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BF0877" w14:textId="77777777" w:rsidR="00902988" w:rsidRDefault="00902988" w:rsidP="00E32082">
      <w:pPr>
        <w:rPr>
          <w:rtl/>
        </w:rPr>
      </w:pPr>
    </w:p>
    <w:p w14:paraId="07BF0878" w14:textId="77777777" w:rsidR="003C37C2" w:rsidRPr="004D47D4" w:rsidRDefault="003C37C2" w:rsidP="004D47D4">
      <w:pPr>
        <w:pStyle w:val="1"/>
        <w:rPr>
          <w:rtl/>
        </w:rPr>
      </w:pPr>
      <w:r w:rsidRPr="004D47D4">
        <w:rPr>
          <w:rFonts w:hint="cs"/>
          <w:rtl/>
        </w:rPr>
        <w:t>תו</w:t>
      </w:r>
      <w:r w:rsidRPr="004D47D4">
        <w:t xml:space="preserve"> </w:t>
      </w:r>
      <w:r w:rsidR="00E32082" w:rsidRPr="004D47D4">
        <w:rPr>
          <w:rFonts w:hint="cs"/>
          <w:rtl/>
        </w:rPr>
        <w:t xml:space="preserve">עירוני </w:t>
      </w:r>
      <w:r w:rsidRPr="004D47D4">
        <w:rPr>
          <w:rFonts w:hint="cs"/>
          <w:rtl/>
        </w:rPr>
        <w:t>ירוק</w:t>
      </w:r>
      <w:r w:rsidRPr="004D47D4">
        <w:t xml:space="preserve"> </w:t>
      </w:r>
      <w:r w:rsidR="009D1128" w:rsidRPr="004D47D4">
        <w:rPr>
          <w:rFonts w:hint="cs"/>
          <w:rtl/>
        </w:rPr>
        <w:t xml:space="preserve">לעסקים </w:t>
      </w:r>
      <w:r w:rsidRPr="004D47D4">
        <w:rPr>
          <w:rFonts w:hint="cs"/>
          <w:rtl/>
        </w:rPr>
        <w:t xml:space="preserve"> </w:t>
      </w:r>
      <w:r w:rsidRPr="004D47D4">
        <w:rPr>
          <w:rtl/>
        </w:rPr>
        <w:t>–</w:t>
      </w:r>
      <w:r w:rsidRPr="004D47D4">
        <w:rPr>
          <w:rFonts w:hint="cs"/>
          <w:rtl/>
        </w:rPr>
        <w:t xml:space="preserve"> טופס בדיקה עצמית</w:t>
      </w:r>
    </w:p>
    <w:tbl>
      <w:tblPr>
        <w:tblStyle w:val="af"/>
        <w:bidiVisual/>
        <w:tblW w:w="9887" w:type="dxa"/>
        <w:tblLook w:val="04A0" w:firstRow="1" w:lastRow="0" w:firstColumn="1" w:lastColumn="0" w:noHBand="0" w:noVBand="1"/>
        <w:tblCaption w:val="תו עירוני ירוק לעסקים- טופס בדיקה עצמית- תחום 1: רכש ירוק"/>
      </w:tblPr>
      <w:tblGrid>
        <w:gridCol w:w="659"/>
        <w:gridCol w:w="850"/>
        <w:gridCol w:w="8378"/>
      </w:tblGrid>
      <w:tr w:rsidR="003C37C2" w:rsidRPr="00222D10" w14:paraId="07BF087A" w14:textId="77777777" w:rsidTr="00A71216">
        <w:trPr>
          <w:trHeight w:val="291"/>
          <w:tblHeader/>
        </w:trPr>
        <w:tc>
          <w:tcPr>
            <w:tcW w:w="9887" w:type="dxa"/>
            <w:gridSpan w:val="3"/>
            <w:shd w:val="clear" w:color="auto" w:fill="92D050"/>
            <w:vAlign w:val="center"/>
          </w:tcPr>
          <w:p w14:paraId="07BF0879" w14:textId="77777777" w:rsidR="003C37C2" w:rsidRPr="00222D10" w:rsidRDefault="003C37C2" w:rsidP="00A71216">
            <w:pPr>
              <w:pStyle w:val="2"/>
              <w:outlineLvl w:val="1"/>
              <w:rPr>
                <w:sz w:val="16"/>
                <w:szCs w:val="16"/>
                <w:rtl/>
              </w:rPr>
            </w:pPr>
            <w:bookmarkStart w:id="0" w:name="_תחום_1:_תרבות"/>
            <w:bookmarkStart w:id="1" w:name="_נהלי_תפעול_(יש"/>
            <w:bookmarkStart w:id="2" w:name="_תרבות_ארגונית:_נהלי"/>
            <w:bookmarkEnd w:id="0"/>
            <w:bookmarkEnd w:id="1"/>
            <w:bookmarkEnd w:id="2"/>
            <w:r w:rsidRPr="00222D10">
              <w:rPr>
                <w:rFonts w:hint="cs"/>
                <w:rtl/>
              </w:rPr>
              <w:t>תחום 1: רכש ירוק</w:t>
            </w:r>
          </w:p>
        </w:tc>
      </w:tr>
      <w:tr w:rsidR="003C37C2" w:rsidRPr="00222D10" w14:paraId="07BF087E" w14:textId="77777777" w:rsidTr="00851EB1">
        <w:trPr>
          <w:trHeight w:val="397"/>
        </w:trPr>
        <w:tc>
          <w:tcPr>
            <w:tcW w:w="659" w:type="dxa"/>
            <w:vAlign w:val="center"/>
          </w:tcPr>
          <w:p w14:paraId="07BF087B" w14:textId="77777777" w:rsidR="003C37C2" w:rsidRPr="00A71216" w:rsidRDefault="003C37C2" w:rsidP="00A71216">
            <w:pPr>
              <w:pStyle w:val="3"/>
              <w:outlineLvl w:val="2"/>
            </w:pPr>
            <w:r w:rsidRPr="00A71216">
              <w:rPr>
                <w:rFonts w:hint="cs"/>
                <w:rtl/>
              </w:rPr>
              <w:t>בוצע</w:t>
            </w:r>
          </w:p>
        </w:tc>
        <w:tc>
          <w:tcPr>
            <w:tcW w:w="850" w:type="dxa"/>
            <w:vAlign w:val="center"/>
          </w:tcPr>
          <w:p w14:paraId="07BF087C" w14:textId="77777777" w:rsidR="003C37C2" w:rsidRPr="00A71216" w:rsidRDefault="003C37C2" w:rsidP="00A71216">
            <w:pPr>
              <w:pStyle w:val="3"/>
              <w:outlineLvl w:val="2"/>
            </w:pPr>
            <w:r w:rsidRPr="00A71216">
              <w:rPr>
                <w:rFonts w:hint="cs"/>
                <w:rtl/>
              </w:rPr>
              <w:t>בתהליך</w:t>
            </w:r>
          </w:p>
        </w:tc>
        <w:tc>
          <w:tcPr>
            <w:tcW w:w="8378" w:type="dxa"/>
            <w:vAlign w:val="center"/>
          </w:tcPr>
          <w:p w14:paraId="07BF087D" w14:textId="77777777" w:rsidR="003C37C2" w:rsidRPr="00A71216" w:rsidRDefault="003C37C2" w:rsidP="00A71216">
            <w:pPr>
              <w:pStyle w:val="3"/>
              <w:outlineLvl w:val="2"/>
              <w:rPr>
                <w:rtl/>
              </w:rPr>
            </w:pPr>
            <w:r w:rsidRPr="00A71216">
              <w:rPr>
                <w:rFonts w:hint="cs"/>
                <w:rtl/>
              </w:rPr>
              <w:t>סעיפי חובה: יש לבצע את כל הסעיפים</w:t>
            </w:r>
          </w:p>
        </w:tc>
      </w:tr>
      <w:bookmarkStart w:id="3" w:name="_GoBack"/>
      <w:tr w:rsidR="003C37C2" w:rsidRPr="00222D10" w14:paraId="07BF0882" w14:textId="77777777" w:rsidTr="00851EB1">
        <w:trPr>
          <w:trHeight w:val="397"/>
        </w:trPr>
        <w:tc>
          <w:tcPr>
            <w:tcW w:w="659" w:type="dxa"/>
            <w:vAlign w:val="center"/>
          </w:tcPr>
          <w:p w14:paraId="07BF087F" w14:textId="02777ECD" w:rsidR="003C37C2" w:rsidRPr="00222D10" w:rsidRDefault="004D47D4" w:rsidP="00E32082">
            <w:pPr>
              <w:jc w:val="center"/>
              <w:rPr>
                <w:rFonts w:asciiTheme="minorBidi" w:eastAsia="Times New Roman" w:hAnsiTheme="minorBidi"/>
                <w:rtl/>
              </w:rPr>
            </w:pPr>
            <w:r>
              <w:rPr>
                <w:rFonts w:asciiTheme="minorBidi" w:eastAsia="Times New Roman" w:hAnsiTheme="minorBidi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תוך 10 מוצרים מובילים בעסק (מוצרים ארוזים, לרבות מזון ומשקאות), לפחות 5 יהיו מקומיים- בוצע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Bidi" w:eastAsia="Times New Roman" w:hAnsiTheme="minorBidi"/>
                <w:rtl/>
              </w:rPr>
              <w:instrText xml:space="preserve"> </w:instrText>
            </w:r>
            <w:r>
              <w:rPr>
                <w:rFonts w:asciiTheme="minorBidi" w:eastAsia="Times New Roman" w:hAnsiTheme="minorBidi"/>
              </w:rPr>
              <w:instrText>FORMCHECKBOX</w:instrText>
            </w:r>
            <w:r>
              <w:rPr>
                <w:rFonts w:asciiTheme="minorBidi" w:eastAsia="Times New Roman" w:hAnsiTheme="minorBidi"/>
                <w:rtl/>
              </w:rPr>
              <w:instrText xml:space="preserve"> </w:instrText>
            </w:r>
            <w:r w:rsidR="001913BE">
              <w:rPr>
                <w:rFonts w:asciiTheme="minorBidi" w:eastAsia="Times New Roman" w:hAnsiTheme="minorBidi"/>
                <w:rtl/>
              </w:rPr>
            </w:r>
            <w:r w:rsidR="001913BE">
              <w:rPr>
                <w:rFonts w:asciiTheme="minorBidi" w:eastAsia="Times New Roman" w:hAnsiTheme="minorBidi"/>
                <w:rtl/>
              </w:rPr>
              <w:fldChar w:fldCharType="separate"/>
            </w:r>
            <w:r>
              <w:rPr>
                <w:rFonts w:asciiTheme="minorBidi" w:eastAsia="Times New Roman" w:hAnsiTheme="minorBidi"/>
                <w:rtl/>
              </w:rPr>
              <w:fldChar w:fldCharType="end"/>
            </w:r>
            <w:bookmarkEnd w:id="3"/>
          </w:p>
        </w:tc>
        <w:tc>
          <w:tcPr>
            <w:tcW w:w="850" w:type="dxa"/>
            <w:vAlign w:val="center"/>
          </w:tcPr>
          <w:p w14:paraId="07BF0880" w14:textId="17DCCCBC" w:rsidR="003C37C2" w:rsidRPr="00222D10" w:rsidRDefault="004D47D4" w:rsidP="00E32082">
            <w:pPr>
              <w:jc w:val="center"/>
              <w:rPr>
                <w:rFonts w:asciiTheme="minorBidi" w:eastAsia="Times New Roman" w:hAnsiTheme="minorBidi"/>
                <w:rtl/>
              </w:rPr>
            </w:pPr>
            <w:r>
              <w:rPr>
                <w:rFonts w:asciiTheme="minorBidi" w:eastAsia="Times New Roman" w:hAnsiTheme="minorBidi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תוך 10 מוצרים מובילים בעסק (מוצרים ארוזים, לרבות מזון ומשקאות), לפחות 5 יהיו מקומיים- בתהליך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Bidi" w:eastAsia="Times New Roman" w:hAnsiTheme="minorBidi"/>
                <w:rtl/>
              </w:rPr>
              <w:instrText xml:space="preserve"> </w:instrText>
            </w:r>
            <w:r>
              <w:rPr>
                <w:rFonts w:asciiTheme="minorBidi" w:eastAsia="Times New Roman" w:hAnsiTheme="minorBidi"/>
              </w:rPr>
              <w:instrText>FORMCHECKBOX</w:instrText>
            </w:r>
            <w:r>
              <w:rPr>
                <w:rFonts w:asciiTheme="minorBidi" w:eastAsia="Times New Roman" w:hAnsiTheme="minorBidi"/>
                <w:rtl/>
              </w:rPr>
              <w:instrText xml:space="preserve"> </w:instrText>
            </w:r>
            <w:r w:rsidR="001913BE">
              <w:rPr>
                <w:rFonts w:asciiTheme="minorBidi" w:eastAsia="Times New Roman" w:hAnsiTheme="minorBidi"/>
                <w:rtl/>
              </w:rPr>
            </w:r>
            <w:r w:rsidR="001913BE">
              <w:rPr>
                <w:rFonts w:asciiTheme="minorBidi" w:eastAsia="Times New Roman" w:hAnsiTheme="minorBidi"/>
                <w:rtl/>
              </w:rPr>
              <w:fldChar w:fldCharType="separate"/>
            </w:r>
            <w:r>
              <w:rPr>
                <w:rFonts w:asciiTheme="minorBidi" w:eastAsia="Times New Roman" w:hAnsiTheme="minorBidi"/>
                <w:rtl/>
              </w:rPr>
              <w:fldChar w:fldCharType="end"/>
            </w:r>
          </w:p>
        </w:tc>
        <w:tc>
          <w:tcPr>
            <w:tcW w:w="8378" w:type="dxa"/>
            <w:vAlign w:val="center"/>
          </w:tcPr>
          <w:p w14:paraId="07BF0881" w14:textId="77777777" w:rsidR="003C37C2" w:rsidRPr="00222D10" w:rsidRDefault="003C37C2" w:rsidP="00E32082">
            <w:pPr>
              <w:bidi/>
              <w:rPr>
                <w:rFonts w:asciiTheme="minorBidi" w:eastAsia="Times New Roman" w:hAnsiTheme="minorBidi"/>
                <w:sz w:val="18"/>
                <w:szCs w:val="18"/>
                <w:rtl/>
              </w:rPr>
            </w:pPr>
            <w:r w:rsidRPr="00865387">
              <w:rPr>
                <w:rFonts w:asciiTheme="minorBidi" w:eastAsia="Times New Roman" w:hAnsiTheme="minorBidi" w:cs="Arial" w:hint="cs"/>
                <w:sz w:val="18"/>
                <w:szCs w:val="18"/>
                <w:rtl/>
              </w:rPr>
              <w:t>מתוך</w:t>
            </w:r>
            <w:r w:rsidRPr="00865387">
              <w:rPr>
                <w:rFonts w:asciiTheme="minorBidi" w:eastAsia="Times New Roman" w:hAnsiTheme="minorBidi" w:cs="Arial"/>
                <w:sz w:val="18"/>
                <w:szCs w:val="18"/>
                <w:rtl/>
              </w:rPr>
              <w:t xml:space="preserve"> 10 </w:t>
            </w:r>
            <w:r w:rsidRPr="00865387">
              <w:rPr>
                <w:rFonts w:asciiTheme="minorBidi" w:eastAsia="Times New Roman" w:hAnsiTheme="minorBidi" w:cs="Arial" w:hint="cs"/>
                <w:sz w:val="18"/>
                <w:szCs w:val="18"/>
                <w:rtl/>
              </w:rPr>
              <w:t>מוצרים</w:t>
            </w:r>
            <w:r w:rsidRPr="00865387">
              <w:rPr>
                <w:rFonts w:asciiTheme="minorBidi" w:eastAsia="Times New Roman" w:hAnsiTheme="minorBidi" w:cs="Arial"/>
                <w:sz w:val="18"/>
                <w:szCs w:val="18"/>
                <w:rtl/>
              </w:rPr>
              <w:t xml:space="preserve"> </w:t>
            </w:r>
            <w:r w:rsidRPr="00865387">
              <w:rPr>
                <w:rFonts w:asciiTheme="minorBidi" w:eastAsia="Times New Roman" w:hAnsiTheme="minorBidi" w:cs="Arial" w:hint="cs"/>
                <w:sz w:val="18"/>
                <w:szCs w:val="18"/>
                <w:rtl/>
              </w:rPr>
              <w:t>מובילים</w:t>
            </w:r>
            <w:r w:rsidRPr="00865387">
              <w:rPr>
                <w:rFonts w:asciiTheme="minorBidi" w:eastAsia="Times New Roman" w:hAnsiTheme="minorBidi" w:cs="Arial"/>
                <w:sz w:val="18"/>
                <w:szCs w:val="18"/>
                <w:rtl/>
              </w:rPr>
              <w:t xml:space="preserve"> </w:t>
            </w:r>
            <w:r w:rsidRPr="00865387">
              <w:rPr>
                <w:rFonts w:asciiTheme="minorBidi" w:eastAsia="Times New Roman" w:hAnsiTheme="minorBidi" w:cs="Arial" w:hint="cs"/>
                <w:sz w:val="18"/>
                <w:szCs w:val="18"/>
                <w:rtl/>
              </w:rPr>
              <w:t>בעסק</w:t>
            </w:r>
            <w:r w:rsidRPr="00865387">
              <w:rPr>
                <w:rFonts w:asciiTheme="minorBidi" w:eastAsia="Times New Roman" w:hAnsiTheme="minorBidi" w:cs="Arial"/>
                <w:sz w:val="18"/>
                <w:szCs w:val="18"/>
                <w:rtl/>
              </w:rPr>
              <w:t xml:space="preserve"> (</w:t>
            </w:r>
            <w:r w:rsidRPr="00865387">
              <w:rPr>
                <w:rFonts w:asciiTheme="minorBidi" w:eastAsia="Times New Roman" w:hAnsiTheme="minorBidi" w:cs="Arial" w:hint="cs"/>
                <w:sz w:val="18"/>
                <w:szCs w:val="18"/>
                <w:rtl/>
              </w:rPr>
              <w:t>מוצרים</w:t>
            </w:r>
            <w:r w:rsidRPr="00865387">
              <w:rPr>
                <w:rFonts w:asciiTheme="minorBidi" w:eastAsia="Times New Roman" w:hAnsiTheme="minorBidi" w:cs="Arial"/>
                <w:sz w:val="18"/>
                <w:szCs w:val="18"/>
                <w:rtl/>
              </w:rPr>
              <w:t xml:space="preserve"> </w:t>
            </w:r>
            <w:r w:rsidRPr="00865387">
              <w:rPr>
                <w:rFonts w:asciiTheme="minorBidi" w:eastAsia="Times New Roman" w:hAnsiTheme="minorBidi" w:cs="Arial" w:hint="cs"/>
                <w:sz w:val="18"/>
                <w:szCs w:val="18"/>
                <w:rtl/>
              </w:rPr>
              <w:t>ארוזים</w:t>
            </w:r>
            <w:r w:rsidRPr="00865387">
              <w:rPr>
                <w:rFonts w:asciiTheme="minorBidi" w:eastAsia="Times New Roman" w:hAnsiTheme="minorBidi" w:cs="Arial"/>
                <w:sz w:val="18"/>
                <w:szCs w:val="18"/>
                <w:rtl/>
              </w:rPr>
              <w:t xml:space="preserve">, </w:t>
            </w:r>
            <w:r w:rsidRPr="00865387">
              <w:rPr>
                <w:rFonts w:asciiTheme="minorBidi" w:eastAsia="Times New Roman" w:hAnsiTheme="minorBidi" w:cs="Arial" w:hint="cs"/>
                <w:sz w:val="18"/>
                <w:szCs w:val="18"/>
                <w:rtl/>
              </w:rPr>
              <w:t>לרבות</w:t>
            </w:r>
            <w:r w:rsidRPr="00865387">
              <w:rPr>
                <w:rFonts w:asciiTheme="minorBidi" w:eastAsia="Times New Roman" w:hAnsiTheme="minorBidi" w:cs="Arial"/>
                <w:sz w:val="18"/>
                <w:szCs w:val="18"/>
                <w:rtl/>
              </w:rPr>
              <w:t xml:space="preserve"> </w:t>
            </w:r>
            <w:r w:rsidRPr="00865387">
              <w:rPr>
                <w:rFonts w:asciiTheme="minorBidi" w:eastAsia="Times New Roman" w:hAnsiTheme="minorBidi" w:cs="Arial" w:hint="cs"/>
                <w:sz w:val="18"/>
                <w:szCs w:val="18"/>
                <w:rtl/>
              </w:rPr>
              <w:t>מזון</w:t>
            </w:r>
            <w:r w:rsidRPr="00865387">
              <w:rPr>
                <w:rFonts w:asciiTheme="minorBidi" w:eastAsia="Times New Roman" w:hAnsiTheme="minorBidi" w:cs="Arial"/>
                <w:sz w:val="18"/>
                <w:szCs w:val="18"/>
                <w:rtl/>
              </w:rPr>
              <w:t xml:space="preserve"> </w:t>
            </w:r>
            <w:r w:rsidRPr="00865387">
              <w:rPr>
                <w:rFonts w:asciiTheme="minorBidi" w:eastAsia="Times New Roman" w:hAnsiTheme="minorBidi" w:cs="Arial" w:hint="cs"/>
                <w:sz w:val="18"/>
                <w:szCs w:val="18"/>
                <w:rtl/>
              </w:rPr>
              <w:t>ומשקאות</w:t>
            </w:r>
            <w:r w:rsidRPr="00865387">
              <w:rPr>
                <w:rFonts w:asciiTheme="minorBidi" w:eastAsia="Times New Roman" w:hAnsiTheme="minorBidi" w:cs="Arial"/>
                <w:sz w:val="18"/>
                <w:szCs w:val="18"/>
                <w:rtl/>
              </w:rPr>
              <w:t xml:space="preserve">), </w:t>
            </w:r>
            <w:r w:rsidRPr="00865387">
              <w:rPr>
                <w:rFonts w:asciiTheme="minorBidi" w:eastAsia="Times New Roman" w:hAnsiTheme="minorBidi" w:cs="Arial" w:hint="cs"/>
                <w:sz w:val="18"/>
                <w:szCs w:val="18"/>
                <w:rtl/>
              </w:rPr>
              <w:t>לפחות</w:t>
            </w:r>
            <w:r w:rsidRPr="00865387">
              <w:rPr>
                <w:rFonts w:asciiTheme="minorBidi" w:eastAsia="Times New Roman" w:hAnsiTheme="minorBidi" w:cs="Arial"/>
                <w:sz w:val="18"/>
                <w:szCs w:val="18"/>
                <w:rtl/>
              </w:rPr>
              <w:t xml:space="preserve"> 5 </w:t>
            </w:r>
            <w:r w:rsidRPr="00865387">
              <w:rPr>
                <w:rFonts w:asciiTheme="minorBidi" w:eastAsia="Times New Roman" w:hAnsiTheme="minorBidi" w:cs="Arial" w:hint="cs"/>
                <w:sz w:val="18"/>
                <w:szCs w:val="18"/>
                <w:rtl/>
              </w:rPr>
              <w:t>יהיו</w:t>
            </w:r>
            <w:r w:rsidRPr="00865387">
              <w:rPr>
                <w:rFonts w:asciiTheme="minorBidi" w:eastAsia="Times New Roman" w:hAnsiTheme="minorBidi" w:cs="Arial"/>
                <w:sz w:val="18"/>
                <w:szCs w:val="18"/>
                <w:rtl/>
              </w:rPr>
              <w:t xml:space="preserve"> </w:t>
            </w:r>
            <w:r w:rsidRPr="00865387">
              <w:rPr>
                <w:rFonts w:asciiTheme="minorBidi" w:eastAsia="Times New Roman" w:hAnsiTheme="minorBidi" w:cs="Arial" w:hint="cs"/>
                <w:sz w:val="18"/>
                <w:szCs w:val="18"/>
                <w:rtl/>
              </w:rPr>
              <w:t>מקומיים</w:t>
            </w:r>
          </w:p>
        </w:tc>
      </w:tr>
      <w:tr w:rsidR="003C37C2" w:rsidRPr="00222D10" w14:paraId="07BF0886" w14:textId="77777777" w:rsidTr="00851EB1">
        <w:trPr>
          <w:trHeight w:val="397"/>
        </w:trPr>
        <w:tc>
          <w:tcPr>
            <w:tcW w:w="659" w:type="dxa"/>
            <w:vAlign w:val="center"/>
          </w:tcPr>
          <w:p w14:paraId="07BF0883" w14:textId="1242D51A" w:rsidR="003C37C2" w:rsidRPr="00222D10" w:rsidRDefault="00AB7F22" w:rsidP="00E32082">
            <w:pPr>
              <w:jc w:val="center"/>
            </w:pPr>
            <w:r>
              <w:rPr>
                <w:rFonts w:asciiTheme="minorBidi" w:eastAsia="Times New Roman" w:hAnsiTheme="minorBidi"/>
                <w:rtl/>
              </w:rPr>
              <w:fldChar w:fldCharType="begin">
                <w:ffData>
                  <w:name w:val="סימון1"/>
                  <w:enabled/>
                  <w:calcOnExit w:val="0"/>
                  <w:statusText w:type="text" w:val="לפחות 2 מנות עיקריות בתפריט יהיו צמחוניות- בוצע"/>
                  <w:checkBox>
                    <w:size w:val="16"/>
                    <w:default w:val="0"/>
                  </w:checkBox>
                </w:ffData>
              </w:fldChar>
            </w:r>
            <w:bookmarkStart w:id="4" w:name="סימון1"/>
            <w:r>
              <w:rPr>
                <w:rFonts w:asciiTheme="minorBidi" w:eastAsia="Times New Roman" w:hAnsiTheme="minorBidi"/>
                <w:rtl/>
              </w:rPr>
              <w:instrText xml:space="preserve"> </w:instrText>
            </w:r>
            <w:r>
              <w:rPr>
                <w:rFonts w:asciiTheme="minorBidi" w:eastAsia="Times New Roman" w:hAnsiTheme="minorBidi"/>
              </w:rPr>
              <w:instrText>FORMCHECKBOX</w:instrText>
            </w:r>
            <w:r>
              <w:rPr>
                <w:rFonts w:asciiTheme="minorBidi" w:eastAsia="Times New Roman" w:hAnsiTheme="minorBidi"/>
                <w:rtl/>
              </w:rPr>
              <w:instrText xml:space="preserve"> </w:instrText>
            </w:r>
            <w:r w:rsidR="001913BE">
              <w:rPr>
                <w:rFonts w:asciiTheme="minorBidi" w:eastAsia="Times New Roman" w:hAnsiTheme="minorBidi"/>
                <w:rtl/>
              </w:rPr>
            </w:r>
            <w:r w:rsidR="001913BE">
              <w:rPr>
                <w:rFonts w:asciiTheme="minorBidi" w:eastAsia="Times New Roman" w:hAnsiTheme="minorBidi"/>
                <w:rtl/>
              </w:rPr>
              <w:fldChar w:fldCharType="separate"/>
            </w:r>
            <w:r>
              <w:rPr>
                <w:rFonts w:asciiTheme="minorBidi" w:eastAsia="Times New Roman" w:hAnsiTheme="minorBidi"/>
                <w:rtl/>
              </w:rPr>
              <w:fldChar w:fldCharType="end"/>
            </w:r>
            <w:bookmarkEnd w:id="4"/>
          </w:p>
        </w:tc>
        <w:tc>
          <w:tcPr>
            <w:tcW w:w="850" w:type="dxa"/>
            <w:vAlign w:val="center"/>
          </w:tcPr>
          <w:p w14:paraId="07BF0884" w14:textId="371E97C1" w:rsidR="003C37C2" w:rsidRPr="00222D10" w:rsidRDefault="00AB7F22" w:rsidP="00E32082">
            <w:pPr>
              <w:jc w:val="center"/>
            </w:pPr>
            <w:r>
              <w:rPr>
                <w:rFonts w:asciiTheme="minorBidi" w:eastAsia="Times New Roman" w:hAnsiTheme="minorBidi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לפחות 2 מנות עיקריות בתפריט יהיו צמחוניות- בתהליך  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Bidi" w:eastAsia="Times New Roman" w:hAnsiTheme="minorBidi"/>
                <w:rtl/>
              </w:rPr>
              <w:instrText xml:space="preserve"> </w:instrText>
            </w:r>
            <w:r>
              <w:rPr>
                <w:rFonts w:asciiTheme="minorBidi" w:eastAsia="Times New Roman" w:hAnsiTheme="minorBidi"/>
              </w:rPr>
              <w:instrText>FORMCHECKBOX</w:instrText>
            </w:r>
            <w:r>
              <w:rPr>
                <w:rFonts w:asciiTheme="minorBidi" w:eastAsia="Times New Roman" w:hAnsiTheme="minorBidi"/>
                <w:rtl/>
              </w:rPr>
              <w:instrText xml:space="preserve"> </w:instrText>
            </w:r>
            <w:r w:rsidR="001913BE">
              <w:rPr>
                <w:rFonts w:asciiTheme="minorBidi" w:eastAsia="Times New Roman" w:hAnsiTheme="minorBidi"/>
                <w:rtl/>
              </w:rPr>
            </w:r>
            <w:r w:rsidR="001913BE">
              <w:rPr>
                <w:rFonts w:asciiTheme="minorBidi" w:eastAsia="Times New Roman" w:hAnsiTheme="minorBidi"/>
                <w:rtl/>
              </w:rPr>
              <w:fldChar w:fldCharType="separate"/>
            </w:r>
            <w:r>
              <w:rPr>
                <w:rFonts w:asciiTheme="minorBidi" w:eastAsia="Times New Roman" w:hAnsiTheme="minorBidi"/>
                <w:rtl/>
              </w:rPr>
              <w:fldChar w:fldCharType="end"/>
            </w:r>
          </w:p>
        </w:tc>
        <w:tc>
          <w:tcPr>
            <w:tcW w:w="8378" w:type="dxa"/>
            <w:vAlign w:val="center"/>
          </w:tcPr>
          <w:p w14:paraId="07BF0885" w14:textId="77777777" w:rsidR="003C37C2" w:rsidRPr="00222D10" w:rsidRDefault="003C37C2" w:rsidP="00E32082">
            <w:pPr>
              <w:bidi/>
              <w:rPr>
                <w:rFonts w:asciiTheme="minorBidi" w:eastAsia="Times New Roman" w:hAnsiTheme="minorBidi"/>
                <w:sz w:val="18"/>
                <w:szCs w:val="18"/>
                <w:rtl/>
              </w:rPr>
            </w:pPr>
            <w:r w:rsidRPr="00222D10">
              <w:rPr>
                <w:rFonts w:asciiTheme="minorBidi" w:eastAsia="Times New Roman" w:hAnsiTheme="minorBidi" w:hint="cs"/>
                <w:sz w:val="18"/>
                <w:szCs w:val="18"/>
                <w:rtl/>
              </w:rPr>
              <w:t>לפחות 2 מנות עיקריות בתפריט יהיו צמחוניות</w:t>
            </w:r>
          </w:p>
        </w:tc>
      </w:tr>
      <w:tr w:rsidR="003C37C2" w:rsidRPr="00222D10" w14:paraId="07BF088A" w14:textId="77777777" w:rsidTr="00851EB1">
        <w:trPr>
          <w:trHeight w:val="397"/>
        </w:trPr>
        <w:tc>
          <w:tcPr>
            <w:tcW w:w="659" w:type="dxa"/>
            <w:vAlign w:val="center"/>
          </w:tcPr>
          <w:p w14:paraId="07BF0887" w14:textId="77256B74" w:rsidR="003C37C2" w:rsidRPr="00222D10" w:rsidRDefault="00AB7F22" w:rsidP="00E32082">
            <w:pPr>
              <w:jc w:val="center"/>
            </w:pPr>
            <w:r>
              <w:rPr>
                <w:rFonts w:asciiTheme="minorBidi" w:eastAsia="Times New Roman" w:hAnsiTheme="minorBidi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עסק לא מגיש דגים מוגנים או בסכנת הכחדה  (למעט דגים מבריכות דגים או חקלאות ימית)- בוצע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Bidi" w:eastAsia="Times New Roman" w:hAnsiTheme="minorBidi"/>
                <w:rtl/>
              </w:rPr>
              <w:instrText xml:space="preserve"> </w:instrText>
            </w:r>
            <w:r>
              <w:rPr>
                <w:rFonts w:asciiTheme="minorBidi" w:eastAsia="Times New Roman" w:hAnsiTheme="minorBidi"/>
              </w:rPr>
              <w:instrText>FORMCHECKBOX</w:instrText>
            </w:r>
            <w:r>
              <w:rPr>
                <w:rFonts w:asciiTheme="minorBidi" w:eastAsia="Times New Roman" w:hAnsiTheme="minorBidi"/>
                <w:rtl/>
              </w:rPr>
              <w:instrText xml:space="preserve"> </w:instrText>
            </w:r>
            <w:r w:rsidR="001913BE">
              <w:rPr>
                <w:rFonts w:asciiTheme="minorBidi" w:eastAsia="Times New Roman" w:hAnsiTheme="minorBidi"/>
                <w:rtl/>
              </w:rPr>
            </w:r>
            <w:r w:rsidR="001913BE">
              <w:rPr>
                <w:rFonts w:asciiTheme="minorBidi" w:eastAsia="Times New Roman" w:hAnsiTheme="minorBidi"/>
                <w:rtl/>
              </w:rPr>
              <w:fldChar w:fldCharType="separate"/>
            </w:r>
            <w:r>
              <w:rPr>
                <w:rFonts w:asciiTheme="minorBidi" w:eastAsia="Times New Roman" w:hAnsiTheme="minorBidi"/>
                <w:rtl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07BF0888" w14:textId="59AEB0B8" w:rsidR="003C37C2" w:rsidRPr="00222D10" w:rsidRDefault="00AB7F22" w:rsidP="00E32082">
            <w:pPr>
              <w:jc w:val="center"/>
            </w:pPr>
            <w:r>
              <w:rPr>
                <w:rFonts w:asciiTheme="minorBidi" w:eastAsia="Times New Roman" w:hAnsiTheme="minorBidi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עסק לא מגיש דגים מוגנים או בסכנת הכחדה  (למעט דגים מבריכות דגים או חקלאות ימית)- בתהליך  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Bidi" w:eastAsia="Times New Roman" w:hAnsiTheme="minorBidi"/>
                <w:rtl/>
              </w:rPr>
              <w:instrText xml:space="preserve"> </w:instrText>
            </w:r>
            <w:r>
              <w:rPr>
                <w:rFonts w:asciiTheme="minorBidi" w:eastAsia="Times New Roman" w:hAnsiTheme="minorBidi"/>
              </w:rPr>
              <w:instrText>FORMCHECKBOX</w:instrText>
            </w:r>
            <w:r>
              <w:rPr>
                <w:rFonts w:asciiTheme="minorBidi" w:eastAsia="Times New Roman" w:hAnsiTheme="minorBidi"/>
                <w:rtl/>
              </w:rPr>
              <w:instrText xml:space="preserve"> </w:instrText>
            </w:r>
            <w:r w:rsidR="001913BE">
              <w:rPr>
                <w:rFonts w:asciiTheme="minorBidi" w:eastAsia="Times New Roman" w:hAnsiTheme="minorBidi"/>
                <w:rtl/>
              </w:rPr>
            </w:r>
            <w:r w:rsidR="001913BE">
              <w:rPr>
                <w:rFonts w:asciiTheme="minorBidi" w:eastAsia="Times New Roman" w:hAnsiTheme="minorBidi"/>
                <w:rtl/>
              </w:rPr>
              <w:fldChar w:fldCharType="separate"/>
            </w:r>
            <w:r>
              <w:rPr>
                <w:rFonts w:asciiTheme="minorBidi" w:eastAsia="Times New Roman" w:hAnsiTheme="minorBidi"/>
                <w:rtl/>
              </w:rPr>
              <w:fldChar w:fldCharType="end"/>
            </w:r>
          </w:p>
        </w:tc>
        <w:tc>
          <w:tcPr>
            <w:tcW w:w="8378" w:type="dxa"/>
            <w:vAlign w:val="center"/>
          </w:tcPr>
          <w:p w14:paraId="07BF0889" w14:textId="77777777" w:rsidR="003C37C2" w:rsidRPr="00090876" w:rsidRDefault="003C37C2" w:rsidP="00E32082">
            <w:pPr>
              <w:bidi/>
              <w:rPr>
                <w:b/>
                <w:bCs/>
                <w:sz w:val="18"/>
                <w:szCs w:val="18"/>
                <w:rtl/>
              </w:rPr>
            </w:pPr>
            <w:r w:rsidRPr="00090876">
              <w:rPr>
                <w:rFonts w:asciiTheme="minorBidi" w:eastAsia="Times New Roman" w:hAnsiTheme="minorBidi"/>
                <w:sz w:val="18"/>
                <w:szCs w:val="18"/>
                <w:rtl/>
              </w:rPr>
              <w:t xml:space="preserve">העסק לא מגיש דגים מוגנים </w:t>
            </w:r>
            <w:r w:rsidRPr="00090876">
              <w:rPr>
                <w:rFonts w:asciiTheme="minorBidi" w:eastAsia="Times New Roman" w:hAnsiTheme="minorBidi" w:hint="cs"/>
                <w:sz w:val="18"/>
                <w:szCs w:val="18"/>
                <w:rtl/>
              </w:rPr>
              <w:t>או בס</w:t>
            </w:r>
            <w:r w:rsidRPr="00090876">
              <w:rPr>
                <w:rFonts w:asciiTheme="minorBidi" w:eastAsia="Times New Roman" w:hAnsiTheme="minorBidi"/>
                <w:sz w:val="18"/>
                <w:szCs w:val="18"/>
                <w:rtl/>
              </w:rPr>
              <w:t>כנת הכחדה</w:t>
            </w:r>
            <w:r w:rsidRPr="00090876">
              <w:rPr>
                <w:rStyle w:val="afd"/>
                <w:rFonts w:asciiTheme="minorBidi" w:eastAsia="Times New Roman" w:hAnsiTheme="minorBidi"/>
                <w:sz w:val="18"/>
                <w:szCs w:val="18"/>
                <w:rtl/>
              </w:rPr>
              <w:footnoteReference w:id="1"/>
            </w:r>
            <w:r w:rsidRPr="00090876">
              <w:rPr>
                <w:rFonts w:asciiTheme="minorBidi" w:eastAsia="Times New Roman" w:hAnsiTheme="minorBidi" w:hint="cs"/>
                <w:sz w:val="18"/>
                <w:szCs w:val="18"/>
                <w:rtl/>
              </w:rPr>
              <w:t xml:space="preserve"> </w:t>
            </w:r>
            <w:r w:rsidRPr="00090876">
              <w:rPr>
                <w:rFonts w:asciiTheme="minorBidi" w:eastAsia="Times New Roman" w:hAnsiTheme="minorBidi"/>
                <w:sz w:val="18"/>
                <w:szCs w:val="18"/>
                <w:rtl/>
              </w:rPr>
              <w:t>(למעט דגים מבריכות דגים או חקלאות ימית)</w:t>
            </w:r>
          </w:p>
        </w:tc>
      </w:tr>
      <w:tr w:rsidR="003C37C2" w:rsidRPr="00222D10" w14:paraId="07BF088E" w14:textId="77777777" w:rsidTr="00851EB1">
        <w:trPr>
          <w:trHeight w:val="397"/>
        </w:trPr>
        <w:tc>
          <w:tcPr>
            <w:tcW w:w="659" w:type="dxa"/>
            <w:vAlign w:val="center"/>
          </w:tcPr>
          <w:p w14:paraId="07BF088B" w14:textId="0A10E59B" w:rsidR="003C37C2" w:rsidRPr="00222D10" w:rsidRDefault="00AB7F22" w:rsidP="00E32082">
            <w:pPr>
              <w:jc w:val="center"/>
            </w:pPr>
            <w:r>
              <w:rPr>
                <w:rFonts w:asciiTheme="minorBidi" w:eastAsia="Times New Roman" w:hAnsiTheme="minorBidi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פעולות ההדברה יבוצעו ע&quot;י מדביר מורשה בשיטת הדברה משולבת (IPM)- בוצע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Bidi" w:eastAsia="Times New Roman" w:hAnsiTheme="minorBidi"/>
                <w:rtl/>
              </w:rPr>
              <w:instrText xml:space="preserve"> </w:instrText>
            </w:r>
            <w:r>
              <w:rPr>
                <w:rFonts w:asciiTheme="minorBidi" w:eastAsia="Times New Roman" w:hAnsiTheme="minorBidi"/>
              </w:rPr>
              <w:instrText>FORMCHECKBOX</w:instrText>
            </w:r>
            <w:r>
              <w:rPr>
                <w:rFonts w:asciiTheme="minorBidi" w:eastAsia="Times New Roman" w:hAnsiTheme="minorBidi"/>
                <w:rtl/>
              </w:rPr>
              <w:instrText xml:space="preserve"> </w:instrText>
            </w:r>
            <w:r w:rsidR="001913BE">
              <w:rPr>
                <w:rFonts w:asciiTheme="minorBidi" w:eastAsia="Times New Roman" w:hAnsiTheme="minorBidi"/>
                <w:rtl/>
              </w:rPr>
            </w:r>
            <w:r w:rsidR="001913BE">
              <w:rPr>
                <w:rFonts w:asciiTheme="minorBidi" w:eastAsia="Times New Roman" w:hAnsiTheme="minorBidi"/>
                <w:rtl/>
              </w:rPr>
              <w:fldChar w:fldCharType="separate"/>
            </w:r>
            <w:r>
              <w:rPr>
                <w:rFonts w:asciiTheme="minorBidi" w:eastAsia="Times New Roman" w:hAnsiTheme="minorBidi"/>
                <w:rtl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07BF088C" w14:textId="545CD6C2" w:rsidR="003C37C2" w:rsidRPr="00222D10" w:rsidRDefault="00AB7F22" w:rsidP="00E32082">
            <w:pPr>
              <w:jc w:val="center"/>
            </w:pPr>
            <w:r>
              <w:rPr>
                <w:rFonts w:asciiTheme="minorBidi" w:eastAsia="Times New Roman" w:hAnsiTheme="minorBidi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פעולות ההדברה יבוצעו ע&quot;י מדביר מורשה בשיטת הדברה משולבת (IPM)- בתהליך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Bidi" w:eastAsia="Times New Roman" w:hAnsiTheme="minorBidi"/>
                <w:rtl/>
              </w:rPr>
              <w:instrText xml:space="preserve"> </w:instrText>
            </w:r>
            <w:r>
              <w:rPr>
                <w:rFonts w:asciiTheme="minorBidi" w:eastAsia="Times New Roman" w:hAnsiTheme="minorBidi"/>
              </w:rPr>
              <w:instrText>FORMCHECKBOX</w:instrText>
            </w:r>
            <w:r>
              <w:rPr>
                <w:rFonts w:asciiTheme="minorBidi" w:eastAsia="Times New Roman" w:hAnsiTheme="minorBidi"/>
                <w:rtl/>
              </w:rPr>
              <w:instrText xml:space="preserve"> </w:instrText>
            </w:r>
            <w:r w:rsidR="001913BE">
              <w:rPr>
                <w:rFonts w:asciiTheme="minorBidi" w:eastAsia="Times New Roman" w:hAnsiTheme="minorBidi"/>
                <w:rtl/>
              </w:rPr>
            </w:r>
            <w:r w:rsidR="001913BE">
              <w:rPr>
                <w:rFonts w:asciiTheme="minorBidi" w:eastAsia="Times New Roman" w:hAnsiTheme="minorBidi"/>
                <w:rtl/>
              </w:rPr>
              <w:fldChar w:fldCharType="separate"/>
            </w:r>
            <w:r>
              <w:rPr>
                <w:rFonts w:asciiTheme="minorBidi" w:eastAsia="Times New Roman" w:hAnsiTheme="minorBidi"/>
                <w:rtl/>
              </w:rPr>
              <w:fldChar w:fldCharType="end"/>
            </w:r>
          </w:p>
        </w:tc>
        <w:tc>
          <w:tcPr>
            <w:tcW w:w="8378" w:type="dxa"/>
            <w:vAlign w:val="center"/>
          </w:tcPr>
          <w:p w14:paraId="07BF088D" w14:textId="77777777" w:rsidR="003C37C2" w:rsidRPr="00222D10" w:rsidRDefault="003C37C2" w:rsidP="00E32082">
            <w:pPr>
              <w:bidi/>
              <w:rPr>
                <w:b/>
                <w:bCs/>
                <w:sz w:val="18"/>
                <w:szCs w:val="18"/>
                <w:rtl/>
              </w:rPr>
            </w:pPr>
            <w:r w:rsidRPr="00222D10">
              <w:rPr>
                <w:rFonts w:asciiTheme="minorBidi" w:eastAsia="Times New Roman" w:hAnsiTheme="minorBidi" w:hint="cs"/>
                <w:sz w:val="18"/>
                <w:szCs w:val="18"/>
                <w:rtl/>
              </w:rPr>
              <w:t xml:space="preserve">פעולות ההדברה יבוצעו </w:t>
            </w:r>
            <w:r>
              <w:rPr>
                <w:rFonts w:asciiTheme="minorBidi" w:eastAsia="Times New Roman" w:hAnsiTheme="minorBidi" w:hint="cs"/>
                <w:sz w:val="18"/>
                <w:szCs w:val="18"/>
                <w:rtl/>
              </w:rPr>
              <w:t xml:space="preserve">ע"י מדביר מורשה </w:t>
            </w:r>
            <w:r w:rsidRPr="00222D10">
              <w:rPr>
                <w:rFonts w:asciiTheme="minorBidi" w:eastAsia="Times New Roman" w:hAnsiTheme="minorBidi" w:hint="cs"/>
                <w:sz w:val="18"/>
                <w:szCs w:val="18"/>
                <w:rtl/>
              </w:rPr>
              <w:t>בשיטת הדברה משולבת (</w:t>
            </w:r>
            <w:r w:rsidRPr="00222D10">
              <w:rPr>
                <w:rFonts w:asciiTheme="minorBidi" w:eastAsia="Times New Roman" w:hAnsiTheme="minorBidi"/>
                <w:sz w:val="18"/>
                <w:szCs w:val="18"/>
              </w:rPr>
              <w:t>IPM</w:t>
            </w:r>
            <w:r w:rsidRPr="00222D10">
              <w:rPr>
                <w:rFonts w:asciiTheme="minorBidi" w:eastAsia="Times New Roman" w:hAnsiTheme="minorBidi" w:hint="cs"/>
                <w:sz w:val="18"/>
                <w:szCs w:val="18"/>
                <w:rtl/>
              </w:rPr>
              <w:t>)</w:t>
            </w:r>
          </w:p>
        </w:tc>
      </w:tr>
      <w:tr w:rsidR="003C37C2" w:rsidRPr="00222D10" w14:paraId="07BF0892" w14:textId="77777777" w:rsidTr="00851EB1">
        <w:trPr>
          <w:trHeight w:val="397"/>
        </w:trPr>
        <w:tc>
          <w:tcPr>
            <w:tcW w:w="659" w:type="dxa"/>
            <w:vAlign w:val="center"/>
          </w:tcPr>
          <w:p w14:paraId="07BF088F" w14:textId="460B214D" w:rsidR="003C37C2" w:rsidRPr="00222D10" w:rsidRDefault="00AB7F22" w:rsidP="00E32082">
            <w:pPr>
              <w:jc w:val="center"/>
            </w:pPr>
            <w:r>
              <w:rPr>
                <w:rFonts w:asciiTheme="minorBidi" w:eastAsia="Times New Roman" w:hAnsiTheme="minorBidi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לפחות 2 ממוצרי הנייר המובילים בעסק יהיו בעלי תו שמעיד שהמוצר מועדף סביבתית או ממוחזר או הצהרה מהיצרן- בוצע    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Bidi" w:eastAsia="Times New Roman" w:hAnsiTheme="minorBidi"/>
                <w:rtl/>
              </w:rPr>
              <w:instrText xml:space="preserve"> </w:instrText>
            </w:r>
            <w:r>
              <w:rPr>
                <w:rFonts w:asciiTheme="minorBidi" w:eastAsia="Times New Roman" w:hAnsiTheme="minorBidi"/>
              </w:rPr>
              <w:instrText>FORMCHECKBOX</w:instrText>
            </w:r>
            <w:r>
              <w:rPr>
                <w:rFonts w:asciiTheme="minorBidi" w:eastAsia="Times New Roman" w:hAnsiTheme="minorBidi"/>
                <w:rtl/>
              </w:rPr>
              <w:instrText xml:space="preserve"> </w:instrText>
            </w:r>
            <w:r w:rsidR="001913BE">
              <w:rPr>
                <w:rFonts w:asciiTheme="minorBidi" w:eastAsia="Times New Roman" w:hAnsiTheme="minorBidi"/>
                <w:rtl/>
              </w:rPr>
            </w:r>
            <w:r w:rsidR="001913BE">
              <w:rPr>
                <w:rFonts w:asciiTheme="minorBidi" w:eastAsia="Times New Roman" w:hAnsiTheme="minorBidi"/>
                <w:rtl/>
              </w:rPr>
              <w:fldChar w:fldCharType="separate"/>
            </w:r>
            <w:r>
              <w:rPr>
                <w:rFonts w:asciiTheme="minorBidi" w:eastAsia="Times New Roman" w:hAnsiTheme="minorBidi"/>
                <w:rtl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07BF0890" w14:textId="4F98B3AF" w:rsidR="003C37C2" w:rsidRPr="00222D10" w:rsidRDefault="00AB7F22" w:rsidP="00E32082">
            <w:pPr>
              <w:jc w:val="center"/>
            </w:pPr>
            <w:r>
              <w:rPr>
                <w:rFonts w:asciiTheme="minorBidi" w:eastAsia="Times New Roman" w:hAnsiTheme="minorBidi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לפחות 2 ממוצרי הנייר המובילים בעסק יהיו בעלי תו שמעיד שהמוצר מועדף סביבתית או ממוחזר או הצהרה מהיצרן- בוצע  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Bidi" w:eastAsia="Times New Roman" w:hAnsiTheme="minorBidi"/>
                <w:rtl/>
              </w:rPr>
              <w:instrText xml:space="preserve"> </w:instrText>
            </w:r>
            <w:r>
              <w:rPr>
                <w:rFonts w:asciiTheme="minorBidi" w:eastAsia="Times New Roman" w:hAnsiTheme="minorBidi"/>
              </w:rPr>
              <w:instrText>FORMCHECKBOX</w:instrText>
            </w:r>
            <w:r>
              <w:rPr>
                <w:rFonts w:asciiTheme="minorBidi" w:eastAsia="Times New Roman" w:hAnsiTheme="minorBidi"/>
                <w:rtl/>
              </w:rPr>
              <w:instrText xml:space="preserve"> </w:instrText>
            </w:r>
            <w:r w:rsidR="001913BE">
              <w:rPr>
                <w:rFonts w:asciiTheme="minorBidi" w:eastAsia="Times New Roman" w:hAnsiTheme="minorBidi"/>
                <w:rtl/>
              </w:rPr>
            </w:r>
            <w:r w:rsidR="001913BE">
              <w:rPr>
                <w:rFonts w:asciiTheme="minorBidi" w:eastAsia="Times New Roman" w:hAnsiTheme="minorBidi"/>
                <w:rtl/>
              </w:rPr>
              <w:fldChar w:fldCharType="separate"/>
            </w:r>
            <w:r>
              <w:rPr>
                <w:rFonts w:asciiTheme="minorBidi" w:eastAsia="Times New Roman" w:hAnsiTheme="minorBidi"/>
                <w:rtl/>
              </w:rPr>
              <w:fldChar w:fldCharType="end"/>
            </w:r>
          </w:p>
        </w:tc>
        <w:tc>
          <w:tcPr>
            <w:tcW w:w="8378" w:type="dxa"/>
            <w:vAlign w:val="center"/>
          </w:tcPr>
          <w:p w14:paraId="07BF0891" w14:textId="77777777" w:rsidR="003C37C2" w:rsidRPr="00E32082" w:rsidRDefault="003C37C2" w:rsidP="00E32082">
            <w:pPr>
              <w:bidi/>
              <w:rPr>
                <w:rFonts w:asciiTheme="minorBidi" w:eastAsia="Times New Roman" w:hAnsiTheme="minorBidi"/>
                <w:i/>
                <w:iCs/>
                <w:sz w:val="18"/>
                <w:szCs w:val="18"/>
                <w:u w:val="single"/>
                <w:rtl/>
              </w:rPr>
            </w:pPr>
            <w:r w:rsidRPr="00E32082">
              <w:rPr>
                <w:rFonts w:asciiTheme="minorBidi" w:eastAsia="Times New Roman" w:hAnsiTheme="minorBidi" w:hint="cs"/>
                <w:sz w:val="18"/>
                <w:szCs w:val="18"/>
                <w:rtl/>
              </w:rPr>
              <w:t>לפחות 2 ממוצרי הנייר המובילים בעסק (נייר ניגוב, צץ רץ, נייר טואלט, שקיות נייר ל</w:t>
            </w:r>
            <w:r w:rsidRPr="00E32082">
              <w:rPr>
                <w:rFonts w:asciiTheme="minorBidi" w:eastAsia="Times New Roman" w:hAnsiTheme="minorBidi"/>
                <w:sz w:val="18"/>
                <w:szCs w:val="18"/>
              </w:rPr>
              <w:t>TA</w:t>
            </w:r>
            <w:r w:rsidRPr="00E32082">
              <w:rPr>
                <w:rFonts w:asciiTheme="minorBidi" w:eastAsia="Times New Roman" w:hAnsiTheme="minorBidi" w:hint="cs"/>
                <w:sz w:val="18"/>
                <w:szCs w:val="18"/>
                <w:rtl/>
              </w:rPr>
              <w:t xml:space="preserve"> ו\או מפיות) יהיו בעלי תו שמעיד שהמוצר מועדף סביבתית או ממוחזר או הצהרה מהיצרן </w:t>
            </w:r>
          </w:p>
        </w:tc>
      </w:tr>
      <w:tr w:rsidR="003C37C2" w:rsidRPr="00222D10" w14:paraId="07BF0896" w14:textId="77777777" w:rsidTr="00851EB1">
        <w:trPr>
          <w:trHeight w:val="397"/>
        </w:trPr>
        <w:tc>
          <w:tcPr>
            <w:tcW w:w="659" w:type="dxa"/>
            <w:vAlign w:val="center"/>
          </w:tcPr>
          <w:p w14:paraId="07BF0893" w14:textId="77777777" w:rsidR="003C37C2" w:rsidRPr="00222D10" w:rsidRDefault="003C37C2" w:rsidP="00E32082">
            <w:pPr>
              <w:bidi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  <w:hideMark/>
          </w:tcPr>
          <w:p w14:paraId="07BF0894" w14:textId="77777777" w:rsidR="003C37C2" w:rsidRPr="00222D10" w:rsidRDefault="003C37C2" w:rsidP="00E32082">
            <w:pPr>
              <w:bidi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378" w:type="dxa"/>
            <w:vAlign w:val="center"/>
          </w:tcPr>
          <w:p w14:paraId="07BF0895" w14:textId="77777777" w:rsidR="003C37C2" w:rsidRPr="00E32082" w:rsidRDefault="003C37C2" w:rsidP="00A71216">
            <w:pPr>
              <w:bidi/>
              <w:outlineLvl w:val="2"/>
              <w:rPr>
                <w:rFonts w:asciiTheme="minorBidi" w:eastAsia="Times New Roman" w:hAnsiTheme="minorBidi"/>
                <w:b/>
                <w:bCs/>
                <w:sz w:val="20"/>
                <w:szCs w:val="20"/>
              </w:rPr>
            </w:pPr>
            <w:r w:rsidRPr="00E32082">
              <w:rPr>
                <w:rFonts w:hint="cs"/>
                <w:b/>
                <w:bCs/>
                <w:sz w:val="18"/>
                <w:szCs w:val="18"/>
                <w:rtl/>
              </w:rPr>
              <w:t>סעיפי בחירה: יש לבחור לפחות 2 סעיפים</w:t>
            </w:r>
          </w:p>
        </w:tc>
      </w:tr>
      <w:tr w:rsidR="003C37C2" w:rsidRPr="00222D10" w14:paraId="07BF089A" w14:textId="77777777" w:rsidTr="00851EB1">
        <w:trPr>
          <w:trHeight w:val="397"/>
        </w:trPr>
        <w:tc>
          <w:tcPr>
            <w:tcW w:w="659" w:type="dxa"/>
            <w:vAlign w:val="center"/>
          </w:tcPr>
          <w:p w14:paraId="07BF0897" w14:textId="51CC01EA" w:rsidR="003C37C2" w:rsidRPr="00222D10" w:rsidRDefault="00AB7F22" w:rsidP="00E32082">
            <w:pPr>
              <w:jc w:val="center"/>
            </w:pPr>
            <w:r>
              <w:rPr>
                <w:rFonts w:asciiTheme="minorBidi" w:eastAsia="Times New Roman" w:hAnsiTheme="minorBidi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לפחות 50% מהמנות העיקריות בתפריט הן מנות צמחוניות- בוצע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Bidi" w:eastAsia="Times New Roman" w:hAnsiTheme="minorBidi"/>
                <w:rtl/>
              </w:rPr>
              <w:instrText xml:space="preserve"> </w:instrText>
            </w:r>
            <w:r>
              <w:rPr>
                <w:rFonts w:asciiTheme="minorBidi" w:eastAsia="Times New Roman" w:hAnsiTheme="minorBidi"/>
              </w:rPr>
              <w:instrText>FORMCHECKBOX</w:instrText>
            </w:r>
            <w:r>
              <w:rPr>
                <w:rFonts w:asciiTheme="minorBidi" w:eastAsia="Times New Roman" w:hAnsiTheme="minorBidi"/>
                <w:rtl/>
              </w:rPr>
              <w:instrText xml:space="preserve"> </w:instrText>
            </w:r>
            <w:r w:rsidR="001913BE">
              <w:rPr>
                <w:rFonts w:asciiTheme="minorBidi" w:eastAsia="Times New Roman" w:hAnsiTheme="minorBidi"/>
                <w:rtl/>
              </w:rPr>
            </w:r>
            <w:r w:rsidR="001913BE">
              <w:rPr>
                <w:rFonts w:asciiTheme="minorBidi" w:eastAsia="Times New Roman" w:hAnsiTheme="minorBidi"/>
                <w:rtl/>
              </w:rPr>
              <w:fldChar w:fldCharType="separate"/>
            </w:r>
            <w:r>
              <w:rPr>
                <w:rFonts w:asciiTheme="minorBidi" w:eastAsia="Times New Roman" w:hAnsiTheme="minorBidi"/>
                <w:rtl/>
              </w:rPr>
              <w:fldChar w:fldCharType="end"/>
            </w:r>
          </w:p>
        </w:tc>
        <w:tc>
          <w:tcPr>
            <w:tcW w:w="850" w:type="dxa"/>
            <w:vAlign w:val="center"/>
            <w:hideMark/>
          </w:tcPr>
          <w:p w14:paraId="07BF0898" w14:textId="327AE179" w:rsidR="003C37C2" w:rsidRPr="00222D10" w:rsidRDefault="00AB7F22" w:rsidP="00E32082">
            <w:pPr>
              <w:jc w:val="center"/>
            </w:pPr>
            <w:r>
              <w:rPr>
                <w:rFonts w:asciiTheme="minorBidi" w:eastAsia="Times New Roman" w:hAnsiTheme="minorBidi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לפחות 50% מהמנות העיקריות בתפריט הן מנות צמחוניות-בתהליך  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Bidi" w:eastAsia="Times New Roman" w:hAnsiTheme="minorBidi"/>
                <w:rtl/>
              </w:rPr>
              <w:instrText xml:space="preserve"> </w:instrText>
            </w:r>
            <w:r>
              <w:rPr>
                <w:rFonts w:asciiTheme="minorBidi" w:eastAsia="Times New Roman" w:hAnsiTheme="minorBidi"/>
              </w:rPr>
              <w:instrText>FORMCHECKBOX</w:instrText>
            </w:r>
            <w:r>
              <w:rPr>
                <w:rFonts w:asciiTheme="minorBidi" w:eastAsia="Times New Roman" w:hAnsiTheme="minorBidi"/>
                <w:rtl/>
              </w:rPr>
              <w:instrText xml:space="preserve"> </w:instrText>
            </w:r>
            <w:r w:rsidR="001913BE">
              <w:rPr>
                <w:rFonts w:asciiTheme="minorBidi" w:eastAsia="Times New Roman" w:hAnsiTheme="minorBidi"/>
                <w:rtl/>
              </w:rPr>
            </w:r>
            <w:r w:rsidR="001913BE">
              <w:rPr>
                <w:rFonts w:asciiTheme="minorBidi" w:eastAsia="Times New Roman" w:hAnsiTheme="minorBidi"/>
                <w:rtl/>
              </w:rPr>
              <w:fldChar w:fldCharType="separate"/>
            </w:r>
            <w:r>
              <w:rPr>
                <w:rFonts w:asciiTheme="minorBidi" w:eastAsia="Times New Roman" w:hAnsiTheme="minorBidi"/>
                <w:rtl/>
              </w:rPr>
              <w:fldChar w:fldCharType="end"/>
            </w:r>
          </w:p>
        </w:tc>
        <w:tc>
          <w:tcPr>
            <w:tcW w:w="8378" w:type="dxa"/>
            <w:vAlign w:val="center"/>
            <w:hideMark/>
          </w:tcPr>
          <w:p w14:paraId="07BF0899" w14:textId="77777777" w:rsidR="003C37C2" w:rsidRPr="00222D10" w:rsidRDefault="003C37C2" w:rsidP="00E32082">
            <w:pPr>
              <w:bidi/>
              <w:rPr>
                <w:rFonts w:asciiTheme="minorBidi" w:eastAsia="Times New Roman" w:hAnsiTheme="minorBidi"/>
                <w:sz w:val="18"/>
                <w:szCs w:val="18"/>
                <w:rtl/>
              </w:rPr>
            </w:pPr>
            <w:r w:rsidRPr="00222D10">
              <w:rPr>
                <w:rFonts w:asciiTheme="minorBidi" w:eastAsia="Times New Roman" w:hAnsiTheme="minorBidi"/>
                <w:sz w:val="18"/>
                <w:szCs w:val="18"/>
                <w:rtl/>
              </w:rPr>
              <w:t xml:space="preserve">לפחות </w:t>
            </w:r>
            <w:r w:rsidRPr="00222D10">
              <w:rPr>
                <w:rFonts w:asciiTheme="minorBidi" w:eastAsia="Times New Roman" w:hAnsiTheme="minorBidi" w:hint="cs"/>
                <w:sz w:val="18"/>
                <w:szCs w:val="18"/>
                <w:rtl/>
              </w:rPr>
              <w:t>50</w:t>
            </w:r>
            <w:r w:rsidRPr="00222D10">
              <w:rPr>
                <w:rFonts w:asciiTheme="minorBidi" w:eastAsia="Times New Roman" w:hAnsiTheme="minorBidi"/>
                <w:sz w:val="18"/>
                <w:szCs w:val="18"/>
                <w:rtl/>
              </w:rPr>
              <w:t>% מהמנות העיקריות בתפריט הן מנות צמחוניות</w:t>
            </w:r>
            <w:r w:rsidRPr="00222D10">
              <w:rPr>
                <w:rFonts w:asciiTheme="minorBidi" w:eastAsia="Times New Roman" w:hAnsiTheme="minorBidi" w:hint="cs"/>
                <w:sz w:val="18"/>
                <w:szCs w:val="18"/>
                <w:rtl/>
              </w:rPr>
              <w:t xml:space="preserve"> </w:t>
            </w:r>
          </w:p>
        </w:tc>
      </w:tr>
      <w:tr w:rsidR="003C37C2" w:rsidRPr="00222D10" w14:paraId="07BF089E" w14:textId="77777777" w:rsidTr="00851EB1">
        <w:trPr>
          <w:trHeight w:val="361"/>
        </w:trPr>
        <w:tc>
          <w:tcPr>
            <w:tcW w:w="659" w:type="dxa"/>
            <w:vAlign w:val="center"/>
          </w:tcPr>
          <w:p w14:paraId="07BF089B" w14:textId="11403209" w:rsidR="003C37C2" w:rsidRPr="00222D10" w:rsidRDefault="00DC71A5" w:rsidP="00E32082">
            <w:pPr>
              <w:jc w:val="center"/>
            </w:pPr>
            <w:r>
              <w:rPr>
                <w:rFonts w:asciiTheme="minorBidi" w:eastAsia="Times New Roman" w:hAnsiTheme="minorBidi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לפחות 50% מעודפי המזון המתאים לצריכה יועברו לתרומות מזון-בוצע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Bidi" w:eastAsia="Times New Roman" w:hAnsiTheme="minorBidi"/>
                <w:rtl/>
              </w:rPr>
              <w:instrText xml:space="preserve"> </w:instrText>
            </w:r>
            <w:r>
              <w:rPr>
                <w:rFonts w:asciiTheme="minorBidi" w:eastAsia="Times New Roman" w:hAnsiTheme="minorBidi"/>
              </w:rPr>
              <w:instrText>FORMCHECKBOX</w:instrText>
            </w:r>
            <w:r>
              <w:rPr>
                <w:rFonts w:asciiTheme="minorBidi" w:eastAsia="Times New Roman" w:hAnsiTheme="minorBidi"/>
                <w:rtl/>
              </w:rPr>
              <w:instrText xml:space="preserve"> </w:instrText>
            </w:r>
            <w:r w:rsidR="001913BE">
              <w:rPr>
                <w:rFonts w:asciiTheme="minorBidi" w:eastAsia="Times New Roman" w:hAnsiTheme="minorBidi"/>
                <w:rtl/>
              </w:rPr>
            </w:r>
            <w:r w:rsidR="001913BE">
              <w:rPr>
                <w:rFonts w:asciiTheme="minorBidi" w:eastAsia="Times New Roman" w:hAnsiTheme="minorBidi"/>
                <w:rtl/>
              </w:rPr>
              <w:fldChar w:fldCharType="separate"/>
            </w:r>
            <w:r>
              <w:rPr>
                <w:rFonts w:asciiTheme="minorBidi" w:eastAsia="Times New Roman" w:hAnsiTheme="minorBidi"/>
                <w:rtl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07BF089C" w14:textId="64CE756E" w:rsidR="003C37C2" w:rsidRPr="00222D10" w:rsidRDefault="00DC71A5" w:rsidP="00E32082">
            <w:pPr>
              <w:jc w:val="center"/>
            </w:pPr>
            <w:r>
              <w:rPr>
                <w:rFonts w:asciiTheme="minorBidi" w:eastAsia="Times New Roman" w:hAnsiTheme="minorBidi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לפחות 50% מעודפי המזון המתאים לצריכה יועברו לתרומות מזון- בתהליך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Bidi" w:eastAsia="Times New Roman" w:hAnsiTheme="minorBidi"/>
                <w:rtl/>
              </w:rPr>
              <w:instrText xml:space="preserve"> </w:instrText>
            </w:r>
            <w:r>
              <w:rPr>
                <w:rFonts w:asciiTheme="minorBidi" w:eastAsia="Times New Roman" w:hAnsiTheme="minorBidi"/>
              </w:rPr>
              <w:instrText>FORMCHECKBOX</w:instrText>
            </w:r>
            <w:r>
              <w:rPr>
                <w:rFonts w:asciiTheme="minorBidi" w:eastAsia="Times New Roman" w:hAnsiTheme="minorBidi"/>
                <w:rtl/>
              </w:rPr>
              <w:instrText xml:space="preserve"> </w:instrText>
            </w:r>
            <w:r w:rsidR="001913BE">
              <w:rPr>
                <w:rFonts w:asciiTheme="minorBidi" w:eastAsia="Times New Roman" w:hAnsiTheme="minorBidi"/>
                <w:rtl/>
              </w:rPr>
            </w:r>
            <w:r w:rsidR="001913BE">
              <w:rPr>
                <w:rFonts w:asciiTheme="minorBidi" w:eastAsia="Times New Roman" w:hAnsiTheme="minorBidi"/>
                <w:rtl/>
              </w:rPr>
              <w:fldChar w:fldCharType="separate"/>
            </w:r>
            <w:r>
              <w:rPr>
                <w:rFonts w:asciiTheme="minorBidi" w:eastAsia="Times New Roman" w:hAnsiTheme="minorBidi"/>
                <w:rtl/>
              </w:rPr>
              <w:fldChar w:fldCharType="end"/>
            </w:r>
          </w:p>
        </w:tc>
        <w:tc>
          <w:tcPr>
            <w:tcW w:w="8378" w:type="dxa"/>
            <w:vAlign w:val="center"/>
          </w:tcPr>
          <w:p w14:paraId="07BF089D" w14:textId="77777777" w:rsidR="003C37C2" w:rsidRPr="00222D10" w:rsidRDefault="003C37C2" w:rsidP="00E32082">
            <w:pPr>
              <w:bidi/>
              <w:rPr>
                <w:rFonts w:asciiTheme="minorBidi" w:eastAsia="Times New Roman" w:hAnsiTheme="minorBidi"/>
                <w:sz w:val="18"/>
                <w:szCs w:val="18"/>
                <w:rtl/>
              </w:rPr>
            </w:pPr>
            <w:r w:rsidRPr="0061016D">
              <w:rPr>
                <w:rFonts w:asciiTheme="minorBidi" w:eastAsia="Times New Roman" w:hAnsiTheme="minorBidi" w:cs="Arial" w:hint="cs"/>
                <w:sz w:val="18"/>
                <w:szCs w:val="18"/>
                <w:rtl/>
              </w:rPr>
              <w:t>לפחות</w:t>
            </w:r>
            <w:r w:rsidRPr="0061016D">
              <w:rPr>
                <w:rFonts w:asciiTheme="minorBidi" w:eastAsia="Times New Roman" w:hAnsiTheme="minorBidi" w:cs="Arial"/>
                <w:sz w:val="18"/>
                <w:szCs w:val="18"/>
                <w:rtl/>
              </w:rPr>
              <w:t xml:space="preserve"> 50% </w:t>
            </w:r>
            <w:r w:rsidRPr="0061016D">
              <w:rPr>
                <w:rFonts w:asciiTheme="minorBidi" w:eastAsia="Times New Roman" w:hAnsiTheme="minorBidi" w:cs="Arial" w:hint="cs"/>
                <w:sz w:val="18"/>
                <w:szCs w:val="18"/>
                <w:rtl/>
              </w:rPr>
              <w:t>מעודפי</w:t>
            </w:r>
            <w:r w:rsidRPr="0061016D">
              <w:rPr>
                <w:rFonts w:asciiTheme="minorBidi" w:eastAsia="Times New Roman" w:hAnsiTheme="minorBidi" w:cs="Arial"/>
                <w:sz w:val="18"/>
                <w:szCs w:val="18"/>
                <w:rtl/>
              </w:rPr>
              <w:t xml:space="preserve"> </w:t>
            </w:r>
            <w:r w:rsidRPr="0061016D">
              <w:rPr>
                <w:rFonts w:asciiTheme="minorBidi" w:eastAsia="Times New Roman" w:hAnsiTheme="minorBidi" w:cs="Arial" w:hint="cs"/>
                <w:sz w:val="18"/>
                <w:szCs w:val="18"/>
                <w:rtl/>
              </w:rPr>
              <w:t>המזון</w:t>
            </w:r>
            <w:r w:rsidRPr="0061016D">
              <w:rPr>
                <w:rFonts w:asciiTheme="minorBidi" w:eastAsia="Times New Roman" w:hAnsiTheme="minorBidi" w:cs="Arial"/>
                <w:sz w:val="18"/>
                <w:szCs w:val="18"/>
                <w:rtl/>
              </w:rPr>
              <w:t xml:space="preserve"> </w:t>
            </w:r>
            <w:r w:rsidRPr="0061016D">
              <w:rPr>
                <w:rFonts w:asciiTheme="minorBidi" w:eastAsia="Times New Roman" w:hAnsiTheme="minorBidi" w:cs="Arial" w:hint="cs"/>
                <w:sz w:val="18"/>
                <w:szCs w:val="18"/>
                <w:rtl/>
              </w:rPr>
              <w:t>המתאים</w:t>
            </w:r>
            <w:r w:rsidRPr="0061016D">
              <w:rPr>
                <w:rFonts w:asciiTheme="minorBidi" w:eastAsia="Times New Roman" w:hAnsiTheme="minorBidi" w:cs="Arial"/>
                <w:sz w:val="18"/>
                <w:szCs w:val="18"/>
                <w:rtl/>
              </w:rPr>
              <w:t xml:space="preserve"> </w:t>
            </w:r>
            <w:r w:rsidRPr="0061016D">
              <w:rPr>
                <w:rFonts w:asciiTheme="minorBidi" w:eastAsia="Times New Roman" w:hAnsiTheme="minorBidi" w:cs="Arial" w:hint="cs"/>
                <w:sz w:val="18"/>
                <w:szCs w:val="18"/>
                <w:rtl/>
              </w:rPr>
              <w:t>לצריכה</w:t>
            </w:r>
            <w:r w:rsidRPr="0061016D">
              <w:rPr>
                <w:rFonts w:asciiTheme="minorBidi" w:eastAsia="Times New Roman" w:hAnsiTheme="minorBidi" w:cs="Arial"/>
                <w:sz w:val="18"/>
                <w:szCs w:val="18"/>
                <w:rtl/>
              </w:rPr>
              <w:t xml:space="preserve"> </w:t>
            </w:r>
            <w:r w:rsidRPr="0061016D">
              <w:rPr>
                <w:rFonts w:asciiTheme="minorBidi" w:eastAsia="Times New Roman" w:hAnsiTheme="minorBidi" w:cs="Arial" w:hint="cs"/>
                <w:sz w:val="18"/>
                <w:szCs w:val="18"/>
                <w:rtl/>
              </w:rPr>
              <w:t>יועברו</w:t>
            </w:r>
            <w:r w:rsidRPr="0061016D">
              <w:rPr>
                <w:rFonts w:asciiTheme="minorBidi" w:eastAsia="Times New Roman" w:hAnsiTheme="minorBidi" w:cs="Arial"/>
                <w:sz w:val="18"/>
                <w:szCs w:val="18"/>
                <w:rtl/>
              </w:rPr>
              <w:t xml:space="preserve"> </w:t>
            </w:r>
            <w:r w:rsidRPr="0061016D">
              <w:rPr>
                <w:rFonts w:asciiTheme="minorBidi" w:eastAsia="Times New Roman" w:hAnsiTheme="minorBidi" w:cs="Arial" w:hint="cs"/>
                <w:sz w:val="18"/>
                <w:szCs w:val="18"/>
                <w:rtl/>
              </w:rPr>
              <w:t>לתרומות</w:t>
            </w:r>
            <w:r w:rsidRPr="0061016D">
              <w:rPr>
                <w:rFonts w:asciiTheme="minorBidi" w:eastAsia="Times New Roman" w:hAnsiTheme="minorBidi" w:cs="Arial"/>
                <w:sz w:val="18"/>
                <w:szCs w:val="18"/>
                <w:rtl/>
              </w:rPr>
              <w:t xml:space="preserve"> </w:t>
            </w:r>
            <w:r w:rsidRPr="0061016D">
              <w:rPr>
                <w:rFonts w:asciiTheme="minorBidi" w:eastAsia="Times New Roman" w:hAnsiTheme="minorBidi" w:cs="Arial" w:hint="cs"/>
                <w:sz w:val="18"/>
                <w:szCs w:val="18"/>
                <w:rtl/>
              </w:rPr>
              <w:t>מזון</w:t>
            </w:r>
          </w:p>
        </w:tc>
      </w:tr>
      <w:tr w:rsidR="003C37C2" w:rsidRPr="00222D10" w14:paraId="07BF08A2" w14:textId="77777777" w:rsidTr="00851EB1">
        <w:trPr>
          <w:trHeight w:val="361"/>
        </w:trPr>
        <w:tc>
          <w:tcPr>
            <w:tcW w:w="659" w:type="dxa"/>
            <w:vAlign w:val="center"/>
          </w:tcPr>
          <w:p w14:paraId="07BF089F" w14:textId="01EB33CE" w:rsidR="003C37C2" w:rsidRPr="00222D10" w:rsidRDefault="00DC71A5" w:rsidP="00E32082">
            <w:pPr>
              <w:jc w:val="center"/>
            </w:pPr>
            <w:r>
              <w:rPr>
                <w:rFonts w:asciiTheme="minorBidi" w:eastAsia="Times New Roman" w:hAnsiTheme="minorBidi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עסק מגיש לפחות 2 מנות דגים ממינים פולשים-בוצע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Bidi" w:eastAsia="Times New Roman" w:hAnsiTheme="minorBidi"/>
                <w:rtl/>
              </w:rPr>
              <w:instrText xml:space="preserve"> </w:instrText>
            </w:r>
            <w:r>
              <w:rPr>
                <w:rFonts w:asciiTheme="minorBidi" w:eastAsia="Times New Roman" w:hAnsiTheme="minorBidi"/>
              </w:rPr>
              <w:instrText>FORMCHECKBOX</w:instrText>
            </w:r>
            <w:r>
              <w:rPr>
                <w:rFonts w:asciiTheme="minorBidi" w:eastAsia="Times New Roman" w:hAnsiTheme="minorBidi"/>
                <w:rtl/>
              </w:rPr>
              <w:instrText xml:space="preserve"> </w:instrText>
            </w:r>
            <w:r w:rsidR="001913BE">
              <w:rPr>
                <w:rFonts w:asciiTheme="minorBidi" w:eastAsia="Times New Roman" w:hAnsiTheme="minorBidi"/>
                <w:rtl/>
              </w:rPr>
            </w:r>
            <w:r w:rsidR="001913BE">
              <w:rPr>
                <w:rFonts w:asciiTheme="minorBidi" w:eastAsia="Times New Roman" w:hAnsiTheme="minorBidi"/>
                <w:rtl/>
              </w:rPr>
              <w:fldChar w:fldCharType="separate"/>
            </w:r>
            <w:r>
              <w:rPr>
                <w:rFonts w:asciiTheme="minorBidi" w:eastAsia="Times New Roman" w:hAnsiTheme="minorBidi"/>
                <w:rtl/>
              </w:rPr>
              <w:fldChar w:fldCharType="end"/>
            </w:r>
          </w:p>
        </w:tc>
        <w:tc>
          <w:tcPr>
            <w:tcW w:w="850" w:type="dxa"/>
            <w:vAlign w:val="center"/>
            <w:hideMark/>
          </w:tcPr>
          <w:p w14:paraId="07BF08A0" w14:textId="234928C9" w:rsidR="003C37C2" w:rsidRPr="00222D10" w:rsidRDefault="00DC71A5" w:rsidP="00E32082">
            <w:pPr>
              <w:jc w:val="center"/>
            </w:pPr>
            <w:r>
              <w:rPr>
                <w:rFonts w:asciiTheme="minorBidi" w:eastAsia="Times New Roman" w:hAnsiTheme="minorBidi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עסק מגיש לפחות 2 מנות דגים ממינים פולשים- בתהליך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Bidi" w:eastAsia="Times New Roman" w:hAnsiTheme="minorBidi"/>
                <w:rtl/>
              </w:rPr>
              <w:instrText xml:space="preserve"> </w:instrText>
            </w:r>
            <w:r>
              <w:rPr>
                <w:rFonts w:asciiTheme="minorBidi" w:eastAsia="Times New Roman" w:hAnsiTheme="minorBidi"/>
              </w:rPr>
              <w:instrText>FORMCHECKBOX</w:instrText>
            </w:r>
            <w:r>
              <w:rPr>
                <w:rFonts w:asciiTheme="minorBidi" w:eastAsia="Times New Roman" w:hAnsiTheme="minorBidi"/>
                <w:rtl/>
              </w:rPr>
              <w:instrText xml:space="preserve"> </w:instrText>
            </w:r>
            <w:r w:rsidR="001913BE">
              <w:rPr>
                <w:rFonts w:asciiTheme="minorBidi" w:eastAsia="Times New Roman" w:hAnsiTheme="minorBidi"/>
                <w:rtl/>
              </w:rPr>
            </w:r>
            <w:r w:rsidR="001913BE">
              <w:rPr>
                <w:rFonts w:asciiTheme="minorBidi" w:eastAsia="Times New Roman" w:hAnsiTheme="minorBidi"/>
                <w:rtl/>
              </w:rPr>
              <w:fldChar w:fldCharType="separate"/>
            </w:r>
            <w:r>
              <w:rPr>
                <w:rFonts w:asciiTheme="minorBidi" w:eastAsia="Times New Roman" w:hAnsiTheme="minorBidi"/>
                <w:rtl/>
              </w:rPr>
              <w:fldChar w:fldCharType="end"/>
            </w:r>
          </w:p>
        </w:tc>
        <w:tc>
          <w:tcPr>
            <w:tcW w:w="8378" w:type="dxa"/>
            <w:vAlign w:val="center"/>
            <w:hideMark/>
          </w:tcPr>
          <w:p w14:paraId="07BF08A1" w14:textId="77777777" w:rsidR="003C37C2" w:rsidRPr="00222D10" w:rsidRDefault="003C37C2" w:rsidP="00E32082">
            <w:pPr>
              <w:bidi/>
              <w:rPr>
                <w:rFonts w:asciiTheme="minorBidi" w:eastAsia="Times New Roman" w:hAnsiTheme="minorBidi"/>
                <w:sz w:val="18"/>
                <w:szCs w:val="18"/>
              </w:rPr>
            </w:pPr>
            <w:r w:rsidRPr="00222D10">
              <w:rPr>
                <w:rFonts w:asciiTheme="minorBidi" w:eastAsia="Times New Roman" w:hAnsiTheme="minorBidi" w:hint="cs"/>
                <w:sz w:val="18"/>
                <w:szCs w:val="18"/>
                <w:rtl/>
              </w:rPr>
              <w:t>העסק מגיש לפחות 2 מנות דגים ממינים פולשים</w:t>
            </w:r>
            <w:r w:rsidRPr="00222D10">
              <w:rPr>
                <w:rStyle w:val="afd"/>
                <w:rFonts w:asciiTheme="minorBidi" w:eastAsia="Times New Roman" w:hAnsiTheme="minorBidi"/>
                <w:sz w:val="18"/>
                <w:szCs w:val="18"/>
              </w:rPr>
              <w:footnoteReference w:id="2"/>
            </w:r>
          </w:p>
        </w:tc>
      </w:tr>
      <w:tr w:rsidR="003C37C2" w:rsidRPr="00222D10" w14:paraId="07BF08A6" w14:textId="77777777" w:rsidTr="00851EB1">
        <w:trPr>
          <w:trHeight w:val="361"/>
        </w:trPr>
        <w:tc>
          <w:tcPr>
            <w:tcW w:w="659" w:type="dxa"/>
            <w:vAlign w:val="center"/>
          </w:tcPr>
          <w:p w14:paraId="07BF08A3" w14:textId="3D440DAE" w:rsidR="003C37C2" w:rsidRPr="00222D10" w:rsidRDefault="00DC71A5" w:rsidP="00E32082">
            <w:pPr>
              <w:jc w:val="center"/>
            </w:pPr>
            <w:r>
              <w:rPr>
                <w:rFonts w:asciiTheme="minorBidi" w:eastAsia="Times New Roman" w:hAnsiTheme="minorBidi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לפחות 2 חומרי ניקיון עיקריים בעסק יהיו בעלי תו ירוק או תו המעיד שהמוצר מועדף סביבתית. - בוצע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Bidi" w:eastAsia="Times New Roman" w:hAnsiTheme="minorBidi"/>
                <w:rtl/>
              </w:rPr>
              <w:instrText xml:space="preserve"> </w:instrText>
            </w:r>
            <w:r>
              <w:rPr>
                <w:rFonts w:asciiTheme="minorBidi" w:eastAsia="Times New Roman" w:hAnsiTheme="minorBidi"/>
              </w:rPr>
              <w:instrText>FORMCHECKBOX</w:instrText>
            </w:r>
            <w:r>
              <w:rPr>
                <w:rFonts w:asciiTheme="minorBidi" w:eastAsia="Times New Roman" w:hAnsiTheme="minorBidi"/>
                <w:rtl/>
              </w:rPr>
              <w:instrText xml:space="preserve"> </w:instrText>
            </w:r>
            <w:r w:rsidR="001913BE">
              <w:rPr>
                <w:rFonts w:asciiTheme="minorBidi" w:eastAsia="Times New Roman" w:hAnsiTheme="minorBidi"/>
                <w:rtl/>
              </w:rPr>
            </w:r>
            <w:r w:rsidR="001913BE">
              <w:rPr>
                <w:rFonts w:asciiTheme="minorBidi" w:eastAsia="Times New Roman" w:hAnsiTheme="minorBidi"/>
                <w:rtl/>
              </w:rPr>
              <w:fldChar w:fldCharType="separate"/>
            </w:r>
            <w:r>
              <w:rPr>
                <w:rFonts w:asciiTheme="minorBidi" w:eastAsia="Times New Roman" w:hAnsiTheme="minorBidi"/>
                <w:rtl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07BF08A4" w14:textId="72EF0E7F" w:rsidR="003C37C2" w:rsidRPr="00222D10" w:rsidRDefault="00DC71A5" w:rsidP="00E32082">
            <w:pPr>
              <w:jc w:val="center"/>
            </w:pPr>
            <w:r>
              <w:rPr>
                <w:rFonts w:asciiTheme="minorBidi" w:eastAsia="Times New Roman" w:hAnsiTheme="minorBidi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לפחות 2 חומרי ניקיון עיקריים בעסק יהיו בעלי תו ירוק או תו המעיד שהמוצר מועדף סביבתית. -בתהליך  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Bidi" w:eastAsia="Times New Roman" w:hAnsiTheme="minorBidi"/>
                <w:rtl/>
              </w:rPr>
              <w:instrText xml:space="preserve"> </w:instrText>
            </w:r>
            <w:r>
              <w:rPr>
                <w:rFonts w:asciiTheme="minorBidi" w:eastAsia="Times New Roman" w:hAnsiTheme="minorBidi"/>
              </w:rPr>
              <w:instrText>FORMCHECKBOX</w:instrText>
            </w:r>
            <w:r>
              <w:rPr>
                <w:rFonts w:asciiTheme="minorBidi" w:eastAsia="Times New Roman" w:hAnsiTheme="minorBidi"/>
                <w:rtl/>
              </w:rPr>
              <w:instrText xml:space="preserve"> </w:instrText>
            </w:r>
            <w:r w:rsidR="001913BE">
              <w:rPr>
                <w:rFonts w:asciiTheme="minorBidi" w:eastAsia="Times New Roman" w:hAnsiTheme="minorBidi"/>
                <w:rtl/>
              </w:rPr>
            </w:r>
            <w:r w:rsidR="001913BE">
              <w:rPr>
                <w:rFonts w:asciiTheme="minorBidi" w:eastAsia="Times New Roman" w:hAnsiTheme="minorBidi"/>
                <w:rtl/>
              </w:rPr>
              <w:fldChar w:fldCharType="separate"/>
            </w:r>
            <w:r>
              <w:rPr>
                <w:rFonts w:asciiTheme="minorBidi" w:eastAsia="Times New Roman" w:hAnsiTheme="minorBidi"/>
                <w:rtl/>
              </w:rPr>
              <w:fldChar w:fldCharType="end"/>
            </w:r>
          </w:p>
        </w:tc>
        <w:tc>
          <w:tcPr>
            <w:tcW w:w="8378" w:type="dxa"/>
            <w:vAlign w:val="center"/>
          </w:tcPr>
          <w:p w14:paraId="07BF08A5" w14:textId="77777777" w:rsidR="003C37C2" w:rsidRPr="00222D10" w:rsidRDefault="003C37C2" w:rsidP="00E32082">
            <w:pPr>
              <w:bidi/>
              <w:rPr>
                <w:rFonts w:asciiTheme="minorBidi" w:eastAsia="Times New Roman" w:hAnsiTheme="minorBidi"/>
                <w:sz w:val="18"/>
                <w:szCs w:val="18"/>
                <w:rtl/>
              </w:rPr>
            </w:pPr>
            <w:r>
              <w:rPr>
                <w:rFonts w:asciiTheme="minorBidi" w:eastAsia="Times New Roman" w:hAnsiTheme="minorBidi" w:hint="cs"/>
                <w:sz w:val="18"/>
                <w:szCs w:val="18"/>
                <w:rtl/>
              </w:rPr>
              <w:t xml:space="preserve">לפחות 2 חומרי ניקיון עיקריים בעסק יהיו בעלי תו ירוק או תו המעיד שהמוצר </w:t>
            </w:r>
            <w:r w:rsidRPr="00244929">
              <w:rPr>
                <w:rFonts w:asciiTheme="minorBidi" w:eastAsia="Times New Roman" w:hAnsiTheme="minorBidi" w:hint="cs"/>
                <w:sz w:val="18"/>
                <w:szCs w:val="18"/>
                <w:rtl/>
              </w:rPr>
              <w:t>מועדף סביבתית</w:t>
            </w:r>
            <w:r w:rsidR="00425C50">
              <w:rPr>
                <w:rFonts w:asciiTheme="minorBidi" w:eastAsia="Times New Roman" w:hAnsiTheme="minorBidi" w:hint="cs"/>
                <w:sz w:val="18"/>
                <w:szCs w:val="18"/>
                <w:rtl/>
              </w:rPr>
              <w:t xml:space="preserve">. </w:t>
            </w:r>
            <w:hyperlink r:id="rId11" w:history="1">
              <w:r w:rsidR="00910FE3">
                <w:rPr>
                  <w:rStyle w:val="Hyperlink"/>
                  <w:rFonts w:asciiTheme="minorBidi" w:eastAsia="Times New Roman" w:hAnsiTheme="minorBidi" w:cstheme="minorBidi" w:hint="cs"/>
                  <w:sz w:val="18"/>
                  <w:szCs w:val="18"/>
                  <w:rtl/>
                </w:rPr>
                <w:t>לרשימת מוצרי ניקיון</w:t>
              </w:r>
              <w:r w:rsidRPr="00425C50">
                <w:rPr>
                  <w:rStyle w:val="Hyperlink"/>
                  <w:rFonts w:asciiTheme="minorBidi" w:eastAsia="Times New Roman" w:hAnsiTheme="minorBidi" w:cstheme="minorBidi" w:hint="cs"/>
                  <w:sz w:val="18"/>
                  <w:szCs w:val="18"/>
                  <w:rtl/>
                </w:rPr>
                <w:t xml:space="preserve"> בעלי תו ירוק של מכון התקנים</w:t>
              </w:r>
            </w:hyperlink>
          </w:p>
        </w:tc>
      </w:tr>
      <w:tr w:rsidR="003C37C2" w:rsidRPr="00222D10" w14:paraId="07BF08AA" w14:textId="77777777" w:rsidTr="00851EB1">
        <w:trPr>
          <w:trHeight w:val="397"/>
        </w:trPr>
        <w:tc>
          <w:tcPr>
            <w:tcW w:w="659" w:type="dxa"/>
            <w:vAlign w:val="center"/>
          </w:tcPr>
          <w:p w14:paraId="07BF08A7" w14:textId="2FB64E49" w:rsidR="003C37C2" w:rsidRPr="00222D10" w:rsidRDefault="00DC71A5" w:rsidP="00E32082">
            <w:pPr>
              <w:jc w:val="center"/>
            </w:pPr>
            <w:r>
              <w:rPr>
                <w:rFonts w:asciiTheme="minorBidi" w:eastAsia="Times New Roman" w:hAnsiTheme="minorBidi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לפחות 3 ממוצרי הנייר המובילים בעסק יהיו בעלי תו שמעיד שהמוצר מועדף סביבתית או ממוחזר או הצהרה מהיצרן- בוצע  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Bidi" w:eastAsia="Times New Roman" w:hAnsiTheme="minorBidi"/>
                <w:rtl/>
              </w:rPr>
              <w:instrText xml:space="preserve"> </w:instrText>
            </w:r>
            <w:r>
              <w:rPr>
                <w:rFonts w:asciiTheme="minorBidi" w:eastAsia="Times New Roman" w:hAnsiTheme="minorBidi"/>
              </w:rPr>
              <w:instrText>FORMCHECKBOX</w:instrText>
            </w:r>
            <w:r>
              <w:rPr>
                <w:rFonts w:asciiTheme="minorBidi" w:eastAsia="Times New Roman" w:hAnsiTheme="minorBidi"/>
                <w:rtl/>
              </w:rPr>
              <w:instrText xml:space="preserve"> </w:instrText>
            </w:r>
            <w:r w:rsidR="001913BE">
              <w:rPr>
                <w:rFonts w:asciiTheme="minorBidi" w:eastAsia="Times New Roman" w:hAnsiTheme="minorBidi"/>
                <w:rtl/>
              </w:rPr>
            </w:r>
            <w:r w:rsidR="001913BE">
              <w:rPr>
                <w:rFonts w:asciiTheme="minorBidi" w:eastAsia="Times New Roman" w:hAnsiTheme="minorBidi"/>
                <w:rtl/>
              </w:rPr>
              <w:fldChar w:fldCharType="separate"/>
            </w:r>
            <w:r>
              <w:rPr>
                <w:rFonts w:asciiTheme="minorBidi" w:eastAsia="Times New Roman" w:hAnsiTheme="minorBidi"/>
                <w:rtl/>
              </w:rPr>
              <w:fldChar w:fldCharType="end"/>
            </w:r>
          </w:p>
        </w:tc>
        <w:tc>
          <w:tcPr>
            <w:tcW w:w="850" w:type="dxa"/>
            <w:vAlign w:val="center"/>
            <w:hideMark/>
          </w:tcPr>
          <w:p w14:paraId="07BF08A8" w14:textId="36A9DEB9" w:rsidR="003C37C2" w:rsidRPr="00222D10" w:rsidRDefault="00DC71A5" w:rsidP="00E32082">
            <w:pPr>
              <w:jc w:val="center"/>
            </w:pPr>
            <w:r>
              <w:rPr>
                <w:rFonts w:asciiTheme="minorBidi" w:eastAsia="Times New Roman" w:hAnsiTheme="minorBidi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לפחות 3 ממוצרי הנייר המובילים בעסק  יהיו בעלי תו שמעיד שהמוצר מועדף סביבתית או ממוחזר או הצהרה מהיצרן- בתהליך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Bidi" w:eastAsia="Times New Roman" w:hAnsiTheme="minorBidi"/>
                <w:rtl/>
              </w:rPr>
              <w:instrText xml:space="preserve"> </w:instrText>
            </w:r>
            <w:r>
              <w:rPr>
                <w:rFonts w:asciiTheme="minorBidi" w:eastAsia="Times New Roman" w:hAnsiTheme="minorBidi"/>
              </w:rPr>
              <w:instrText>FORMCHECKBOX</w:instrText>
            </w:r>
            <w:r>
              <w:rPr>
                <w:rFonts w:asciiTheme="minorBidi" w:eastAsia="Times New Roman" w:hAnsiTheme="minorBidi"/>
                <w:rtl/>
              </w:rPr>
              <w:instrText xml:space="preserve"> </w:instrText>
            </w:r>
            <w:r w:rsidR="001913BE">
              <w:rPr>
                <w:rFonts w:asciiTheme="minorBidi" w:eastAsia="Times New Roman" w:hAnsiTheme="minorBidi"/>
                <w:rtl/>
              </w:rPr>
            </w:r>
            <w:r w:rsidR="001913BE">
              <w:rPr>
                <w:rFonts w:asciiTheme="minorBidi" w:eastAsia="Times New Roman" w:hAnsiTheme="minorBidi"/>
                <w:rtl/>
              </w:rPr>
              <w:fldChar w:fldCharType="separate"/>
            </w:r>
            <w:r>
              <w:rPr>
                <w:rFonts w:asciiTheme="minorBidi" w:eastAsia="Times New Roman" w:hAnsiTheme="minorBidi"/>
                <w:rtl/>
              </w:rPr>
              <w:fldChar w:fldCharType="end"/>
            </w:r>
          </w:p>
        </w:tc>
        <w:tc>
          <w:tcPr>
            <w:tcW w:w="8378" w:type="dxa"/>
            <w:vAlign w:val="center"/>
            <w:hideMark/>
          </w:tcPr>
          <w:p w14:paraId="07BF08A9" w14:textId="77777777" w:rsidR="003C37C2" w:rsidRPr="00E32082" w:rsidRDefault="003C37C2" w:rsidP="00E32082">
            <w:pPr>
              <w:bidi/>
              <w:rPr>
                <w:rFonts w:asciiTheme="minorBidi" w:eastAsia="Times New Roman" w:hAnsiTheme="minorBidi"/>
                <w:i/>
                <w:iCs/>
                <w:sz w:val="18"/>
                <w:szCs w:val="18"/>
              </w:rPr>
            </w:pPr>
            <w:r w:rsidRPr="00E32082">
              <w:rPr>
                <w:rFonts w:asciiTheme="minorBidi" w:eastAsia="Times New Roman" w:hAnsiTheme="minorBidi" w:hint="cs"/>
                <w:sz w:val="18"/>
                <w:szCs w:val="18"/>
                <w:rtl/>
              </w:rPr>
              <w:t>לפחות 3 ממוצרי הנייר המובילים בעסק (נייר ניגוב, צץ רץ, נייר טואלט, שקיות נייר ל</w:t>
            </w:r>
            <w:r w:rsidRPr="00E32082">
              <w:rPr>
                <w:rFonts w:asciiTheme="minorBidi" w:eastAsia="Times New Roman" w:hAnsiTheme="minorBidi"/>
                <w:sz w:val="18"/>
                <w:szCs w:val="18"/>
              </w:rPr>
              <w:t>TA</w:t>
            </w:r>
            <w:r w:rsidRPr="00E32082">
              <w:rPr>
                <w:rFonts w:asciiTheme="minorBidi" w:eastAsia="Times New Roman" w:hAnsiTheme="minorBidi" w:hint="cs"/>
                <w:sz w:val="18"/>
                <w:szCs w:val="18"/>
                <w:rtl/>
              </w:rPr>
              <w:t xml:space="preserve"> או מפיות) יהיו בעלי תו שמעיד שהמוצר מועדף סביבתית או ממוחזר או הצהרה מהיצרן</w:t>
            </w:r>
            <w:r w:rsidR="00425C50">
              <w:rPr>
                <w:rFonts w:asciiTheme="minorBidi" w:eastAsia="Times New Roman" w:hAnsiTheme="minorBidi" w:hint="cs"/>
                <w:i/>
                <w:iCs/>
                <w:sz w:val="18"/>
                <w:szCs w:val="18"/>
                <w:rtl/>
              </w:rPr>
              <w:t xml:space="preserve">. </w:t>
            </w:r>
            <w:hyperlink r:id="rId12" w:history="1">
              <w:r w:rsidR="00425C50" w:rsidRPr="00425C50">
                <w:rPr>
                  <w:rStyle w:val="Hyperlink"/>
                  <w:rFonts w:asciiTheme="minorBidi" w:eastAsia="Times New Roman" w:hAnsiTheme="minorBidi" w:cstheme="minorBidi" w:hint="cs"/>
                  <w:sz w:val="18"/>
                  <w:szCs w:val="18"/>
                  <w:rtl/>
                </w:rPr>
                <w:t>לרשימת מוצרי נייר בעלי תו ירוק באתר מכון התקנים</w:t>
              </w:r>
            </w:hyperlink>
          </w:p>
        </w:tc>
      </w:tr>
      <w:tr w:rsidR="003C37C2" w:rsidRPr="00222D10" w14:paraId="07BF08AE" w14:textId="77777777" w:rsidTr="00851EB1">
        <w:trPr>
          <w:trHeight w:val="397"/>
        </w:trPr>
        <w:tc>
          <w:tcPr>
            <w:tcW w:w="659" w:type="dxa"/>
            <w:vAlign w:val="center"/>
          </w:tcPr>
          <w:p w14:paraId="07BF08AB" w14:textId="0CE4A7C9" w:rsidR="003C37C2" w:rsidRPr="00222D10" w:rsidRDefault="00DC71A5" w:rsidP="00E32082">
            <w:pPr>
              <w:jc w:val="center"/>
            </w:pPr>
            <w:r>
              <w:rPr>
                <w:rFonts w:asciiTheme="minorBidi" w:eastAsia="Times New Roman" w:hAnsiTheme="minorBidi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ימוש בחומרי בנייה בעלי תו ירוק ב-50% משטח הרצפה, התקרה או הקירות (כגון: צבע, טיח, חיפוי לקירות, חיפוי לתקרה, ריצוף וכד')- בוצע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Bidi" w:eastAsia="Times New Roman" w:hAnsiTheme="minorBidi"/>
                <w:rtl/>
              </w:rPr>
              <w:instrText xml:space="preserve"> </w:instrText>
            </w:r>
            <w:r>
              <w:rPr>
                <w:rFonts w:asciiTheme="minorBidi" w:eastAsia="Times New Roman" w:hAnsiTheme="minorBidi"/>
              </w:rPr>
              <w:instrText>FORMCHECKBOX</w:instrText>
            </w:r>
            <w:r>
              <w:rPr>
                <w:rFonts w:asciiTheme="minorBidi" w:eastAsia="Times New Roman" w:hAnsiTheme="minorBidi"/>
                <w:rtl/>
              </w:rPr>
              <w:instrText xml:space="preserve"> </w:instrText>
            </w:r>
            <w:r w:rsidR="001913BE">
              <w:rPr>
                <w:rFonts w:asciiTheme="minorBidi" w:eastAsia="Times New Roman" w:hAnsiTheme="minorBidi"/>
                <w:rtl/>
              </w:rPr>
            </w:r>
            <w:r w:rsidR="001913BE">
              <w:rPr>
                <w:rFonts w:asciiTheme="minorBidi" w:eastAsia="Times New Roman" w:hAnsiTheme="minorBidi"/>
                <w:rtl/>
              </w:rPr>
              <w:fldChar w:fldCharType="separate"/>
            </w:r>
            <w:r>
              <w:rPr>
                <w:rFonts w:asciiTheme="minorBidi" w:eastAsia="Times New Roman" w:hAnsiTheme="minorBidi"/>
                <w:rtl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07BF08AC" w14:textId="0F18A426" w:rsidR="003C37C2" w:rsidRPr="00222D10" w:rsidRDefault="003C37C2" w:rsidP="00DC71A5">
            <w:pPr>
              <w:jc w:val="center"/>
            </w:pPr>
            <w:r>
              <w:rPr>
                <w:rFonts w:asciiTheme="minorBidi" w:eastAsia="Times New Roman" w:hAnsiTheme="minorBidi" w:hint="cs"/>
                <w:rtl/>
              </w:rPr>
              <w:t xml:space="preserve"> </w:t>
            </w:r>
            <w:r w:rsidR="00A938F9">
              <w:rPr>
                <w:rFonts w:asciiTheme="minorBidi" w:eastAsia="Times New Roman" w:hAnsiTheme="minorBidi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ימוש בחומרי בנייה בעלי תו ירוק ב-50% משטח הרצפה, התקרה או הקירות (כגון: צבע, טיח, חיפוי לקירות, חיפוי לתקרה, ריצוף וכד')- בתהליך"/>
                  <w:checkBox>
                    <w:size w:val="16"/>
                    <w:default w:val="0"/>
                  </w:checkBox>
                </w:ffData>
              </w:fldChar>
            </w:r>
            <w:r w:rsidR="00A938F9">
              <w:rPr>
                <w:rFonts w:asciiTheme="minorBidi" w:eastAsia="Times New Roman" w:hAnsiTheme="minorBidi"/>
                <w:rtl/>
              </w:rPr>
              <w:instrText xml:space="preserve"> </w:instrText>
            </w:r>
            <w:r w:rsidR="00A938F9">
              <w:rPr>
                <w:rFonts w:asciiTheme="minorBidi" w:eastAsia="Times New Roman" w:hAnsiTheme="minorBidi"/>
              </w:rPr>
              <w:instrText>FORMCHECKBOX</w:instrText>
            </w:r>
            <w:r w:rsidR="00A938F9">
              <w:rPr>
                <w:rFonts w:asciiTheme="minorBidi" w:eastAsia="Times New Roman" w:hAnsiTheme="minorBidi"/>
                <w:rtl/>
              </w:rPr>
              <w:instrText xml:space="preserve"> </w:instrText>
            </w:r>
            <w:r w:rsidR="00A938F9">
              <w:rPr>
                <w:rFonts w:asciiTheme="minorBidi" w:eastAsia="Times New Roman" w:hAnsiTheme="minorBidi"/>
                <w:rtl/>
              </w:rPr>
            </w:r>
            <w:r w:rsidR="00A938F9">
              <w:rPr>
                <w:rFonts w:asciiTheme="minorBidi" w:eastAsia="Times New Roman" w:hAnsiTheme="minorBidi"/>
                <w:rtl/>
              </w:rPr>
              <w:fldChar w:fldCharType="end"/>
            </w:r>
          </w:p>
        </w:tc>
        <w:tc>
          <w:tcPr>
            <w:tcW w:w="8378" w:type="dxa"/>
            <w:vAlign w:val="center"/>
          </w:tcPr>
          <w:p w14:paraId="07BF08AD" w14:textId="77777777" w:rsidR="003C37C2" w:rsidRPr="008D5509" w:rsidRDefault="003C37C2" w:rsidP="00E32082">
            <w:pPr>
              <w:bidi/>
              <w:rPr>
                <w:rFonts w:asciiTheme="minorBidi" w:eastAsia="Times New Roman" w:hAnsiTheme="minorBidi"/>
                <w:b/>
                <w:bCs/>
                <w:i/>
                <w:iCs/>
                <w:sz w:val="18"/>
                <w:szCs w:val="18"/>
              </w:rPr>
            </w:pPr>
            <w:r w:rsidRPr="00222D10">
              <w:rPr>
                <w:rFonts w:asciiTheme="minorBidi" w:eastAsia="Times New Roman" w:hAnsiTheme="minorBidi" w:hint="cs"/>
                <w:sz w:val="18"/>
                <w:szCs w:val="18"/>
                <w:rtl/>
              </w:rPr>
              <w:t>שימוש בחומרי בנייה בעלי תו ירוק ב-50% משטח הרצפה, התקרה או הקירות (כגון: צבע, טיח, חיפוי לקירות, חיפוי לתקרה, ריצוף וכד')</w:t>
            </w:r>
          </w:p>
        </w:tc>
      </w:tr>
      <w:tr w:rsidR="003C37C2" w:rsidRPr="00222D10" w14:paraId="07BF08B2" w14:textId="77777777" w:rsidTr="00851EB1">
        <w:trPr>
          <w:trHeight w:val="397"/>
        </w:trPr>
        <w:tc>
          <w:tcPr>
            <w:tcW w:w="659" w:type="dxa"/>
            <w:vAlign w:val="center"/>
          </w:tcPr>
          <w:p w14:paraId="07BF08AF" w14:textId="6D72A18F" w:rsidR="003C37C2" w:rsidRPr="00222D10" w:rsidRDefault="00DC71A5" w:rsidP="00E32082">
            <w:pPr>
              <w:jc w:val="center"/>
            </w:pPr>
            <w:r>
              <w:rPr>
                <w:rFonts w:asciiTheme="minorBidi" w:eastAsia="Times New Roman" w:hAnsiTheme="minorBidi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עסק ירכוש באופן רציף לפחות שני תוצרים מחקלאות עירונית מקומית - בוצע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Bidi" w:eastAsia="Times New Roman" w:hAnsiTheme="minorBidi"/>
                <w:rtl/>
              </w:rPr>
              <w:instrText xml:space="preserve"> </w:instrText>
            </w:r>
            <w:r>
              <w:rPr>
                <w:rFonts w:asciiTheme="minorBidi" w:eastAsia="Times New Roman" w:hAnsiTheme="minorBidi"/>
              </w:rPr>
              <w:instrText>FORMCHECKBOX</w:instrText>
            </w:r>
            <w:r>
              <w:rPr>
                <w:rFonts w:asciiTheme="minorBidi" w:eastAsia="Times New Roman" w:hAnsiTheme="minorBidi"/>
                <w:rtl/>
              </w:rPr>
              <w:instrText xml:space="preserve"> </w:instrText>
            </w:r>
            <w:r w:rsidR="001913BE">
              <w:rPr>
                <w:rFonts w:asciiTheme="minorBidi" w:eastAsia="Times New Roman" w:hAnsiTheme="minorBidi"/>
                <w:rtl/>
              </w:rPr>
            </w:r>
            <w:r w:rsidR="001913BE">
              <w:rPr>
                <w:rFonts w:asciiTheme="minorBidi" w:eastAsia="Times New Roman" w:hAnsiTheme="minorBidi"/>
                <w:rtl/>
              </w:rPr>
              <w:fldChar w:fldCharType="separate"/>
            </w:r>
            <w:r>
              <w:rPr>
                <w:rFonts w:asciiTheme="minorBidi" w:eastAsia="Times New Roman" w:hAnsiTheme="minorBidi"/>
                <w:rtl/>
              </w:rPr>
              <w:fldChar w:fldCharType="end"/>
            </w:r>
          </w:p>
        </w:tc>
        <w:tc>
          <w:tcPr>
            <w:tcW w:w="850" w:type="dxa"/>
            <w:vAlign w:val="center"/>
            <w:hideMark/>
          </w:tcPr>
          <w:p w14:paraId="07BF08B0" w14:textId="42514EA9" w:rsidR="003C37C2" w:rsidRPr="00222D10" w:rsidRDefault="00DC71A5" w:rsidP="00E32082">
            <w:pPr>
              <w:jc w:val="center"/>
            </w:pPr>
            <w:r>
              <w:rPr>
                <w:rFonts w:asciiTheme="minorBidi" w:eastAsia="Times New Roman" w:hAnsiTheme="minorBidi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עסק ירכוש באופן רציף לפחות שני תוצרים מחקלאות עירונית מקומית - בתהליך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Bidi" w:eastAsia="Times New Roman" w:hAnsiTheme="minorBidi"/>
                <w:rtl/>
              </w:rPr>
              <w:instrText xml:space="preserve"> </w:instrText>
            </w:r>
            <w:r>
              <w:rPr>
                <w:rFonts w:asciiTheme="minorBidi" w:eastAsia="Times New Roman" w:hAnsiTheme="minorBidi"/>
              </w:rPr>
              <w:instrText>FORMCHECKBOX</w:instrText>
            </w:r>
            <w:r>
              <w:rPr>
                <w:rFonts w:asciiTheme="minorBidi" w:eastAsia="Times New Roman" w:hAnsiTheme="minorBidi"/>
                <w:rtl/>
              </w:rPr>
              <w:instrText xml:space="preserve"> </w:instrText>
            </w:r>
            <w:r w:rsidR="001913BE">
              <w:rPr>
                <w:rFonts w:asciiTheme="minorBidi" w:eastAsia="Times New Roman" w:hAnsiTheme="minorBidi"/>
                <w:rtl/>
              </w:rPr>
            </w:r>
            <w:r w:rsidR="001913BE">
              <w:rPr>
                <w:rFonts w:asciiTheme="minorBidi" w:eastAsia="Times New Roman" w:hAnsiTheme="minorBidi"/>
                <w:rtl/>
              </w:rPr>
              <w:fldChar w:fldCharType="separate"/>
            </w:r>
            <w:r>
              <w:rPr>
                <w:rFonts w:asciiTheme="minorBidi" w:eastAsia="Times New Roman" w:hAnsiTheme="minorBidi"/>
                <w:rtl/>
              </w:rPr>
              <w:fldChar w:fldCharType="end"/>
            </w:r>
          </w:p>
        </w:tc>
        <w:tc>
          <w:tcPr>
            <w:tcW w:w="8378" w:type="dxa"/>
            <w:vAlign w:val="center"/>
            <w:hideMark/>
          </w:tcPr>
          <w:p w14:paraId="07BF08B1" w14:textId="77777777" w:rsidR="003C37C2" w:rsidRPr="00E32082" w:rsidRDefault="00E32082" w:rsidP="00E32082">
            <w:pPr>
              <w:bidi/>
              <w:rPr>
                <w:rFonts w:asciiTheme="minorBidi" w:eastAsia="Times New Roman" w:hAnsiTheme="minorBidi"/>
                <w:color w:val="00B050"/>
                <w:sz w:val="18"/>
                <w:szCs w:val="18"/>
              </w:rPr>
            </w:pPr>
            <w:r>
              <w:rPr>
                <w:rFonts w:asciiTheme="minorBidi" w:eastAsia="Times New Roman" w:hAnsiTheme="minorBidi" w:hint="cs"/>
                <w:sz w:val="18"/>
                <w:szCs w:val="18"/>
                <w:rtl/>
              </w:rPr>
              <w:t xml:space="preserve">העסק ירכוש באופן רציף </w:t>
            </w:r>
            <w:r w:rsidRPr="00E32082">
              <w:rPr>
                <w:rFonts w:asciiTheme="minorBidi" w:eastAsia="Times New Roman" w:hAnsiTheme="minorBidi" w:hint="cs"/>
                <w:sz w:val="18"/>
                <w:szCs w:val="18"/>
                <w:rtl/>
              </w:rPr>
              <w:t xml:space="preserve">לפחות שני תוצרים מחקלאות עירונית מקומית </w:t>
            </w:r>
          </w:p>
        </w:tc>
      </w:tr>
      <w:tr w:rsidR="003C37C2" w:rsidRPr="00222D10" w14:paraId="07BF08BA" w14:textId="77777777" w:rsidTr="00851EB1">
        <w:trPr>
          <w:trHeight w:val="397"/>
        </w:trPr>
        <w:tc>
          <w:tcPr>
            <w:tcW w:w="659" w:type="dxa"/>
            <w:vAlign w:val="center"/>
          </w:tcPr>
          <w:p w14:paraId="07BF08B3" w14:textId="35D2187E" w:rsidR="003C37C2" w:rsidRPr="00222D10" w:rsidRDefault="00DC71A5" w:rsidP="00E32082">
            <w:pPr>
              <w:jc w:val="center"/>
            </w:pPr>
            <w:r>
              <w:rPr>
                <w:rFonts w:asciiTheme="minorBidi" w:eastAsia="Times New Roman" w:hAnsiTheme="minorBidi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יוזמות נוספות של בעל העסק- בוצע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Bidi" w:eastAsia="Times New Roman" w:hAnsiTheme="minorBidi"/>
                <w:rtl/>
              </w:rPr>
              <w:instrText xml:space="preserve"> </w:instrText>
            </w:r>
            <w:r>
              <w:rPr>
                <w:rFonts w:asciiTheme="minorBidi" w:eastAsia="Times New Roman" w:hAnsiTheme="minorBidi"/>
              </w:rPr>
              <w:instrText>FORMCHECKBOX</w:instrText>
            </w:r>
            <w:r>
              <w:rPr>
                <w:rFonts w:asciiTheme="minorBidi" w:eastAsia="Times New Roman" w:hAnsiTheme="minorBidi"/>
                <w:rtl/>
              </w:rPr>
              <w:instrText xml:space="preserve"> </w:instrText>
            </w:r>
            <w:r w:rsidR="001913BE">
              <w:rPr>
                <w:rFonts w:asciiTheme="minorBidi" w:eastAsia="Times New Roman" w:hAnsiTheme="minorBidi"/>
                <w:rtl/>
              </w:rPr>
            </w:r>
            <w:r w:rsidR="001913BE">
              <w:rPr>
                <w:rFonts w:asciiTheme="minorBidi" w:eastAsia="Times New Roman" w:hAnsiTheme="minorBidi"/>
                <w:rtl/>
              </w:rPr>
              <w:fldChar w:fldCharType="separate"/>
            </w:r>
            <w:r>
              <w:rPr>
                <w:rFonts w:asciiTheme="minorBidi" w:eastAsia="Times New Roman" w:hAnsiTheme="minorBidi"/>
                <w:rtl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07BF08B4" w14:textId="2941F07F" w:rsidR="003C37C2" w:rsidRPr="00222D10" w:rsidRDefault="00DC71A5" w:rsidP="00E32082">
            <w:pPr>
              <w:jc w:val="center"/>
            </w:pPr>
            <w:r>
              <w:rPr>
                <w:rFonts w:asciiTheme="minorBidi" w:eastAsia="Times New Roman" w:hAnsiTheme="minorBidi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יוזמות נוספות של בעל העסק- בתהליך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Bidi" w:eastAsia="Times New Roman" w:hAnsiTheme="minorBidi"/>
                <w:rtl/>
              </w:rPr>
              <w:instrText xml:space="preserve"> </w:instrText>
            </w:r>
            <w:r>
              <w:rPr>
                <w:rFonts w:asciiTheme="minorBidi" w:eastAsia="Times New Roman" w:hAnsiTheme="minorBidi"/>
              </w:rPr>
              <w:instrText>FORMCHECKBOX</w:instrText>
            </w:r>
            <w:r>
              <w:rPr>
                <w:rFonts w:asciiTheme="minorBidi" w:eastAsia="Times New Roman" w:hAnsiTheme="minorBidi"/>
                <w:rtl/>
              </w:rPr>
              <w:instrText xml:space="preserve"> </w:instrText>
            </w:r>
            <w:r w:rsidR="001913BE">
              <w:rPr>
                <w:rFonts w:asciiTheme="minorBidi" w:eastAsia="Times New Roman" w:hAnsiTheme="minorBidi"/>
                <w:rtl/>
              </w:rPr>
            </w:r>
            <w:r w:rsidR="001913BE">
              <w:rPr>
                <w:rFonts w:asciiTheme="minorBidi" w:eastAsia="Times New Roman" w:hAnsiTheme="minorBidi"/>
                <w:rtl/>
              </w:rPr>
              <w:fldChar w:fldCharType="separate"/>
            </w:r>
            <w:r>
              <w:rPr>
                <w:rFonts w:asciiTheme="minorBidi" w:eastAsia="Times New Roman" w:hAnsiTheme="minorBidi"/>
                <w:rtl/>
              </w:rPr>
              <w:fldChar w:fldCharType="end"/>
            </w:r>
          </w:p>
        </w:tc>
        <w:tc>
          <w:tcPr>
            <w:tcW w:w="8378" w:type="dxa"/>
            <w:vAlign w:val="center"/>
          </w:tcPr>
          <w:p w14:paraId="07BF08B5" w14:textId="77777777" w:rsidR="003C37C2" w:rsidRDefault="001913BE" w:rsidP="00E32082">
            <w:pPr>
              <w:bidi/>
              <w:rPr>
                <w:rFonts w:asciiTheme="minorBidi" w:eastAsia="Times New Roman" w:hAnsiTheme="minorBidi"/>
                <w:sz w:val="18"/>
                <w:szCs w:val="18"/>
                <w:rtl/>
              </w:rPr>
            </w:pPr>
            <w:sdt>
              <w:sdtPr>
                <w:rPr>
                  <w:rFonts w:asciiTheme="minorBidi" w:eastAsia="Times New Roman" w:hAnsiTheme="minorBidi"/>
                  <w:sz w:val="18"/>
                  <w:szCs w:val="18"/>
                  <w:rtl/>
                </w:rPr>
                <w:id w:val="-821735873"/>
                <w:placeholder>
                  <w:docPart w:val="E214102F149D4E00BECBA7F513F76D4F"/>
                </w:placeholder>
                <w:showingPlcHdr/>
                <w:text/>
              </w:sdtPr>
              <w:sdtContent>
                <w:r w:rsidR="003C37C2" w:rsidRPr="00222D10">
                  <w:rPr>
                    <w:rFonts w:asciiTheme="minorBidi" w:eastAsia="Times New Roman" w:hAnsiTheme="minorBidi" w:hint="cs"/>
                    <w:sz w:val="18"/>
                    <w:szCs w:val="18"/>
                    <w:rtl/>
                  </w:rPr>
                  <w:t>יוזמות נוספות של בעל העסק</w:t>
                </w:r>
              </w:sdtContent>
            </w:sdt>
          </w:p>
          <w:p w14:paraId="07BF08B6" w14:textId="77777777" w:rsidR="00D65EC4" w:rsidRDefault="00D65EC4" w:rsidP="00D65EC4">
            <w:pPr>
              <w:bidi/>
              <w:rPr>
                <w:rFonts w:asciiTheme="minorBidi" w:eastAsia="Times New Roman" w:hAnsiTheme="minorBidi"/>
                <w:sz w:val="18"/>
                <w:szCs w:val="18"/>
                <w:rtl/>
              </w:rPr>
            </w:pPr>
          </w:p>
          <w:p w14:paraId="07BF08B7" w14:textId="77777777" w:rsidR="00B01626" w:rsidRDefault="00B01626" w:rsidP="00B01626">
            <w:pPr>
              <w:bidi/>
              <w:rPr>
                <w:rFonts w:asciiTheme="minorBidi" w:eastAsia="Times New Roman" w:hAnsiTheme="minorBidi"/>
                <w:sz w:val="18"/>
                <w:szCs w:val="18"/>
                <w:rtl/>
              </w:rPr>
            </w:pPr>
          </w:p>
          <w:p w14:paraId="07BF08B8" w14:textId="77777777" w:rsidR="00B01626" w:rsidRDefault="00B01626" w:rsidP="00B01626">
            <w:pPr>
              <w:bidi/>
              <w:rPr>
                <w:rFonts w:asciiTheme="minorBidi" w:eastAsia="Times New Roman" w:hAnsiTheme="minorBidi"/>
                <w:sz w:val="18"/>
                <w:szCs w:val="18"/>
                <w:rtl/>
              </w:rPr>
            </w:pPr>
          </w:p>
          <w:p w14:paraId="07BF08B9" w14:textId="77777777" w:rsidR="00D65EC4" w:rsidRPr="00644268" w:rsidRDefault="00D65EC4" w:rsidP="00D65EC4">
            <w:pPr>
              <w:bidi/>
              <w:rPr>
                <w:rFonts w:asciiTheme="minorBidi" w:eastAsia="Times New Roman" w:hAnsiTheme="minorBidi" w:hint="cs"/>
                <w:sz w:val="18"/>
                <w:szCs w:val="18"/>
              </w:rPr>
            </w:pPr>
          </w:p>
        </w:tc>
      </w:tr>
    </w:tbl>
    <w:p w14:paraId="362C3DEA" w14:textId="77777777" w:rsidR="00A71216" w:rsidRDefault="00A71216">
      <w:pPr>
        <w:bidi/>
      </w:pPr>
    </w:p>
    <w:tbl>
      <w:tblPr>
        <w:tblStyle w:val="af"/>
        <w:bidiVisual/>
        <w:tblW w:w="9887" w:type="dxa"/>
        <w:tblLook w:val="04A0" w:firstRow="1" w:lastRow="0" w:firstColumn="1" w:lastColumn="0" w:noHBand="0" w:noVBand="1"/>
        <w:tblCaption w:val="תו עירוני ירוק לעסקים- טופס בדיקה עצמית- תחום 2: ניהול מלאי וצמצום פסולת"/>
      </w:tblPr>
      <w:tblGrid>
        <w:gridCol w:w="659"/>
        <w:gridCol w:w="850"/>
        <w:gridCol w:w="8378"/>
      </w:tblGrid>
      <w:tr w:rsidR="003C37C2" w:rsidRPr="00222D10" w14:paraId="07BF08BC" w14:textId="77777777" w:rsidTr="00A71216">
        <w:trPr>
          <w:trHeight w:val="397"/>
          <w:tblHeader/>
        </w:trPr>
        <w:tc>
          <w:tcPr>
            <w:tcW w:w="9887" w:type="dxa"/>
            <w:gridSpan w:val="3"/>
            <w:shd w:val="clear" w:color="auto" w:fill="C4BC96" w:themeFill="background2" w:themeFillShade="BF"/>
            <w:vAlign w:val="center"/>
          </w:tcPr>
          <w:p w14:paraId="07BF08BB" w14:textId="77777777" w:rsidR="003C37C2" w:rsidRPr="00222D10" w:rsidRDefault="003C37C2" w:rsidP="00A71216">
            <w:pPr>
              <w:pStyle w:val="2"/>
              <w:outlineLvl w:val="1"/>
              <w:rPr>
                <w:sz w:val="16"/>
                <w:szCs w:val="16"/>
                <w:rtl/>
              </w:rPr>
            </w:pPr>
            <w:r w:rsidRPr="00222D10">
              <w:rPr>
                <w:rFonts w:hint="cs"/>
                <w:rtl/>
              </w:rPr>
              <w:t>תחום 2: ניהול מלאי וצמצום פסולת</w:t>
            </w:r>
          </w:p>
        </w:tc>
      </w:tr>
      <w:tr w:rsidR="003C37C2" w:rsidRPr="00222D10" w14:paraId="07BF08C0" w14:textId="77777777" w:rsidTr="00851EB1">
        <w:trPr>
          <w:trHeight w:val="397"/>
        </w:trPr>
        <w:tc>
          <w:tcPr>
            <w:tcW w:w="659" w:type="dxa"/>
            <w:vAlign w:val="center"/>
          </w:tcPr>
          <w:p w14:paraId="07BF08BD" w14:textId="77777777" w:rsidR="003C37C2" w:rsidRPr="00A71216" w:rsidRDefault="003C37C2" w:rsidP="00A71216">
            <w:pPr>
              <w:pStyle w:val="3"/>
              <w:outlineLvl w:val="2"/>
            </w:pPr>
            <w:r w:rsidRPr="00A71216">
              <w:rPr>
                <w:rFonts w:hint="cs"/>
                <w:rtl/>
              </w:rPr>
              <w:t>בוצע</w:t>
            </w:r>
          </w:p>
        </w:tc>
        <w:tc>
          <w:tcPr>
            <w:tcW w:w="850" w:type="dxa"/>
            <w:vAlign w:val="center"/>
          </w:tcPr>
          <w:p w14:paraId="07BF08BE" w14:textId="77777777" w:rsidR="003C37C2" w:rsidRPr="00A71216" w:rsidRDefault="003C37C2" w:rsidP="00A71216">
            <w:pPr>
              <w:pStyle w:val="3"/>
              <w:outlineLvl w:val="2"/>
            </w:pPr>
            <w:r w:rsidRPr="00A71216">
              <w:rPr>
                <w:rFonts w:hint="cs"/>
                <w:rtl/>
              </w:rPr>
              <w:t>בתהליך</w:t>
            </w:r>
          </w:p>
        </w:tc>
        <w:tc>
          <w:tcPr>
            <w:tcW w:w="8378" w:type="dxa"/>
            <w:vAlign w:val="center"/>
          </w:tcPr>
          <w:p w14:paraId="07BF08BF" w14:textId="77777777" w:rsidR="003C37C2" w:rsidRPr="00A71216" w:rsidRDefault="003C37C2" w:rsidP="00A71216">
            <w:pPr>
              <w:pStyle w:val="3"/>
              <w:outlineLvl w:val="2"/>
            </w:pPr>
            <w:r w:rsidRPr="00A71216">
              <w:rPr>
                <w:rFonts w:hint="cs"/>
                <w:rtl/>
              </w:rPr>
              <w:t>סעיפי חובה: יש לבצע את כל הסעיפים</w:t>
            </w:r>
          </w:p>
        </w:tc>
      </w:tr>
      <w:tr w:rsidR="003C37C2" w:rsidRPr="00222D10" w14:paraId="07BF08C4" w14:textId="77777777" w:rsidTr="00851EB1">
        <w:trPr>
          <w:trHeight w:val="397"/>
        </w:trPr>
        <w:tc>
          <w:tcPr>
            <w:tcW w:w="659" w:type="dxa"/>
            <w:vAlign w:val="center"/>
          </w:tcPr>
          <w:p w14:paraId="07BF08C1" w14:textId="5BB1DEA0" w:rsidR="003C37C2" w:rsidRPr="00222D10" w:rsidRDefault="00A11B5E" w:rsidP="00E32082">
            <w:pPr>
              <w:jc w:val="center"/>
            </w:pPr>
            <w:r>
              <w:rPr>
                <w:rFonts w:asciiTheme="minorBidi" w:eastAsia="Times New Roman" w:hAnsiTheme="minorBidi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דירות אספקה: לפחות פעולה מדידה אחת לצמצום תדירות אספקה של מוצרים לעסק- בוצע  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Bidi" w:eastAsia="Times New Roman" w:hAnsiTheme="minorBidi"/>
                <w:rtl/>
              </w:rPr>
              <w:instrText xml:space="preserve"> </w:instrText>
            </w:r>
            <w:r>
              <w:rPr>
                <w:rFonts w:asciiTheme="minorBidi" w:eastAsia="Times New Roman" w:hAnsiTheme="minorBidi"/>
              </w:rPr>
              <w:instrText>FORMCHECKBOX</w:instrText>
            </w:r>
            <w:r>
              <w:rPr>
                <w:rFonts w:asciiTheme="minorBidi" w:eastAsia="Times New Roman" w:hAnsiTheme="minorBidi"/>
                <w:rtl/>
              </w:rPr>
              <w:instrText xml:space="preserve"> </w:instrText>
            </w:r>
            <w:r w:rsidR="001913BE">
              <w:rPr>
                <w:rFonts w:asciiTheme="minorBidi" w:eastAsia="Times New Roman" w:hAnsiTheme="minorBidi"/>
                <w:rtl/>
              </w:rPr>
            </w:r>
            <w:r w:rsidR="001913BE">
              <w:rPr>
                <w:rFonts w:asciiTheme="minorBidi" w:eastAsia="Times New Roman" w:hAnsiTheme="minorBidi"/>
                <w:rtl/>
              </w:rPr>
              <w:fldChar w:fldCharType="separate"/>
            </w:r>
            <w:r>
              <w:rPr>
                <w:rFonts w:asciiTheme="minorBidi" w:eastAsia="Times New Roman" w:hAnsiTheme="minorBidi"/>
                <w:rtl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07BF08C2" w14:textId="4D0F08B1" w:rsidR="003C37C2" w:rsidRPr="00222D10" w:rsidRDefault="00A11B5E" w:rsidP="00E32082">
            <w:pPr>
              <w:jc w:val="center"/>
            </w:pPr>
            <w:r>
              <w:rPr>
                <w:rFonts w:asciiTheme="minorBidi" w:eastAsia="Times New Roman" w:hAnsiTheme="minorBidi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דירות אספקה: לפחות פעולה מדידה אחת לצמצום תדירות אספקה של מוצרים לעסק- בתהליך  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Bidi" w:eastAsia="Times New Roman" w:hAnsiTheme="minorBidi"/>
                <w:rtl/>
              </w:rPr>
              <w:instrText xml:space="preserve"> </w:instrText>
            </w:r>
            <w:r>
              <w:rPr>
                <w:rFonts w:asciiTheme="minorBidi" w:eastAsia="Times New Roman" w:hAnsiTheme="minorBidi"/>
              </w:rPr>
              <w:instrText>FORMCHECKBOX</w:instrText>
            </w:r>
            <w:r>
              <w:rPr>
                <w:rFonts w:asciiTheme="minorBidi" w:eastAsia="Times New Roman" w:hAnsiTheme="minorBidi"/>
                <w:rtl/>
              </w:rPr>
              <w:instrText xml:space="preserve"> </w:instrText>
            </w:r>
            <w:r w:rsidR="001913BE">
              <w:rPr>
                <w:rFonts w:asciiTheme="minorBidi" w:eastAsia="Times New Roman" w:hAnsiTheme="minorBidi"/>
                <w:rtl/>
              </w:rPr>
            </w:r>
            <w:r w:rsidR="001913BE">
              <w:rPr>
                <w:rFonts w:asciiTheme="minorBidi" w:eastAsia="Times New Roman" w:hAnsiTheme="minorBidi"/>
                <w:rtl/>
              </w:rPr>
              <w:fldChar w:fldCharType="separate"/>
            </w:r>
            <w:r>
              <w:rPr>
                <w:rFonts w:asciiTheme="minorBidi" w:eastAsia="Times New Roman" w:hAnsiTheme="minorBidi"/>
                <w:rtl/>
              </w:rPr>
              <w:fldChar w:fldCharType="end"/>
            </w:r>
          </w:p>
        </w:tc>
        <w:tc>
          <w:tcPr>
            <w:tcW w:w="8378" w:type="dxa"/>
            <w:vAlign w:val="center"/>
          </w:tcPr>
          <w:p w14:paraId="07BF08C3" w14:textId="77777777" w:rsidR="00E32082" w:rsidRPr="00222D10" w:rsidRDefault="003C37C2" w:rsidP="00D65EC4">
            <w:pPr>
              <w:bidi/>
              <w:rPr>
                <w:b/>
                <w:bCs/>
                <w:sz w:val="18"/>
                <w:szCs w:val="18"/>
                <w:rtl/>
              </w:rPr>
            </w:pPr>
            <w:r w:rsidRPr="00222D10">
              <w:rPr>
                <w:rFonts w:ascii="Arial" w:eastAsia="Times New Roman" w:hAnsi="Arial" w:cs="Arial" w:hint="cs"/>
                <w:sz w:val="18"/>
                <w:szCs w:val="18"/>
                <w:rtl/>
              </w:rPr>
              <w:t>תדירות</w:t>
            </w:r>
            <w:r w:rsidRPr="00222D10">
              <w:rPr>
                <w:rFonts w:ascii="Arial" w:eastAsia="Times New Roman" w:hAnsi="Arial" w:cs="Arial"/>
                <w:sz w:val="18"/>
                <w:szCs w:val="18"/>
                <w:rtl/>
              </w:rPr>
              <w:t xml:space="preserve"> </w:t>
            </w:r>
            <w:r w:rsidRPr="00222D10">
              <w:rPr>
                <w:rFonts w:ascii="Arial" w:eastAsia="Times New Roman" w:hAnsi="Arial" w:cs="Arial" w:hint="cs"/>
                <w:sz w:val="18"/>
                <w:szCs w:val="18"/>
                <w:rtl/>
              </w:rPr>
              <w:t>אספקה: לפחות פעולה מדידה אחת לצמצום תדירות אספקה של מוצרים לעסק</w:t>
            </w:r>
          </w:p>
        </w:tc>
      </w:tr>
      <w:tr w:rsidR="003C37C2" w:rsidRPr="00222D10" w14:paraId="07BF08CD" w14:textId="77777777" w:rsidTr="00851EB1">
        <w:trPr>
          <w:trHeight w:val="1480"/>
        </w:trPr>
        <w:tc>
          <w:tcPr>
            <w:tcW w:w="659" w:type="dxa"/>
            <w:vAlign w:val="center"/>
          </w:tcPr>
          <w:p w14:paraId="07BF08C5" w14:textId="4DF6FC84" w:rsidR="003C37C2" w:rsidRPr="00222D10" w:rsidRDefault="00A11B5E" w:rsidP="00E32082">
            <w:pPr>
              <w:jc w:val="center"/>
            </w:pPr>
            <w:r>
              <w:rPr>
                <w:rFonts w:asciiTheme="minorBidi" w:eastAsia="Times New Roman" w:hAnsiTheme="minorBidi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לפחות שתי פעולות מדידות להפחתת שימוש בכלים חד פעמיים בעלי שימוש מרכזי בעסק. על פי התחומים הבאים: חד&quot;פ לסרוויס, חד&quot;פ לTA, חד&quot;פ תפעולי- בוצע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Bidi" w:eastAsia="Times New Roman" w:hAnsiTheme="minorBidi"/>
                <w:rtl/>
              </w:rPr>
              <w:instrText xml:space="preserve"> </w:instrText>
            </w:r>
            <w:r>
              <w:rPr>
                <w:rFonts w:asciiTheme="minorBidi" w:eastAsia="Times New Roman" w:hAnsiTheme="minorBidi"/>
              </w:rPr>
              <w:instrText>FORMCHECKBOX</w:instrText>
            </w:r>
            <w:r>
              <w:rPr>
                <w:rFonts w:asciiTheme="minorBidi" w:eastAsia="Times New Roman" w:hAnsiTheme="minorBidi"/>
                <w:rtl/>
              </w:rPr>
              <w:instrText xml:space="preserve"> </w:instrText>
            </w:r>
            <w:r w:rsidR="001913BE">
              <w:rPr>
                <w:rFonts w:asciiTheme="minorBidi" w:eastAsia="Times New Roman" w:hAnsiTheme="minorBidi"/>
                <w:rtl/>
              </w:rPr>
            </w:r>
            <w:r w:rsidR="001913BE">
              <w:rPr>
                <w:rFonts w:asciiTheme="minorBidi" w:eastAsia="Times New Roman" w:hAnsiTheme="minorBidi"/>
                <w:rtl/>
              </w:rPr>
              <w:fldChar w:fldCharType="separate"/>
            </w:r>
            <w:r>
              <w:rPr>
                <w:rFonts w:asciiTheme="minorBidi" w:eastAsia="Times New Roman" w:hAnsiTheme="minorBidi"/>
                <w:rtl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07BF08C6" w14:textId="1ED43767" w:rsidR="003C37C2" w:rsidRPr="00222D10" w:rsidRDefault="00A11B5E" w:rsidP="00E32082">
            <w:pPr>
              <w:jc w:val="center"/>
            </w:pPr>
            <w:r>
              <w:rPr>
                <w:rFonts w:asciiTheme="minorBidi" w:eastAsia="Times New Roman" w:hAnsiTheme="minorBidi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לפחות שתי פעולות מדידות להפחתת שימוש בכלים חד פעמיים בעלי שימוש מרכזי בעסק. עפ&quot;י התחומים הבאים: חד&quot;פ לסרוויס, חד&quot;פ לTA, חד&quot;פ תפעולי-בתהליך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Bidi" w:eastAsia="Times New Roman" w:hAnsiTheme="minorBidi"/>
                <w:rtl/>
              </w:rPr>
              <w:instrText xml:space="preserve"> </w:instrText>
            </w:r>
            <w:r>
              <w:rPr>
                <w:rFonts w:asciiTheme="minorBidi" w:eastAsia="Times New Roman" w:hAnsiTheme="minorBidi"/>
              </w:rPr>
              <w:instrText>FORMCHECKBOX</w:instrText>
            </w:r>
            <w:r>
              <w:rPr>
                <w:rFonts w:asciiTheme="minorBidi" w:eastAsia="Times New Roman" w:hAnsiTheme="minorBidi"/>
                <w:rtl/>
              </w:rPr>
              <w:instrText xml:space="preserve"> </w:instrText>
            </w:r>
            <w:r w:rsidR="001913BE">
              <w:rPr>
                <w:rFonts w:asciiTheme="minorBidi" w:eastAsia="Times New Roman" w:hAnsiTheme="minorBidi"/>
                <w:rtl/>
              </w:rPr>
            </w:r>
            <w:r w:rsidR="001913BE">
              <w:rPr>
                <w:rFonts w:asciiTheme="minorBidi" w:eastAsia="Times New Roman" w:hAnsiTheme="minorBidi"/>
                <w:rtl/>
              </w:rPr>
              <w:fldChar w:fldCharType="separate"/>
            </w:r>
            <w:r>
              <w:rPr>
                <w:rFonts w:asciiTheme="minorBidi" w:eastAsia="Times New Roman" w:hAnsiTheme="minorBidi"/>
                <w:rtl/>
              </w:rPr>
              <w:fldChar w:fldCharType="end"/>
            </w:r>
          </w:p>
        </w:tc>
        <w:tc>
          <w:tcPr>
            <w:tcW w:w="8378" w:type="dxa"/>
            <w:vAlign w:val="center"/>
          </w:tcPr>
          <w:p w14:paraId="07BF08C7" w14:textId="77777777" w:rsidR="003C37C2" w:rsidRDefault="003C37C2" w:rsidP="00E32082">
            <w:pPr>
              <w:bidi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eastAsia="Times New Roman" w:hAnsiTheme="minorBidi" w:cs="Arial" w:hint="cs"/>
                <w:sz w:val="18"/>
                <w:szCs w:val="18"/>
                <w:rtl/>
              </w:rPr>
              <w:t xml:space="preserve">לפחות שתי </w:t>
            </w:r>
            <w:r w:rsidRPr="00222D10">
              <w:rPr>
                <w:rFonts w:asciiTheme="minorBidi" w:eastAsia="Times New Roman" w:hAnsiTheme="minorBidi" w:cs="Arial" w:hint="cs"/>
                <w:sz w:val="18"/>
                <w:szCs w:val="18"/>
                <w:rtl/>
              </w:rPr>
              <w:t>פעולות מדידות להפחתת</w:t>
            </w:r>
            <w:r w:rsidRPr="00222D10">
              <w:rPr>
                <w:rFonts w:asciiTheme="minorBidi" w:eastAsia="Times New Roman" w:hAnsiTheme="minorBidi" w:cs="Arial"/>
                <w:sz w:val="18"/>
                <w:szCs w:val="18"/>
                <w:rtl/>
              </w:rPr>
              <w:t xml:space="preserve"> </w:t>
            </w:r>
            <w:r w:rsidRPr="00222D10">
              <w:rPr>
                <w:rFonts w:asciiTheme="minorBidi" w:eastAsia="Times New Roman" w:hAnsiTheme="minorBidi" w:cs="Arial" w:hint="cs"/>
                <w:sz w:val="18"/>
                <w:szCs w:val="18"/>
                <w:rtl/>
              </w:rPr>
              <w:t>שימוש בכלים</w:t>
            </w:r>
            <w:r w:rsidRPr="00222D10">
              <w:rPr>
                <w:rFonts w:asciiTheme="minorBidi" w:eastAsia="Times New Roman" w:hAnsiTheme="minorBidi" w:cs="Arial"/>
                <w:sz w:val="18"/>
                <w:szCs w:val="18"/>
                <w:rtl/>
              </w:rPr>
              <w:t xml:space="preserve"> </w:t>
            </w:r>
            <w:r w:rsidRPr="00222D10">
              <w:rPr>
                <w:rFonts w:asciiTheme="minorBidi" w:eastAsia="Times New Roman" w:hAnsiTheme="minorBidi" w:cs="Arial" w:hint="cs"/>
                <w:sz w:val="18"/>
                <w:szCs w:val="18"/>
                <w:rtl/>
              </w:rPr>
              <w:t>חד</w:t>
            </w:r>
            <w:r w:rsidRPr="00222D10">
              <w:rPr>
                <w:rFonts w:asciiTheme="minorBidi" w:eastAsia="Times New Roman" w:hAnsiTheme="minorBidi" w:cs="Arial"/>
                <w:sz w:val="18"/>
                <w:szCs w:val="18"/>
                <w:rtl/>
              </w:rPr>
              <w:t xml:space="preserve"> </w:t>
            </w:r>
            <w:r w:rsidRPr="00222D10">
              <w:rPr>
                <w:rFonts w:asciiTheme="minorBidi" w:eastAsia="Times New Roman" w:hAnsiTheme="minorBidi" w:cs="Arial" w:hint="cs"/>
                <w:sz w:val="18"/>
                <w:szCs w:val="18"/>
                <w:rtl/>
              </w:rPr>
              <w:t xml:space="preserve">פעמיים בעלי שימוש מרכזי בעסק </w:t>
            </w:r>
          </w:p>
          <w:p w14:paraId="07BF08C8" w14:textId="77777777" w:rsidR="003C37C2" w:rsidRPr="00E32082" w:rsidRDefault="003C37C2" w:rsidP="00E32082">
            <w:pPr>
              <w:bidi/>
              <w:rPr>
                <w:rFonts w:asciiTheme="minorBidi" w:eastAsia="Times New Roman" w:hAnsiTheme="minorBidi"/>
                <w:sz w:val="18"/>
                <w:szCs w:val="18"/>
                <w:u w:val="single"/>
                <w:rtl/>
              </w:rPr>
            </w:pPr>
            <w:r w:rsidRPr="00E32082">
              <w:rPr>
                <w:rFonts w:asciiTheme="minorBidi" w:eastAsia="Times New Roman" w:hAnsiTheme="minorBidi" w:hint="cs"/>
                <w:sz w:val="18"/>
                <w:szCs w:val="18"/>
                <w:rtl/>
              </w:rPr>
              <w:t xml:space="preserve">על פי התחומים הבאים: </w:t>
            </w:r>
          </w:p>
          <w:p w14:paraId="07BF08C9" w14:textId="77777777" w:rsidR="003C37C2" w:rsidRPr="00E32082" w:rsidRDefault="003C37C2" w:rsidP="00E32082">
            <w:pPr>
              <w:pStyle w:val="ae"/>
              <w:bidi/>
              <w:spacing w:after="0" w:line="240" w:lineRule="auto"/>
              <w:rPr>
                <w:rFonts w:asciiTheme="minorBidi" w:eastAsia="Times New Roman" w:hAnsiTheme="minorBidi"/>
                <w:sz w:val="18"/>
                <w:szCs w:val="18"/>
                <w:rtl/>
              </w:rPr>
            </w:pPr>
            <w:r w:rsidRPr="00E32082">
              <w:rPr>
                <w:rFonts w:asciiTheme="minorBidi" w:eastAsia="Times New Roman" w:hAnsiTheme="minorBidi" w:hint="cs"/>
                <w:sz w:val="18"/>
                <w:szCs w:val="18"/>
                <w:u w:val="single"/>
                <w:rtl/>
              </w:rPr>
              <w:t>חד"פ לסרוויס-</w:t>
            </w:r>
            <w:r w:rsidRPr="00E32082">
              <w:rPr>
                <w:rFonts w:asciiTheme="minorBidi" w:eastAsia="Times New Roman" w:hAnsiTheme="minorBidi" w:hint="cs"/>
                <w:sz w:val="18"/>
                <w:szCs w:val="18"/>
                <w:rtl/>
              </w:rPr>
              <w:t xml:space="preserve"> מפיות, פלייסמנטים, תחתיות לבירה, סטיררים, קשיות, כוסות חד"פ, קיסמים או שקיות סוכר</w:t>
            </w:r>
          </w:p>
          <w:p w14:paraId="07BF08CA" w14:textId="77777777" w:rsidR="003C37C2" w:rsidRPr="00E32082" w:rsidRDefault="003C37C2" w:rsidP="00E32082">
            <w:pPr>
              <w:pStyle w:val="ae"/>
              <w:bidi/>
              <w:spacing w:after="0" w:line="240" w:lineRule="auto"/>
              <w:rPr>
                <w:rFonts w:asciiTheme="minorBidi" w:eastAsia="Times New Roman" w:hAnsiTheme="minorBidi"/>
                <w:sz w:val="18"/>
                <w:szCs w:val="18"/>
                <w:rtl/>
              </w:rPr>
            </w:pPr>
            <w:r w:rsidRPr="00E32082">
              <w:rPr>
                <w:rFonts w:asciiTheme="minorBidi" w:eastAsia="Times New Roman" w:hAnsiTheme="minorBidi" w:hint="cs"/>
                <w:sz w:val="18"/>
                <w:szCs w:val="18"/>
                <w:u w:val="single"/>
                <w:rtl/>
              </w:rPr>
              <w:t>חד"פ ל</w:t>
            </w:r>
            <w:r w:rsidRPr="00E32082">
              <w:rPr>
                <w:rFonts w:asciiTheme="minorBidi" w:eastAsia="Times New Roman" w:hAnsiTheme="minorBidi"/>
                <w:sz w:val="18"/>
                <w:szCs w:val="18"/>
                <w:u w:val="single"/>
              </w:rPr>
              <w:t>TA</w:t>
            </w:r>
            <w:r w:rsidRPr="00E32082">
              <w:rPr>
                <w:rFonts w:asciiTheme="minorBidi" w:eastAsia="Times New Roman" w:hAnsiTheme="minorBidi" w:hint="cs"/>
                <w:sz w:val="18"/>
                <w:szCs w:val="18"/>
                <w:u w:val="single"/>
                <w:rtl/>
              </w:rPr>
              <w:t>-</w:t>
            </w:r>
            <w:r w:rsidRPr="00E32082">
              <w:rPr>
                <w:rFonts w:asciiTheme="minorBidi" w:eastAsia="Times New Roman" w:hAnsiTheme="minorBidi" w:hint="cs"/>
                <w:sz w:val="18"/>
                <w:szCs w:val="18"/>
                <w:rtl/>
              </w:rPr>
              <w:t xml:space="preserve"> שקיות, קופסאות, מגשי פיצה, מפיות, מגבונים לחים, סכו"ם, רטבים ותבלינים</w:t>
            </w:r>
          </w:p>
          <w:p w14:paraId="07BF08CB" w14:textId="77777777" w:rsidR="003C37C2" w:rsidRDefault="003C37C2" w:rsidP="00E32082">
            <w:pPr>
              <w:pStyle w:val="ae"/>
              <w:bidi/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B050"/>
                <w:sz w:val="18"/>
                <w:szCs w:val="18"/>
                <w:rtl/>
              </w:rPr>
            </w:pPr>
            <w:r w:rsidRPr="00E32082">
              <w:rPr>
                <w:rFonts w:asciiTheme="minorBidi" w:eastAsia="Times New Roman" w:hAnsiTheme="minorBidi" w:hint="cs"/>
                <w:sz w:val="18"/>
                <w:szCs w:val="18"/>
                <w:u w:val="single"/>
                <w:rtl/>
              </w:rPr>
              <w:t>חד"פ תפעולי</w:t>
            </w:r>
            <w:r w:rsidRPr="00E32082">
              <w:rPr>
                <w:rFonts w:asciiTheme="minorBidi" w:eastAsia="Times New Roman" w:hAnsiTheme="minorBidi" w:hint="cs"/>
                <w:sz w:val="18"/>
                <w:szCs w:val="18"/>
                <w:rtl/>
              </w:rPr>
              <w:t>- צץ רץ, מגבות נייר,מגבונים לניקיון, קופסאות הכנה, כלי אוכל לעובדים, ארגזי קרטון</w:t>
            </w:r>
          </w:p>
          <w:p w14:paraId="07BF08CC" w14:textId="77777777" w:rsidR="00E32082" w:rsidRPr="003C37C2" w:rsidRDefault="00E32082" w:rsidP="00E32082">
            <w:pPr>
              <w:pStyle w:val="ae"/>
              <w:bidi/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B050"/>
                <w:sz w:val="18"/>
                <w:szCs w:val="18"/>
                <w:rtl/>
              </w:rPr>
            </w:pPr>
          </w:p>
        </w:tc>
      </w:tr>
      <w:tr w:rsidR="003C37C2" w:rsidRPr="00222D10" w14:paraId="07BF08D1" w14:textId="77777777" w:rsidTr="00851EB1">
        <w:trPr>
          <w:trHeight w:val="397"/>
        </w:trPr>
        <w:tc>
          <w:tcPr>
            <w:tcW w:w="659" w:type="dxa"/>
            <w:vAlign w:val="center"/>
          </w:tcPr>
          <w:p w14:paraId="07BF08CE" w14:textId="05335402" w:rsidR="003C37C2" w:rsidRPr="00222D10" w:rsidRDefault="00A11B5E" w:rsidP="00E32082">
            <w:pPr>
              <w:jc w:val="center"/>
            </w:pPr>
            <w:r>
              <w:rPr>
                <w:rFonts w:asciiTheme="minorBidi" w:eastAsia="Times New Roman" w:hAnsiTheme="minorBidi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פרדה למחזור של מכלי שתייה בחוק הפיקדון, נייר, קרטונים, אריזות (אם קיים פח עירוני בסמוך לעסק)- בוצע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Bidi" w:eastAsia="Times New Roman" w:hAnsiTheme="minorBidi"/>
                <w:rtl/>
              </w:rPr>
              <w:instrText xml:space="preserve"> </w:instrText>
            </w:r>
            <w:r>
              <w:rPr>
                <w:rFonts w:asciiTheme="minorBidi" w:eastAsia="Times New Roman" w:hAnsiTheme="minorBidi"/>
              </w:rPr>
              <w:instrText>FORMCHECKBOX</w:instrText>
            </w:r>
            <w:r>
              <w:rPr>
                <w:rFonts w:asciiTheme="minorBidi" w:eastAsia="Times New Roman" w:hAnsiTheme="minorBidi"/>
                <w:rtl/>
              </w:rPr>
              <w:instrText xml:space="preserve"> </w:instrText>
            </w:r>
            <w:r w:rsidR="001913BE">
              <w:rPr>
                <w:rFonts w:asciiTheme="minorBidi" w:eastAsia="Times New Roman" w:hAnsiTheme="minorBidi"/>
                <w:rtl/>
              </w:rPr>
            </w:r>
            <w:r w:rsidR="001913BE">
              <w:rPr>
                <w:rFonts w:asciiTheme="minorBidi" w:eastAsia="Times New Roman" w:hAnsiTheme="minorBidi"/>
                <w:rtl/>
              </w:rPr>
              <w:fldChar w:fldCharType="separate"/>
            </w:r>
            <w:r>
              <w:rPr>
                <w:rFonts w:asciiTheme="minorBidi" w:eastAsia="Times New Roman" w:hAnsiTheme="minorBidi"/>
                <w:rtl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07BF08CF" w14:textId="06D1CF5A" w:rsidR="003C37C2" w:rsidRPr="00222D10" w:rsidRDefault="00A11B5E" w:rsidP="00E32082">
            <w:pPr>
              <w:jc w:val="center"/>
            </w:pPr>
            <w:r>
              <w:rPr>
                <w:rFonts w:asciiTheme="minorBidi" w:eastAsia="Times New Roman" w:hAnsiTheme="minorBidi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פרדה למחזור של מכלי שתייה בחוק הפיקדון, נייר, קרטונים, אריזות (אם קיים פח עירוני בסמוך לעסק)- בתהליך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Bidi" w:eastAsia="Times New Roman" w:hAnsiTheme="minorBidi"/>
                <w:rtl/>
              </w:rPr>
              <w:instrText xml:space="preserve"> </w:instrText>
            </w:r>
            <w:r>
              <w:rPr>
                <w:rFonts w:asciiTheme="minorBidi" w:eastAsia="Times New Roman" w:hAnsiTheme="minorBidi"/>
              </w:rPr>
              <w:instrText>FORMCHECKBOX</w:instrText>
            </w:r>
            <w:r>
              <w:rPr>
                <w:rFonts w:asciiTheme="minorBidi" w:eastAsia="Times New Roman" w:hAnsiTheme="minorBidi"/>
                <w:rtl/>
              </w:rPr>
              <w:instrText xml:space="preserve"> </w:instrText>
            </w:r>
            <w:r w:rsidR="001913BE">
              <w:rPr>
                <w:rFonts w:asciiTheme="minorBidi" w:eastAsia="Times New Roman" w:hAnsiTheme="minorBidi"/>
                <w:rtl/>
              </w:rPr>
            </w:r>
            <w:r w:rsidR="001913BE">
              <w:rPr>
                <w:rFonts w:asciiTheme="minorBidi" w:eastAsia="Times New Roman" w:hAnsiTheme="minorBidi"/>
                <w:rtl/>
              </w:rPr>
              <w:fldChar w:fldCharType="separate"/>
            </w:r>
            <w:r>
              <w:rPr>
                <w:rFonts w:asciiTheme="minorBidi" w:eastAsia="Times New Roman" w:hAnsiTheme="minorBidi"/>
                <w:rtl/>
              </w:rPr>
              <w:fldChar w:fldCharType="end"/>
            </w:r>
          </w:p>
        </w:tc>
        <w:tc>
          <w:tcPr>
            <w:tcW w:w="8378" w:type="dxa"/>
            <w:vAlign w:val="center"/>
          </w:tcPr>
          <w:p w14:paraId="07BF08D0" w14:textId="77777777" w:rsidR="003C37C2" w:rsidRPr="003C37C2" w:rsidRDefault="003C37C2" w:rsidP="00E32082">
            <w:pPr>
              <w:bidi/>
              <w:rPr>
                <w:rFonts w:asciiTheme="minorBidi" w:eastAsia="Times New Roman" w:hAnsiTheme="minorBidi"/>
                <w:color w:val="00B050"/>
                <w:sz w:val="18"/>
                <w:szCs w:val="18"/>
                <w:rtl/>
              </w:rPr>
            </w:pPr>
            <w:r w:rsidRPr="00222D10">
              <w:rPr>
                <w:rFonts w:ascii="Arial" w:eastAsia="Times New Roman" w:hAnsi="Arial" w:cs="Arial" w:hint="cs"/>
                <w:sz w:val="18"/>
                <w:szCs w:val="18"/>
                <w:rtl/>
              </w:rPr>
              <w:t>הפרדה ל</w:t>
            </w:r>
            <w:r w:rsidRPr="00222D10">
              <w:rPr>
                <w:rFonts w:ascii="Arial" w:eastAsia="Times New Roman" w:hAnsi="Arial" w:cs="Arial"/>
                <w:sz w:val="18"/>
                <w:szCs w:val="18"/>
                <w:rtl/>
              </w:rPr>
              <w:t xml:space="preserve">מחזור </w:t>
            </w:r>
            <w:r w:rsidRPr="00222D10">
              <w:rPr>
                <w:rFonts w:ascii="Arial" w:eastAsia="Times New Roman" w:hAnsi="Arial" w:cs="Arial" w:hint="cs"/>
                <w:sz w:val="18"/>
                <w:szCs w:val="18"/>
                <w:rtl/>
              </w:rPr>
              <w:t>של</w:t>
            </w:r>
            <w:r w:rsidRPr="00222D10">
              <w:rPr>
                <w:rFonts w:ascii="Arial" w:eastAsia="Times New Roman" w:hAnsi="Arial" w:cs="Arial"/>
                <w:sz w:val="18"/>
                <w:szCs w:val="18"/>
                <w:rtl/>
              </w:rPr>
              <w:t xml:space="preserve"> מכלי שתייה בחוק הפיקדון</w:t>
            </w:r>
            <w:r w:rsidRPr="00222D10">
              <w:rPr>
                <w:rFonts w:ascii="Arial" w:eastAsia="Times New Roman" w:hAnsi="Arial" w:cs="Arial" w:hint="cs"/>
                <w:sz w:val="18"/>
                <w:szCs w:val="18"/>
                <w:rtl/>
              </w:rPr>
              <w:t xml:space="preserve">, </w:t>
            </w:r>
            <w:r w:rsidRPr="00222D10">
              <w:rPr>
                <w:rFonts w:ascii="Arial" w:eastAsia="Times New Roman" w:hAnsi="Arial" w:cs="Arial"/>
                <w:sz w:val="18"/>
                <w:szCs w:val="18"/>
                <w:rtl/>
              </w:rPr>
              <w:t>נייר</w:t>
            </w:r>
            <w:r w:rsidRPr="00222D10">
              <w:rPr>
                <w:rFonts w:ascii="Arial" w:eastAsia="Times New Roman" w:hAnsi="Arial" w:cs="Arial" w:hint="cs"/>
                <w:sz w:val="18"/>
                <w:szCs w:val="18"/>
                <w:rtl/>
              </w:rPr>
              <w:t xml:space="preserve">, </w:t>
            </w:r>
            <w:r w:rsidRPr="00222D10">
              <w:rPr>
                <w:rFonts w:ascii="Arial" w:eastAsia="Times New Roman" w:hAnsi="Arial" w:cs="Arial"/>
                <w:sz w:val="18"/>
                <w:szCs w:val="18"/>
                <w:rtl/>
              </w:rPr>
              <w:t>קרטונים</w:t>
            </w:r>
            <w:r>
              <w:rPr>
                <w:rFonts w:ascii="Arial" w:eastAsia="Times New Roman" w:hAnsi="Arial" w:cs="Arial" w:hint="cs"/>
                <w:sz w:val="18"/>
                <w:szCs w:val="18"/>
                <w:rtl/>
              </w:rPr>
              <w:t xml:space="preserve">, </w:t>
            </w:r>
            <w:r w:rsidRPr="00222D10">
              <w:rPr>
                <w:rFonts w:ascii="Arial" w:eastAsia="Times New Roman" w:hAnsi="Arial" w:cs="Arial" w:hint="cs"/>
                <w:sz w:val="18"/>
                <w:szCs w:val="18"/>
                <w:rtl/>
              </w:rPr>
              <w:t>אריזות</w:t>
            </w:r>
            <w:r w:rsidRPr="00222D10">
              <w:rPr>
                <w:rFonts w:ascii="Arial" w:eastAsia="Times New Roman" w:hAnsi="Arial" w:cs="Arial"/>
                <w:sz w:val="18"/>
                <w:szCs w:val="18"/>
                <w:rtl/>
              </w:rPr>
              <w:t xml:space="preserve"> (אם קיים פח </w:t>
            </w:r>
            <w:r w:rsidRPr="00222D10">
              <w:rPr>
                <w:rFonts w:ascii="Arial" w:eastAsia="Times New Roman" w:hAnsi="Arial" w:cs="Arial" w:hint="cs"/>
                <w:sz w:val="18"/>
                <w:szCs w:val="18"/>
                <w:rtl/>
              </w:rPr>
              <w:t>עירוני</w:t>
            </w:r>
            <w:r w:rsidRPr="00222D10">
              <w:rPr>
                <w:rFonts w:ascii="Arial" w:eastAsia="Times New Roman" w:hAnsi="Arial" w:cs="Arial"/>
                <w:sz w:val="18"/>
                <w:szCs w:val="18"/>
                <w:rtl/>
              </w:rPr>
              <w:t xml:space="preserve"> </w:t>
            </w:r>
            <w:r w:rsidRPr="00222D10">
              <w:rPr>
                <w:rFonts w:ascii="Arial" w:eastAsia="Times New Roman" w:hAnsi="Arial" w:cs="Arial" w:hint="cs"/>
                <w:sz w:val="18"/>
                <w:szCs w:val="18"/>
                <w:rtl/>
              </w:rPr>
              <w:t>בסמוך ל</w:t>
            </w:r>
            <w:r w:rsidRPr="00222D10">
              <w:rPr>
                <w:rFonts w:ascii="Arial" w:eastAsia="Times New Roman" w:hAnsi="Arial" w:cs="Arial"/>
                <w:sz w:val="18"/>
                <w:szCs w:val="18"/>
                <w:rtl/>
              </w:rPr>
              <w:t>עסק</w:t>
            </w:r>
            <w:r w:rsidRPr="00222D10">
              <w:rPr>
                <w:rFonts w:ascii="Arial" w:eastAsia="Times New Roman" w:hAnsi="Arial" w:cs="Arial" w:hint="cs"/>
                <w:sz w:val="18"/>
                <w:szCs w:val="18"/>
                <w:rtl/>
              </w:rPr>
              <w:t>)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</w:p>
        </w:tc>
      </w:tr>
      <w:tr w:rsidR="003C37C2" w:rsidRPr="00222D10" w14:paraId="07BF08D5" w14:textId="77777777" w:rsidTr="00851EB1">
        <w:trPr>
          <w:trHeight w:val="373"/>
        </w:trPr>
        <w:tc>
          <w:tcPr>
            <w:tcW w:w="659" w:type="dxa"/>
            <w:vAlign w:val="center"/>
          </w:tcPr>
          <w:p w14:paraId="07BF08D2" w14:textId="77777777" w:rsidR="003C37C2" w:rsidRPr="00A71216" w:rsidRDefault="003C37C2" w:rsidP="00A71216">
            <w:pPr>
              <w:pStyle w:val="3"/>
              <w:outlineLvl w:val="2"/>
            </w:pPr>
            <w:r w:rsidRPr="00A71216">
              <w:rPr>
                <w:rFonts w:hint="cs"/>
                <w:rtl/>
              </w:rPr>
              <w:t>בוצע</w:t>
            </w:r>
          </w:p>
        </w:tc>
        <w:tc>
          <w:tcPr>
            <w:tcW w:w="850" w:type="dxa"/>
            <w:vAlign w:val="center"/>
          </w:tcPr>
          <w:p w14:paraId="07BF08D3" w14:textId="77777777" w:rsidR="003C37C2" w:rsidRPr="00A71216" w:rsidRDefault="003C37C2" w:rsidP="00A71216">
            <w:pPr>
              <w:pStyle w:val="3"/>
              <w:outlineLvl w:val="2"/>
            </w:pPr>
            <w:r w:rsidRPr="00A71216">
              <w:rPr>
                <w:rFonts w:hint="cs"/>
                <w:rtl/>
              </w:rPr>
              <w:t>בתהליך</w:t>
            </w:r>
          </w:p>
        </w:tc>
        <w:tc>
          <w:tcPr>
            <w:tcW w:w="8378" w:type="dxa"/>
            <w:vAlign w:val="center"/>
          </w:tcPr>
          <w:p w14:paraId="07BF08D4" w14:textId="77777777" w:rsidR="003C37C2" w:rsidRPr="00A71216" w:rsidRDefault="003C37C2" w:rsidP="00A71216">
            <w:pPr>
              <w:pStyle w:val="3"/>
              <w:outlineLvl w:val="2"/>
            </w:pPr>
            <w:r w:rsidRPr="00A71216">
              <w:rPr>
                <w:rFonts w:hint="cs"/>
                <w:rtl/>
              </w:rPr>
              <w:t>סעיפי בחירה: יש לבחור לפחות סעיף 1</w:t>
            </w:r>
          </w:p>
        </w:tc>
      </w:tr>
      <w:tr w:rsidR="003C37C2" w:rsidRPr="00222D10" w14:paraId="07BF08D9" w14:textId="77777777" w:rsidTr="00851EB1">
        <w:trPr>
          <w:trHeight w:val="397"/>
        </w:trPr>
        <w:tc>
          <w:tcPr>
            <w:tcW w:w="659" w:type="dxa"/>
            <w:vAlign w:val="center"/>
          </w:tcPr>
          <w:p w14:paraId="07BF08D6" w14:textId="0C812FD6" w:rsidR="003C37C2" w:rsidRPr="00222D10" w:rsidRDefault="00A11B5E" w:rsidP="00E32082">
            <w:pPr>
              <w:jc w:val="center"/>
            </w:pPr>
            <w:r>
              <w:rPr>
                <w:rFonts w:asciiTheme="minorBidi" w:eastAsia="Times New Roman" w:hAnsiTheme="minorBidi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עקב אחר מאזן פחת- ביצוע מעקב שוטף (באקסל או ע&quot;י תוכנת ניהול מלאי) אחר לפחות 2 חומרי גלם מובילים בעסק ויצירת מאזן פחת אופטימלי עבורם- בוצע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Bidi" w:eastAsia="Times New Roman" w:hAnsiTheme="minorBidi"/>
                <w:rtl/>
              </w:rPr>
              <w:instrText xml:space="preserve"> </w:instrText>
            </w:r>
            <w:r>
              <w:rPr>
                <w:rFonts w:asciiTheme="minorBidi" w:eastAsia="Times New Roman" w:hAnsiTheme="minorBidi"/>
              </w:rPr>
              <w:instrText>FORMCHECKBOX</w:instrText>
            </w:r>
            <w:r>
              <w:rPr>
                <w:rFonts w:asciiTheme="minorBidi" w:eastAsia="Times New Roman" w:hAnsiTheme="minorBidi"/>
                <w:rtl/>
              </w:rPr>
              <w:instrText xml:space="preserve"> </w:instrText>
            </w:r>
            <w:r w:rsidR="001913BE">
              <w:rPr>
                <w:rFonts w:asciiTheme="minorBidi" w:eastAsia="Times New Roman" w:hAnsiTheme="minorBidi"/>
                <w:rtl/>
              </w:rPr>
            </w:r>
            <w:r w:rsidR="001913BE">
              <w:rPr>
                <w:rFonts w:asciiTheme="minorBidi" w:eastAsia="Times New Roman" w:hAnsiTheme="minorBidi"/>
                <w:rtl/>
              </w:rPr>
              <w:fldChar w:fldCharType="separate"/>
            </w:r>
            <w:r>
              <w:rPr>
                <w:rFonts w:asciiTheme="minorBidi" w:eastAsia="Times New Roman" w:hAnsiTheme="minorBidi"/>
                <w:rtl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07BF08D7" w14:textId="1379AA28" w:rsidR="003C37C2" w:rsidRPr="00222D10" w:rsidRDefault="00A11B5E" w:rsidP="00E32082">
            <w:pPr>
              <w:jc w:val="center"/>
            </w:pPr>
            <w:r>
              <w:rPr>
                <w:rFonts w:asciiTheme="minorBidi" w:eastAsia="Times New Roman" w:hAnsiTheme="minorBidi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עקב אחר מאזן פחת- ביצוע מעקב שוטף (באקסל או בתוכנת ניהול מלאי) אחר לפחות 2 חומרי גלם מובילים בעסק ויצירת מאזן פחת אופטימלי עבורם- בתהליך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Bidi" w:eastAsia="Times New Roman" w:hAnsiTheme="minorBidi"/>
                <w:rtl/>
              </w:rPr>
              <w:instrText xml:space="preserve"> </w:instrText>
            </w:r>
            <w:r>
              <w:rPr>
                <w:rFonts w:asciiTheme="minorBidi" w:eastAsia="Times New Roman" w:hAnsiTheme="minorBidi"/>
              </w:rPr>
              <w:instrText>FORMCHECKBOX</w:instrText>
            </w:r>
            <w:r>
              <w:rPr>
                <w:rFonts w:asciiTheme="minorBidi" w:eastAsia="Times New Roman" w:hAnsiTheme="minorBidi"/>
                <w:rtl/>
              </w:rPr>
              <w:instrText xml:space="preserve"> </w:instrText>
            </w:r>
            <w:r w:rsidR="001913BE">
              <w:rPr>
                <w:rFonts w:asciiTheme="minorBidi" w:eastAsia="Times New Roman" w:hAnsiTheme="minorBidi"/>
                <w:rtl/>
              </w:rPr>
            </w:r>
            <w:r w:rsidR="001913BE">
              <w:rPr>
                <w:rFonts w:asciiTheme="minorBidi" w:eastAsia="Times New Roman" w:hAnsiTheme="minorBidi"/>
                <w:rtl/>
              </w:rPr>
              <w:fldChar w:fldCharType="separate"/>
            </w:r>
            <w:r>
              <w:rPr>
                <w:rFonts w:asciiTheme="minorBidi" w:eastAsia="Times New Roman" w:hAnsiTheme="minorBidi"/>
                <w:rtl/>
              </w:rPr>
              <w:fldChar w:fldCharType="end"/>
            </w:r>
          </w:p>
        </w:tc>
        <w:tc>
          <w:tcPr>
            <w:tcW w:w="8378" w:type="dxa"/>
            <w:vAlign w:val="center"/>
          </w:tcPr>
          <w:p w14:paraId="07BF08D8" w14:textId="77777777" w:rsidR="003C37C2" w:rsidRPr="00222D10" w:rsidRDefault="003C37C2" w:rsidP="00E32082">
            <w:pPr>
              <w:bidi/>
              <w:rPr>
                <w:rFonts w:asciiTheme="minorBidi" w:eastAsia="Times New Roman" w:hAnsiTheme="minorBidi"/>
                <w:sz w:val="18"/>
                <w:szCs w:val="18"/>
                <w:rtl/>
              </w:rPr>
            </w:pPr>
            <w:r>
              <w:rPr>
                <w:rFonts w:asciiTheme="minorBidi" w:eastAsia="Times New Roman" w:hAnsiTheme="minorBidi" w:cs="Arial" w:hint="cs"/>
                <w:sz w:val="18"/>
                <w:szCs w:val="18"/>
                <w:rtl/>
              </w:rPr>
              <w:t xml:space="preserve">מעקב אחר מאזן פחת - </w:t>
            </w:r>
            <w:r w:rsidRPr="00E95DE2">
              <w:rPr>
                <w:rFonts w:asciiTheme="minorBidi" w:eastAsia="Times New Roman" w:hAnsiTheme="minorBidi" w:cs="Arial" w:hint="cs"/>
                <w:sz w:val="18"/>
                <w:szCs w:val="18"/>
                <w:rtl/>
              </w:rPr>
              <w:t>ביצוע</w:t>
            </w:r>
            <w:r w:rsidRPr="00E95DE2">
              <w:rPr>
                <w:rFonts w:asciiTheme="minorBidi" w:eastAsia="Times New Roman" w:hAnsiTheme="minorBidi" w:cs="Arial"/>
                <w:sz w:val="18"/>
                <w:szCs w:val="18"/>
                <w:rtl/>
              </w:rPr>
              <w:t xml:space="preserve"> </w:t>
            </w:r>
            <w:r w:rsidRPr="00E95DE2">
              <w:rPr>
                <w:rFonts w:asciiTheme="minorBidi" w:eastAsia="Times New Roman" w:hAnsiTheme="minorBidi" w:cs="Arial" w:hint="cs"/>
                <w:sz w:val="18"/>
                <w:szCs w:val="18"/>
                <w:rtl/>
              </w:rPr>
              <w:t>מעקב</w:t>
            </w:r>
            <w:r w:rsidRPr="00E95DE2">
              <w:rPr>
                <w:rFonts w:asciiTheme="minorBidi" w:eastAsia="Times New Roman" w:hAnsiTheme="minorBidi" w:cs="Arial"/>
                <w:sz w:val="18"/>
                <w:szCs w:val="18"/>
                <w:rtl/>
              </w:rPr>
              <w:t xml:space="preserve"> </w:t>
            </w:r>
            <w:r w:rsidRPr="00E95DE2">
              <w:rPr>
                <w:rFonts w:asciiTheme="minorBidi" w:eastAsia="Times New Roman" w:hAnsiTheme="minorBidi" w:cs="Arial" w:hint="cs"/>
                <w:sz w:val="18"/>
                <w:szCs w:val="18"/>
                <w:rtl/>
              </w:rPr>
              <w:t>שוטף</w:t>
            </w:r>
            <w:r w:rsidRPr="00E95DE2">
              <w:rPr>
                <w:rFonts w:asciiTheme="minorBidi" w:eastAsia="Times New Roman" w:hAnsiTheme="minorBidi" w:cs="Arial"/>
                <w:sz w:val="18"/>
                <w:szCs w:val="18"/>
                <w:rtl/>
              </w:rPr>
              <w:t xml:space="preserve"> </w:t>
            </w:r>
            <w:r>
              <w:rPr>
                <w:rFonts w:asciiTheme="minorBidi" w:eastAsia="Times New Roman" w:hAnsiTheme="minorBidi" w:cs="Arial" w:hint="cs"/>
                <w:sz w:val="18"/>
                <w:szCs w:val="18"/>
                <w:rtl/>
              </w:rPr>
              <w:t xml:space="preserve">(באקסל או באמצעות תוכנת ניהול מלאי) </w:t>
            </w:r>
            <w:r w:rsidRPr="00E95DE2">
              <w:rPr>
                <w:rFonts w:asciiTheme="minorBidi" w:eastAsia="Times New Roman" w:hAnsiTheme="minorBidi" w:cs="Arial" w:hint="cs"/>
                <w:sz w:val="18"/>
                <w:szCs w:val="18"/>
                <w:rtl/>
              </w:rPr>
              <w:t>אחר</w:t>
            </w:r>
            <w:r w:rsidRPr="00E95DE2">
              <w:rPr>
                <w:rFonts w:asciiTheme="minorBidi" w:eastAsia="Times New Roman" w:hAnsiTheme="minorBidi" w:cs="Arial"/>
                <w:sz w:val="18"/>
                <w:szCs w:val="18"/>
                <w:rtl/>
              </w:rPr>
              <w:t xml:space="preserve"> </w:t>
            </w:r>
            <w:r w:rsidRPr="00E95DE2">
              <w:rPr>
                <w:rFonts w:asciiTheme="minorBidi" w:eastAsia="Times New Roman" w:hAnsiTheme="minorBidi" w:cs="Arial" w:hint="cs"/>
                <w:sz w:val="18"/>
                <w:szCs w:val="18"/>
                <w:rtl/>
              </w:rPr>
              <w:t>לפחות</w:t>
            </w:r>
            <w:r w:rsidRPr="00E95DE2">
              <w:rPr>
                <w:rFonts w:asciiTheme="minorBidi" w:eastAsia="Times New Roman" w:hAnsiTheme="minorBidi" w:cs="Arial"/>
                <w:sz w:val="18"/>
                <w:szCs w:val="18"/>
                <w:rtl/>
              </w:rPr>
              <w:t xml:space="preserve"> 2</w:t>
            </w:r>
            <w:r>
              <w:rPr>
                <w:rFonts w:asciiTheme="minorBidi" w:eastAsia="Times New Roman" w:hAnsiTheme="minorBidi" w:cs="Arial" w:hint="cs"/>
                <w:sz w:val="18"/>
                <w:szCs w:val="18"/>
                <w:rtl/>
              </w:rPr>
              <w:t xml:space="preserve"> </w:t>
            </w:r>
            <w:r w:rsidRPr="00E95DE2">
              <w:rPr>
                <w:rFonts w:asciiTheme="minorBidi" w:eastAsia="Times New Roman" w:hAnsiTheme="minorBidi" w:cs="Arial" w:hint="cs"/>
                <w:sz w:val="18"/>
                <w:szCs w:val="18"/>
                <w:rtl/>
              </w:rPr>
              <w:t>חומרי</w:t>
            </w:r>
            <w:r w:rsidRPr="00E95DE2">
              <w:rPr>
                <w:rFonts w:asciiTheme="minorBidi" w:eastAsia="Times New Roman" w:hAnsiTheme="minorBidi" w:cs="Arial"/>
                <w:sz w:val="18"/>
                <w:szCs w:val="18"/>
                <w:rtl/>
              </w:rPr>
              <w:t xml:space="preserve"> </w:t>
            </w:r>
            <w:r w:rsidRPr="00E95DE2">
              <w:rPr>
                <w:rFonts w:asciiTheme="minorBidi" w:eastAsia="Times New Roman" w:hAnsiTheme="minorBidi" w:cs="Arial" w:hint="cs"/>
                <w:sz w:val="18"/>
                <w:szCs w:val="18"/>
                <w:rtl/>
              </w:rPr>
              <w:t>גלם</w:t>
            </w:r>
            <w:r w:rsidRPr="00E95DE2">
              <w:rPr>
                <w:rFonts w:asciiTheme="minorBidi" w:eastAsia="Times New Roman" w:hAnsiTheme="minorBidi" w:cs="Arial"/>
                <w:sz w:val="18"/>
                <w:szCs w:val="18"/>
                <w:rtl/>
              </w:rPr>
              <w:t xml:space="preserve"> </w:t>
            </w:r>
            <w:r w:rsidRPr="00E95DE2">
              <w:rPr>
                <w:rFonts w:asciiTheme="minorBidi" w:eastAsia="Times New Roman" w:hAnsiTheme="minorBidi" w:cs="Arial" w:hint="cs"/>
                <w:sz w:val="18"/>
                <w:szCs w:val="18"/>
                <w:rtl/>
              </w:rPr>
              <w:t>מובילים</w:t>
            </w:r>
            <w:r w:rsidRPr="00E95DE2">
              <w:rPr>
                <w:rFonts w:asciiTheme="minorBidi" w:eastAsia="Times New Roman" w:hAnsiTheme="minorBidi" w:cs="Arial"/>
                <w:sz w:val="18"/>
                <w:szCs w:val="18"/>
                <w:rtl/>
              </w:rPr>
              <w:t xml:space="preserve"> </w:t>
            </w:r>
            <w:r w:rsidRPr="00E95DE2">
              <w:rPr>
                <w:rFonts w:asciiTheme="minorBidi" w:eastAsia="Times New Roman" w:hAnsiTheme="minorBidi" w:cs="Arial" w:hint="cs"/>
                <w:sz w:val="18"/>
                <w:szCs w:val="18"/>
                <w:rtl/>
              </w:rPr>
              <w:t>בעסק</w:t>
            </w:r>
            <w:r w:rsidRPr="00E95DE2">
              <w:rPr>
                <w:rFonts w:asciiTheme="minorBidi" w:eastAsia="Times New Roman" w:hAnsiTheme="minorBidi" w:cs="Arial"/>
                <w:sz w:val="18"/>
                <w:szCs w:val="18"/>
                <w:rtl/>
              </w:rPr>
              <w:t xml:space="preserve"> </w:t>
            </w:r>
            <w:r w:rsidRPr="00E95DE2">
              <w:rPr>
                <w:rFonts w:asciiTheme="minorBidi" w:eastAsia="Times New Roman" w:hAnsiTheme="minorBidi" w:cs="Arial" w:hint="cs"/>
                <w:sz w:val="18"/>
                <w:szCs w:val="18"/>
                <w:rtl/>
              </w:rPr>
              <w:t>ויצירת</w:t>
            </w:r>
            <w:r w:rsidRPr="00E95DE2">
              <w:rPr>
                <w:rFonts w:asciiTheme="minorBidi" w:eastAsia="Times New Roman" w:hAnsiTheme="minorBidi" w:cs="Arial"/>
                <w:sz w:val="18"/>
                <w:szCs w:val="18"/>
                <w:rtl/>
              </w:rPr>
              <w:t xml:space="preserve"> </w:t>
            </w:r>
            <w:r w:rsidRPr="00E95DE2">
              <w:rPr>
                <w:rFonts w:asciiTheme="minorBidi" w:eastAsia="Times New Roman" w:hAnsiTheme="minorBidi" w:cs="Arial" w:hint="cs"/>
                <w:sz w:val="18"/>
                <w:szCs w:val="18"/>
                <w:rtl/>
              </w:rPr>
              <w:t>מאזן</w:t>
            </w:r>
            <w:r w:rsidRPr="00E95DE2">
              <w:rPr>
                <w:rFonts w:asciiTheme="minorBidi" w:eastAsia="Times New Roman" w:hAnsiTheme="minorBidi" w:cs="Arial"/>
                <w:sz w:val="18"/>
                <w:szCs w:val="18"/>
                <w:rtl/>
              </w:rPr>
              <w:t xml:space="preserve"> </w:t>
            </w:r>
            <w:r w:rsidRPr="00E95DE2">
              <w:rPr>
                <w:rFonts w:asciiTheme="minorBidi" w:eastAsia="Times New Roman" w:hAnsiTheme="minorBidi" w:cs="Arial" w:hint="cs"/>
                <w:sz w:val="18"/>
                <w:szCs w:val="18"/>
                <w:rtl/>
              </w:rPr>
              <w:t>פחת</w:t>
            </w:r>
            <w:r w:rsidRPr="00E95DE2">
              <w:rPr>
                <w:rFonts w:asciiTheme="minorBidi" w:eastAsia="Times New Roman" w:hAnsiTheme="minorBidi" w:cs="Arial"/>
                <w:sz w:val="18"/>
                <w:szCs w:val="18"/>
                <w:rtl/>
              </w:rPr>
              <w:t xml:space="preserve"> </w:t>
            </w:r>
            <w:r w:rsidRPr="00E95DE2">
              <w:rPr>
                <w:rFonts w:asciiTheme="minorBidi" w:eastAsia="Times New Roman" w:hAnsiTheme="minorBidi" w:cs="Arial" w:hint="cs"/>
                <w:sz w:val="18"/>
                <w:szCs w:val="18"/>
                <w:rtl/>
              </w:rPr>
              <w:t>אופטימלי</w:t>
            </w:r>
            <w:r>
              <w:rPr>
                <w:rFonts w:asciiTheme="minorBidi" w:eastAsia="Times New Roman" w:hAnsiTheme="minorBidi" w:cs="Arial" w:hint="cs"/>
                <w:sz w:val="18"/>
                <w:szCs w:val="18"/>
                <w:rtl/>
              </w:rPr>
              <w:t xml:space="preserve"> </w:t>
            </w:r>
            <w:r w:rsidRPr="00E95DE2">
              <w:rPr>
                <w:rFonts w:asciiTheme="minorBidi" w:eastAsia="Times New Roman" w:hAnsiTheme="minorBidi" w:cs="Arial" w:hint="cs"/>
                <w:sz w:val="18"/>
                <w:szCs w:val="18"/>
                <w:rtl/>
              </w:rPr>
              <w:t>עבורם</w:t>
            </w:r>
            <w:r>
              <w:rPr>
                <w:rFonts w:asciiTheme="minorBidi" w:eastAsia="Times New Roman" w:hAnsiTheme="minorBidi" w:cs="Arial" w:hint="cs"/>
                <w:sz w:val="18"/>
                <w:szCs w:val="18"/>
                <w:rtl/>
              </w:rPr>
              <w:t xml:space="preserve"> </w:t>
            </w:r>
          </w:p>
        </w:tc>
      </w:tr>
      <w:tr w:rsidR="003C37C2" w:rsidRPr="00222D10" w14:paraId="07BF08DD" w14:textId="77777777" w:rsidTr="00851EB1">
        <w:trPr>
          <w:trHeight w:val="397"/>
        </w:trPr>
        <w:tc>
          <w:tcPr>
            <w:tcW w:w="659" w:type="dxa"/>
            <w:vAlign w:val="center"/>
          </w:tcPr>
          <w:p w14:paraId="07BF08DA" w14:textId="63F431AE" w:rsidR="003C37C2" w:rsidRPr="00222D10" w:rsidRDefault="00A11B5E" w:rsidP="00E32082">
            <w:pPr>
              <w:jc w:val="center"/>
            </w:pPr>
            <w:r>
              <w:rPr>
                <w:rFonts w:asciiTheme="minorBidi" w:eastAsia="Times New Roman" w:hAnsiTheme="minorBidi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פעולות לצמצום צריכה של בקבוקים אישיים והעדפה לשימוש בכוסות רב פעמיות- בוצע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Bidi" w:eastAsia="Times New Roman" w:hAnsiTheme="minorBidi"/>
                <w:rtl/>
              </w:rPr>
              <w:instrText xml:space="preserve"> </w:instrText>
            </w:r>
            <w:r>
              <w:rPr>
                <w:rFonts w:asciiTheme="minorBidi" w:eastAsia="Times New Roman" w:hAnsiTheme="minorBidi"/>
              </w:rPr>
              <w:instrText>FORMCHECKBOX</w:instrText>
            </w:r>
            <w:r>
              <w:rPr>
                <w:rFonts w:asciiTheme="minorBidi" w:eastAsia="Times New Roman" w:hAnsiTheme="minorBidi"/>
                <w:rtl/>
              </w:rPr>
              <w:instrText xml:space="preserve"> </w:instrText>
            </w:r>
            <w:r w:rsidR="001913BE">
              <w:rPr>
                <w:rFonts w:asciiTheme="minorBidi" w:eastAsia="Times New Roman" w:hAnsiTheme="minorBidi"/>
                <w:rtl/>
              </w:rPr>
            </w:r>
            <w:r w:rsidR="001913BE">
              <w:rPr>
                <w:rFonts w:asciiTheme="minorBidi" w:eastAsia="Times New Roman" w:hAnsiTheme="minorBidi"/>
                <w:rtl/>
              </w:rPr>
              <w:fldChar w:fldCharType="separate"/>
            </w:r>
            <w:r>
              <w:rPr>
                <w:rFonts w:asciiTheme="minorBidi" w:eastAsia="Times New Roman" w:hAnsiTheme="minorBidi"/>
                <w:rtl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07BF08DB" w14:textId="52663B4C" w:rsidR="003C37C2" w:rsidRPr="00222D10" w:rsidRDefault="00A11B5E" w:rsidP="00E32082">
            <w:pPr>
              <w:jc w:val="center"/>
            </w:pPr>
            <w:r>
              <w:rPr>
                <w:rFonts w:asciiTheme="minorBidi" w:eastAsia="Times New Roman" w:hAnsiTheme="minorBidi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פעולות לצמצום צריכה של בקבוקים אישיים והעדפה לשימוש בכוסות רב פעמיות- בתהליך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Bidi" w:eastAsia="Times New Roman" w:hAnsiTheme="minorBidi"/>
                <w:rtl/>
              </w:rPr>
              <w:instrText xml:space="preserve"> </w:instrText>
            </w:r>
            <w:r>
              <w:rPr>
                <w:rFonts w:asciiTheme="minorBidi" w:eastAsia="Times New Roman" w:hAnsiTheme="minorBidi"/>
              </w:rPr>
              <w:instrText>FORMCHECKBOX</w:instrText>
            </w:r>
            <w:r>
              <w:rPr>
                <w:rFonts w:asciiTheme="minorBidi" w:eastAsia="Times New Roman" w:hAnsiTheme="minorBidi"/>
                <w:rtl/>
              </w:rPr>
              <w:instrText xml:space="preserve"> </w:instrText>
            </w:r>
            <w:r w:rsidR="001913BE">
              <w:rPr>
                <w:rFonts w:asciiTheme="minorBidi" w:eastAsia="Times New Roman" w:hAnsiTheme="minorBidi"/>
                <w:rtl/>
              </w:rPr>
            </w:r>
            <w:r w:rsidR="001913BE">
              <w:rPr>
                <w:rFonts w:asciiTheme="minorBidi" w:eastAsia="Times New Roman" w:hAnsiTheme="minorBidi"/>
                <w:rtl/>
              </w:rPr>
              <w:fldChar w:fldCharType="separate"/>
            </w:r>
            <w:r>
              <w:rPr>
                <w:rFonts w:asciiTheme="minorBidi" w:eastAsia="Times New Roman" w:hAnsiTheme="minorBidi"/>
                <w:rtl/>
              </w:rPr>
              <w:fldChar w:fldCharType="end"/>
            </w:r>
          </w:p>
        </w:tc>
        <w:tc>
          <w:tcPr>
            <w:tcW w:w="8378" w:type="dxa"/>
            <w:vAlign w:val="center"/>
          </w:tcPr>
          <w:p w14:paraId="07BF08DC" w14:textId="77777777" w:rsidR="003C37C2" w:rsidRPr="00222D10" w:rsidRDefault="003C37C2" w:rsidP="00E32082">
            <w:pPr>
              <w:bidi/>
              <w:rPr>
                <w:rFonts w:asciiTheme="minorBidi" w:eastAsia="Times New Roman" w:hAnsiTheme="minorBidi"/>
                <w:sz w:val="18"/>
                <w:szCs w:val="18"/>
                <w:rtl/>
              </w:rPr>
            </w:pPr>
            <w:r>
              <w:rPr>
                <w:rFonts w:ascii="Arial" w:eastAsia="Times New Roman" w:hAnsi="Arial" w:cs="Arial" w:hint="cs"/>
                <w:sz w:val="18"/>
                <w:szCs w:val="18"/>
                <w:rtl/>
              </w:rPr>
              <w:t>פעולות לצמצום צריכה של בקבוקים אישיים והעדפה לשימוש בכוסות רב פעמיות</w:t>
            </w:r>
          </w:p>
        </w:tc>
      </w:tr>
      <w:tr w:rsidR="003C37C2" w:rsidRPr="00222D10" w14:paraId="07BF08E1" w14:textId="77777777" w:rsidTr="00851EB1">
        <w:trPr>
          <w:trHeight w:val="299"/>
        </w:trPr>
        <w:tc>
          <w:tcPr>
            <w:tcW w:w="659" w:type="dxa"/>
            <w:vAlign w:val="center"/>
          </w:tcPr>
          <w:p w14:paraId="07BF08DE" w14:textId="2FC6D4CA" w:rsidR="003C37C2" w:rsidRPr="00222D10" w:rsidRDefault="00A11B5E" w:rsidP="00E32082">
            <w:pPr>
              <w:jc w:val="center"/>
            </w:pPr>
            <w:r>
              <w:rPr>
                <w:rFonts w:asciiTheme="minorBidi" w:eastAsia="Times New Roman" w:hAnsiTheme="minorBidi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פרדת פסולת אורגנית לייצור דשן (בעסק או באמצעות שיתופי פעולה עם גופים חיצוניים)- בוצע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Bidi" w:eastAsia="Times New Roman" w:hAnsiTheme="minorBidi"/>
                <w:rtl/>
              </w:rPr>
              <w:instrText xml:space="preserve"> </w:instrText>
            </w:r>
            <w:r>
              <w:rPr>
                <w:rFonts w:asciiTheme="minorBidi" w:eastAsia="Times New Roman" w:hAnsiTheme="minorBidi"/>
              </w:rPr>
              <w:instrText>FORMCHECKBOX</w:instrText>
            </w:r>
            <w:r>
              <w:rPr>
                <w:rFonts w:asciiTheme="minorBidi" w:eastAsia="Times New Roman" w:hAnsiTheme="minorBidi"/>
                <w:rtl/>
              </w:rPr>
              <w:instrText xml:space="preserve"> </w:instrText>
            </w:r>
            <w:r w:rsidR="001913BE">
              <w:rPr>
                <w:rFonts w:asciiTheme="minorBidi" w:eastAsia="Times New Roman" w:hAnsiTheme="minorBidi"/>
                <w:rtl/>
              </w:rPr>
            </w:r>
            <w:r w:rsidR="001913BE">
              <w:rPr>
                <w:rFonts w:asciiTheme="minorBidi" w:eastAsia="Times New Roman" w:hAnsiTheme="minorBidi"/>
                <w:rtl/>
              </w:rPr>
              <w:fldChar w:fldCharType="separate"/>
            </w:r>
            <w:r>
              <w:rPr>
                <w:rFonts w:asciiTheme="minorBidi" w:eastAsia="Times New Roman" w:hAnsiTheme="minorBidi"/>
                <w:rtl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07BF08DF" w14:textId="753A9C4D" w:rsidR="003C37C2" w:rsidRPr="00222D10" w:rsidRDefault="00A11B5E" w:rsidP="00E32082">
            <w:pPr>
              <w:jc w:val="center"/>
            </w:pPr>
            <w:r>
              <w:rPr>
                <w:rFonts w:asciiTheme="minorBidi" w:eastAsia="Times New Roman" w:hAnsiTheme="minorBidi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פרדת פסולת אורגנית לייצור דשן (בעסק או באמצעות שיתופי פעולה עם גופים חיצוניים)- בתהליך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Bidi" w:eastAsia="Times New Roman" w:hAnsiTheme="minorBidi"/>
                <w:rtl/>
              </w:rPr>
              <w:instrText xml:space="preserve"> </w:instrText>
            </w:r>
            <w:r>
              <w:rPr>
                <w:rFonts w:asciiTheme="minorBidi" w:eastAsia="Times New Roman" w:hAnsiTheme="minorBidi"/>
              </w:rPr>
              <w:instrText>FORMCHECKBOX</w:instrText>
            </w:r>
            <w:r>
              <w:rPr>
                <w:rFonts w:asciiTheme="minorBidi" w:eastAsia="Times New Roman" w:hAnsiTheme="minorBidi"/>
                <w:rtl/>
              </w:rPr>
              <w:instrText xml:space="preserve"> </w:instrText>
            </w:r>
            <w:r w:rsidR="001913BE">
              <w:rPr>
                <w:rFonts w:asciiTheme="minorBidi" w:eastAsia="Times New Roman" w:hAnsiTheme="minorBidi"/>
                <w:rtl/>
              </w:rPr>
            </w:r>
            <w:r w:rsidR="001913BE">
              <w:rPr>
                <w:rFonts w:asciiTheme="minorBidi" w:eastAsia="Times New Roman" w:hAnsiTheme="minorBidi"/>
                <w:rtl/>
              </w:rPr>
              <w:fldChar w:fldCharType="separate"/>
            </w:r>
            <w:r>
              <w:rPr>
                <w:rFonts w:asciiTheme="minorBidi" w:eastAsia="Times New Roman" w:hAnsiTheme="minorBidi"/>
                <w:rtl/>
              </w:rPr>
              <w:fldChar w:fldCharType="end"/>
            </w:r>
          </w:p>
        </w:tc>
        <w:tc>
          <w:tcPr>
            <w:tcW w:w="8378" w:type="dxa"/>
            <w:vAlign w:val="center"/>
          </w:tcPr>
          <w:p w14:paraId="07BF08E0" w14:textId="77777777" w:rsidR="003C37C2" w:rsidRPr="00222D10" w:rsidRDefault="003C37C2" w:rsidP="00E32082">
            <w:pPr>
              <w:bidi/>
              <w:rPr>
                <w:rFonts w:asciiTheme="minorBidi" w:eastAsia="Times New Roman" w:hAnsiTheme="minorBidi"/>
                <w:sz w:val="18"/>
                <w:szCs w:val="18"/>
                <w:rtl/>
              </w:rPr>
            </w:pPr>
            <w:r w:rsidRPr="00222D10">
              <w:rPr>
                <w:rFonts w:asciiTheme="minorBidi" w:eastAsia="Times New Roman" w:hAnsiTheme="minorBidi" w:hint="cs"/>
                <w:sz w:val="18"/>
                <w:szCs w:val="18"/>
                <w:rtl/>
              </w:rPr>
              <w:t xml:space="preserve">הפרדת פסולת אורגנית לייצור דשן (בעסק או באמצעות שיתופי פעולה עם גופים חיצוניים) </w:t>
            </w:r>
          </w:p>
        </w:tc>
      </w:tr>
      <w:tr w:rsidR="003C37C2" w:rsidRPr="00222D10" w14:paraId="07BF08E5" w14:textId="77777777" w:rsidTr="00851EB1">
        <w:trPr>
          <w:trHeight w:val="263"/>
        </w:trPr>
        <w:tc>
          <w:tcPr>
            <w:tcW w:w="659" w:type="dxa"/>
            <w:vAlign w:val="center"/>
          </w:tcPr>
          <w:p w14:paraId="07BF08E2" w14:textId="5D8458BF" w:rsidR="003C37C2" w:rsidRPr="00222D10" w:rsidRDefault="00A11B5E" w:rsidP="00E32082">
            <w:pPr>
              <w:jc w:val="center"/>
            </w:pPr>
            <w:r>
              <w:rPr>
                <w:rFonts w:asciiTheme="minorBidi" w:eastAsia="Times New Roman" w:hAnsiTheme="minorBidi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יוזמות נוספות של בעל העסק- בוצע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Bidi" w:eastAsia="Times New Roman" w:hAnsiTheme="minorBidi"/>
                <w:rtl/>
              </w:rPr>
              <w:instrText xml:space="preserve"> </w:instrText>
            </w:r>
            <w:r>
              <w:rPr>
                <w:rFonts w:asciiTheme="minorBidi" w:eastAsia="Times New Roman" w:hAnsiTheme="minorBidi"/>
              </w:rPr>
              <w:instrText>FORMCHECKBOX</w:instrText>
            </w:r>
            <w:r>
              <w:rPr>
                <w:rFonts w:asciiTheme="minorBidi" w:eastAsia="Times New Roman" w:hAnsiTheme="minorBidi"/>
                <w:rtl/>
              </w:rPr>
              <w:instrText xml:space="preserve"> </w:instrText>
            </w:r>
            <w:r w:rsidR="001913BE">
              <w:rPr>
                <w:rFonts w:asciiTheme="minorBidi" w:eastAsia="Times New Roman" w:hAnsiTheme="minorBidi"/>
                <w:rtl/>
              </w:rPr>
            </w:r>
            <w:r w:rsidR="001913BE">
              <w:rPr>
                <w:rFonts w:asciiTheme="minorBidi" w:eastAsia="Times New Roman" w:hAnsiTheme="minorBidi"/>
                <w:rtl/>
              </w:rPr>
              <w:fldChar w:fldCharType="separate"/>
            </w:r>
            <w:r>
              <w:rPr>
                <w:rFonts w:asciiTheme="minorBidi" w:eastAsia="Times New Roman" w:hAnsiTheme="minorBidi"/>
                <w:rtl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07BF08E3" w14:textId="7F33999C" w:rsidR="003C37C2" w:rsidRPr="00222D10" w:rsidRDefault="00A11B5E" w:rsidP="00E32082">
            <w:pPr>
              <w:jc w:val="center"/>
            </w:pPr>
            <w:r>
              <w:rPr>
                <w:rFonts w:asciiTheme="minorBidi" w:eastAsia="Times New Roman" w:hAnsiTheme="minorBidi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יוזמות נוספות של בעל העסק- בתהליך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Bidi" w:eastAsia="Times New Roman" w:hAnsiTheme="minorBidi"/>
                <w:rtl/>
              </w:rPr>
              <w:instrText xml:space="preserve"> </w:instrText>
            </w:r>
            <w:r>
              <w:rPr>
                <w:rFonts w:asciiTheme="minorBidi" w:eastAsia="Times New Roman" w:hAnsiTheme="minorBidi"/>
              </w:rPr>
              <w:instrText>FORMCHECKBOX</w:instrText>
            </w:r>
            <w:r>
              <w:rPr>
                <w:rFonts w:asciiTheme="minorBidi" w:eastAsia="Times New Roman" w:hAnsiTheme="minorBidi"/>
                <w:rtl/>
              </w:rPr>
              <w:instrText xml:space="preserve"> </w:instrText>
            </w:r>
            <w:r w:rsidR="001913BE">
              <w:rPr>
                <w:rFonts w:asciiTheme="minorBidi" w:eastAsia="Times New Roman" w:hAnsiTheme="minorBidi"/>
                <w:rtl/>
              </w:rPr>
            </w:r>
            <w:r w:rsidR="001913BE">
              <w:rPr>
                <w:rFonts w:asciiTheme="minorBidi" w:eastAsia="Times New Roman" w:hAnsiTheme="minorBidi"/>
                <w:rtl/>
              </w:rPr>
              <w:fldChar w:fldCharType="separate"/>
            </w:r>
            <w:r>
              <w:rPr>
                <w:rFonts w:asciiTheme="minorBidi" w:eastAsia="Times New Roman" w:hAnsiTheme="minorBidi"/>
                <w:rtl/>
              </w:rPr>
              <w:fldChar w:fldCharType="end"/>
            </w:r>
          </w:p>
        </w:tc>
        <w:tc>
          <w:tcPr>
            <w:tcW w:w="8378" w:type="dxa"/>
            <w:vAlign w:val="center"/>
          </w:tcPr>
          <w:p w14:paraId="07BF08E4" w14:textId="77777777" w:rsidR="003C37C2" w:rsidRPr="00222D10" w:rsidRDefault="001913BE" w:rsidP="00E32082">
            <w:pPr>
              <w:bidi/>
              <w:rPr>
                <w:rFonts w:asciiTheme="minorBidi" w:eastAsia="Times New Roman" w:hAnsiTheme="minorBidi"/>
                <w:sz w:val="18"/>
                <w:szCs w:val="18"/>
              </w:rPr>
            </w:pPr>
            <w:sdt>
              <w:sdtPr>
                <w:rPr>
                  <w:rFonts w:asciiTheme="minorBidi" w:eastAsia="Times New Roman" w:hAnsiTheme="minorBidi"/>
                  <w:sz w:val="18"/>
                  <w:szCs w:val="18"/>
                  <w:rtl/>
                </w:rPr>
                <w:id w:val="469946199"/>
                <w:placeholder>
                  <w:docPart w:val="BCF7224D605244D0889C1C8508A65E59"/>
                </w:placeholder>
                <w:showingPlcHdr/>
                <w:text/>
              </w:sdtPr>
              <w:sdtContent>
                <w:r w:rsidR="003C37C2" w:rsidRPr="00222D10">
                  <w:rPr>
                    <w:rFonts w:asciiTheme="minorBidi" w:eastAsia="Times New Roman" w:hAnsiTheme="minorBidi" w:hint="cs"/>
                    <w:sz w:val="18"/>
                    <w:szCs w:val="18"/>
                    <w:rtl/>
                  </w:rPr>
                  <w:t>יוזמות נוספות של בעל העסק</w:t>
                </w:r>
              </w:sdtContent>
            </w:sdt>
          </w:p>
        </w:tc>
      </w:tr>
    </w:tbl>
    <w:p w14:paraId="62AE6311" w14:textId="77777777" w:rsidR="00A71216" w:rsidRDefault="00A71216">
      <w:pPr>
        <w:bidi/>
      </w:pPr>
    </w:p>
    <w:tbl>
      <w:tblPr>
        <w:tblStyle w:val="af"/>
        <w:bidiVisual/>
        <w:tblW w:w="9887" w:type="dxa"/>
        <w:tblLook w:val="04A0" w:firstRow="1" w:lastRow="0" w:firstColumn="1" w:lastColumn="0" w:noHBand="0" w:noVBand="1"/>
        <w:tblCaption w:val="תו עירוני ירוק לעסקים- טופס בדיקה עצמית- תחום 3: אנרגיה"/>
      </w:tblPr>
      <w:tblGrid>
        <w:gridCol w:w="659"/>
        <w:gridCol w:w="850"/>
        <w:gridCol w:w="8378"/>
      </w:tblGrid>
      <w:tr w:rsidR="003C37C2" w:rsidRPr="00222D10" w14:paraId="07BF08E7" w14:textId="77777777" w:rsidTr="00A71216">
        <w:trPr>
          <w:trHeight w:val="241"/>
          <w:tblHeader/>
        </w:trPr>
        <w:tc>
          <w:tcPr>
            <w:tcW w:w="9887" w:type="dxa"/>
            <w:gridSpan w:val="3"/>
            <w:shd w:val="clear" w:color="auto" w:fill="FABF8F" w:themeFill="accent6" w:themeFillTint="99"/>
            <w:vAlign w:val="center"/>
          </w:tcPr>
          <w:p w14:paraId="07BF08E6" w14:textId="77777777" w:rsidR="003C37C2" w:rsidRPr="00222D10" w:rsidRDefault="003C37C2" w:rsidP="00A71216">
            <w:pPr>
              <w:pStyle w:val="2"/>
              <w:outlineLvl w:val="1"/>
              <w:rPr>
                <w:rtl/>
              </w:rPr>
            </w:pPr>
            <w:r w:rsidRPr="00222D10">
              <w:rPr>
                <w:rFonts w:hint="cs"/>
                <w:rtl/>
              </w:rPr>
              <w:t>תחום 3: אנרגיה</w:t>
            </w:r>
          </w:p>
        </w:tc>
      </w:tr>
      <w:tr w:rsidR="003C37C2" w:rsidRPr="00222D10" w14:paraId="07BF08EB" w14:textId="77777777" w:rsidTr="00851EB1">
        <w:trPr>
          <w:trHeight w:val="333"/>
        </w:trPr>
        <w:tc>
          <w:tcPr>
            <w:tcW w:w="659" w:type="dxa"/>
            <w:vAlign w:val="center"/>
          </w:tcPr>
          <w:p w14:paraId="07BF08E8" w14:textId="77777777" w:rsidR="003C37C2" w:rsidRPr="00A71216" w:rsidRDefault="003C37C2" w:rsidP="00A71216">
            <w:pPr>
              <w:pStyle w:val="3"/>
              <w:outlineLvl w:val="2"/>
            </w:pPr>
            <w:r w:rsidRPr="00A71216">
              <w:rPr>
                <w:rFonts w:hint="cs"/>
                <w:rtl/>
              </w:rPr>
              <w:t>בוצע</w:t>
            </w:r>
          </w:p>
        </w:tc>
        <w:tc>
          <w:tcPr>
            <w:tcW w:w="850" w:type="dxa"/>
            <w:vAlign w:val="center"/>
          </w:tcPr>
          <w:p w14:paraId="07BF08E9" w14:textId="77777777" w:rsidR="003C37C2" w:rsidRPr="00A71216" w:rsidRDefault="003C37C2" w:rsidP="00A71216">
            <w:pPr>
              <w:pStyle w:val="3"/>
              <w:outlineLvl w:val="2"/>
            </w:pPr>
            <w:r w:rsidRPr="00A71216">
              <w:rPr>
                <w:rFonts w:hint="cs"/>
                <w:rtl/>
              </w:rPr>
              <w:t>בתהליך</w:t>
            </w:r>
          </w:p>
        </w:tc>
        <w:tc>
          <w:tcPr>
            <w:tcW w:w="8378" w:type="dxa"/>
            <w:vAlign w:val="center"/>
          </w:tcPr>
          <w:p w14:paraId="07BF08EA" w14:textId="77777777" w:rsidR="003C37C2" w:rsidRPr="00A71216" w:rsidRDefault="003C37C2" w:rsidP="00A71216">
            <w:pPr>
              <w:pStyle w:val="3"/>
              <w:outlineLvl w:val="2"/>
            </w:pPr>
            <w:r w:rsidRPr="00A71216">
              <w:rPr>
                <w:rFonts w:hint="cs"/>
                <w:rtl/>
              </w:rPr>
              <w:t>סעיף חובה:</w:t>
            </w:r>
          </w:p>
        </w:tc>
      </w:tr>
      <w:tr w:rsidR="003C37C2" w:rsidRPr="00222D10" w14:paraId="07BF08EF" w14:textId="77777777" w:rsidTr="00851EB1">
        <w:trPr>
          <w:trHeight w:val="397"/>
        </w:trPr>
        <w:tc>
          <w:tcPr>
            <w:tcW w:w="659" w:type="dxa"/>
            <w:vAlign w:val="center"/>
          </w:tcPr>
          <w:p w14:paraId="07BF08EC" w14:textId="55982C1B" w:rsidR="003C37C2" w:rsidRPr="00222D10" w:rsidRDefault="001141A7" w:rsidP="00E32082">
            <w:pPr>
              <w:jc w:val="center"/>
            </w:pPr>
            <w:r>
              <w:rPr>
                <w:rFonts w:asciiTheme="minorBidi" w:eastAsia="Times New Roman" w:hAnsiTheme="minorBidi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יוטמעו נהלים לחסכון באנרגיה ובמים (ראה נספח נהלים)- בוצע    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Bidi" w:eastAsia="Times New Roman" w:hAnsiTheme="minorBidi"/>
                <w:rtl/>
              </w:rPr>
              <w:instrText xml:space="preserve"> </w:instrText>
            </w:r>
            <w:r>
              <w:rPr>
                <w:rFonts w:asciiTheme="minorBidi" w:eastAsia="Times New Roman" w:hAnsiTheme="minorBidi"/>
              </w:rPr>
              <w:instrText>FORMCHECKBOX</w:instrText>
            </w:r>
            <w:r>
              <w:rPr>
                <w:rFonts w:asciiTheme="minorBidi" w:eastAsia="Times New Roman" w:hAnsiTheme="minorBidi"/>
                <w:rtl/>
              </w:rPr>
              <w:instrText xml:space="preserve"> </w:instrText>
            </w:r>
            <w:r w:rsidR="001913BE">
              <w:rPr>
                <w:rFonts w:asciiTheme="minorBidi" w:eastAsia="Times New Roman" w:hAnsiTheme="minorBidi"/>
                <w:rtl/>
              </w:rPr>
            </w:r>
            <w:r w:rsidR="001913BE">
              <w:rPr>
                <w:rFonts w:asciiTheme="minorBidi" w:eastAsia="Times New Roman" w:hAnsiTheme="minorBidi"/>
                <w:rtl/>
              </w:rPr>
              <w:fldChar w:fldCharType="separate"/>
            </w:r>
            <w:r>
              <w:rPr>
                <w:rFonts w:asciiTheme="minorBidi" w:eastAsia="Times New Roman" w:hAnsiTheme="minorBidi"/>
                <w:rtl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07BF08ED" w14:textId="371A7C71" w:rsidR="003C37C2" w:rsidRPr="00222D10" w:rsidRDefault="001141A7" w:rsidP="00E32082">
            <w:pPr>
              <w:jc w:val="center"/>
            </w:pPr>
            <w:r>
              <w:rPr>
                <w:rFonts w:asciiTheme="minorBidi" w:eastAsia="Times New Roman" w:hAnsiTheme="minorBidi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יוטמעו נהלים לחסכון באנרגיה ובמים (ראה נספח נהלים)- בתהליך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Bidi" w:eastAsia="Times New Roman" w:hAnsiTheme="minorBidi"/>
                <w:rtl/>
              </w:rPr>
              <w:instrText xml:space="preserve"> </w:instrText>
            </w:r>
            <w:r>
              <w:rPr>
                <w:rFonts w:asciiTheme="minorBidi" w:eastAsia="Times New Roman" w:hAnsiTheme="minorBidi"/>
              </w:rPr>
              <w:instrText>FORMCHECKBOX</w:instrText>
            </w:r>
            <w:r>
              <w:rPr>
                <w:rFonts w:asciiTheme="minorBidi" w:eastAsia="Times New Roman" w:hAnsiTheme="minorBidi"/>
                <w:rtl/>
              </w:rPr>
              <w:instrText xml:space="preserve"> </w:instrText>
            </w:r>
            <w:r w:rsidR="001913BE">
              <w:rPr>
                <w:rFonts w:asciiTheme="minorBidi" w:eastAsia="Times New Roman" w:hAnsiTheme="minorBidi"/>
                <w:rtl/>
              </w:rPr>
            </w:r>
            <w:r w:rsidR="001913BE">
              <w:rPr>
                <w:rFonts w:asciiTheme="minorBidi" w:eastAsia="Times New Roman" w:hAnsiTheme="minorBidi"/>
                <w:rtl/>
              </w:rPr>
              <w:fldChar w:fldCharType="separate"/>
            </w:r>
            <w:r>
              <w:rPr>
                <w:rFonts w:asciiTheme="minorBidi" w:eastAsia="Times New Roman" w:hAnsiTheme="minorBidi"/>
                <w:rtl/>
              </w:rPr>
              <w:fldChar w:fldCharType="end"/>
            </w:r>
          </w:p>
        </w:tc>
        <w:tc>
          <w:tcPr>
            <w:tcW w:w="8378" w:type="dxa"/>
            <w:vAlign w:val="center"/>
          </w:tcPr>
          <w:p w14:paraId="07BF08EE" w14:textId="77777777" w:rsidR="003C37C2" w:rsidRPr="00222D10" w:rsidRDefault="003C37C2" w:rsidP="00E32082">
            <w:pPr>
              <w:bidi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יוטמעו נהלים לחסכון באנרגיה ובמים (ראה נספח נהלים)</w:t>
            </w:r>
          </w:p>
        </w:tc>
      </w:tr>
      <w:tr w:rsidR="003C37C2" w:rsidRPr="00222D10" w14:paraId="07BF08F3" w14:textId="77777777" w:rsidTr="00851EB1">
        <w:trPr>
          <w:trHeight w:val="397"/>
        </w:trPr>
        <w:tc>
          <w:tcPr>
            <w:tcW w:w="659" w:type="dxa"/>
            <w:vAlign w:val="center"/>
          </w:tcPr>
          <w:p w14:paraId="07BF08F0" w14:textId="170639B9" w:rsidR="003C37C2" w:rsidRPr="00222D10" w:rsidRDefault="001141A7" w:rsidP="00E32082">
            <w:pPr>
              <w:jc w:val="center"/>
            </w:pPr>
            <w:r>
              <w:rPr>
                <w:rFonts w:asciiTheme="minorBidi" w:eastAsia="Times New Roman" w:hAnsiTheme="minorBidi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על דודי חשמל בעסק יותקן טיימר (שעון שבת) במידה והדוד נמצא בשימוש- בוצע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Bidi" w:eastAsia="Times New Roman" w:hAnsiTheme="minorBidi"/>
                <w:rtl/>
              </w:rPr>
              <w:instrText xml:space="preserve"> </w:instrText>
            </w:r>
            <w:r>
              <w:rPr>
                <w:rFonts w:asciiTheme="minorBidi" w:eastAsia="Times New Roman" w:hAnsiTheme="minorBidi"/>
              </w:rPr>
              <w:instrText>FORMCHECKBOX</w:instrText>
            </w:r>
            <w:r>
              <w:rPr>
                <w:rFonts w:asciiTheme="minorBidi" w:eastAsia="Times New Roman" w:hAnsiTheme="minorBidi"/>
                <w:rtl/>
              </w:rPr>
              <w:instrText xml:space="preserve"> </w:instrText>
            </w:r>
            <w:r w:rsidR="001913BE">
              <w:rPr>
                <w:rFonts w:asciiTheme="minorBidi" w:eastAsia="Times New Roman" w:hAnsiTheme="minorBidi"/>
                <w:rtl/>
              </w:rPr>
            </w:r>
            <w:r w:rsidR="001913BE">
              <w:rPr>
                <w:rFonts w:asciiTheme="minorBidi" w:eastAsia="Times New Roman" w:hAnsiTheme="minorBidi"/>
                <w:rtl/>
              </w:rPr>
              <w:fldChar w:fldCharType="separate"/>
            </w:r>
            <w:r>
              <w:rPr>
                <w:rFonts w:asciiTheme="minorBidi" w:eastAsia="Times New Roman" w:hAnsiTheme="minorBidi"/>
                <w:rtl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07BF08F1" w14:textId="6298A827" w:rsidR="003C37C2" w:rsidRPr="00222D10" w:rsidRDefault="001141A7" w:rsidP="00E32082">
            <w:pPr>
              <w:jc w:val="center"/>
            </w:pPr>
            <w:r>
              <w:rPr>
                <w:rFonts w:asciiTheme="minorBidi" w:eastAsia="Times New Roman" w:hAnsiTheme="minorBidi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על דודי חשמל בעסק יותקן טיימר (שעון שבת) במידה והדוד נמצא בשימוש- בתהליך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Bidi" w:eastAsia="Times New Roman" w:hAnsiTheme="minorBidi"/>
                <w:rtl/>
              </w:rPr>
              <w:instrText xml:space="preserve"> </w:instrText>
            </w:r>
            <w:r>
              <w:rPr>
                <w:rFonts w:asciiTheme="minorBidi" w:eastAsia="Times New Roman" w:hAnsiTheme="minorBidi"/>
              </w:rPr>
              <w:instrText>FORMCHECKBOX</w:instrText>
            </w:r>
            <w:r>
              <w:rPr>
                <w:rFonts w:asciiTheme="minorBidi" w:eastAsia="Times New Roman" w:hAnsiTheme="minorBidi"/>
                <w:rtl/>
              </w:rPr>
              <w:instrText xml:space="preserve"> </w:instrText>
            </w:r>
            <w:r w:rsidR="001913BE">
              <w:rPr>
                <w:rFonts w:asciiTheme="minorBidi" w:eastAsia="Times New Roman" w:hAnsiTheme="minorBidi"/>
                <w:rtl/>
              </w:rPr>
            </w:r>
            <w:r w:rsidR="001913BE">
              <w:rPr>
                <w:rFonts w:asciiTheme="minorBidi" w:eastAsia="Times New Roman" w:hAnsiTheme="minorBidi"/>
                <w:rtl/>
              </w:rPr>
              <w:fldChar w:fldCharType="separate"/>
            </w:r>
            <w:r>
              <w:rPr>
                <w:rFonts w:asciiTheme="minorBidi" w:eastAsia="Times New Roman" w:hAnsiTheme="minorBidi"/>
                <w:rtl/>
              </w:rPr>
              <w:fldChar w:fldCharType="end"/>
            </w:r>
          </w:p>
        </w:tc>
        <w:tc>
          <w:tcPr>
            <w:tcW w:w="8378" w:type="dxa"/>
            <w:vAlign w:val="center"/>
          </w:tcPr>
          <w:p w14:paraId="07BF08F2" w14:textId="77777777" w:rsidR="003C37C2" w:rsidRPr="00E32082" w:rsidRDefault="003C37C2" w:rsidP="00E32082">
            <w:pPr>
              <w:bidi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 xml:space="preserve">על דודי חשמל בעסק יותקן טיימר (שעון שבת) </w:t>
            </w:r>
            <w:r w:rsidRPr="00E32082">
              <w:rPr>
                <w:rFonts w:hint="cs"/>
                <w:sz w:val="18"/>
                <w:szCs w:val="18"/>
                <w:rtl/>
              </w:rPr>
              <w:t>במידה והדוד נמצא בשימוש</w:t>
            </w:r>
          </w:p>
        </w:tc>
      </w:tr>
      <w:tr w:rsidR="003C37C2" w:rsidRPr="00222D10" w14:paraId="07BF08F7" w14:textId="77777777" w:rsidTr="00851EB1">
        <w:trPr>
          <w:trHeight w:val="397"/>
        </w:trPr>
        <w:tc>
          <w:tcPr>
            <w:tcW w:w="659" w:type="dxa"/>
            <w:vAlign w:val="center"/>
          </w:tcPr>
          <w:p w14:paraId="07BF08F4" w14:textId="77777777" w:rsidR="003C37C2" w:rsidRPr="00A71216" w:rsidRDefault="003C37C2" w:rsidP="00A71216">
            <w:pPr>
              <w:pStyle w:val="3"/>
              <w:outlineLvl w:val="2"/>
            </w:pPr>
            <w:r w:rsidRPr="00A71216">
              <w:rPr>
                <w:rFonts w:hint="cs"/>
                <w:rtl/>
              </w:rPr>
              <w:t>בוצע</w:t>
            </w:r>
          </w:p>
        </w:tc>
        <w:tc>
          <w:tcPr>
            <w:tcW w:w="850" w:type="dxa"/>
            <w:vAlign w:val="center"/>
          </w:tcPr>
          <w:p w14:paraId="07BF08F5" w14:textId="77777777" w:rsidR="003C37C2" w:rsidRPr="00A71216" w:rsidRDefault="003C37C2" w:rsidP="00A71216">
            <w:pPr>
              <w:pStyle w:val="3"/>
              <w:outlineLvl w:val="2"/>
            </w:pPr>
            <w:r w:rsidRPr="00A71216">
              <w:rPr>
                <w:rFonts w:hint="cs"/>
                <w:rtl/>
              </w:rPr>
              <w:t>בתהליך</w:t>
            </w:r>
          </w:p>
        </w:tc>
        <w:tc>
          <w:tcPr>
            <w:tcW w:w="8378" w:type="dxa"/>
            <w:vAlign w:val="center"/>
          </w:tcPr>
          <w:p w14:paraId="07BF08F6" w14:textId="77777777" w:rsidR="003C37C2" w:rsidRPr="00A71216" w:rsidRDefault="003C37C2" w:rsidP="00A71216">
            <w:pPr>
              <w:pStyle w:val="3"/>
              <w:outlineLvl w:val="2"/>
            </w:pPr>
            <w:r w:rsidRPr="00A71216">
              <w:rPr>
                <w:rFonts w:hint="cs"/>
                <w:rtl/>
              </w:rPr>
              <w:t>סעיפי בחירה: יש לבחור לפחות 4 סעיפים</w:t>
            </w:r>
          </w:p>
        </w:tc>
      </w:tr>
      <w:tr w:rsidR="003C37C2" w:rsidRPr="00222D10" w14:paraId="07BF08FB" w14:textId="77777777" w:rsidTr="00851EB1">
        <w:trPr>
          <w:trHeight w:val="397"/>
        </w:trPr>
        <w:tc>
          <w:tcPr>
            <w:tcW w:w="659" w:type="dxa"/>
            <w:vAlign w:val="center"/>
          </w:tcPr>
          <w:p w14:paraId="07BF08F8" w14:textId="3D4A3991" w:rsidR="003C37C2" w:rsidRPr="00222D10" w:rsidRDefault="001141A7" w:rsidP="00E32082">
            <w:pPr>
              <w:jc w:val="center"/>
            </w:pPr>
            <w:r>
              <w:rPr>
                <w:rFonts w:asciiTheme="minorBidi" w:eastAsia="Times New Roman" w:hAnsiTheme="minorBidi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ברוב הכניסות לעסק קיימים אמצעים שמונעים תחלופה של אוויר ממוזג עם אוויר חם מבחוץ או מהמטבח (מעצור דלת, מסכי אוויר, מבואה וכד')- בוצע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Bidi" w:eastAsia="Times New Roman" w:hAnsiTheme="minorBidi"/>
                <w:rtl/>
              </w:rPr>
              <w:instrText xml:space="preserve"> </w:instrText>
            </w:r>
            <w:r>
              <w:rPr>
                <w:rFonts w:asciiTheme="minorBidi" w:eastAsia="Times New Roman" w:hAnsiTheme="minorBidi"/>
              </w:rPr>
              <w:instrText>FORMCHECKBOX</w:instrText>
            </w:r>
            <w:r>
              <w:rPr>
                <w:rFonts w:asciiTheme="minorBidi" w:eastAsia="Times New Roman" w:hAnsiTheme="minorBidi"/>
                <w:rtl/>
              </w:rPr>
              <w:instrText xml:space="preserve"> </w:instrText>
            </w:r>
            <w:r w:rsidR="001913BE">
              <w:rPr>
                <w:rFonts w:asciiTheme="minorBidi" w:eastAsia="Times New Roman" w:hAnsiTheme="minorBidi"/>
                <w:rtl/>
              </w:rPr>
            </w:r>
            <w:r w:rsidR="001913BE">
              <w:rPr>
                <w:rFonts w:asciiTheme="minorBidi" w:eastAsia="Times New Roman" w:hAnsiTheme="minorBidi"/>
                <w:rtl/>
              </w:rPr>
              <w:fldChar w:fldCharType="separate"/>
            </w:r>
            <w:r>
              <w:rPr>
                <w:rFonts w:asciiTheme="minorBidi" w:eastAsia="Times New Roman" w:hAnsiTheme="minorBidi"/>
                <w:rtl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07BF08F9" w14:textId="08C475A6" w:rsidR="003C37C2" w:rsidRPr="00222D10" w:rsidRDefault="001141A7" w:rsidP="00E32082">
            <w:pPr>
              <w:jc w:val="center"/>
            </w:pPr>
            <w:r>
              <w:rPr>
                <w:rFonts w:asciiTheme="minorBidi" w:eastAsia="Times New Roman" w:hAnsiTheme="minorBidi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ברוב הכניסות לעסק קיימים אמצעים שמונעים תחלופה של אוויר ממוזג עם אוויר חם מבחוץ או מהמטבח (מעצור דלת, מסכי אוויר, מבואה וכד')- בתהליך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Bidi" w:eastAsia="Times New Roman" w:hAnsiTheme="minorBidi"/>
                <w:rtl/>
              </w:rPr>
              <w:instrText xml:space="preserve"> </w:instrText>
            </w:r>
            <w:r>
              <w:rPr>
                <w:rFonts w:asciiTheme="minorBidi" w:eastAsia="Times New Roman" w:hAnsiTheme="minorBidi"/>
              </w:rPr>
              <w:instrText>FORMCHECKBOX</w:instrText>
            </w:r>
            <w:r>
              <w:rPr>
                <w:rFonts w:asciiTheme="minorBidi" w:eastAsia="Times New Roman" w:hAnsiTheme="minorBidi"/>
                <w:rtl/>
              </w:rPr>
              <w:instrText xml:space="preserve"> </w:instrText>
            </w:r>
            <w:r w:rsidR="001913BE">
              <w:rPr>
                <w:rFonts w:asciiTheme="minorBidi" w:eastAsia="Times New Roman" w:hAnsiTheme="minorBidi"/>
                <w:rtl/>
              </w:rPr>
            </w:r>
            <w:r w:rsidR="001913BE">
              <w:rPr>
                <w:rFonts w:asciiTheme="minorBidi" w:eastAsia="Times New Roman" w:hAnsiTheme="minorBidi"/>
                <w:rtl/>
              </w:rPr>
              <w:fldChar w:fldCharType="separate"/>
            </w:r>
            <w:r>
              <w:rPr>
                <w:rFonts w:asciiTheme="minorBidi" w:eastAsia="Times New Roman" w:hAnsiTheme="minorBidi"/>
                <w:rtl/>
              </w:rPr>
              <w:fldChar w:fldCharType="end"/>
            </w:r>
          </w:p>
        </w:tc>
        <w:tc>
          <w:tcPr>
            <w:tcW w:w="8378" w:type="dxa"/>
            <w:vAlign w:val="center"/>
          </w:tcPr>
          <w:p w14:paraId="07BF08FA" w14:textId="77777777" w:rsidR="003C37C2" w:rsidRPr="00222D10" w:rsidRDefault="003C37C2" w:rsidP="00E32082">
            <w:pPr>
              <w:bidi/>
              <w:rPr>
                <w:sz w:val="18"/>
                <w:szCs w:val="18"/>
                <w:rtl/>
              </w:rPr>
            </w:pPr>
            <w:r w:rsidRPr="00222D10">
              <w:rPr>
                <w:rFonts w:hint="cs"/>
                <w:sz w:val="18"/>
                <w:szCs w:val="18"/>
                <w:rtl/>
              </w:rPr>
              <w:t>ברוב</w:t>
            </w:r>
            <w:r w:rsidRPr="00222D10">
              <w:rPr>
                <w:sz w:val="18"/>
                <w:szCs w:val="18"/>
                <w:rtl/>
              </w:rPr>
              <w:t xml:space="preserve"> </w:t>
            </w:r>
            <w:r w:rsidRPr="00222D10">
              <w:rPr>
                <w:rFonts w:hint="cs"/>
                <w:sz w:val="18"/>
                <w:szCs w:val="18"/>
                <w:rtl/>
              </w:rPr>
              <w:t>הכניסות</w:t>
            </w:r>
            <w:r w:rsidRPr="00222D10">
              <w:rPr>
                <w:sz w:val="18"/>
                <w:szCs w:val="18"/>
                <w:rtl/>
              </w:rPr>
              <w:t xml:space="preserve"> </w:t>
            </w:r>
            <w:r w:rsidRPr="00222D10">
              <w:rPr>
                <w:rFonts w:hint="cs"/>
                <w:sz w:val="18"/>
                <w:szCs w:val="18"/>
                <w:rtl/>
              </w:rPr>
              <w:t>לעסק</w:t>
            </w:r>
            <w:r w:rsidRPr="00222D10">
              <w:rPr>
                <w:sz w:val="18"/>
                <w:szCs w:val="18"/>
                <w:rtl/>
              </w:rPr>
              <w:t xml:space="preserve"> </w:t>
            </w:r>
            <w:r w:rsidRPr="00222D10">
              <w:rPr>
                <w:rFonts w:hint="cs"/>
                <w:sz w:val="18"/>
                <w:szCs w:val="18"/>
                <w:rtl/>
              </w:rPr>
              <w:t>קיימים</w:t>
            </w:r>
            <w:r w:rsidRPr="00222D10">
              <w:rPr>
                <w:sz w:val="18"/>
                <w:szCs w:val="18"/>
                <w:rtl/>
              </w:rPr>
              <w:t xml:space="preserve"> </w:t>
            </w:r>
            <w:r w:rsidRPr="00222D10">
              <w:rPr>
                <w:rFonts w:hint="cs"/>
                <w:sz w:val="18"/>
                <w:szCs w:val="18"/>
                <w:rtl/>
              </w:rPr>
              <w:t>אמצעים</w:t>
            </w:r>
            <w:r w:rsidRPr="00222D10">
              <w:rPr>
                <w:sz w:val="18"/>
                <w:szCs w:val="18"/>
                <w:rtl/>
              </w:rPr>
              <w:t xml:space="preserve"> </w:t>
            </w:r>
            <w:r w:rsidRPr="00222D10">
              <w:rPr>
                <w:rFonts w:hint="cs"/>
                <w:sz w:val="18"/>
                <w:szCs w:val="18"/>
                <w:rtl/>
              </w:rPr>
              <w:t>שמונעים</w:t>
            </w:r>
            <w:r w:rsidRPr="00222D10">
              <w:rPr>
                <w:sz w:val="18"/>
                <w:szCs w:val="18"/>
                <w:rtl/>
              </w:rPr>
              <w:t xml:space="preserve"> </w:t>
            </w:r>
            <w:r w:rsidRPr="00222D10">
              <w:rPr>
                <w:rFonts w:hint="cs"/>
                <w:sz w:val="18"/>
                <w:szCs w:val="18"/>
                <w:rtl/>
              </w:rPr>
              <w:t>תחלופה</w:t>
            </w:r>
            <w:r w:rsidRPr="00222D10">
              <w:rPr>
                <w:sz w:val="18"/>
                <w:szCs w:val="18"/>
                <w:rtl/>
              </w:rPr>
              <w:t xml:space="preserve"> </w:t>
            </w:r>
            <w:r w:rsidRPr="00222D10">
              <w:rPr>
                <w:rFonts w:hint="cs"/>
                <w:sz w:val="18"/>
                <w:szCs w:val="18"/>
                <w:rtl/>
              </w:rPr>
              <w:t>של</w:t>
            </w:r>
            <w:r w:rsidRPr="00222D10">
              <w:rPr>
                <w:sz w:val="18"/>
                <w:szCs w:val="18"/>
                <w:rtl/>
              </w:rPr>
              <w:t xml:space="preserve"> </w:t>
            </w:r>
            <w:r w:rsidRPr="00222D10">
              <w:rPr>
                <w:rFonts w:hint="cs"/>
                <w:sz w:val="18"/>
                <w:szCs w:val="18"/>
                <w:rtl/>
              </w:rPr>
              <w:t>אוויר</w:t>
            </w:r>
            <w:r w:rsidRPr="00222D10">
              <w:rPr>
                <w:sz w:val="18"/>
                <w:szCs w:val="18"/>
                <w:rtl/>
              </w:rPr>
              <w:t xml:space="preserve"> </w:t>
            </w:r>
            <w:r w:rsidRPr="00222D10">
              <w:rPr>
                <w:rFonts w:hint="cs"/>
                <w:sz w:val="18"/>
                <w:szCs w:val="18"/>
                <w:rtl/>
              </w:rPr>
              <w:t>ממוזג</w:t>
            </w:r>
            <w:r w:rsidRPr="00222D10">
              <w:rPr>
                <w:sz w:val="18"/>
                <w:szCs w:val="18"/>
                <w:rtl/>
              </w:rPr>
              <w:t xml:space="preserve"> </w:t>
            </w:r>
            <w:r w:rsidRPr="00222D10">
              <w:rPr>
                <w:rFonts w:hint="cs"/>
                <w:sz w:val="18"/>
                <w:szCs w:val="18"/>
                <w:rtl/>
              </w:rPr>
              <w:t>עם</w:t>
            </w:r>
            <w:r w:rsidRPr="00222D10">
              <w:rPr>
                <w:sz w:val="18"/>
                <w:szCs w:val="18"/>
                <w:rtl/>
              </w:rPr>
              <w:t xml:space="preserve"> </w:t>
            </w:r>
            <w:r w:rsidRPr="00222D10">
              <w:rPr>
                <w:rFonts w:hint="cs"/>
                <w:sz w:val="18"/>
                <w:szCs w:val="18"/>
                <w:rtl/>
              </w:rPr>
              <w:t>אוויר</w:t>
            </w:r>
            <w:r w:rsidRPr="00222D10">
              <w:rPr>
                <w:sz w:val="18"/>
                <w:szCs w:val="18"/>
                <w:rtl/>
              </w:rPr>
              <w:t xml:space="preserve"> </w:t>
            </w:r>
            <w:r w:rsidRPr="00222D10">
              <w:rPr>
                <w:rFonts w:hint="cs"/>
                <w:sz w:val="18"/>
                <w:szCs w:val="18"/>
                <w:rtl/>
              </w:rPr>
              <w:t>חם</w:t>
            </w:r>
            <w:r w:rsidRPr="00222D10">
              <w:rPr>
                <w:sz w:val="18"/>
                <w:szCs w:val="18"/>
                <w:rtl/>
              </w:rPr>
              <w:t xml:space="preserve"> </w:t>
            </w:r>
            <w:r w:rsidRPr="00222D10">
              <w:rPr>
                <w:rFonts w:hint="cs"/>
                <w:sz w:val="18"/>
                <w:szCs w:val="18"/>
                <w:rtl/>
              </w:rPr>
              <w:t>מבחוץ</w:t>
            </w:r>
            <w:r w:rsidRPr="00222D10">
              <w:rPr>
                <w:sz w:val="18"/>
                <w:szCs w:val="18"/>
                <w:rtl/>
              </w:rPr>
              <w:t xml:space="preserve"> </w:t>
            </w:r>
            <w:r w:rsidRPr="00222D10">
              <w:rPr>
                <w:rFonts w:hint="cs"/>
                <w:sz w:val="18"/>
                <w:szCs w:val="18"/>
                <w:rtl/>
              </w:rPr>
              <w:t>או</w:t>
            </w:r>
            <w:r w:rsidRPr="00222D10">
              <w:rPr>
                <w:sz w:val="18"/>
                <w:szCs w:val="18"/>
                <w:rtl/>
              </w:rPr>
              <w:t xml:space="preserve"> </w:t>
            </w:r>
            <w:r w:rsidRPr="00222D10">
              <w:rPr>
                <w:rFonts w:hint="cs"/>
                <w:sz w:val="18"/>
                <w:szCs w:val="18"/>
                <w:rtl/>
              </w:rPr>
              <w:t>מהמטבח (מעצור דלת, מסכי אוויר, מבואה וכד')</w:t>
            </w:r>
          </w:p>
        </w:tc>
      </w:tr>
      <w:tr w:rsidR="003C37C2" w:rsidRPr="00222D10" w14:paraId="07BF08FF" w14:textId="77777777" w:rsidTr="00851EB1">
        <w:trPr>
          <w:trHeight w:val="397"/>
        </w:trPr>
        <w:tc>
          <w:tcPr>
            <w:tcW w:w="659" w:type="dxa"/>
            <w:vAlign w:val="center"/>
          </w:tcPr>
          <w:p w14:paraId="07BF08FC" w14:textId="2EAA8D6E" w:rsidR="003C37C2" w:rsidRPr="00222D10" w:rsidRDefault="001141A7" w:rsidP="00E32082">
            <w:pPr>
              <w:jc w:val="center"/>
            </w:pPr>
            <w:r>
              <w:rPr>
                <w:rFonts w:asciiTheme="minorBidi" w:eastAsia="Times New Roman" w:hAnsiTheme="minorBidi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קיימים מאווררי תקרה בחללים בעלי שימוש ראשי בעסק 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Bidi" w:eastAsia="Times New Roman" w:hAnsiTheme="minorBidi"/>
                <w:rtl/>
              </w:rPr>
              <w:instrText xml:space="preserve"> </w:instrText>
            </w:r>
            <w:r>
              <w:rPr>
                <w:rFonts w:asciiTheme="minorBidi" w:eastAsia="Times New Roman" w:hAnsiTheme="minorBidi"/>
              </w:rPr>
              <w:instrText>FORMCHECKBOX</w:instrText>
            </w:r>
            <w:r>
              <w:rPr>
                <w:rFonts w:asciiTheme="minorBidi" w:eastAsia="Times New Roman" w:hAnsiTheme="minorBidi"/>
                <w:rtl/>
              </w:rPr>
              <w:instrText xml:space="preserve"> </w:instrText>
            </w:r>
            <w:r w:rsidR="001913BE">
              <w:rPr>
                <w:rFonts w:asciiTheme="minorBidi" w:eastAsia="Times New Roman" w:hAnsiTheme="minorBidi"/>
                <w:rtl/>
              </w:rPr>
            </w:r>
            <w:r w:rsidR="001913BE">
              <w:rPr>
                <w:rFonts w:asciiTheme="minorBidi" w:eastAsia="Times New Roman" w:hAnsiTheme="minorBidi"/>
                <w:rtl/>
              </w:rPr>
              <w:fldChar w:fldCharType="separate"/>
            </w:r>
            <w:r>
              <w:rPr>
                <w:rFonts w:asciiTheme="minorBidi" w:eastAsia="Times New Roman" w:hAnsiTheme="minorBidi"/>
                <w:rtl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07BF08FD" w14:textId="107E8BB7" w:rsidR="003C37C2" w:rsidRPr="00222D10" w:rsidRDefault="001141A7" w:rsidP="00E32082">
            <w:pPr>
              <w:jc w:val="center"/>
            </w:pPr>
            <w:r>
              <w:rPr>
                <w:rFonts w:asciiTheme="minorBidi" w:eastAsia="Times New Roman" w:hAnsiTheme="minorBidi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קיימים מאווררי תקרה בחללים בעלי שימוש ראשי בעסק - בתהליך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Bidi" w:eastAsia="Times New Roman" w:hAnsiTheme="minorBidi"/>
                <w:rtl/>
              </w:rPr>
              <w:instrText xml:space="preserve"> </w:instrText>
            </w:r>
            <w:r>
              <w:rPr>
                <w:rFonts w:asciiTheme="minorBidi" w:eastAsia="Times New Roman" w:hAnsiTheme="minorBidi"/>
              </w:rPr>
              <w:instrText>FORMCHECKBOX</w:instrText>
            </w:r>
            <w:r>
              <w:rPr>
                <w:rFonts w:asciiTheme="minorBidi" w:eastAsia="Times New Roman" w:hAnsiTheme="minorBidi"/>
                <w:rtl/>
              </w:rPr>
              <w:instrText xml:space="preserve"> </w:instrText>
            </w:r>
            <w:r w:rsidR="001913BE">
              <w:rPr>
                <w:rFonts w:asciiTheme="minorBidi" w:eastAsia="Times New Roman" w:hAnsiTheme="minorBidi"/>
                <w:rtl/>
              </w:rPr>
            </w:r>
            <w:r w:rsidR="001913BE">
              <w:rPr>
                <w:rFonts w:asciiTheme="minorBidi" w:eastAsia="Times New Roman" w:hAnsiTheme="minorBidi"/>
                <w:rtl/>
              </w:rPr>
              <w:fldChar w:fldCharType="separate"/>
            </w:r>
            <w:r>
              <w:rPr>
                <w:rFonts w:asciiTheme="minorBidi" w:eastAsia="Times New Roman" w:hAnsiTheme="minorBidi"/>
                <w:rtl/>
              </w:rPr>
              <w:fldChar w:fldCharType="end"/>
            </w:r>
          </w:p>
        </w:tc>
        <w:tc>
          <w:tcPr>
            <w:tcW w:w="8378" w:type="dxa"/>
            <w:vAlign w:val="center"/>
          </w:tcPr>
          <w:p w14:paraId="07BF08FE" w14:textId="77777777" w:rsidR="003C37C2" w:rsidRPr="00222D10" w:rsidRDefault="003C37C2" w:rsidP="00E32082">
            <w:pPr>
              <w:bidi/>
              <w:rPr>
                <w:sz w:val="18"/>
                <w:szCs w:val="18"/>
                <w:rtl/>
              </w:rPr>
            </w:pPr>
            <w:r w:rsidRPr="00222D10">
              <w:rPr>
                <w:rFonts w:hint="cs"/>
                <w:sz w:val="18"/>
                <w:szCs w:val="18"/>
                <w:rtl/>
              </w:rPr>
              <w:t>קיימים מאווררי תקרה</w:t>
            </w:r>
            <w:r w:rsidRPr="00222D10">
              <w:rPr>
                <w:sz w:val="18"/>
                <w:szCs w:val="18"/>
                <w:rtl/>
              </w:rPr>
              <w:t xml:space="preserve"> </w:t>
            </w:r>
            <w:r w:rsidRPr="00222D10">
              <w:rPr>
                <w:rFonts w:hint="cs"/>
                <w:sz w:val="18"/>
                <w:szCs w:val="18"/>
                <w:rtl/>
              </w:rPr>
              <w:t>בחללים</w:t>
            </w:r>
            <w:r w:rsidRPr="00222D10">
              <w:rPr>
                <w:sz w:val="18"/>
                <w:szCs w:val="18"/>
                <w:rtl/>
              </w:rPr>
              <w:t xml:space="preserve"> </w:t>
            </w:r>
            <w:r w:rsidRPr="00222D10">
              <w:rPr>
                <w:rFonts w:hint="cs"/>
                <w:sz w:val="18"/>
                <w:szCs w:val="18"/>
                <w:rtl/>
              </w:rPr>
              <w:t>בעלי</w:t>
            </w:r>
            <w:r w:rsidRPr="00222D10">
              <w:rPr>
                <w:sz w:val="18"/>
                <w:szCs w:val="18"/>
                <w:rtl/>
              </w:rPr>
              <w:t xml:space="preserve"> </w:t>
            </w:r>
            <w:r w:rsidRPr="00222D10">
              <w:rPr>
                <w:rFonts w:hint="cs"/>
                <w:sz w:val="18"/>
                <w:szCs w:val="18"/>
                <w:rtl/>
              </w:rPr>
              <w:t>שימוש</w:t>
            </w:r>
            <w:r w:rsidRPr="00222D10">
              <w:rPr>
                <w:sz w:val="18"/>
                <w:szCs w:val="18"/>
                <w:rtl/>
              </w:rPr>
              <w:t xml:space="preserve"> </w:t>
            </w:r>
            <w:r w:rsidRPr="00222D10">
              <w:rPr>
                <w:rFonts w:hint="cs"/>
                <w:sz w:val="18"/>
                <w:szCs w:val="18"/>
                <w:rtl/>
              </w:rPr>
              <w:t>ראשי</w:t>
            </w:r>
            <w:r w:rsidRPr="00222D10">
              <w:rPr>
                <w:sz w:val="18"/>
                <w:szCs w:val="18"/>
                <w:rtl/>
              </w:rPr>
              <w:t xml:space="preserve"> </w:t>
            </w:r>
            <w:r w:rsidRPr="00222D10">
              <w:rPr>
                <w:rFonts w:hint="cs"/>
                <w:sz w:val="18"/>
                <w:szCs w:val="18"/>
                <w:rtl/>
              </w:rPr>
              <w:t>בעסק</w:t>
            </w:r>
            <w:r w:rsidRPr="00222D10">
              <w:rPr>
                <w:sz w:val="18"/>
                <w:szCs w:val="18"/>
                <w:rtl/>
              </w:rPr>
              <w:t xml:space="preserve"> </w:t>
            </w:r>
          </w:p>
        </w:tc>
      </w:tr>
      <w:tr w:rsidR="003C37C2" w:rsidRPr="00222D10" w14:paraId="07BF0903" w14:textId="77777777" w:rsidTr="00851EB1">
        <w:trPr>
          <w:trHeight w:val="397"/>
        </w:trPr>
        <w:tc>
          <w:tcPr>
            <w:tcW w:w="659" w:type="dxa"/>
            <w:vAlign w:val="center"/>
          </w:tcPr>
          <w:p w14:paraId="07BF0900" w14:textId="2B3D188A" w:rsidR="003C37C2" w:rsidRPr="00222D10" w:rsidRDefault="001141A7" w:rsidP="00E32082">
            <w:pPr>
              <w:jc w:val="center"/>
            </w:pPr>
            <w:r>
              <w:rPr>
                <w:rFonts w:asciiTheme="minorBidi" w:eastAsia="Times New Roman" w:hAnsiTheme="minorBidi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תקנת אמצעים למניעת קרינת שמש ישירה על חלונות בעסק (כגון יריעות אנטיסן, סוככים או צמחייה)- בוצע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Bidi" w:eastAsia="Times New Roman" w:hAnsiTheme="minorBidi"/>
                <w:rtl/>
              </w:rPr>
              <w:instrText xml:space="preserve"> </w:instrText>
            </w:r>
            <w:r>
              <w:rPr>
                <w:rFonts w:asciiTheme="minorBidi" w:eastAsia="Times New Roman" w:hAnsiTheme="minorBidi"/>
              </w:rPr>
              <w:instrText>FORMCHECKBOX</w:instrText>
            </w:r>
            <w:r>
              <w:rPr>
                <w:rFonts w:asciiTheme="minorBidi" w:eastAsia="Times New Roman" w:hAnsiTheme="minorBidi"/>
                <w:rtl/>
              </w:rPr>
              <w:instrText xml:space="preserve"> </w:instrText>
            </w:r>
            <w:r w:rsidR="001913BE">
              <w:rPr>
                <w:rFonts w:asciiTheme="minorBidi" w:eastAsia="Times New Roman" w:hAnsiTheme="minorBidi"/>
                <w:rtl/>
              </w:rPr>
            </w:r>
            <w:r w:rsidR="001913BE">
              <w:rPr>
                <w:rFonts w:asciiTheme="minorBidi" w:eastAsia="Times New Roman" w:hAnsiTheme="minorBidi"/>
                <w:rtl/>
              </w:rPr>
              <w:fldChar w:fldCharType="separate"/>
            </w:r>
            <w:r>
              <w:rPr>
                <w:rFonts w:asciiTheme="minorBidi" w:eastAsia="Times New Roman" w:hAnsiTheme="minorBidi"/>
                <w:rtl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07BF0901" w14:textId="5E45A479" w:rsidR="003C37C2" w:rsidRPr="00222D10" w:rsidRDefault="001141A7" w:rsidP="00E32082">
            <w:pPr>
              <w:jc w:val="center"/>
            </w:pPr>
            <w:r>
              <w:rPr>
                <w:rFonts w:asciiTheme="minorBidi" w:eastAsia="Times New Roman" w:hAnsiTheme="minorBidi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תקנת אמצעים למניעת קרינת שמש ישירה על חלונות בעסק (כגון יריעות אנטיסן, סוככים או צמחייה)- בתהליך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Bidi" w:eastAsia="Times New Roman" w:hAnsiTheme="minorBidi"/>
                <w:rtl/>
              </w:rPr>
              <w:instrText xml:space="preserve"> </w:instrText>
            </w:r>
            <w:r>
              <w:rPr>
                <w:rFonts w:asciiTheme="minorBidi" w:eastAsia="Times New Roman" w:hAnsiTheme="minorBidi"/>
              </w:rPr>
              <w:instrText>FORMCHECKBOX</w:instrText>
            </w:r>
            <w:r>
              <w:rPr>
                <w:rFonts w:asciiTheme="minorBidi" w:eastAsia="Times New Roman" w:hAnsiTheme="minorBidi"/>
                <w:rtl/>
              </w:rPr>
              <w:instrText xml:space="preserve"> </w:instrText>
            </w:r>
            <w:r w:rsidR="001913BE">
              <w:rPr>
                <w:rFonts w:asciiTheme="minorBidi" w:eastAsia="Times New Roman" w:hAnsiTheme="minorBidi"/>
                <w:rtl/>
              </w:rPr>
            </w:r>
            <w:r w:rsidR="001913BE">
              <w:rPr>
                <w:rFonts w:asciiTheme="minorBidi" w:eastAsia="Times New Roman" w:hAnsiTheme="minorBidi"/>
                <w:rtl/>
              </w:rPr>
              <w:fldChar w:fldCharType="separate"/>
            </w:r>
            <w:r>
              <w:rPr>
                <w:rFonts w:asciiTheme="minorBidi" w:eastAsia="Times New Roman" w:hAnsiTheme="minorBidi"/>
                <w:rtl/>
              </w:rPr>
              <w:fldChar w:fldCharType="end"/>
            </w:r>
          </w:p>
        </w:tc>
        <w:tc>
          <w:tcPr>
            <w:tcW w:w="8378" w:type="dxa"/>
            <w:vAlign w:val="center"/>
          </w:tcPr>
          <w:p w14:paraId="07BF0902" w14:textId="77777777" w:rsidR="003C37C2" w:rsidRPr="00222D10" w:rsidRDefault="003C37C2" w:rsidP="00E32082">
            <w:pPr>
              <w:bidi/>
              <w:rPr>
                <w:sz w:val="18"/>
                <w:szCs w:val="18"/>
              </w:rPr>
            </w:pPr>
            <w:r w:rsidRPr="00222D10">
              <w:rPr>
                <w:rFonts w:hint="cs"/>
                <w:sz w:val="18"/>
                <w:szCs w:val="18"/>
                <w:rtl/>
              </w:rPr>
              <w:t>התקנת</w:t>
            </w:r>
            <w:r w:rsidRPr="00222D10">
              <w:rPr>
                <w:sz w:val="18"/>
                <w:szCs w:val="18"/>
                <w:rtl/>
              </w:rPr>
              <w:t xml:space="preserve"> </w:t>
            </w:r>
            <w:r w:rsidRPr="00222D10">
              <w:rPr>
                <w:rFonts w:hint="cs"/>
                <w:sz w:val="18"/>
                <w:szCs w:val="18"/>
                <w:rtl/>
              </w:rPr>
              <w:t>אמצעים</w:t>
            </w:r>
            <w:r w:rsidRPr="00222D10">
              <w:rPr>
                <w:sz w:val="18"/>
                <w:szCs w:val="18"/>
                <w:rtl/>
              </w:rPr>
              <w:t xml:space="preserve"> </w:t>
            </w:r>
            <w:r w:rsidRPr="00222D10">
              <w:rPr>
                <w:rFonts w:hint="cs"/>
                <w:sz w:val="18"/>
                <w:szCs w:val="18"/>
                <w:rtl/>
              </w:rPr>
              <w:t>למניעת</w:t>
            </w:r>
            <w:r w:rsidRPr="00222D10">
              <w:rPr>
                <w:sz w:val="18"/>
                <w:szCs w:val="18"/>
                <w:rtl/>
              </w:rPr>
              <w:t xml:space="preserve"> </w:t>
            </w:r>
            <w:r w:rsidRPr="00222D10">
              <w:rPr>
                <w:rFonts w:hint="cs"/>
                <w:sz w:val="18"/>
                <w:szCs w:val="18"/>
                <w:rtl/>
              </w:rPr>
              <w:t>קרינת</w:t>
            </w:r>
            <w:r w:rsidRPr="00222D10">
              <w:rPr>
                <w:sz w:val="18"/>
                <w:szCs w:val="18"/>
                <w:rtl/>
              </w:rPr>
              <w:t xml:space="preserve"> </w:t>
            </w:r>
            <w:r w:rsidRPr="00222D10">
              <w:rPr>
                <w:rFonts w:hint="cs"/>
                <w:sz w:val="18"/>
                <w:szCs w:val="18"/>
                <w:rtl/>
              </w:rPr>
              <w:t>שמש</w:t>
            </w:r>
            <w:r w:rsidRPr="00222D10">
              <w:rPr>
                <w:sz w:val="18"/>
                <w:szCs w:val="18"/>
                <w:rtl/>
              </w:rPr>
              <w:t xml:space="preserve"> </w:t>
            </w:r>
            <w:r w:rsidRPr="00222D10">
              <w:rPr>
                <w:rFonts w:hint="cs"/>
                <w:sz w:val="18"/>
                <w:szCs w:val="18"/>
                <w:rtl/>
              </w:rPr>
              <w:t>ישירה</w:t>
            </w:r>
            <w:r w:rsidRPr="00222D10">
              <w:rPr>
                <w:sz w:val="18"/>
                <w:szCs w:val="18"/>
                <w:rtl/>
              </w:rPr>
              <w:t xml:space="preserve"> </w:t>
            </w:r>
            <w:r w:rsidRPr="00222D10">
              <w:rPr>
                <w:rFonts w:hint="cs"/>
                <w:sz w:val="18"/>
                <w:szCs w:val="18"/>
                <w:rtl/>
              </w:rPr>
              <w:t>על</w:t>
            </w:r>
            <w:r w:rsidRPr="00222D10">
              <w:rPr>
                <w:sz w:val="18"/>
                <w:szCs w:val="18"/>
                <w:rtl/>
              </w:rPr>
              <w:t xml:space="preserve"> </w:t>
            </w:r>
            <w:r w:rsidRPr="00222D10">
              <w:rPr>
                <w:rFonts w:hint="cs"/>
                <w:sz w:val="18"/>
                <w:szCs w:val="18"/>
                <w:rtl/>
              </w:rPr>
              <w:t>חלונות</w:t>
            </w:r>
            <w:r w:rsidRPr="00222D10">
              <w:rPr>
                <w:sz w:val="18"/>
                <w:szCs w:val="18"/>
                <w:rtl/>
              </w:rPr>
              <w:t xml:space="preserve"> </w:t>
            </w:r>
            <w:r w:rsidRPr="00222D10">
              <w:rPr>
                <w:rFonts w:hint="cs"/>
                <w:sz w:val="18"/>
                <w:szCs w:val="18"/>
                <w:rtl/>
              </w:rPr>
              <w:t>בעסק</w:t>
            </w:r>
            <w:r w:rsidRPr="00222D10">
              <w:rPr>
                <w:sz w:val="18"/>
                <w:szCs w:val="18"/>
                <w:rtl/>
              </w:rPr>
              <w:t xml:space="preserve"> (</w:t>
            </w:r>
            <w:r w:rsidRPr="00222D10">
              <w:rPr>
                <w:rFonts w:hint="cs"/>
                <w:sz w:val="18"/>
                <w:szCs w:val="18"/>
                <w:rtl/>
              </w:rPr>
              <w:t>כגון</w:t>
            </w:r>
            <w:r w:rsidRPr="00222D10">
              <w:rPr>
                <w:sz w:val="18"/>
                <w:szCs w:val="18"/>
                <w:rtl/>
              </w:rPr>
              <w:t xml:space="preserve"> </w:t>
            </w:r>
            <w:r w:rsidRPr="00222D10">
              <w:rPr>
                <w:rFonts w:hint="cs"/>
                <w:sz w:val="18"/>
                <w:szCs w:val="18"/>
                <w:rtl/>
              </w:rPr>
              <w:t>יריעות</w:t>
            </w:r>
            <w:r w:rsidRPr="00222D10">
              <w:rPr>
                <w:sz w:val="18"/>
                <w:szCs w:val="18"/>
                <w:rtl/>
              </w:rPr>
              <w:t xml:space="preserve"> </w:t>
            </w:r>
            <w:r w:rsidRPr="00222D10">
              <w:rPr>
                <w:rFonts w:hint="cs"/>
                <w:sz w:val="18"/>
                <w:szCs w:val="18"/>
                <w:rtl/>
              </w:rPr>
              <w:t>אנטיסן</w:t>
            </w:r>
            <w:r w:rsidRPr="00222D10">
              <w:rPr>
                <w:sz w:val="18"/>
                <w:szCs w:val="18"/>
                <w:rtl/>
              </w:rPr>
              <w:t xml:space="preserve">, </w:t>
            </w:r>
            <w:r w:rsidRPr="00222D10">
              <w:rPr>
                <w:rFonts w:hint="cs"/>
                <w:sz w:val="18"/>
                <w:szCs w:val="18"/>
                <w:rtl/>
              </w:rPr>
              <w:t>סוככים</w:t>
            </w:r>
            <w:r w:rsidRPr="00222D10">
              <w:rPr>
                <w:sz w:val="18"/>
                <w:szCs w:val="18"/>
                <w:rtl/>
              </w:rPr>
              <w:t xml:space="preserve"> </w:t>
            </w:r>
            <w:r w:rsidRPr="00222D10">
              <w:rPr>
                <w:rFonts w:hint="cs"/>
                <w:sz w:val="18"/>
                <w:szCs w:val="18"/>
                <w:rtl/>
              </w:rPr>
              <w:t>או</w:t>
            </w:r>
            <w:r w:rsidRPr="00222D10">
              <w:rPr>
                <w:sz w:val="18"/>
                <w:szCs w:val="18"/>
                <w:rtl/>
              </w:rPr>
              <w:t xml:space="preserve"> </w:t>
            </w:r>
            <w:r w:rsidRPr="00222D10">
              <w:rPr>
                <w:rFonts w:hint="cs"/>
                <w:sz w:val="18"/>
                <w:szCs w:val="18"/>
                <w:rtl/>
              </w:rPr>
              <w:t>צמחייה</w:t>
            </w:r>
            <w:r w:rsidRPr="00222D10">
              <w:rPr>
                <w:sz w:val="18"/>
                <w:szCs w:val="18"/>
                <w:rtl/>
              </w:rPr>
              <w:t>)</w:t>
            </w:r>
          </w:p>
        </w:tc>
      </w:tr>
      <w:tr w:rsidR="003C37C2" w:rsidRPr="00222D10" w14:paraId="07BF0907" w14:textId="77777777" w:rsidTr="00851EB1">
        <w:trPr>
          <w:trHeight w:val="397"/>
        </w:trPr>
        <w:tc>
          <w:tcPr>
            <w:tcW w:w="659" w:type="dxa"/>
            <w:vAlign w:val="center"/>
          </w:tcPr>
          <w:p w14:paraId="07BF0904" w14:textId="2B99EB16" w:rsidR="003C37C2" w:rsidRPr="00222D10" w:rsidRDefault="001141A7" w:rsidP="00E32082">
            <w:pPr>
              <w:jc w:val="center"/>
            </w:pPr>
            <w:r>
              <w:rPr>
                <w:rFonts w:asciiTheme="minorBidi" w:eastAsia="Times New Roman" w:hAnsiTheme="minorBidi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יותקן בידוד תרמי בחלונות החיצוניים, בקירות החיצוניים ו\או בגג העסק- בוצע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Bidi" w:eastAsia="Times New Roman" w:hAnsiTheme="minorBidi"/>
                <w:rtl/>
              </w:rPr>
              <w:instrText xml:space="preserve"> </w:instrText>
            </w:r>
            <w:r>
              <w:rPr>
                <w:rFonts w:asciiTheme="minorBidi" w:eastAsia="Times New Roman" w:hAnsiTheme="minorBidi"/>
              </w:rPr>
              <w:instrText>FORMCHECKBOX</w:instrText>
            </w:r>
            <w:r>
              <w:rPr>
                <w:rFonts w:asciiTheme="minorBidi" w:eastAsia="Times New Roman" w:hAnsiTheme="minorBidi"/>
                <w:rtl/>
              </w:rPr>
              <w:instrText xml:space="preserve"> </w:instrText>
            </w:r>
            <w:r w:rsidR="001913BE">
              <w:rPr>
                <w:rFonts w:asciiTheme="minorBidi" w:eastAsia="Times New Roman" w:hAnsiTheme="minorBidi"/>
                <w:rtl/>
              </w:rPr>
            </w:r>
            <w:r w:rsidR="001913BE">
              <w:rPr>
                <w:rFonts w:asciiTheme="minorBidi" w:eastAsia="Times New Roman" w:hAnsiTheme="minorBidi"/>
                <w:rtl/>
              </w:rPr>
              <w:fldChar w:fldCharType="separate"/>
            </w:r>
            <w:r>
              <w:rPr>
                <w:rFonts w:asciiTheme="minorBidi" w:eastAsia="Times New Roman" w:hAnsiTheme="minorBidi"/>
                <w:rtl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07BF0905" w14:textId="53084744" w:rsidR="003C37C2" w:rsidRPr="00222D10" w:rsidRDefault="001141A7" w:rsidP="00E32082">
            <w:pPr>
              <w:jc w:val="center"/>
            </w:pPr>
            <w:r>
              <w:rPr>
                <w:rFonts w:asciiTheme="minorBidi" w:eastAsia="Times New Roman" w:hAnsiTheme="minorBidi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יותקן בידוד תרמי בחלונות החיצוניים, בקירות החיצוניים ו\או בגג העסק- בתהליך  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Bidi" w:eastAsia="Times New Roman" w:hAnsiTheme="minorBidi"/>
                <w:rtl/>
              </w:rPr>
              <w:instrText xml:space="preserve"> </w:instrText>
            </w:r>
            <w:r>
              <w:rPr>
                <w:rFonts w:asciiTheme="minorBidi" w:eastAsia="Times New Roman" w:hAnsiTheme="minorBidi"/>
              </w:rPr>
              <w:instrText>FORMCHECKBOX</w:instrText>
            </w:r>
            <w:r>
              <w:rPr>
                <w:rFonts w:asciiTheme="minorBidi" w:eastAsia="Times New Roman" w:hAnsiTheme="minorBidi"/>
                <w:rtl/>
              </w:rPr>
              <w:instrText xml:space="preserve"> </w:instrText>
            </w:r>
            <w:r w:rsidR="001913BE">
              <w:rPr>
                <w:rFonts w:asciiTheme="minorBidi" w:eastAsia="Times New Roman" w:hAnsiTheme="minorBidi"/>
                <w:rtl/>
              </w:rPr>
            </w:r>
            <w:r w:rsidR="001913BE">
              <w:rPr>
                <w:rFonts w:asciiTheme="minorBidi" w:eastAsia="Times New Roman" w:hAnsiTheme="minorBidi"/>
                <w:rtl/>
              </w:rPr>
              <w:fldChar w:fldCharType="separate"/>
            </w:r>
            <w:r>
              <w:rPr>
                <w:rFonts w:asciiTheme="minorBidi" w:eastAsia="Times New Roman" w:hAnsiTheme="minorBidi"/>
                <w:rtl/>
              </w:rPr>
              <w:fldChar w:fldCharType="end"/>
            </w:r>
          </w:p>
        </w:tc>
        <w:tc>
          <w:tcPr>
            <w:tcW w:w="8378" w:type="dxa"/>
            <w:vAlign w:val="center"/>
          </w:tcPr>
          <w:p w14:paraId="07BF0906" w14:textId="77777777" w:rsidR="003C37C2" w:rsidRPr="00222D10" w:rsidRDefault="003C37C2" w:rsidP="00E32082">
            <w:pPr>
              <w:bidi/>
              <w:rPr>
                <w:b/>
                <w:bCs/>
                <w:sz w:val="18"/>
                <w:szCs w:val="18"/>
              </w:rPr>
            </w:pPr>
            <w:r w:rsidRPr="00222D10">
              <w:rPr>
                <w:rFonts w:cs="Arial" w:hint="cs"/>
                <w:sz w:val="18"/>
                <w:szCs w:val="18"/>
                <w:rtl/>
              </w:rPr>
              <w:t>יותקן</w:t>
            </w:r>
            <w:r w:rsidRPr="00222D10">
              <w:rPr>
                <w:rFonts w:cs="Arial"/>
                <w:sz w:val="18"/>
                <w:szCs w:val="18"/>
                <w:rtl/>
              </w:rPr>
              <w:t xml:space="preserve"> </w:t>
            </w:r>
            <w:r w:rsidRPr="00222D10">
              <w:rPr>
                <w:rFonts w:cs="Arial" w:hint="cs"/>
                <w:sz w:val="18"/>
                <w:szCs w:val="18"/>
                <w:rtl/>
              </w:rPr>
              <w:t>בידוד</w:t>
            </w:r>
            <w:r w:rsidRPr="00222D10">
              <w:rPr>
                <w:rFonts w:cs="Arial"/>
                <w:sz w:val="18"/>
                <w:szCs w:val="18"/>
                <w:rtl/>
              </w:rPr>
              <w:t xml:space="preserve"> </w:t>
            </w:r>
            <w:r w:rsidRPr="00222D10">
              <w:rPr>
                <w:rFonts w:cs="Arial" w:hint="cs"/>
                <w:sz w:val="18"/>
                <w:szCs w:val="18"/>
                <w:rtl/>
              </w:rPr>
              <w:t>תרמי</w:t>
            </w:r>
            <w:r w:rsidRPr="00222D10">
              <w:rPr>
                <w:rFonts w:cs="Arial"/>
                <w:sz w:val="18"/>
                <w:szCs w:val="18"/>
                <w:rtl/>
              </w:rPr>
              <w:t xml:space="preserve"> </w:t>
            </w:r>
            <w:r w:rsidRPr="00222D10">
              <w:rPr>
                <w:rFonts w:cs="Arial" w:hint="cs"/>
                <w:sz w:val="18"/>
                <w:szCs w:val="18"/>
                <w:rtl/>
              </w:rPr>
              <w:t>בחלונות</w:t>
            </w:r>
            <w:r w:rsidRPr="00222D10">
              <w:rPr>
                <w:rFonts w:cs="Arial"/>
                <w:sz w:val="18"/>
                <w:szCs w:val="18"/>
                <w:rtl/>
              </w:rPr>
              <w:t xml:space="preserve"> </w:t>
            </w:r>
            <w:r w:rsidRPr="00222D10">
              <w:rPr>
                <w:rFonts w:cs="Arial" w:hint="cs"/>
                <w:sz w:val="18"/>
                <w:szCs w:val="18"/>
                <w:rtl/>
              </w:rPr>
              <w:t>החיצוניים, בקירות החיצוניים ו\או בגג</w:t>
            </w:r>
            <w:r w:rsidRPr="00222D10">
              <w:rPr>
                <w:rFonts w:cs="Arial"/>
                <w:sz w:val="18"/>
                <w:szCs w:val="18"/>
                <w:rtl/>
              </w:rPr>
              <w:t xml:space="preserve"> </w:t>
            </w:r>
            <w:r w:rsidRPr="00222D10">
              <w:rPr>
                <w:rFonts w:cs="Arial" w:hint="cs"/>
                <w:sz w:val="18"/>
                <w:szCs w:val="18"/>
                <w:rtl/>
              </w:rPr>
              <w:t>העסק</w:t>
            </w:r>
          </w:p>
        </w:tc>
      </w:tr>
      <w:tr w:rsidR="003C37C2" w:rsidRPr="00222D10" w14:paraId="07BF090B" w14:textId="77777777" w:rsidTr="00851EB1">
        <w:trPr>
          <w:trHeight w:val="397"/>
        </w:trPr>
        <w:tc>
          <w:tcPr>
            <w:tcW w:w="659" w:type="dxa"/>
            <w:vAlign w:val="center"/>
          </w:tcPr>
          <w:p w14:paraId="07BF0908" w14:textId="6D8874E7" w:rsidR="003C37C2" w:rsidRPr="00222D10" w:rsidRDefault="001141A7" w:rsidP="00E32082">
            <w:pPr>
              <w:jc w:val="center"/>
            </w:pPr>
            <w:r>
              <w:rPr>
                <w:rFonts w:asciiTheme="minorBidi" w:eastAsia="Times New Roman" w:hAnsiTheme="minorBidi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רוב המזגנים בעסק בעלי דירוג אנרגטי [A\B] או בעלי תו תקן להתייעלות אנרגטית- בוצע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Bidi" w:eastAsia="Times New Roman" w:hAnsiTheme="minorBidi"/>
                <w:rtl/>
              </w:rPr>
              <w:instrText xml:space="preserve"> </w:instrText>
            </w:r>
            <w:r>
              <w:rPr>
                <w:rFonts w:asciiTheme="minorBidi" w:eastAsia="Times New Roman" w:hAnsiTheme="minorBidi"/>
              </w:rPr>
              <w:instrText>FORMCHECKBOX</w:instrText>
            </w:r>
            <w:r>
              <w:rPr>
                <w:rFonts w:asciiTheme="minorBidi" w:eastAsia="Times New Roman" w:hAnsiTheme="minorBidi"/>
                <w:rtl/>
              </w:rPr>
              <w:instrText xml:space="preserve"> </w:instrText>
            </w:r>
            <w:r w:rsidR="001913BE">
              <w:rPr>
                <w:rFonts w:asciiTheme="minorBidi" w:eastAsia="Times New Roman" w:hAnsiTheme="minorBidi"/>
                <w:rtl/>
              </w:rPr>
            </w:r>
            <w:r w:rsidR="001913BE">
              <w:rPr>
                <w:rFonts w:asciiTheme="minorBidi" w:eastAsia="Times New Roman" w:hAnsiTheme="minorBidi"/>
                <w:rtl/>
              </w:rPr>
              <w:fldChar w:fldCharType="separate"/>
            </w:r>
            <w:r>
              <w:rPr>
                <w:rFonts w:asciiTheme="minorBidi" w:eastAsia="Times New Roman" w:hAnsiTheme="minorBidi"/>
                <w:rtl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07BF0909" w14:textId="4048818B" w:rsidR="003C37C2" w:rsidRPr="00222D10" w:rsidRDefault="001141A7" w:rsidP="00E32082">
            <w:pPr>
              <w:jc w:val="center"/>
            </w:pPr>
            <w:r>
              <w:rPr>
                <w:rFonts w:asciiTheme="minorBidi" w:eastAsia="Times New Roman" w:hAnsiTheme="minorBidi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רוב המזגנים בעסק בעלי דירוג אנרגטי [A\B] או בעלי תו תקן להתייעלות אנרגטית- בתהליך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Bidi" w:eastAsia="Times New Roman" w:hAnsiTheme="minorBidi"/>
                <w:rtl/>
              </w:rPr>
              <w:instrText xml:space="preserve"> </w:instrText>
            </w:r>
            <w:r>
              <w:rPr>
                <w:rFonts w:asciiTheme="minorBidi" w:eastAsia="Times New Roman" w:hAnsiTheme="minorBidi"/>
              </w:rPr>
              <w:instrText>FORMCHECKBOX</w:instrText>
            </w:r>
            <w:r>
              <w:rPr>
                <w:rFonts w:asciiTheme="minorBidi" w:eastAsia="Times New Roman" w:hAnsiTheme="minorBidi"/>
                <w:rtl/>
              </w:rPr>
              <w:instrText xml:space="preserve"> </w:instrText>
            </w:r>
            <w:r w:rsidR="001913BE">
              <w:rPr>
                <w:rFonts w:asciiTheme="minorBidi" w:eastAsia="Times New Roman" w:hAnsiTheme="minorBidi"/>
                <w:rtl/>
              </w:rPr>
            </w:r>
            <w:r w:rsidR="001913BE">
              <w:rPr>
                <w:rFonts w:asciiTheme="minorBidi" w:eastAsia="Times New Roman" w:hAnsiTheme="minorBidi"/>
                <w:rtl/>
              </w:rPr>
              <w:fldChar w:fldCharType="separate"/>
            </w:r>
            <w:r>
              <w:rPr>
                <w:rFonts w:asciiTheme="minorBidi" w:eastAsia="Times New Roman" w:hAnsiTheme="minorBidi"/>
                <w:rtl/>
              </w:rPr>
              <w:fldChar w:fldCharType="end"/>
            </w:r>
          </w:p>
        </w:tc>
        <w:tc>
          <w:tcPr>
            <w:tcW w:w="8378" w:type="dxa"/>
            <w:vAlign w:val="center"/>
          </w:tcPr>
          <w:p w14:paraId="07BF090A" w14:textId="77777777" w:rsidR="003C37C2" w:rsidRPr="00222D10" w:rsidRDefault="003C37C2" w:rsidP="00E32082">
            <w:pPr>
              <w:bidi/>
              <w:rPr>
                <w:sz w:val="18"/>
                <w:szCs w:val="18"/>
              </w:rPr>
            </w:pPr>
            <w:r w:rsidRPr="00222D10">
              <w:rPr>
                <w:rFonts w:hint="cs"/>
                <w:sz w:val="18"/>
                <w:szCs w:val="18"/>
                <w:rtl/>
              </w:rPr>
              <w:t>רוב</w:t>
            </w:r>
            <w:r w:rsidRPr="00222D10">
              <w:rPr>
                <w:sz w:val="18"/>
                <w:szCs w:val="18"/>
                <w:rtl/>
              </w:rPr>
              <w:t xml:space="preserve"> </w:t>
            </w:r>
            <w:r w:rsidRPr="00222D10">
              <w:rPr>
                <w:rFonts w:hint="cs"/>
                <w:sz w:val="18"/>
                <w:szCs w:val="18"/>
                <w:rtl/>
              </w:rPr>
              <w:t>המזגנים</w:t>
            </w:r>
            <w:r w:rsidRPr="00222D10">
              <w:rPr>
                <w:sz w:val="18"/>
                <w:szCs w:val="18"/>
                <w:rtl/>
              </w:rPr>
              <w:t xml:space="preserve"> </w:t>
            </w:r>
            <w:r w:rsidRPr="00222D10">
              <w:rPr>
                <w:rFonts w:hint="cs"/>
                <w:sz w:val="18"/>
                <w:szCs w:val="18"/>
                <w:rtl/>
              </w:rPr>
              <w:t>בעסק</w:t>
            </w:r>
            <w:r w:rsidRPr="00222D10">
              <w:rPr>
                <w:sz w:val="18"/>
                <w:szCs w:val="18"/>
                <w:rtl/>
              </w:rPr>
              <w:t xml:space="preserve"> </w:t>
            </w:r>
            <w:r w:rsidRPr="00222D10">
              <w:rPr>
                <w:rFonts w:hint="cs"/>
                <w:sz w:val="18"/>
                <w:szCs w:val="18"/>
                <w:rtl/>
              </w:rPr>
              <w:t>בעלי דירוג</w:t>
            </w:r>
            <w:r w:rsidRPr="00222D10">
              <w:rPr>
                <w:sz w:val="18"/>
                <w:szCs w:val="18"/>
                <w:rtl/>
              </w:rPr>
              <w:t xml:space="preserve"> </w:t>
            </w:r>
            <w:r w:rsidRPr="00222D10">
              <w:rPr>
                <w:rFonts w:hint="cs"/>
                <w:sz w:val="18"/>
                <w:szCs w:val="18"/>
                <w:rtl/>
              </w:rPr>
              <w:t>אנרגטי</w:t>
            </w:r>
            <w:r w:rsidRPr="00222D10">
              <w:rPr>
                <w:sz w:val="18"/>
                <w:szCs w:val="18"/>
                <w:rtl/>
              </w:rPr>
              <w:t xml:space="preserve"> [</w:t>
            </w:r>
            <w:r w:rsidRPr="00222D10">
              <w:rPr>
                <w:sz w:val="18"/>
                <w:szCs w:val="18"/>
              </w:rPr>
              <w:t>A\B</w:t>
            </w:r>
            <w:r w:rsidRPr="00222D10">
              <w:rPr>
                <w:sz w:val="18"/>
                <w:szCs w:val="18"/>
                <w:rtl/>
              </w:rPr>
              <w:t xml:space="preserve">] </w:t>
            </w:r>
            <w:r w:rsidRPr="00222D10">
              <w:rPr>
                <w:rFonts w:hint="cs"/>
                <w:sz w:val="18"/>
                <w:szCs w:val="18"/>
                <w:rtl/>
              </w:rPr>
              <w:t>או</w:t>
            </w:r>
            <w:r w:rsidRPr="00222D10">
              <w:rPr>
                <w:sz w:val="18"/>
                <w:szCs w:val="18"/>
                <w:rtl/>
              </w:rPr>
              <w:t xml:space="preserve"> </w:t>
            </w:r>
            <w:r w:rsidRPr="00222D10">
              <w:rPr>
                <w:rFonts w:hint="cs"/>
                <w:sz w:val="18"/>
                <w:szCs w:val="18"/>
                <w:rtl/>
              </w:rPr>
              <w:t>בעלי</w:t>
            </w:r>
            <w:r w:rsidRPr="00222D10">
              <w:rPr>
                <w:sz w:val="18"/>
                <w:szCs w:val="18"/>
                <w:rtl/>
              </w:rPr>
              <w:t xml:space="preserve"> </w:t>
            </w:r>
            <w:r w:rsidRPr="00222D10">
              <w:rPr>
                <w:rFonts w:hint="cs"/>
                <w:sz w:val="18"/>
                <w:szCs w:val="18"/>
                <w:rtl/>
              </w:rPr>
              <w:t>תו תקן להתייעלות אנרגטית</w:t>
            </w:r>
          </w:p>
        </w:tc>
      </w:tr>
      <w:tr w:rsidR="003C37C2" w:rsidRPr="00222D10" w14:paraId="07BF090F" w14:textId="77777777" w:rsidTr="00851EB1">
        <w:trPr>
          <w:trHeight w:val="397"/>
        </w:trPr>
        <w:tc>
          <w:tcPr>
            <w:tcW w:w="659" w:type="dxa"/>
            <w:vAlign w:val="center"/>
          </w:tcPr>
          <w:p w14:paraId="07BF090C" w14:textId="6AB84BD7" w:rsidR="003C37C2" w:rsidRPr="00222D10" w:rsidRDefault="001141A7" w:rsidP="00E32082">
            <w:pPr>
              <w:jc w:val="center"/>
            </w:pPr>
            <w:r>
              <w:rPr>
                <w:rFonts w:asciiTheme="minorBidi" w:eastAsia="Times New Roman" w:hAnsiTheme="minorBidi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רוב המזגנים בעסק בעלי דירוג אנרגטי [A\B] או בעלי תו תקן להתייעלות אנרגטית- בוצע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Bidi" w:eastAsia="Times New Roman" w:hAnsiTheme="minorBidi"/>
                <w:rtl/>
              </w:rPr>
              <w:instrText xml:space="preserve"> </w:instrText>
            </w:r>
            <w:r>
              <w:rPr>
                <w:rFonts w:asciiTheme="minorBidi" w:eastAsia="Times New Roman" w:hAnsiTheme="minorBidi"/>
              </w:rPr>
              <w:instrText>FORMCHECKBOX</w:instrText>
            </w:r>
            <w:r>
              <w:rPr>
                <w:rFonts w:asciiTheme="minorBidi" w:eastAsia="Times New Roman" w:hAnsiTheme="minorBidi"/>
                <w:rtl/>
              </w:rPr>
              <w:instrText xml:space="preserve"> </w:instrText>
            </w:r>
            <w:r w:rsidR="001913BE">
              <w:rPr>
                <w:rFonts w:asciiTheme="minorBidi" w:eastAsia="Times New Roman" w:hAnsiTheme="minorBidi"/>
                <w:rtl/>
              </w:rPr>
            </w:r>
            <w:r w:rsidR="001913BE">
              <w:rPr>
                <w:rFonts w:asciiTheme="minorBidi" w:eastAsia="Times New Roman" w:hAnsiTheme="minorBidi"/>
                <w:rtl/>
              </w:rPr>
              <w:fldChar w:fldCharType="separate"/>
            </w:r>
            <w:r>
              <w:rPr>
                <w:rFonts w:asciiTheme="minorBidi" w:eastAsia="Times New Roman" w:hAnsiTheme="minorBidi"/>
                <w:rtl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07BF090D" w14:textId="0C71FDFD" w:rsidR="003C37C2" w:rsidRPr="00222D10" w:rsidRDefault="001141A7" w:rsidP="00E32082">
            <w:pPr>
              <w:jc w:val="center"/>
            </w:pPr>
            <w:r>
              <w:rPr>
                <w:rFonts w:asciiTheme="minorBidi" w:eastAsia="Times New Roman" w:hAnsiTheme="minorBidi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רוב המזגנים בעסק בעלי דירוג אנרגטי [A\B] או בעלי תו תקן להתייעלות אנרגטית- בתהליך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Bidi" w:eastAsia="Times New Roman" w:hAnsiTheme="minorBidi"/>
                <w:rtl/>
              </w:rPr>
              <w:instrText xml:space="preserve"> </w:instrText>
            </w:r>
            <w:r>
              <w:rPr>
                <w:rFonts w:asciiTheme="minorBidi" w:eastAsia="Times New Roman" w:hAnsiTheme="minorBidi"/>
              </w:rPr>
              <w:instrText>FORMCHECKBOX</w:instrText>
            </w:r>
            <w:r>
              <w:rPr>
                <w:rFonts w:asciiTheme="minorBidi" w:eastAsia="Times New Roman" w:hAnsiTheme="minorBidi"/>
                <w:rtl/>
              </w:rPr>
              <w:instrText xml:space="preserve"> </w:instrText>
            </w:r>
            <w:r w:rsidR="001913BE">
              <w:rPr>
                <w:rFonts w:asciiTheme="minorBidi" w:eastAsia="Times New Roman" w:hAnsiTheme="minorBidi"/>
                <w:rtl/>
              </w:rPr>
            </w:r>
            <w:r w:rsidR="001913BE">
              <w:rPr>
                <w:rFonts w:asciiTheme="minorBidi" w:eastAsia="Times New Roman" w:hAnsiTheme="minorBidi"/>
                <w:rtl/>
              </w:rPr>
              <w:fldChar w:fldCharType="separate"/>
            </w:r>
            <w:r>
              <w:rPr>
                <w:rFonts w:asciiTheme="minorBidi" w:eastAsia="Times New Roman" w:hAnsiTheme="minorBidi"/>
                <w:rtl/>
              </w:rPr>
              <w:fldChar w:fldCharType="end"/>
            </w:r>
          </w:p>
        </w:tc>
        <w:tc>
          <w:tcPr>
            <w:tcW w:w="8378" w:type="dxa"/>
            <w:vAlign w:val="center"/>
          </w:tcPr>
          <w:p w14:paraId="07BF090E" w14:textId="77777777" w:rsidR="003C37C2" w:rsidRPr="00222D10" w:rsidRDefault="003C37C2" w:rsidP="00E32082">
            <w:pPr>
              <w:bidi/>
              <w:rPr>
                <w:sz w:val="18"/>
                <w:szCs w:val="18"/>
              </w:rPr>
            </w:pPr>
            <w:r w:rsidRPr="00222D10">
              <w:rPr>
                <w:rFonts w:hint="cs"/>
                <w:sz w:val="18"/>
                <w:szCs w:val="18"/>
                <w:rtl/>
              </w:rPr>
              <w:t>לפחות</w:t>
            </w:r>
            <w:r w:rsidRPr="00222D10">
              <w:rPr>
                <w:sz w:val="18"/>
                <w:szCs w:val="18"/>
                <w:rtl/>
              </w:rPr>
              <w:t xml:space="preserve"> </w:t>
            </w:r>
            <w:r w:rsidRPr="00222D10">
              <w:rPr>
                <w:rFonts w:hint="cs"/>
                <w:sz w:val="18"/>
                <w:szCs w:val="18"/>
                <w:rtl/>
              </w:rPr>
              <w:t>צ</w:t>
            </w:r>
            <w:r w:rsidRPr="00222D10">
              <w:rPr>
                <w:sz w:val="18"/>
                <w:szCs w:val="18"/>
                <w:rtl/>
              </w:rPr>
              <w:t>'</w:t>
            </w:r>
            <w:r w:rsidRPr="00222D10">
              <w:rPr>
                <w:rFonts w:hint="cs"/>
                <w:sz w:val="18"/>
                <w:szCs w:val="18"/>
                <w:rtl/>
              </w:rPr>
              <w:t>יפסר, תנור</w:t>
            </w:r>
            <w:r w:rsidRPr="00222D10">
              <w:rPr>
                <w:sz w:val="18"/>
                <w:szCs w:val="18"/>
                <w:rtl/>
              </w:rPr>
              <w:t xml:space="preserve"> </w:t>
            </w:r>
            <w:r w:rsidRPr="00222D10">
              <w:rPr>
                <w:rFonts w:hint="cs"/>
                <w:sz w:val="18"/>
                <w:szCs w:val="18"/>
                <w:rtl/>
              </w:rPr>
              <w:t>או מקרר אחד</w:t>
            </w:r>
            <w:r w:rsidRPr="00222D10">
              <w:rPr>
                <w:sz w:val="18"/>
                <w:szCs w:val="18"/>
                <w:rtl/>
              </w:rPr>
              <w:t xml:space="preserve"> </w:t>
            </w:r>
            <w:r w:rsidRPr="00222D10">
              <w:rPr>
                <w:rFonts w:hint="cs"/>
                <w:sz w:val="18"/>
                <w:szCs w:val="18"/>
                <w:rtl/>
              </w:rPr>
              <w:t>בעל</w:t>
            </w:r>
            <w:r w:rsidRPr="00222D10">
              <w:rPr>
                <w:sz w:val="18"/>
                <w:szCs w:val="18"/>
                <w:rtl/>
              </w:rPr>
              <w:t xml:space="preserve"> </w:t>
            </w:r>
            <w:r w:rsidRPr="00222D10">
              <w:rPr>
                <w:rFonts w:hint="cs"/>
                <w:sz w:val="18"/>
                <w:szCs w:val="18"/>
                <w:rtl/>
              </w:rPr>
              <w:t>שימוש</w:t>
            </w:r>
            <w:r w:rsidRPr="00222D10">
              <w:rPr>
                <w:sz w:val="18"/>
                <w:szCs w:val="18"/>
                <w:rtl/>
              </w:rPr>
              <w:t xml:space="preserve"> </w:t>
            </w:r>
            <w:r w:rsidRPr="00222D10">
              <w:rPr>
                <w:rFonts w:hint="cs"/>
                <w:sz w:val="18"/>
                <w:szCs w:val="18"/>
                <w:rtl/>
              </w:rPr>
              <w:t>עיקרי</w:t>
            </w:r>
            <w:r w:rsidRPr="00222D10">
              <w:rPr>
                <w:sz w:val="18"/>
                <w:szCs w:val="18"/>
                <w:rtl/>
              </w:rPr>
              <w:t xml:space="preserve"> </w:t>
            </w:r>
            <w:r w:rsidRPr="00222D10">
              <w:rPr>
                <w:rFonts w:hint="cs"/>
                <w:sz w:val="18"/>
                <w:szCs w:val="18"/>
                <w:rtl/>
              </w:rPr>
              <w:t>יהיה בעל תו תקן להתייעלות אנרגטית</w:t>
            </w:r>
          </w:p>
        </w:tc>
      </w:tr>
      <w:tr w:rsidR="003C37C2" w:rsidRPr="00222D10" w14:paraId="07BF0913" w14:textId="77777777" w:rsidTr="00851EB1">
        <w:trPr>
          <w:trHeight w:val="397"/>
        </w:trPr>
        <w:tc>
          <w:tcPr>
            <w:tcW w:w="659" w:type="dxa"/>
            <w:vAlign w:val="center"/>
          </w:tcPr>
          <w:p w14:paraId="07BF0910" w14:textId="79C85E17" w:rsidR="003C37C2" w:rsidRPr="00222D10" w:rsidRDefault="001141A7" w:rsidP="00E32082">
            <w:pPr>
              <w:jc w:val="center"/>
            </w:pPr>
            <w:r>
              <w:rPr>
                <w:rFonts w:asciiTheme="minorBidi" w:eastAsia="Times New Roman" w:hAnsiTheme="minorBidi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במנדפים יותקנו בקרי מהירות, חיישני דרישה ו\או מסכי אוויר בשולי המנדף- בתהליך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Bidi" w:eastAsia="Times New Roman" w:hAnsiTheme="minorBidi"/>
                <w:rtl/>
              </w:rPr>
              <w:instrText xml:space="preserve"> </w:instrText>
            </w:r>
            <w:r>
              <w:rPr>
                <w:rFonts w:asciiTheme="minorBidi" w:eastAsia="Times New Roman" w:hAnsiTheme="minorBidi"/>
              </w:rPr>
              <w:instrText>FORMCHECKBOX</w:instrText>
            </w:r>
            <w:r>
              <w:rPr>
                <w:rFonts w:asciiTheme="minorBidi" w:eastAsia="Times New Roman" w:hAnsiTheme="minorBidi"/>
                <w:rtl/>
              </w:rPr>
              <w:instrText xml:space="preserve"> </w:instrText>
            </w:r>
            <w:r w:rsidR="001913BE">
              <w:rPr>
                <w:rFonts w:asciiTheme="minorBidi" w:eastAsia="Times New Roman" w:hAnsiTheme="minorBidi"/>
                <w:rtl/>
              </w:rPr>
            </w:r>
            <w:r w:rsidR="001913BE">
              <w:rPr>
                <w:rFonts w:asciiTheme="minorBidi" w:eastAsia="Times New Roman" w:hAnsiTheme="minorBidi"/>
                <w:rtl/>
              </w:rPr>
              <w:fldChar w:fldCharType="separate"/>
            </w:r>
            <w:r>
              <w:rPr>
                <w:rFonts w:asciiTheme="minorBidi" w:eastAsia="Times New Roman" w:hAnsiTheme="minorBidi"/>
                <w:rtl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07BF0911" w14:textId="322B691F" w:rsidR="003C37C2" w:rsidRPr="00222D10" w:rsidRDefault="001141A7" w:rsidP="00E32082">
            <w:pPr>
              <w:jc w:val="center"/>
            </w:pPr>
            <w:r>
              <w:rPr>
                <w:rFonts w:asciiTheme="minorBidi" w:eastAsia="Times New Roman" w:hAnsiTheme="minorBidi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במנדפים יותקנו בקרי מהירות, חיישני דרישה ו\או מסכי אוויר בשולי המנדף- בוצע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Bidi" w:eastAsia="Times New Roman" w:hAnsiTheme="minorBidi"/>
                <w:rtl/>
              </w:rPr>
              <w:instrText xml:space="preserve"> </w:instrText>
            </w:r>
            <w:r>
              <w:rPr>
                <w:rFonts w:asciiTheme="minorBidi" w:eastAsia="Times New Roman" w:hAnsiTheme="minorBidi"/>
              </w:rPr>
              <w:instrText>FORMCHECKBOX</w:instrText>
            </w:r>
            <w:r>
              <w:rPr>
                <w:rFonts w:asciiTheme="minorBidi" w:eastAsia="Times New Roman" w:hAnsiTheme="minorBidi"/>
                <w:rtl/>
              </w:rPr>
              <w:instrText xml:space="preserve"> </w:instrText>
            </w:r>
            <w:r w:rsidR="001913BE">
              <w:rPr>
                <w:rFonts w:asciiTheme="minorBidi" w:eastAsia="Times New Roman" w:hAnsiTheme="minorBidi"/>
                <w:rtl/>
              </w:rPr>
            </w:r>
            <w:r w:rsidR="001913BE">
              <w:rPr>
                <w:rFonts w:asciiTheme="minorBidi" w:eastAsia="Times New Roman" w:hAnsiTheme="minorBidi"/>
                <w:rtl/>
              </w:rPr>
              <w:fldChar w:fldCharType="separate"/>
            </w:r>
            <w:r>
              <w:rPr>
                <w:rFonts w:asciiTheme="minorBidi" w:eastAsia="Times New Roman" w:hAnsiTheme="minorBidi"/>
                <w:rtl/>
              </w:rPr>
              <w:fldChar w:fldCharType="end"/>
            </w:r>
          </w:p>
        </w:tc>
        <w:tc>
          <w:tcPr>
            <w:tcW w:w="8378" w:type="dxa"/>
            <w:vAlign w:val="center"/>
          </w:tcPr>
          <w:p w14:paraId="07BF0912" w14:textId="77777777" w:rsidR="003C37C2" w:rsidRPr="00222D10" w:rsidRDefault="003C37C2" w:rsidP="00E32082">
            <w:pPr>
              <w:bidi/>
              <w:rPr>
                <w:sz w:val="18"/>
                <w:szCs w:val="18"/>
              </w:rPr>
            </w:pPr>
            <w:r w:rsidRPr="00222D10">
              <w:rPr>
                <w:rFonts w:hint="cs"/>
                <w:sz w:val="18"/>
                <w:szCs w:val="18"/>
                <w:rtl/>
              </w:rPr>
              <w:t>במנדפים יותקנו בקרי מהירות, חיישני</w:t>
            </w:r>
            <w:r w:rsidRPr="00222D10">
              <w:rPr>
                <w:sz w:val="18"/>
                <w:szCs w:val="18"/>
                <w:rtl/>
              </w:rPr>
              <w:t xml:space="preserve"> </w:t>
            </w:r>
            <w:r w:rsidRPr="00222D10">
              <w:rPr>
                <w:rFonts w:hint="cs"/>
                <w:sz w:val="18"/>
                <w:szCs w:val="18"/>
                <w:rtl/>
              </w:rPr>
              <w:t>דרישה</w:t>
            </w:r>
            <w:r w:rsidRPr="00222D10">
              <w:rPr>
                <w:sz w:val="18"/>
                <w:szCs w:val="18"/>
                <w:rtl/>
              </w:rPr>
              <w:t xml:space="preserve"> </w:t>
            </w:r>
            <w:r w:rsidRPr="00222D10">
              <w:rPr>
                <w:rFonts w:hint="cs"/>
                <w:sz w:val="18"/>
                <w:szCs w:val="18"/>
                <w:rtl/>
              </w:rPr>
              <w:t>ו\או מסכי אוויר בשולי המנדף</w:t>
            </w:r>
          </w:p>
        </w:tc>
      </w:tr>
      <w:tr w:rsidR="003C37C2" w:rsidRPr="00222D10" w14:paraId="07BF0917" w14:textId="77777777" w:rsidTr="00851EB1">
        <w:trPr>
          <w:trHeight w:val="397"/>
        </w:trPr>
        <w:tc>
          <w:tcPr>
            <w:tcW w:w="659" w:type="dxa"/>
            <w:vAlign w:val="center"/>
          </w:tcPr>
          <w:p w14:paraId="07BF0914" w14:textId="46AC957C" w:rsidR="003C37C2" w:rsidRPr="00222D10" w:rsidRDefault="001141A7" w:rsidP="00E32082">
            <w:pPr>
              <w:jc w:val="center"/>
            </w:pPr>
            <w:r>
              <w:rPr>
                <w:rFonts w:asciiTheme="minorBidi" w:eastAsia="Times New Roman" w:hAnsiTheme="minorBidi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ברוב הכניסות לחדרי הקירור וההקפאה קיימים מסכי אוויר או ווילונות פלסטיק- בוצע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Bidi" w:eastAsia="Times New Roman" w:hAnsiTheme="minorBidi"/>
                <w:rtl/>
              </w:rPr>
              <w:instrText xml:space="preserve"> </w:instrText>
            </w:r>
            <w:r>
              <w:rPr>
                <w:rFonts w:asciiTheme="minorBidi" w:eastAsia="Times New Roman" w:hAnsiTheme="minorBidi"/>
              </w:rPr>
              <w:instrText>FORMCHECKBOX</w:instrText>
            </w:r>
            <w:r>
              <w:rPr>
                <w:rFonts w:asciiTheme="minorBidi" w:eastAsia="Times New Roman" w:hAnsiTheme="minorBidi"/>
                <w:rtl/>
              </w:rPr>
              <w:instrText xml:space="preserve"> </w:instrText>
            </w:r>
            <w:r w:rsidR="001913BE">
              <w:rPr>
                <w:rFonts w:asciiTheme="minorBidi" w:eastAsia="Times New Roman" w:hAnsiTheme="minorBidi"/>
                <w:rtl/>
              </w:rPr>
            </w:r>
            <w:r w:rsidR="001913BE">
              <w:rPr>
                <w:rFonts w:asciiTheme="minorBidi" w:eastAsia="Times New Roman" w:hAnsiTheme="minorBidi"/>
                <w:rtl/>
              </w:rPr>
              <w:fldChar w:fldCharType="separate"/>
            </w:r>
            <w:r>
              <w:rPr>
                <w:rFonts w:asciiTheme="minorBidi" w:eastAsia="Times New Roman" w:hAnsiTheme="minorBidi"/>
                <w:rtl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07BF0915" w14:textId="45281673" w:rsidR="003C37C2" w:rsidRPr="00222D10" w:rsidRDefault="001141A7" w:rsidP="00E32082">
            <w:pPr>
              <w:jc w:val="center"/>
            </w:pPr>
            <w:r>
              <w:rPr>
                <w:rFonts w:asciiTheme="minorBidi" w:eastAsia="Times New Roman" w:hAnsiTheme="minorBidi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ברוב הכניסות לחדרי הקירור וההקפאה קיימים מסכי אוויר או ווילונות פלסטיק- בתהליך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Bidi" w:eastAsia="Times New Roman" w:hAnsiTheme="minorBidi"/>
                <w:rtl/>
              </w:rPr>
              <w:instrText xml:space="preserve"> </w:instrText>
            </w:r>
            <w:r>
              <w:rPr>
                <w:rFonts w:asciiTheme="minorBidi" w:eastAsia="Times New Roman" w:hAnsiTheme="minorBidi"/>
              </w:rPr>
              <w:instrText>FORMCHECKBOX</w:instrText>
            </w:r>
            <w:r>
              <w:rPr>
                <w:rFonts w:asciiTheme="minorBidi" w:eastAsia="Times New Roman" w:hAnsiTheme="minorBidi"/>
                <w:rtl/>
              </w:rPr>
              <w:instrText xml:space="preserve"> </w:instrText>
            </w:r>
            <w:r w:rsidR="001913BE">
              <w:rPr>
                <w:rFonts w:asciiTheme="minorBidi" w:eastAsia="Times New Roman" w:hAnsiTheme="minorBidi"/>
                <w:rtl/>
              </w:rPr>
            </w:r>
            <w:r w:rsidR="001913BE">
              <w:rPr>
                <w:rFonts w:asciiTheme="minorBidi" w:eastAsia="Times New Roman" w:hAnsiTheme="minorBidi"/>
                <w:rtl/>
              </w:rPr>
              <w:fldChar w:fldCharType="separate"/>
            </w:r>
            <w:r>
              <w:rPr>
                <w:rFonts w:asciiTheme="minorBidi" w:eastAsia="Times New Roman" w:hAnsiTheme="minorBidi"/>
                <w:rtl/>
              </w:rPr>
              <w:fldChar w:fldCharType="end"/>
            </w:r>
          </w:p>
        </w:tc>
        <w:tc>
          <w:tcPr>
            <w:tcW w:w="8378" w:type="dxa"/>
            <w:vAlign w:val="center"/>
          </w:tcPr>
          <w:p w14:paraId="07BF0916" w14:textId="77777777" w:rsidR="003C37C2" w:rsidRPr="00222D10" w:rsidRDefault="003C37C2" w:rsidP="00E32082">
            <w:pPr>
              <w:bidi/>
              <w:rPr>
                <w:sz w:val="18"/>
                <w:szCs w:val="18"/>
              </w:rPr>
            </w:pPr>
            <w:r w:rsidRPr="00222D10">
              <w:rPr>
                <w:rFonts w:hint="cs"/>
                <w:sz w:val="18"/>
                <w:szCs w:val="18"/>
                <w:rtl/>
              </w:rPr>
              <w:t>ברוב</w:t>
            </w:r>
            <w:r w:rsidRPr="00222D10">
              <w:rPr>
                <w:sz w:val="18"/>
                <w:szCs w:val="18"/>
                <w:rtl/>
              </w:rPr>
              <w:t xml:space="preserve"> </w:t>
            </w:r>
            <w:r w:rsidRPr="00222D10">
              <w:rPr>
                <w:rFonts w:hint="cs"/>
                <w:sz w:val="18"/>
                <w:szCs w:val="18"/>
                <w:rtl/>
              </w:rPr>
              <w:t>הכניסות לחדרי</w:t>
            </w:r>
            <w:r w:rsidRPr="00222D10">
              <w:rPr>
                <w:sz w:val="18"/>
                <w:szCs w:val="18"/>
                <w:rtl/>
              </w:rPr>
              <w:t xml:space="preserve"> </w:t>
            </w:r>
            <w:r w:rsidRPr="00222D10">
              <w:rPr>
                <w:rFonts w:hint="cs"/>
                <w:sz w:val="18"/>
                <w:szCs w:val="18"/>
                <w:rtl/>
              </w:rPr>
              <w:t>הקירור</w:t>
            </w:r>
            <w:r w:rsidRPr="00222D10">
              <w:rPr>
                <w:sz w:val="18"/>
                <w:szCs w:val="18"/>
                <w:rtl/>
              </w:rPr>
              <w:t xml:space="preserve"> </w:t>
            </w:r>
            <w:r w:rsidRPr="00222D10">
              <w:rPr>
                <w:rFonts w:hint="cs"/>
                <w:sz w:val="18"/>
                <w:szCs w:val="18"/>
                <w:rtl/>
              </w:rPr>
              <w:t>וההקפאה</w:t>
            </w:r>
            <w:r w:rsidRPr="00222D10">
              <w:rPr>
                <w:sz w:val="18"/>
                <w:szCs w:val="18"/>
                <w:rtl/>
              </w:rPr>
              <w:t xml:space="preserve"> </w:t>
            </w:r>
            <w:r w:rsidRPr="00222D10">
              <w:rPr>
                <w:rFonts w:hint="cs"/>
                <w:sz w:val="18"/>
                <w:szCs w:val="18"/>
                <w:rtl/>
              </w:rPr>
              <w:t>קיימים</w:t>
            </w:r>
            <w:r w:rsidRPr="00222D10">
              <w:rPr>
                <w:sz w:val="18"/>
                <w:szCs w:val="18"/>
                <w:rtl/>
              </w:rPr>
              <w:t xml:space="preserve"> </w:t>
            </w:r>
            <w:r w:rsidRPr="00222D10">
              <w:rPr>
                <w:rFonts w:hint="cs"/>
                <w:sz w:val="18"/>
                <w:szCs w:val="18"/>
                <w:rtl/>
              </w:rPr>
              <w:t>מסכי</w:t>
            </w:r>
            <w:r w:rsidRPr="00222D10">
              <w:rPr>
                <w:sz w:val="18"/>
                <w:szCs w:val="18"/>
                <w:rtl/>
              </w:rPr>
              <w:t xml:space="preserve"> </w:t>
            </w:r>
            <w:r w:rsidRPr="00222D10">
              <w:rPr>
                <w:rFonts w:hint="cs"/>
                <w:sz w:val="18"/>
                <w:szCs w:val="18"/>
                <w:rtl/>
              </w:rPr>
              <w:t>אוויר</w:t>
            </w:r>
            <w:r w:rsidRPr="00222D10">
              <w:rPr>
                <w:sz w:val="18"/>
                <w:szCs w:val="18"/>
                <w:rtl/>
              </w:rPr>
              <w:t xml:space="preserve"> </w:t>
            </w:r>
            <w:r w:rsidRPr="00222D10">
              <w:rPr>
                <w:rFonts w:hint="cs"/>
                <w:sz w:val="18"/>
                <w:szCs w:val="18"/>
                <w:rtl/>
              </w:rPr>
              <w:t>או</w:t>
            </w:r>
            <w:r w:rsidRPr="00222D10">
              <w:rPr>
                <w:sz w:val="18"/>
                <w:szCs w:val="18"/>
                <w:rtl/>
              </w:rPr>
              <w:t xml:space="preserve"> </w:t>
            </w:r>
            <w:r w:rsidRPr="00222D10">
              <w:rPr>
                <w:rFonts w:hint="cs"/>
                <w:sz w:val="18"/>
                <w:szCs w:val="18"/>
                <w:rtl/>
              </w:rPr>
              <w:t>ווילונות</w:t>
            </w:r>
            <w:r w:rsidRPr="00222D10">
              <w:rPr>
                <w:sz w:val="18"/>
                <w:szCs w:val="18"/>
                <w:rtl/>
              </w:rPr>
              <w:t xml:space="preserve"> </w:t>
            </w:r>
            <w:r w:rsidRPr="00222D10">
              <w:rPr>
                <w:rFonts w:hint="cs"/>
                <w:sz w:val="18"/>
                <w:szCs w:val="18"/>
                <w:rtl/>
              </w:rPr>
              <w:t>פלסטיק</w:t>
            </w:r>
          </w:p>
        </w:tc>
      </w:tr>
      <w:tr w:rsidR="003C37C2" w:rsidRPr="00222D10" w14:paraId="07BF091B" w14:textId="77777777" w:rsidTr="00851EB1">
        <w:trPr>
          <w:trHeight w:val="397"/>
        </w:trPr>
        <w:tc>
          <w:tcPr>
            <w:tcW w:w="659" w:type="dxa"/>
            <w:vAlign w:val="center"/>
          </w:tcPr>
          <w:p w14:paraId="07BF0918" w14:textId="3ED9DA6D" w:rsidR="003C37C2" w:rsidRPr="00222D10" w:rsidRDefault="009E12E9" w:rsidP="00E32082">
            <w:pPr>
              <w:jc w:val="center"/>
            </w:pPr>
            <w:r>
              <w:rPr>
                <w:rFonts w:asciiTheme="minorBidi" w:eastAsia="Times New Roman" w:hAnsiTheme="minorBidi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80% מגופי התאורה בעסק הם גופי תאורה חסכוניים (פלורסנט, CFL או לד)- בוצע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Bidi" w:eastAsia="Times New Roman" w:hAnsiTheme="minorBidi"/>
                <w:rtl/>
              </w:rPr>
              <w:instrText xml:space="preserve"> </w:instrText>
            </w:r>
            <w:r>
              <w:rPr>
                <w:rFonts w:asciiTheme="minorBidi" w:eastAsia="Times New Roman" w:hAnsiTheme="minorBidi"/>
              </w:rPr>
              <w:instrText>FORMCHECKBOX</w:instrText>
            </w:r>
            <w:r>
              <w:rPr>
                <w:rFonts w:asciiTheme="minorBidi" w:eastAsia="Times New Roman" w:hAnsiTheme="minorBidi"/>
                <w:rtl/>
              </w:rPr>
              <w:instrText xml:space="preserve"> </w:instrText>
            </w:r>
            <w:r w:rsidR="001913BE">
              <w:rPr>
                <w:rFonts w:asciiTheme="minorBidi" w:eastAsia="Times New Roman" w:hAnsiTheme="minorBidi"/>
                <w:rtl/>
              </w:rPr>
            </w:r>
            <w:r w:rsidR="001913BE">
              <w:rPr>
                <w:rFonts w:asciiTheme="minorBidi" w:eastAsia="Times New Roman" w:hAnsiTheme="minorBidi"/>
                <w:rtl/>
              </w:rPr>
              <w:fldChar w:fldCharType="separate"/>
            </w:r>
            <w:r>
              <w:rPr>
                <w:rFonts w:asciiTheme="minorBidi" w:eastAsia="Times New Roman" w:hAnsiTheme="minorBidi"/>
                <w:rtl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07BF0919" w14:textId="685C45C5" w:rsidR="003C37C2" w:rsidRPr="00222D10" w:rsidRDefault="009E12E9" w:rsidP="00E32082">
            <w:pPr>
              <w:jc w:val="center"/>
            </w:pPr>
            <w:r>
              <w:rPr>
                <w:rFonts w:asciiTheme="minorBidi" w:eastAsia="Times New Roman" w:hAnsiTheme="minorBidi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80% מגופי התאורה בעסק הם גופי תאורה חסכוניים (פלורסנט, CFL או לד)- בתהליך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Bidi" w:eastAsia="Times New Roman" w:hAnsiTheme="minorBidi"/>
                <w:rtl/>
              </w:rPr>
              <w:instrText xml:space="preserve"> </w:instrText>
            </w:r>
            <w:r>
              <w:rPr>
                <w:rFonts w:asciiTheme="minorBidi" w:eastAsia="Times New Roman" w:hAnsiTheme="minorBidi"/>
              </w:rPr>
              <w:instrText>FORMCHECKBOX</w:instrText>
            </w:r>
            <w:r>
              <w:rPr>
                <w:rFonts w:asciiTheme="minorBidi" w:eastAsia="Times New Roman" w:hAnsiTheme="minorBidi"/>
                <w:rtl/>
              </w:rPr>
              <w:instrText xml:space="preserve"> </w:instrText>
            </w:r>
            <w:r w:rsidR="001913BE">
              <w:rPr>
                <w:rFonts w:asciiTheme="minorBidi" w:eastAsia="Times New Roman" w:hAnsiTheme="minorBidi"/>
                <w:rtl/>
              </w:rPr>
            </w:r>
            <w:r w:rsidR="001913BE">
              <w:rPr>
                <w:rFonts w:asciiTheme="minorBidi" w:eastAsia="Times New Roman" w:hAnsiTheme="minorBidi"/>
                <w:rtl/>
              </w:rPr>
              <w:fldChar w:fldCharType="separate"/>
            </w:r>
            <w:r>
              <w:rPr>
                <w:rFonts w:asciiTheme="minorBidi" w:eastAsia="Times New Roman" w:hAnsiTheme="minorBidi"/>
                <w:rtl/>
              </w:rPr>
              <w:fldChar w:fldCharType="end"/>
            </w:r>
          </w:p>
        </w:tc>
        <w:tc>
          <w:tcPr>
            <w:tcW w:w="8378" w:type="dxa"/>
            <w:vAlign w:val="center"/>
          </w:tcPr>
          <w:p w14:paraId="07BF091A" w14:textId="77777777" w:rsidR="003C37C2" w:rsidRPr="00222D10" w:rsidRDefault="003C37C2" w:rsidP="00E32082">
            <w:pPr>
              <w:bidi/>
              <w:rPr>
                <w:sz w:val="18"/>
                <w:szCs w:val="18"/>
                <w:rtl/>
              </w:rPr>
            </w:pPr>
            <w:r w:rsidRPr="00222D10">
              <w:rPr>
                <w:sz w:val="18"/>
                <w:szCs w:val="18"/>
                <w:rtl/>
              </w:rPr>
              <w:t xml:space="preserve">80% </w:t>
            </w:r>
            <w:r w:rsidRPr="00222D10">
              <w:rPr>
                <w:rFonts w:hint="cs"/>
                <w:sz w:val="18"/>
                <w:szCs w:val="18"/>
                <w:rtl/>
              </w:rPr>
              <w:t>מגופי</w:t>
            </w:r>
            <w:r w:rsidRPr="00222D10">
              <w:rPr>
                <w:sz w:val="18"/>
                <w:szCs w:val="18"/>
                <w:rtl/>
              </w:rPr>
              <w:t xml:space="preserve"> </w:t>
            </w:r>
            <w:r w:rsidRPr="00222D10">
              <w:rPr>
                <w:rFonts w:hint="cs"/>
                <w:sz w:val="18"/>
                <w:szCs w:val="18"/>
                <w:rtl/>
              </w:rPr>
              <w:t>התאורה</w:t>
            </w:r>
            <w:r w:rsidRPr="00222D10">
              <w:rPr>
                <w:sz w:val="18"/>
                <w:szCs w:val="18"/>
                <w:rtl/>
              </w:rPr>
              <w:t xml:space="preserve"> </w:t>
            </w:r>
            <w:r w:rsidRPr="00222D10">
              <w:rPr>
                <w:rFonts w:hint="cs"/>
                <w:sz w:val="18"/>
                <w:szCs w:val="18"/>
                <w:rtl/>
              </w:rPr>
              <w:t>בעסק</w:t>
            </w:r>
            <w:r w:rsidRPr="00222D10">
              <w:rPr>
                <w:sz w:val="18"/>
                <w:szCs w:val="18"/>
                <w:rtl/>
              </w:rPr>
              <w:t xml:space="preserve"> </w:t>
            </w:r>
            <w:r w:rsidRPr="00222D10">
              <w:rPr>
                <w:rFonts w:hint="cs"/>
                <w:sz w:val="18"/>
                <w:szCs w:val="18"/>
                <w:rtl/>
              </w:rPr>
              <w:t>הם גופי</w:t>
            </w:r>
            <w:r w:rsidRPr="00222D10">
              <w:rPr>
                <w:sz w:val="18"/>
                <w:szCs w:val="18"/>
                <w:rtl/>
              </w:rPr>
              <w:t xml:space="preserve"> </w:t>
            </w:r>
            <w:r w:rsidRPr="00222D10">
              <w:rPr>
                <w:rFonts w:hint="cs"/>
                <w:sz w:val="18"/>
                <w:szCs w:val="18"/>
                <w:rtl/>
              </w:rPr>
              <w:t>תאורה</w:t>
            </w:r>
            <w:r w:rsidRPr="00222D10">
              <w:rPr>
                <w:sz w:val="18"/>
                <w:szCs w:val="18"/>
                <w:rtl/>
              </w:rPr>
              <w:t xml:space="preserve"> </w:t>
            </w:r>
            <w:r w:rsidRPr="00222D10">
              <w:rPr>
                <w:rFonts w:hint="cs"/>
                <w:sz w:val="18"/>
                <w:szCs w:val="18"/>
                <w:rtl/>
              </w:rPr>
              <w:t>חסכוניים</w:t>
            </w:r>
            <w:r w:rsidRPr="00222D10">
              <w:rPr>
                <w:sz w:val="18"/>
                <w:szCs w:val="18"/>
                <w:rtl/>
              </w:rPr>
              <w:t xml:space="preserve"> (</w:t>
            </w:r>
            <w:r w:rsidRPr="00222D10">
              <w:rPr>
                <w:rFonts w:hint="cs"/>
                <w:sz w:val="18"/>
                <w:szCs w:val="18"/>
                <w:rtl/>
              </w:rPr>
              <w:t xml:space="preserve">פלורסנט, </w:t>
            </w:r>
            <w:r w:rsidRPr="00222D10">
              <w:rPr>
                <w:sz w:val="18"/>
                <w:szCs w:val="18"/>
              </w:rPr>
              <w:t>CFL</w:t>
            </w:r>
            <w:r w:rsidRPr="00222D10">
              <w:rPr>
                <w:rFonts w:hint="cs"/>
                <w:sz w:val="18"/>
                <w:szCs w:val="18"/>
                <w:rtl/>
              </w:rPr>
              <w:t xml:space="preserve"> או לד)</w:t>
            </w:r>
          </w:p>
        </w:tc>
      </w:tr>
      <w:tr w:rsidR="003C37C2" w:rsidRPr="00222D10" w14:paraId="07BF091F" w14:textId="77777777" w:rsidTr="00851EB1">
        <w:trPr>
          <w:trHeight w:val="397"/>
        </w:trPr>
        <w:tc>
          <w:tcPr>
            <w:tcW w:w="659" w:type="dxa"/>
            <w:vAlign w:val="center"/>
          </w:tcPr>
          <w:p w14:paraId="07BF091C" w14:textId="516AAE78" w:rsidR="003C37C2" w:rsidRPr="00222D10" w:rsidRDefault="001141A7" w:rsidP="00E32082">
            <w:pPr>
              <w:jc w:val="center"/>
            </w:pPr>
            <w:r>
              <w:rPr>
                <w:rFonts w:asciiTheme="minorBidi" w:eastAsia="Times New Roman" w:hAnsiTheme="minorBidi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קיימים גלאי נוכחות לכיבוי אוטומטי של תאורה או מיזוג (למשל בחדרי שירות, בחדרי קירור או בשירותים)- בוצע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Bidi" w:eastAsia="Times New Roman" w:hAnsiTheme="minorBidi"/>
                <w:rtl/>
              </w:rPr>
              <w:instrText xml:space="preserve"> </w:instrText>
            </w:r>
            <w:r>
              <w:rPr>
                <w:rFonts w:asciiTheme="minorBidi" w:eastAsia="Times New Roman" w:hAnsiTheme="minorBidi"/>
              </w:rPr>
              <w:instrText>FORMCHECKBOX</w:instrText>
            </w:r>
            <w:r>
              <w:rPr>
                <w:rFonts w:asciiTheme="minorBidi" w:eastAsia="Times New Roman" w:hAnsiTheme="minorBidi"/>
                <w:rtl/>
              </w:rPr>
              <w:instrText xml:space="preserve"> </w:instrText>
            </w:r>
            <w:r w:rsidR="001913BE">
              <w:rPr>
                <w:rFonts w:asciiTheme="minorBidi" w:eastAsia="Times New Roman" w:hAnsiTheme="minorBidi"/>
                <w:rtl/>
              </w:rPr>
            </w:r>
            <w:r w:rsidR="001913BE">
              <w:rPr>
                <w:rFonts w:asciiTheme="minorBidi" w:eastAsia="Times New Roman" w:hAnsiTheme="minorBidi"/>
                <w:rtl/>
              </w:rPr>
              <w:fldChar w:fldCharType="separate"/>
            </w:r>
            <w:r>
              <w:rPr>
                <w:rFonts w:asciiTheme="minorBidi" w:eastAsia="Times New Roman" w:hAnsiTheme="minorBidi"/>
                <w:rtl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07BF091D" w14:textId="1272DE4A" w:rsidR="003C37C2" w:rsidRPr="00222D10" w:rsidRDefault="009E12E9" w:rsidP="00E32082">
            <w:pPr>
              <w:jc w:val="center"/>
            </w:pPr>
            <w:r>
              <w:rPr>
                <w:rFonts w:asciiTheme="minorBidi" w:eastAsia="Times New Roman" w:hAnsiTheme="minorBidi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קיימים גלאי נוכחות לכיבוי אוטומטי של תאורה או מיזוג (למשל בחדרי שירות, בחדרי קירור או בשירותים)- בתהליך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Bidi" w:eastAsia="Times New Roman" w:hAnsiTheme="minorBidi"/>
                <w:rtl/>
              </w:rPr>
              <w:instrText xml:space="preserve"> </w:instrText>
            </w:r>
            <w:r>
              <w:rPr>
                <w:rFonts w:asciiTheme="minorBidi" w:eastAsia="Times New Roman" w:hAnsiTheme="minorBidi"/>
              </w:rPr>
              <w:instrText>FORMCHECKBOX</w:instrText>
            </w:r>
            <w:r>
              <w:rPr>
                <w:rFonts w:asciiTheme="minorBidi" w:eastAsia="Times New Roman" w:hAnsiTheme="minorBidi"/>
                <w:rtl/>
              </w:rPr>
              <w:instrText xml:space="preserve"> </w:instrText>
            </w:r>
            <w:r w:rsidR="001913BE">
              <w:rPr>
                <w:rFonts w:asciiTheme="minorBidi" w:eastAsia="Times New Roman" w:hAnsiTheme="minorBidi"/>
                <w:rtl/>
              </w:rPr>
            </w:r>
            <w:r w:rsidR="001913BE">
              <w:rPr>
                <w:rFonts w:asciiTheme="minorBidi" w:eastAsia="Times New Roman" w:hAnsiTheme="minorBidi"/>
                <w:rtl/>
              </w:rPr>
              <w:fldChar w:fldCharType="separate"/>
            </w:r>
            <w:r>
              <w:rPr>
                <w:rFonts w:asciiTheme="minorBidi" w:eastAsia="Times New Roman" w:hAnsiTheme="minorBidi"/>
                <w:rtl/>
              </w:rPr>
              <w:fldChar w:fldCharType="end"/>
            </w:r>
          </w:p>
        </w:tc>
        <w:tc>
          <w:tcPr>
            <w:tcW w:w="8378" w:type="dxa"/>
            <w:vAlign w:val="center"/>
          </w:tcPr>
          <w:p w14:paraId="07BF091E" w14:textId="77777777" w:rsidR="003C37C2" w:rsidRPr="00222D10" w:rsidRDefault="003C37C2" w:rsidP="00E32082">
            <w:pPr>
              <w:bidi/>
              <w:rPr>
                <w:sz w:val="18"/>
                <w:szCs w:val="18"/>
              </w:rPr>
            </w:pPr>
            <w:r w:rsidRPr="00222D10">
              <w:rPr>
                <w:rFonts w:hint="cs"/>
                <w:sz w:val="18"/>
                <w:szCs w:val="18"/>
                <w:rtl/>
              </w:rPr>
              <w:t>קיימים גלאי</w:t>
            </w:r>
            <w:r w:rsidRPr="00222D10">
              <w:rPr>
                <w:sz w:val="18"/>
                <w:szCs w:val="18"/>
                <w:rtl/>
              </w:rPr>
              <w:t xml:space="preserve"> </w:t>
            </w:r>
            <w:r w:rsidRPr="00222D10">
              <w:rPr>
                <w:rFonts w:hint="cs"/>
                <w:sz w:val="18"/>
                <w:szCs w:val="18"/>
                <w:rtl/>
              </w:rPr>
              <w:t>נוכחות</w:t>
            </w:r>
            <w:r w:rsidRPr="00222D10">
              <w:rPr>
                <w:sz w:val="18"/>
                <w:szCs w:val="18"/>
                <w:rtl/>
              </w:rPr>
              <w:t xml:space="preserve"> </w:t>
            </w:r>
            <w:r w:rsidRPr="00222D10">
              <w:rPr>
                <w:rFonts w:hint="cs"/>
                <w:sz w:val="18"/>
                <w:szCs w:val="18"/>
                <w:rtl/>
              </w:rPr>
              <w:t>לכיבוי</w:t>
            </w:r>
            <w:r w:rsidRPr="00222D10">
              <w:rPr>
                <w:sz w:val="18"/>
                <w:szCs w:val="18"/>
                <w:rtl/>
              </w:rPr>
              <w:t xml:space="preserve"> </w:t>
            </w:r>
            <w:r w:rsidRPr="00222D10">
              <w:rPr>
                <w:rFonts w:hint="cs"/>
                <w:sz w:val="18"/>
                <w:szCs w:val="18"/>
                <w:rtl/>
              </w:rPr>
              <w:t>אוטומטי</w:t>
            </w:r>
            <w:r w:rsidRPr="00222D10">
              <w:rPr>
                <w:sz w:val="18"/>
                <w:szCs w:val="18"/>
                <w:rtl/>
              </w:rPr>
              <w:t xml:space="preserve"> </w:t>
            </w:r>
            <w:r w:rsidRPr="00222D10">
              <w:rPr>
                <w:rFonts w:hint="cs"/>
                <w:sz w:val="18"/>
                <w:szCs w:val="18"/>
                <w:rtl/>
              </w:rPr>
              <w:t>של</w:t>
            </w:r>
            <w:r w:rsidRPr="00222D10">
              <w:rPr>
                <w:sz w:val="18"/>
                <w:szCs w:val="18"/>
                <w:rtl/>
              </w:rPr>
              <w:t xml:space="preserve"> </w:t>
            </w:r>
            <w:r w:rsidRPr="00222D10">
              <w:rPr>
                <w:rFonts w:hint="cs"/>
                <w:sz w:val="18"/>
                <w:szCs w:val="18"/>
                <w:rtl/>
              </w:rPr>
              <w:t>תאורה</w:t>
            </w:r>
            <w:r w:rsidRPr="00222D10">
              <w:rPr>
                <w:sz w:val="18"/>
                <w:szCs w:val="18"/>
                <w:rtl/>
              </w:rPr>
              <w:t xml:space="preserve"> </w:t>
            </w:r>
            <w:r w:rsidRPr="00222D10">
              <w:rPr>
                <w:rFonts w:hint="cs"/>
                <w:sz w:val="18"/>
                <w:szCs w:val="18"/>
                <w:rtl/>
              </w:rPr>
              <w:t>או מיזוג</w:t>
            </w:r>
            <w:r w:rsidRPr="00222D10">
              <w:rPr>
                <w:sz w:val="18"/>
                <w:szCs w:val="18"/>
                <w:rtl/>
              </w:rPr>
              <w:t xml:space="preserve"> (</w:t>
            </w:r>
            <w:r w:rsidRPr="00222D10">
              <w:rPr>
                <w:rFonts w:hint="cs"/>
                <w:sz w:val="18"/>
                <w:szCs w:val="18"/>
                <w:rtl/>
              </w:rPr>
              <w:t>למשל בחדרי</w:t>
            </w:r>
            <w:r w:rsidRPr="00222D10">
              <w:rPr>
                <w:sz w:val="18"/>
                <w:szCs w:val="18"/>
                <w:rtl/>
              </w:rPr>
              <w:t xml:space="preserve"> </w:t>
            </w:r>
            <w:r w:rsidRPr="00222D10">
              <w:rPr>
                <w:rFonts w:hint="cs"/>
                <w:sz w:val="18"/>
                <w:szCs w:val="18"/>
                <w:rtl/>
              </w:rPr>
              <w:t>שירות</w:t>
            </w:r>
            <w:r w:rsidRPr="00222D10">
              <w:rPr>
                <w:sz w:val="18"/>
                <w:szCs w:val="18"/>
                <w:rtl/>
              </w:rPr>
              <w:t xml:space="preserve">, </w:t>
            </w:r>
            <w:r w:rsidRPr="00222D10">
              <w:rPr>
                <w:rFonts w:hint="cs"/>
                <w:sz w:val="18"/>
                <w:szCs w:val="18"/>
                <w:rtl/>
              </w:rPr>
              <w:t>בחדרי</w:t>
            </w:r>
            <w:r w:rsidRPr="00222D10">
              <w:rPr>
                <w:sz w:val="18"/>
                <w:szCs w:val="18"/>
                <w:rtl/>
              </w:rPr>
              <w:t xml:space="preserve"> </w:t>
            </w:r>
            <w:r w:rsidRPr="00222D10">
              <w:rPr>
                <w:rFonts w:hint="cs"/>
                <w:sz w:val="18"/>
                <w:szCs w:val="18"/>
                <w:rtl/>
              </w:rPr>
              <w:t>קירור או בשירותים)</w:t>
            </w:r>
          </w:p>
        </w:tc>
      </w:tr>
      <w:tr w:rsidR="003C37C2" w:rsidRPr="00222D10" w14:paraId="07BF0923" w14:textId="77777777" w:rsidTr="00851EB1">
        <w:trPr>
          <w:trHeight w:val="397"/>
        </w:trPr>
        <w:tc>
          <w:tcPr>
            <w:tcW w:w="659" w:type="dxa"/>
            <w:vAlign w:val="center"/>
          </w:tcPr>
          <w:p w14:paraId="07BF0920" w14:textId="72C67D7A" w:rsidR="003C37C2" w:rsidRPr="00222D10" w:rsidRDefault="009E12E9" w:rsidP="00E32082">
            <w:pPr>
              <w:jc w:val="center"/>
            </w:pPr>
            <w:r>
              <w:rPr>
                <w:rFonts w:asciiTheme="minorBidi" w:eastAsia="Times New Roman" w:hAnsiTheme="minorBidi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ימום המים בעסק יתבצע על ידי דוד שמש או באמצעות משאבות חום- בוצע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Bidi" w:eastAsia="Times New Roman" w:hAnsiTheme="minorBidi"/>
                <w:rtl/>
              </w:rPr>
              <w:instrText xml:space="preserve"> </w:instrText>
            </w:r>
            <w:r>
              <w:rPr>
                <w:rFonts w:asciiTheme="minorBidi" w:eastAsia="Times New Roman" w:hAnsiTheme="minorBidi"/>
              </w:rPr>
              <w:instrText>FORMCHECKBOX</w:instrText>
            </w:r>
            <w:r>
              <w:rPr>
                <w:rFonts w:asciiTheme="minorBidi" w:eastAsia="Times New Roman" w:hAnsiTheme="minorBidi"/>
                <w:rtl/>
              </w:rPr>
              <w:instrText xml:space="preserve"> </w:instrText>
            </w:r>
            <w:r w:rsidR="001913BE">
              <w:rPr>
                <w:rFonts w:asciiTheme="minorBidi" w:eastAsia="Times New Roman" w:hAnsiTheme="minorBidi"/>
                <w:rtl/>
              </w:rPr>
            </w:r>
            <w:r w:rsidR="001913BE">
              <w:rPr>
                <w:rFonts w:asciiTheme="minorBidi" w:eastAsia="Times New Roman" w:hAnsiTheme="minorBidi"/>
                <w:rtl/>
              </w:rPr>
              <w:fldChar w:fldCharType="separate"/>
            </w:r>
            <w:r>
              <w:rPr>
                <w:rFonts w:asciiTheme="minorBidi" w:eastAsia="Times New Roman" w:hAnsiTheme="minorBidi"/>
                <w:rtl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07BF0921" w14:textId="40808311" w:rsidR="003C37C2" w:rsidRPr="00222D10" w:rsidRDefault="009E12E9" w:rsidP="00E32082">
            <w:pPr>
              <w:jc w:val="center"/>
            </w:pPr>
            <w:r>
              <w:rPr>
                <w:rFonts w:asciiTheme="minorBidi" w:eastAsia="Times New Roman" w:hAnsiTheme="minorBidi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ימום המים בעסק יתבצע על ידי דוד שמש או באמצעות משאבות חום- בתהליך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Bidi" w:eastAsia="Times New Roman" w:hAnsiTheme="minorBidi"/>
                <w:rtl/>
              </w:rPr>
              <w:instrText xml:space="preserve"> </w:instrText>
            </w:r>
            <w:r>
              <w:rPr>
                <w:rFonts w:asciiTheme="minorBidi" w:eastAsia="Times New Roman" w:hAnsiTheme="minorBidi"/>
              </w:rPr>
              <w:instrText>FORMCHECKBOX</w:instrText>
            </w:r>
            <w:r>
              <w:rPr>
                <w:rFonts w:asciiTheme="minorBidi" w:eastAsia="Times New Roman" w:hAnsiTheme="minorBidi"/>
                <w:rtl/>
              </w:rPr>
              <w:instrText xml:space="preserve"> </w:instrText>
            </w:r>
            <w:r w:rsidR="001913BE">
              <w:rPr>
                <w:rFonts w:asciiTheme="minorBidi" w:eastAsia="Times New Roman" w:hAnsiTheme="minorBidi"/>
                <w:rtl/>
              </w:rPr>
            </w:r>
            <w:r w:rsidR="001913BE">
              <w:rPr>
                <w:rFonts w:asciiTheme="minorBidi" w:eastAsia="Times New Roman" w:hAnsiTheme="minorBidi"/>
                <w:rtl/>
              </w:rPr>
              <w:fldChar w:fldCharType="separate"/>
            </w:r>
            <w:r>
              <w:rPr>
                <w:rFonts w:asciiTheme="minorBidi" w:eastAsia="Times New Roman" w:hAnsiTheme="minorBidi"/>
                <w:rtl/>
              </w:rPr>
              <w:fldChar w:fldCharType="end"/>
            </w:r>
          </w:p>
        </w:tc>
        <w:tc>
          <w:tcPr>
            <w:tcW w:w="8378" w:type="dxa"/>
            <w:vAlign w:val="center"/>
          </w:tcPr>
          <w:p w14:paraId="07BF0922" w14:textId="77777777" w:rsidR="003C37C2" w:rsidRPr="00222D10" w:rsidRDefault="003C37C2" w:rsidP="00E32082">
            <w:pPr>
              <w:bidi/>
              <w:rPr>
                <w:sz w:val="18"/>
                <w:szCs w:val="18"/>
              </w:rPr>
            </w:pPr>
            <w:r w:rsidRPr="00222D10">
              <w:rPr>
                <w:rFonts w:hint="cs"/>
                <w:sz w:val="18"/>
                <w:szCs w:val="18"/>
                <w:rtl/>
              </w:rPr>
              <w:t>חימום</w:t>
            </w:r>
            <w:r w:rsidRPr="00222D10">
              <w:rPr>
                <w:sz w:val="18"/>
                <w:szCs w:val="18"/>
                <w:rtl/>
              </w:rPr>
              <w:t xml:space="preserve"> </w:t>
            </w:r>
            <w:r w:rsidRPr="00222D10">
              <w:rPr>
                <w:rFonts w:hint="cs"/>
                <w:sz w:val="18"/>
                <w:szCs w:val="18"/>
                <w:rtl/>
              </w:rPr>
              <w:t>המים</w:t>
            </w:r>
            <w:r w:rsidRPr="00222D10">
              <w:rPr>
                <w:sz w:val="18"/>
                <w:szCs w:val="18"/>
                <w:rtl/>
              </w:rPr>
              <w:t xml:space="preserve"> </w:t>
            </w:r>
            <w:r w:rsidRPr="00222D10">
              <w:rPr>
                <w:rFonts w:hint="cs"/>
                <w:sz w:val="18"/>
                <w:szCs w:val="18"/>
                <w:rtl/>
              </w:rPr>
              <w:t>בעסק</w:t>
            </w:r>
            <w:r w:rsidRPr="00222D10">
              <w:rPr>
                <w:sz w:val="18"/>
                <w:szCs w:val="18"/>
                <w:rtl/>
              </w:rPr>
              <w:t xml:space="preserve"> </w:t>
            </w:r>
            <w:r w:rsidRPr="00222D10">
              <w:rPr>
                <w:rFonts w:hint="cs"/>
                <w:sz w:val="18"/>
                <w:szCs w:val="18"/>
                <w:rtl/>
              </w:rPr>
              <w:t>יתבצע</w:t>
            </w:r>
            <w:r w:rsidRPr="00222D10">
              <w:rPr>
                <w:sz w:val="18"/>
                <w:szCs w:val="18"/>
                <w:rtl/>
              </w:rPr>
              <w:t xml:space="preserve"> </w:t>
            </w:r>
            <w:r w:rsidRPr="00222D10">
              <w:rPr>
                <w:rFonts w:hint="cs"/>
                <w:sz w:val="18"/>
                <w:szCs w:val="18"/>
                <w:rtl/>
              </w:rPr>
              <w:t>על</w:t>
            </w:r>
            <w:r w:rsidRPr="00222D10">
              <w:rPr>
                <w:sz w:val="18"/>
                <w:szCs w:val="18"/>
                <w:rtl/>
              </w:rPr>
              <w:t xml:space="preserve"> </w:t>
            </w:r>
            <w:r w:rsidRPr="00222D10">
              <w:rPr>
                <w:rFonts w:hint="cs"/>
                <w:sz w:val="18"/>
                <w:szCs w:val="18"/>
                <w:rtl/>
              </w:rPr>
              <w:t>ידי</w:t>
            </w:r>
            <w:r w:rsidRPr="00222D10">
              <w:rPr>
                <w:sz w:val="18"/>
                <w:szCs w:val="18"/>
                <w:rtl/>
              </w:rPr>
              <w:t xml:space="preserve"> </w:t>
            </w:r>
            <w:r w:rsidRPr="00222D10">
              <w:rPr>
                <w:rFonts w:hint="cs"/>
                <w:sz w:val="18"/>
                <w:szCs w:val="18"/>
                <w:rtl/>
              </w:rPr>
              <w:t>דוד</w:t>
            </w:r>
            <w:r w:rsidRPr="00222D10">
              <w:rPr>
                <w:sz w:val="18"/>
                <w:szCs w:val="18"/>
                <w:rtl/>
              </w:rPr>
              <w:t xml:space="preserve"> </w:t>
            </w:r>
            <w:r w:rsidRPr="00222D10">
              <w:rPr>
                <w:rFonts w:hint="cs"/>
                <w:sz w:val="18"/>
                <w:szCs w:val="18"/>
                <w:rtl/>
              </w:rPr>
              <w:t>שמש</w:t>
            </w:r>
            <w:r w:rsidRPr="00222D10">
              <w:rPr>
                <w:sz w:val="18"/>
                <w:szCs w:val="18"/>
                <w:rtl/>
              </w:rPr>
              <w:t xml:space="preserve"> </w:t>
            </w:r>
            <w:r w:rsidRPr="00222D10">
              <w:rPr>
                <w:rFonts w:hint="cs"/>
                <w:sz w:val="18"/>
                <w:szCs w:val="18"/>
                <w:rtl/>
              </w:rPr>
              <w:t>או</w:t>
            </w:r>
            <w:r w:rsidRPr="00222D10">
              <w:rPr>
                <w:sz w:val="18"/>
                <w:szCs w:val="18"/>
                <w:rtl/>
              </w:rPr>
              <w:t xml:space="preserve"> </w:t>
            </w:r>
            <w:r w:rsidRPr="00222D10">
              <w:rPr>
                <w:rFonts w:hint="cs"/>
                <w:sz w:val="18"/>
                <w:szCs w:val="18"/>
                <w:rtl/>
              </w:rPr>
              <w:t>באמצעות</w:t>
            </w:r>
            <w:r w:rsidRPr="00222D10">
              <w:rPr>
                <w:sz w:val="18"/>
                <w:szCs w:val="18"/>
                <w:rtl/>
              </w:rPr>
              <w:t xml:space="preserve"> </w:t>
            </w:r>
            <w:r w:rsidRPr="00222D10">
              <w:rPr>
                <w:rFonts w:hint="cs"/>
                <w:sz w:val="18"/>
                <w:szCs w:val="18"/>
                <w:rtl/>
              </w:rPr>
              <w:t>משאבות</w:t>
            </w:r>
            <w:r w:rsidRPr="00222D10">
              <w:rPr>
                <w:sz w:val="18"/>
                <w:szCs w:val="18"/>
                <w:rtl/>
              </w:rPr>
              <w:t xml:space="preserve"> </w:t>
            </w:r>
            <w:r w:rsidRPr="00222D10">
              <w:rPr>
                <w:rFonts w:hint="cs"/>
                <w:sz w:val="18"/>
                <w:szCs w:val="18"/>
                <w:rtl/>
              </w:rPr>
              <w:t>חום</w:t>
            </w:r>
          </w:p>
        </w:tc>
      </w:tr>
      <w:tr w:rsidR="003C37C2" w:rsidRPr="00222D10" w14:paraId="07BF0927" w14:textId="77777777" w:rsidTr="00851EB1">
        <w:trPr>
          <w:trHeight w:val="397"/>
        </w:trPr>
        <w:tc>
          <w:tcPr>
            <w:tcW w:w="659" w:type="dxa"/>
            <w:vAlign w:val="center"/>
          </w:tcPr>
          <w:p w14:paraId="07BF0924" w14:textId="15561CD9" w:rsidR="003C37C2" w:rsidRPr="00222D10" w:rsidRDefault="009E12E9" w:rsidP="00E32082">
            <w:pPr>
              <w:jc w:val="center"/>
            </w:pPr>
            <w:r>
              <w:rPr>
                <w:rFonts w:asciiTheme="minorBidi" w:eastAsia="Times New Roman" w:hAnsiTheme="minorBidi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משלוחים בעסק יתבצעו על ידי אופנוע חשמלי או על ידי אופניים (רגילים או חשמליים)- בוצע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Bidi" w:eastAsia="Times New Roman" w:hAnsiTheme="minorBidi"/>
                <w:rtl/>
              </w:rPr>
              <w:instrText xml:space="preserve"> </w:instrText>
            </w:r>
            <w:r>
              <w:rPr>
                <w:rFonts w:asciiTheme="minorBidi" w:eastAsia="Times New Roman" w:hAnsiTheme="minorBidi"/>
              </w:rPr>
              <w:instrText>FORMCHECKBOX</w:instrText>
            </w:r>
            <w:r>
              <w:rPr>
                <w:rFonts w:asciiTheme="minorBidi" w:eastAsia="Times New Roman" w:hAnsiTheme="minorBidi"/>
                <w:rtl/>
              </w:rPr>
              <w:instrText xml:space="preserve"> </w:instrText>
            </w:r>
            <w:r w:rsidR="001913BE">
              <w:rPr>
                <w:rFonts w:asciiTheme="minorBidi" w:eastAsia="Times New Roman" w:hAnsiTheme="minorBidi"/>
                <w:rtl/>
              </w:rPr>
            </w:r>
            <w:r w:rsidR="001913BE">
              <w:rPr>
                <w:rFonts w:asciiTheme="minorBidi" w:eastAsia="Times New Roman" w:hAnsiTheme="minorBidi"/>
                <w:rtl/>
              </w:rPr>
              <w:fldChar w:fldCharType="separate"/>
            </w:r>
            <w:r>
              <w:rPr>
                <w:rFonts w:asciiTheme="minorBidi" w:eastAsia="Times New Roman" w:hAnsiTheme="minorBidi"/>
                <w:rtl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07BF0925" w14:textId="7FD97AA1" w:rsidR="003C37C2" w:rsidRPr="00222D10" w:rsidRDefault="009E12E9" w:rsidP="00E32082">
            <w:pPr>
              <w:jc w:val="center"/>
            </w:pPr>
            <w:r>
              <w:rPr>
                <w:rFonts w:asciiTheme="minorBidi" w:eastAsia="Times New Roman" w:hAnsiTheme="minorBidi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משלוחים בעסק יתבצעו על ידי אופנוע חשמלי או על ידי אופניים (רגילים או חשמליים)- בתהליך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Bidi" w:eastAsia="Times New Roman" w:hAnsiTheme="minorBidi"/>
                <w:rtl/>
              </w:rPr>
              <w:instrText xml:space="preserve"> </w:instrText>
            </w:r>
            <w:r>
              <w:rPr>
                <w:rFonts w:asciiTheme="minorBidi" w:eastAsia="Times New Roman" w:hAnsiTheme="minorBidi"/>
              </w:rPr>
              <w:instrText>FORMCHECKBOX</w:instrText>
            </w:r>
            <w:r>
              <w:rPr>
                <w:rFonts w:asciiTheme="minorBidi" w:eastAsia="Times New Roman" w:hAnsiTheme="minorBidi"/>
                <w:rtl/>
              </w:rPr>
              <w:instrText xml:space="preserve"> </w:instrText>
            </w:r>
            <w:r w:rsidR="001913BE">
              <w:rPr>
                <w:rFonts w:asciiTheme="minorBidi" w:eastAsia="Times New Roman" w:hAnsiTheme="minorBidi"/>
                <w:rtl/>
              </w:rPr>
            </w:r>
            <w:r w:rsidR="001913BE">
              <w:rPr>
                <w:rFonts w:asciiTheme="minorBidi" w:eastAsia="Times New Roman" w:hAnsiTheme="minorBidi"/>
                <w:rtl/>
              </w:rPr>
              <w:fldChar w:fldCharType="separate"/>
            </w:r>
            <w:r>
              <w:rPr>
                <w:rFonts w:asciiTheme="minorBidi" w:eastAsia="Times New Roman" w:hAnsiTheme="minorBidi"/>
                <w:rtl/>
              </w:rPr>
              <w:fldChar w:fldCharType="end"/>
            </w:r>
          </w:p>
        </w:tc>
        <w:tc>
          <w:tcPr>
            <w:tcW w:w="8378" w:type="dxa"/>
            <w:vAlign w:val="center"/>
          </w:tcPr>
          <w:p w14:paraId="07BF0926" w14:textId="77777777" w:rsidR="003C37C2" w:rsidRPr="00222D10" w:rsidRDefault="003C37C2" w:rsidP="00E32082">
            <w:pPr>
              <w:bidi/>
              <w:rPr>
                <w:rFonts w:asciiTheme="minorBidi" w:eastAsia="Times New Roman" w:hAnsiTheme="minorBidi"/>
                <w:sz w:val="18"/>
                <w:szCs w:val="18"/>
                <w:rtl/>
              </w:rPr>
            </w:pPr>
            <w:r w:rsidRPr="00222D10">
              <w:rPr>
                <w:rFonts w:asciiTheme="minorBidi" w:eastAsia="Times New Roman" w:hAnsiTheme="minorBidi" w:cs="Arial" w:hint="cs"/>
                <w:sz w:val="18"/>
                <w:szCs w:val="18"/>
                <w:rtl/>
              </w:rPr>
              <w:t>המשלוחים</w:t>
            </w:r>
            <w:r w:rsidRPr="00222D10">
              <w:rPr>
                <w:rFonts w:asciiTheme="minorBidi" w:eastAsia="Times New Roman" w:hAnsiTheme="minorBidi" w:cs="Arial"/>
                <w:sz w:val="18"/>
                <w:szCs w:val="18"/>
                <w:rtl/>
              </w:rPr>
              <w:t xml:space="preserve"> </w:t>
            </w:r>
            <w:r w:rsidRPr="00222D10">
              <w:rPr>
                <w:rFonts w:asciiTheme="minorBidi" w:eastAsia="Times New Roman" w:hAnsiTheme="minorBidi" w:cs="Arial" w:hint="cs"/>
                <w:sz w:val="18"/>
                <w:szCs w:val="18"/>
                <w:rtl/>
              </w:rPr>
              <w:t>בעסק יתבצעו</w:t>
            </w:r>
            <w:r w:rsidRPr="00222D10">
              <w:rPr>
                <w:rFonts w:asciiTheme="minorBidi" w:eastAsia="Times New Roman" w:hAnsiTheme="minorBidi" w:cs="Arial"/>
                <w:sz w:val="18"/>
                <w:szCs w:val="18"/>
                <w:rtl/>
              </w:rPr>
              <w:t xml:space="preserve"> </w:t>
            </w:r>
            <w:r w:rsidRPr="00222D10">
              <w:rPr>
                <w:rFonts w:asciiTheme="minorBidi" w:eastAsia="Times New Roman" w:hAnsiTheme="minorBidi" w:cs="Arial" w:hint="cs"/>
                <w:sz w:val="18"/>
                <w:szCs w:val="18"/>
                <w:rtl/>
              </w:rPr>
              <w:t>על</w:t>
            </w:r>
            <w:r w:rsidRPr="00222D10">
              <w:rPr>
                <w:rFonts w:asciiTheme="minorBidi" w:eastAsia="Times New Roman" w:hAnsiTheme="minorBidi" w:cs="Arial"/>
                <w:sz w:val="18"/>
                <w:szCs w:val="18"/>
                <w:rtl/>
              </w:rPr>
              <w:t xml:space="preserve"> </w:t>
            </w:r>
            <w:r w:rsidRPr="00222D10">
              <w:rPr>
                <w:rFonts w:asciiTheme="minorBidi" w:eastAsia="Times New Roman" w:hAnsiTheme="minorBidi" w:cs="Arial" w:hint="cs"/>
                <w:sz w:val="18"/>
                <w:szCs w:val="18"/>
                <w:rtl/>
              </w:rPr>
              <w:t>ידי</w:t>
            </w:r>
            <w:r w:rsidRPr="00222D10">
              <w:rPr>
                <w:rFonts w:asciiTheme="minorBidi" w:eastAsia="Times New Roman" w:hAnsiTheme="minorBidi" w:cs="Arial"/>
                <w:sz w:val="18"/>
                <w:szCs w:val="18"/>
                <w:rtl/>
              </w:rPr>
              <w:t xml:space="preserve"> </w:t>
            </w:r>
            <w:r w:rsidRPr="00222D10">
              <w:rPr>
                <w:rFonts w:asciiTheme="minorBidi" w:eastAsia="Times New Roman" w:hAnsiTheme="minorBidi" w:cs="Arial" w:hint="cs"/>
                <w:sz w:val="18"/>
                <w:szCs w:val="18"/>
                <w:rtl/>
              </w:rPr>
              <w:t>אופנוע</w:t>
            </w:r>
            <w:r w:rsidRPr="00222D10">
              <w:rPr>
                <w:rFonts w:asciiTheme="minorBidi" w:eastAsia="Times New Roman" w:hAnsiTheme="minorBidi" w:cs="Arial"/>
                <w:sz w:val="18"/>
                <w:szCs w:val="18"/>
                <w:rtl/>
              </w:rPr>
              <w:t xml:space="preserve"> </w:t>
            </w:r>
            <w:r w:rsidRPr="00222D10">
              <w:rPr>
                <w:rFonts w:asciiTheme="minorBidi" w:eastAsia="Times New Roman" w:hAnsiTheme="minorBidi" w:cs="Arial" w:hint="cs"/>
                <w:sz w:val="18"/>
                <w:szCs w:val="18"/>
                <w:rtl/>
              </w:rPr>
              <w:t>חשמלי</w:t>
            </w:r>
            <w:r w:rsidRPr="00222D10">
              <w:rPr>
                <w:rFonts w:asciiTheme="minorBidi" w:eastAsia="Times New Roman" w:hAnsiTheme="minorBidi" w:cs="Arial"/>
                <w:sz w:val="18"/>
                <w:szCs w:val="18"/>
                <w:rtl/>
              </w:rPr>
              <w:t xml:space="preserve"> </w:t>
            </w:r>
            <w:r w:rsidRPr="00222D10">
              <w:rPr>
                <w:rFonts w:asciiTheme="minorBidi" w:eastAsia="Times New Roman" w:hAnsiTheme="minorBidi" w:cs="Arial" w:hint="cs"/>
                <w:sz w:val="18"/>
                <w:szCs w:val="18"/>
                <w:rtl/>
              </w:rPr>
              <w:t>או</w:t>
            </w:r>
            <w:r w:rsidRPr="00222D10">
              <w:rPr>
                <w:rFonts w:asciiTheme="minorBidi" w:eastAsia="Times New Roman" w:hAnsiTheme="minorBidi" w:cs="Arial"/>
                <w:sz w:val="18"/>
                <w:szCs w:val="18"/>
                <w:rtl/>
              </w:rPr>
              <w:t xml:space="preserve"> </w:t>
            </w:r>
            <w:r w:rsidRPr="00222D10">
              <w:rPr>
                <w:rFonts w:asciiTheme="minorBidi" w:eastAsia="Times New Roman" w:hAnsiTheme="minorBidi" w:cs="Arial" w:hint="cs"/>
                <w:sz w:val="18"/>
                <w:szCs w:val="18"/>
                <w:rtl/>
              </w:rPr>
              <w:t>על</w:t>
            </w:r>
            <w:r w:rsidRPr="00222D10">
              <w:rPr>
                <w:rFonts w:asciiTheme="minorBidi" w:eastAsia="Times New Roman" w:hAnsiTheme="minorBidi" w:cs="Arial"/>
                <w:sz w:val="18"/>
                <w:szCs w:val="18"/>
                <w:rtl/>
              </w:rPr>
              <w:t xml:space="preserve"> </w:t>
            </w:r>
            <w:r w:rsidRPr="00222D10">
              <w:rPr>
                <w:rFonts w:asciiTheme="minorBidi" w:eastAsia="Times New Roman" w:hAnsiTheme="minorBidi" w:cs="Arial" w:hint="cs"/>
                <w:sz w:val="18"/>
                <w:szCs w:val="18"/>
                <w:rtl/>
              </w:rPr>
              <w:t>ידי</w:t>
            </w:r>
            <w:r w:rsidRPr="00222D10">
              <w:rPr>
                <w:rFonts w:asciiTheme="minorBidi" w:eastAsia="Times New Roman" w:hAnsiTheme="minorBidi" w:cs="Arial"/>
                <w:sz w:val="18"/>
                <w:szCs w:val="18"/>
                <w:rtl/>
              </w:rPr>
              <w:t xml:space="preserve"> </w:t>
            </w:r>
            <w:r w:rsidRPr="00222D10">
              <w:rPr>
                <w:rFonts w:asciiTheme="minorBidi" w:eastAsia="Times New Roman" w:hAnsiTheme="minorBidi" w:cs="Arial" w:hint="cs"/>
                <w:sz w:val="18"/>
                <w:szCs w:val="18"/>
                <w:rtl/>
              </w:rPr>
              <w:t>אופניים</w:t>
            </w:r>
            <w:r w:rsidRPr="00222D10">
              <w:rPr>
                <w:rFonts w:asciiTheme="minorBidi" w:eastAsia="Times New Roman" w:hAnsiTheme="minorBidi" w:cs="Arial"/>
                <w:sz w:val="18"/>
                <w:szCs w:val="18"/>
                <w:rtl/>
              </w:rPr>
              <w:t xml:space="preserve"> (</w:t>
            </w:r>
            <w:r w:rsidRPr="00222D10">
              <w:rPr>
                <w:rFonts w:asciiTheme="minorBidi" w:eastAsia="Times New Roman" w:hAnsiTheme="minorBidi" w:cs="Arial" w:hint="cs"/>
                <w:sz w:val="18"/>
                <w:szCs w:val="18"/>
                <w:rtl/>
              </w:rPr>
              <w:t>רגילים</w:t>
            </w:r>
            <w:r w:rsidRPr="00222D10">
              <w:rPr>
                <w:rFonts w:asciiTheme="minorBidi" w:eastAsia="Times New Roman" w:hAnsiTheme="minorBidi" w:cs="Arial"/>
                <w:sz w:val="18"/>
                <w:szCs w:val="18"/>
                <w:rtl/>
              </w:rPr>
              <w:t xml:space="preserve"> </w:t>
            </w:r>
            <w:r w:rsidRPr="00222D10">
              <w:rPr>
                <w:rFonts w:asciiTheme="minorBidi" w:eastAsia="Times New Roman" w:hAnsiTheme="minorBidi" w:cs="Arial" w:hint="cs"/>
                <w:sz w:val="18"/>
                <w:szCs w:val="18"/>
                <w:rtl/>
              </w:rPr>
              <w:t>או</w:t>
            </w:r>
            <w:r w:rsidRPr="00222D10">
              <w:rPr>
                <w:rFonts w:asciiTheme="minorBidi" w:eastAsia="Times New Roman" w:hAnsiTheme="minorBidi" w:cs="Arial"/>
                <w:sz w:val="18"/>
                <w:szCs w:val="18"/>
                <w:rtl/>
              </w:rPr>
              <w:t xml:space="preserve"> </w:t>
            </w:r>
            <w:r w:rsidRPr="00222D10">
              <w:rPr>
                <w:rFonts w:asciiTheme="minorBidi" w:eastAsia="Times New Roman" w:hAnsiTheme="minorBidi" w:cs="Arial" w:hint="cs"/>
                <w:sz w:val="18"/>
                <w:szCs w:val="18"/>
                <w:rtl/>
              </w:rPr>
              <w:t>חשמליים</w:t>
            </w:r>
            <w:r w:rsidRPr="00222D10">
              <w:rPr>
                <w:rFonts w:asciiTheme="minorBidi" w:eastAsia="Times New Roman" w:hAnsiTheme="minorBidi" w:cs="Arial"/>
                <w:sz w:val="18"/>
                <w:szCs w:val="18"/>
                <w:rtl/>
              </w:rPr>
              <w:t>)</w:t>
            </w:r>
          </w:p>
        </w:tc>
      </w:tr>
      <w:tr w:rsidR="003C37C2" w:rsidRPr="00222D10" w14:paraId="07BF092B" w14:textId="77777777" w:rsidTr="00851EB1">
        <w:trPr>
          <w:trHeight w:val="346"/>
        </w:trPr>
        <w:tc>
          <w:tcPr>
            <w:tcW w:w="659" w:type="dxa"/>
            <w:vAlign w:val="center"/>
          </w:tcPr>
          <w:p w14:paraId="07BF0928" w14:textId="1AE9624B" w:rsidR="003C37C2" w:rsidRPr="00222D10" w:rsidRDefault="009E12E9" w:rsidP="00E32082">
            <w:pPr>
              <w:jc w:val="center"/>
            </w:pPr>
            <w:r>
              <w:rPr>
                <w:rFonts w:asciiTheme="minorBidi" w:eastAsia="Times New Roman" w:hAnsiTheme="minorBidi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יוזמות נוספות של בעל העסק- בוצע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Bidi" w:eastAsia="Times New Roman" w:hAnsiTheme="minorBidi"/>
                <w:rtl/>
              </w:rPr>
              <w:instrText xml:space="preserve"> </w:instrText>
            </w:r>
            <w:r>
              <w:rPr>
                <w:rFonts w:asciiTheme="minorBidi" w:eastAsia="Times New Roman" w:hAnsiTheme="minorBidi"/>
              </w:rPr>
              <w:instrText>FORMCHECKBOX</w:instrText>
            </w:r>
            <w:r>
              <w:rPr>
                <w:rFonts w:asciiTheme="minorBidi" w:eastAsia="Times New Roman" w:hAnsiTheme="minorBidi"/>
                <w:rtl/>
              </w:rPr>
              <w:instrText xml:space="preserve"> </w:instrText>
            </w:r>
            <w:r w:rsidR="001913BE">
              <w:rPr>
                <w:rFonts w:asciiTheme="minorBidi" w:eastAsia="Times New Roman" w:hAnsiTheme="minorBidi"/>
                <w:rtl/>
              </w:rPr>
            </w:r>
            <w:r w:rsidR="001913BE">
              <w:rPr>
                <w:rFonts w:asciiTheme="minorBidi" w:eastAsia="Times New Roman" w:hAnsiTheme="minorBidi"/>
                <w:rtl/>
              </w:rPr>
              <w:fldChar w:fldCharType="separate"/>
            </w:r>
            <w:r>
              <w:rPr>
                <w:rFonts w:asciiTheme="minorBidi" w:eastAsia="Times New Roman" w:hAnsiTheme="minorBidi"/>
                <w:rtl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07BF0929" w14:textId="622C5908" w:rsidR="003C37C2" w:rsidRPr="00222D10" w:rsidRDefault="009E12E9" w:rsidP="00E32082">
            <w:pPr>
              <w:jc w:val="center"/>
            </w:pPr>
            <w:r>
              <w:rPr>
                <w:rFonts w:asciiTheme="minorBidi" w:eastAsia="Times New Roman" w:hAnsiTheme="minorBidi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יוזמות נוספות של בעל העסק- בתהליך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Bidi" w:eastAsia="Times New Roman" w:hAnsiTheme="minorBidi"/>
                <w:rtl/>
              </w:rPr>
              <w:instrText xml:space="preserve"> </w:instrText>
            </w:r>
            <w:r>
              <w:rPr>
                <w:rFonts w:asciiTheme="minorBidi" w:eastAsia="Times New Roman" w:hAnsiTheme="minorBidi"/>
              </w:rPr>
              <w:instrText>FORMCHECKBOX</w:instrText>
            </w:r>
            <w:r>
              <w:rPr>
                <w:rFonts w:asciiTheme="minorBidi" w:eastAsia="Times New Roman" w:hAnsiTheme="minorBidi"/>
                <w:rtl/>
              </w:rPr>
              <w:instrText xml:space="preserve"> </w:instrText>
            </w:r>
            <w:r w:rsidR="001913BE">
              <w:rPr>
                <w:rFonts w:asciiTheme="minorBidi" w:eastAsia="Times New Roman" w:hAnsiTheme="minorBidi"/>
                <w:rtl/>
              </w:rPr>
            </w:r>
            <w:r w:rsidR="001913BE">
              <w:rPr>
                <w:rFonts w:asciiTheme="minorBidi" w:eastAsia="Times New Roman" w:hAnsiTheme="minorBidi"/>
                <w:rtl/>
              </w:rPr>
              <w:fldChar w:fldCharType="separate"/>
            </w:r>
            <w:r>
              <w:rPr>
                <w:rFonts w:asciiTheme="minorBidi" w:eastAsia="Times New Roman" w:hAnsiTheme="minorBidi"/>
                <w:rtl/>
              </w:rPr>
              <w:fldChar w:fldCharType="end"/>
            </w:r>
          </w:p>
        </w:tc>
        <w:tc>
          <w:tcPr>
            <w:tcW w:w="8378" w:type="dxa"/>
            <w:vAlign w:val="center"/>
          </w:tcPr>
          <w:p w14:paraId="07BF092A" w14:textId="77777777" w:rsidR="003C37C2" w:rsidRPr="00222D10" w:rsidRDefault="001913BE" w:rsidP="00E32082">
            <w:pPr>
              <w:bidi/>
              <w:rPr>
                <w:rFonts w:asciiTheme="minorBidi" w:eastAsia="Times New Roman" w:hAnsiTheme="minorBidi"/>
                <w:sz w:val="18"/>
                <w:szCs w:val="18"/>
              </w:rPr>
            </w:pPr>
            <w:sdt>
              <w:sdtPr>
                <w:rPr>
                  <w:rFonts w:asciiTheme="minorBidi" w:eastAsia="Times New Roman" w:hAnsiTheme="minorBidi"/>
                  <w:sz w:val="18"/>
                  <w:szCs w:val="18"/>
                  <w:rtl/>
                </w:rPr>
                <w:id w:val="1976866757"/>
                <w:placeholder>
                  <w:docPart w:val="B05458C192B84F88BC72A5214A07A269"/>
                </w:placeholder>
                <w:showingPlcHdr/>
                <w:text/>
              </w:sdtPr>
              <w:sdtContent>
                <w:r w:rsidR="003C37C2" w:rsidRPr="00222D10">
                  <w:rPr>
                    <w:rFonts w:asciiTheme="minorBidi" w:eastAsia="Times New Roman" w:hAnsiTheme="minorBidi" w:hint="cs"/>
                    <w:sz w:val="18"/>
                    <w:szCs w:val="18"/>
                    <w:rtl/>
                  </w:rPr>
                  <w:t>יוזמות נוספות של בעל העסק</w:t>
                </w:r>
              </w:sdtContent>
            </w:sdt>
          </w:p>
        </w:tc>
      </w:tr>
    </w:tbl>
    <w:p w14:paraId="571B72F8" w14:textId="77777777" w:rsidR="00A71216" w:rsidRDefault="00A71216">
      <w:pPr>
        <w:bidi/>
      </w:pPr>
    </w:p>
    <w:tbl>
      <w:tblPr>
        <w:tblStyle w:val="af"/>
        <w:bidiVisual/>
        <w:tblW w:w="9887" w:type="dxa"/>
        <w:tblLook w:val="04A0" w:firstRow="1" w:lastRow="0" w:firstColumn="1" w:lastColumn="0" w:noHBand="0" w:noVBand="1"/>
        <w:tblCaption w:val="תו עירוני ירוק לעסקים- טופס בדיקה עצמית- תחום 4: מים"/>
      </w:tblPr>
      <w:tblGrid>
        <w:gridCol w:w="659"/>
        <w:gridCol w:w="850"/>
        <w:gridCol w:w="8378"/>
      </w:tblGrid>
      <w:tr w:rsidR="003C37C2" w:rsidRPr="00222D10" w14:paraId="07BF092D" w14:textId="77777777" w:rsidTr="00A71216">
        <w:trPr>
          <w:trHeight w:val="397"/>
          <w:tblHeader/>
        </w:trPr>
        <w:tc>
          <w:tcPr>
            <w:tcW w:w="9887" w:type="dxa"/>
            <w:gridSpan w:val="3"/>
            <w:shd w:val="clear" w:color="auto" w:fill="95B3D7" w:themeFill="accent1" w:themeFillTint="99"/>
            <w:vAlign w:val="center"/>
          </w:tcPr>
          <w:p w14:paraId="07BF092C" w14:textId="77777777" w:rsidR="003C37C2" w:rsidRPr="00222D10" w:rsidRDefault="003C37C2" w:rsidP="00A71216">
            <w:pPr>
              <w:pStyle w:val="2"/>
              <w:outlineLvl w:val="1"/>
              <w:rPr>
                <w:sz w:val="16"/>
                <w:szCs w:val="16"/>
                <w:rtl/>
              </w:rPr>
            </w:pPr>
            <w:r w:rsidRPr="00222D10">
              <w:rPr>
                <w:rFonts w:hint="cs"/>
                <w:rtl/>
              </w:rPr>
              <w:t>תחום 4: מים</w:t>
            </w:r>
          </w:p>
        </w:tc>
      </w:tr>
      <w:tr w:rsidR="003C37C2" w:rsidRPr="00222D10" w14:paraId="07BF0931" w14:textId="77777777" w:rsidTr="00851EB1">
        <w:trPr>
          <w:trHeight w:val="397"/>
        </w:trPr>
        <w:tc>
          <w:tcPr>
            <w:tcW w:w="659" w:type="dxa"/>
            <w:vAlign w:val="center"/>
          </w:tcPr>
          <w:p w14:paraId="07BF092E" w14:textId="77777777" w:rsidR="003C37C2" w:rsidRPr="00A71216" w:rsidRDefault="003C37C2" w:rsidP="00A71216">
            <w:pPr>
              <w:pStyle w:val="3"/>
              <w:outlineLvl w:val="2"/>
            </w:pPr>
            <w:r w:rsidRPr="00A71216">
              <w:rPr>
                <w:rFonts w:hint="cs"/>
                <w:rtl/>
              </w:rPr>
              <w:t>בוצע</w:t>
            </w:r>
          </w:p>
        </w:tc>
        <w:tc>
          <w:tcPr>
            <w:tcW w:w="850" w:type="dxa"/>
            <w:vAlign w:val="center"/>
          </w:tcPr>
          <w:p w14:paraId="07BF092F" w14:textId="77777777" w:rsidR="003C37C2" w:rsidRPr="00A71216" w:rsidRDefault="003C37C2" w:rsidP="00A71216">
            <w:pPr>
              <w:pStyle w:val="3"/>
              <w:outlineLvl w:val="2"/>
            </w:pPr>
            <w:r w:rsidRPr="00A71216">
              <w:rPr>
                <w:rFonts w:hint="cs"/>
                <w:rtl/>
              </w:rPr>
              <w:t>בתהליך</w:t>
            </w:r>
          </w:p>
        </w:tc>
        <w:tc>
          <w:tcPr>
            <w:tcW w:w="8378" w:type="dxa"/>
            <w:vAlign w:val="center"/>
          </w:tcPr>
          <w:p w14:paraId="07BF0930" w14:textId="77777777" w:rsidR="003C37C2" w:rsidRPr="00A71216" w:rsidRDefault="003C37C2" w:rsidP="00A71216">
            <w:pPr>
              <w:pStyle w:val="3"/>
              <w:outlineLvl w:val="2"/>
            </w:pPr>
            <w:r w:rsidRPr="00A71216">
              <w:rPr>
                <w:rFonts w:hint="cs"/>
                <w:rtl/>
              </w:rPr>
              <w:t>סעיפי חובה</w:t>
            </w:r>
          </w:p>
        </w:tc>
      </w:tr>
      <w:tr w:rsidR="003C37C2" w:rsidRPr="00222D10" w14:paraId="07BF0935" w14:textId="77777777" w:rsidTr="00851EB1">
        <w:trPr>
          <w:trHeight w:val="397"/>
        </w:trPr>
        <w:tc>
          <w:tcPr>
            <w:tcW w:w="659" w:type="dxa"/>
            <w:vAlign w:val="center"/>
          </w:tcPr>
          <w:p w14:paraId="07BF0932" w14:textId="6E5BF57D" w:rsidR="003C37C2" w:rsidRPr="00222D10" w:rsidRDefault="009E12E9" w:rsidP="00E32082">
            <w:pPr>
              <w:jc w:val="center"/>
            </w:pPr>
            <w:r>
              <w:rPr>
                <w:rFonts w:asciiTheme="minorBidi" w:eastAsia="Times New Roman" w:hAnsiTheme="minorBidi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ל הברזים בעסק יהיו מצוידים בחסכמים העומדים בתקן הישראלי, למעט ברזים המשמשים לשטיפת ירקות, הדחת כלים וברזי מדורי העבודה במטבח - בוצע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Bidi" w:eastAsia="Times New Roman" w:hAnsiTheme="minorBidi"/>
                <w:rtl/>
              </w:rPr>
              <w:instrText xml:space="preserve"> </w:instrText>
            </w:r>
            <w:r>
              <w:rPr>
                <w:rFonts w:asciiTheme="minorBidi" w:eastAsia="Times New Roman" w:hAnsiTheme="minorBidi"/>
              </w:rPr>
              <w:instrText>FORMCHECKBOX</w:instrText>
            </w:r>
            <w:r>
              <w:rPr>
                <w:rFonts w:asciiTheme="minorBidi" w:eastAsia="Times New Roman" w:hAnsiTheme="minorBidi"/>
                <w:rtl/>
              </w:rPr>
              <w:instrText xml:space="preserve"> </w:instrText>
            </w:r>
            <w:r w:rsidR="001913BE">
              <w:rPr>
                <w:rFonts w:asciiTheme="minorBidi" w:eastAsia="Times New Roman" w:hAnsiTheme="minorBidi"/>
                <w:rtl/>
              </w:rPr>
            </w:r>
            <w:r w:rsidR="001913BE">
              <w:rPr>
                <w:rFonts w:asciiTheme="minorBidi" w:eastAsia="Times New Roman" w:hAnsiTheme="minorBidi"/>
                <w:rtl/>
              </w:rPr>
              <w:fldChar w:fldCharType="separate"/>
            </w:r>
            <w:r>
              <w:rPr>
                <w:rFonts w:asciiTheme="minorBidi" w:eastAsia="Times New Roman" w:hAnsiTheme="minorBidi"/>
                <w:rtl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07BF0933" w14:textId="35F82B38" w:rsidR="003C37C2" w:rsidRPr="00222D10" w:rsidRDefault="009E12E9" w:rsidP="00E32082">
            <w:pPr>
              <w:jc w:val="center"/>
            </w:pPr>
            <w:r>
              <w:rPr>
                <w:rFonts w:asciiTheme="minorBidi" w:eastAsia="Times New Roman" w:hAnsiTheme="minorBidi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ל הברזים בעסק יהיו מצוידים בחסכמים העומדים בתקן הישראלי, למעט ברזים המשמשים לשטיפת ירקות, הדחת כלים וברזי מדורי העבודה במטבח - בתהליך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Bidi" w:eastAsia="Times New Roman" w:hAnsiTheme="minorBidi"/>
                <w:rtl/>
              </w:rPr>
              <w:instrText xml:space="preserve"> </w:instrText>
            </w:r>
            <w:r>
              <w:rPr>
                <w:rFonts w:asciiTheme="minorBidi" w:eastAsia="Times New Roman" w:hAnsiTheme="minorBidi"/>
              </w:rPr>
              <w:instrText>FORMCHECKBOX</w:instrText>
            </w:r>
            <w:r>
              <w:rPr>
                <w:rFonts w:asciiTheme="minorBidi" w:eastAsia="Times New Roman" w:hAnsiTheme="minorBidi"/>
                <w:rtl/>
              </w:rPr>
              <w:instrText xml:space="preserve"> </w:instrText>
            </w:r>
            <w:r w:rsidR="001913BE">
              <w:rPr>
                <w:rFonts w:asciiTheme="minorBidi" w:eastAsia="Times New Roman" w:hAnsiTheme="minorBidi"/>
                <w:rtl/>
              </w:rPr>
            </w:r>
            <w:r w:rsidR="001913BE">
              <w:rPr>
                <w:rFonts w:asciiTheme="minorBidi" w:eastAsia="Times New Roman" w:hAnsiTheme="minorBidi"/>
                <w:rtl/>
              </w:rPr>
              <w:fldChar w:fldCharType="separate"/>
            </w:r>
            <w:r>
              <w:rPr>
                <w:rFonts w:asciiTheme="minorBidi" w:eastAsia="Times New Roman" w:hAnsiTheme="minorBidi"/>
                <w:rtl/>
              </w:rPr>
              <w:fldChar w:fldCharType="end"/>
            </w:r>
          </w:p>
        </w:tc>
        <w:tc>
          <w:tcPr>
            <w:tcW w:w="8378" w:type="dxa"/>
            <w:vAlign w:val="center"/>
          </w:tcPr>
          <w:p w14:paraId="07BF0934" w14:textId="77777777" w:rsidR="003C37C2" w:rsidRPr="00222D10" w:rsidRDefault="003C37C2" w:rsidP="00E32082">
            <w:pPr>
              <w:bidi/>
              <w:rPr>
                <w:rFonts w:ascii="Arial" w:eastAsia="Times New Roman" w:hAnsi="Arial" w:cs="Arial"/>
                <w:sz w:val="18"/>
                <w:szCs w:val="18"/>
                <w:rtl/>
              </w:rPr>
            </w:pPr>
            <w:r>
              <w:rPr>
                <w:rFonts w:ascii="Arial" w:eastAsia="Times New Roman" w:hAnsi="Arial" w:cs="Arial" w:hint="cs"/>
                <w:sz w:val="18"/>
                <w:szCs w:val="18"/>
                <w:rtl/>
              </w:rPr>
              <w:t>כל הברזים בעסק יהיו</w:t>
            </w:r>
            <w:r w:rsidRPr="00222D10">
              <w:rPr>
                <w:rFonts w:ascii="Arial" w:eastAsia="Times New Roman" w:hAnsi="Arial" w:cs="Arial" w:hint="cs"/>
                <w:sz w:val="18"/>
                <w:szCs w:val="18"/>
                <w:rtl/>
              </w:rPr>
              <w:t xml:space="preserve"> מצוידים בחסכמים העומדים בתקן הישראלי</w:t>
            </w:r>
            <w:r>
              <w:rPr>
                <w:rFonts w:ascii="Arial" w:eastAsia="Times New Roman" w:hAnsi="Arial" w:cs="Arial" w:hint="cs"/>
                <w:sz w:val="18"/>
                <w:szCs w:val="18"/>
                <w:rtl/>
              </w:rPr>
              <w:t>, למעט ברזים המשמשים לשטיפת ירקות, הדחת כלים וברזי מדורי העבודה במטבח</w:t>
            </w:r>
            <w:r w:rsidRPr="00222D10">
              <w:rPr>
                <w:rFonts w:ascii="Arial" w:eastAsia="Times New Roman" w:hAnsi="Arial" w:cs="Arial" w:hint="cs"/>
                <w:sz w:val="18"/>
                <w:szCs w:val="18"/>
                <w:rtl/>
              </w:rPr>
              <w:t xml:space="preserve"> </w:t>
            </w:r>
          </w:p>
        </w:tc>
      </w:tr>
      <w:tr w:rsidR="003C37C2" w:rsidRPr="00222D10" w14:paraId="07BF0939" w14:textId="77777777" w:rsidTr="00851EB1">
        <w:trPr>
          <w:trHeight w:val="397"/>
        </w:trPr>
        <w:tc>
          <w:tcPr>
            <w:tcW w:w="659" w:type="dxa"/>
            <w:vAlign w:val="center"/>
          </w:tcPr>
          <w:p w14:paraId="07BF0936" w14:textId="0A517866" w:rsidR="003C37C2" w:rsidRPr="00222D10" w:rsidRDefault="009E12E9" w:rsidP="00E32082">
            <w:pPr>
              <w:jc w:val="center"/>
            </w:pPr>
            <w:r>
              <w:rPr>
                <w:rFonts w:asciiTheme="minorBidi" w:eastAsia="Times New Roman" w:hAnsiTheme="minorBidi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ברזי המים לשטיפה מקדימה (שפריצרים) בעסק בעלי ספיקה של עד 10 ליטר בדקה  וברכש חדש יהיו בעלי ספיקה של עד 6 ליטר בדקה- בוצע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Bidi" w:eastAsia="Times New Roman" w:hAnsiTheme="minorBidi"/>
                <w:rtl/>
              </w:rPr>
              <w:instrText xml:space="preserve"> </w:instrText>
            </w:r>
            <w:r>
              <w:rPr>
                <w:rFonts w:asciiTheme="minorBidi" w:eastAsia="Times New Roman" w:hAnsiTheme="minorBidi"/>
              </w:rPr>
              <w:instrText>FORMCHECKBOX</w:instrText>
            </w:r>
            <w:r>
              <w:rPr>
                <w:rFonts w:asciiTheme="minorBidi" w:eastAsia="Times New Roman" w:hAnsiTheme="minorBidi"/>
                <w:rtl/>
              </w:rPr>
              <w:instrText xml:space="preserve"> </w:instrText>
            </w:r>
            <w:r w:rsidR="001913BE">
              <w:rPr>
                <w:rFonts w:asciiTheme="minorBidi" w:eastAsia="Times New Roman" w:hAnsiTheme="minorBidi"/>
                <w:rtl/>
              </w:rPr>
            </w:r>
            <w:r w:rsidR="001913BE">
              <w:rPr>
                <w:rFonts w:asciiTheme="minorBidi" w:eastAsia="Times New Roman" w:hAnsiTheme="minorBidi"/>
                <w:rtl/>
              </w:rPr>
              <w:fldChar w:fldCharType="separate"/>
            </w:r>
            <w:r>
              <w:rPr>
                <w:rFonts w:asciiTheme="minorBidi" w:eastAsia="Times New Roman" w:hAnsiTheme="minorBidi"/>
                <w:rtl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07BF0937" w14:textId="6AA2B57A" w:rsidR="003C37C2" w:rsidRPr="00222D10" w:rsidRDefault="009E12E9" w:rsidP="00E32082">
            <w:pPr>
              <w:jc w:val="center"/>
            </w:pPr>
            <w:r>
              <w:rPr>
                <w:rFonts w:asciiTheme="minorBidi" w:eastAsia="Times New Roman" w:hAnsiTheme="minorBidi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ברזי המים לשטיפה מקדימה (שפריצרים) בעסק בעלי ספיקה של עד 10 ליטר בדקה  וברכש חדש יהיו בעלי ספיקה של עד 6 ליטר בדקה - בתהליך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Bidi" w:eastAsia="Times New Roman" w:hAnsiTheme="minorBidi"/>
                <w:rtl/>
              </w:rPr>
              <w:instrText xml:space="preserve"> </w:instrText>
            </w:r>
            <w:r>
              <w:rPr>
                <w:rFonts w:asciiTheme="minorBidi" w:eastAsia="Times New Roman" w:hAnsiTheme="minorBidi"/>
              </w:rPr>
              <w:instrText>FORMCHECKBOX</w:instrText>
            </w:r>
            <w:r>
              <w:rPr>
                <w:rFonts w:asciiTheme="minorBidi" w:eastAsia="Times New Roman" w:hAnsiTheme="minorBidi"/>
                <w:rtl/>
              </w:rPr>
              <w:instrText xml:space="preserve"> </w:instrText>
            </w:r>
            <w:r w:rsidR="001913BE">
              <w:rPr>
                <w:rFonts w:asciiTheme="minorBidi" w:eastAsia="Times New Roman" w:hAnsiTheme="minorBidi"/>
                <w:rtl/>
              </w:rPr>
            </w:r>
            <w:r w:rsidR="001913BE">
              <w:rPr>
                <w:rFonts w:asciiTheme="minorBidi" w:eastAsia="Times New Roman" w:hAnsiTheme="minorBidi"/>
                <w:rtl/>
              </w:rPr>
              <w:fldChar w:fldCharType="separate"/>
            </w:r>
            <w:r>
              <w:rPr>
                <w:rFonts w:asciiTheme="minorBidi" w:eastAsia="Times New Roman" w:hAnsiTheme="minorBidi"/>
                <w:rtl/>
              </w:rPr>
              <w:fldChar w:fldCharType="end"/>
            </w:r>
          </w:p>
        </w:tc>
        <w:tc>
          <w:tcPr>
            <w:tcW w:w="8378" w:type="dxa"/>
            <w:vAlign w:val="center"/>
          </w:tcPr>
          <w:p w14:paraId="07BF0938" w14:textId="77777777" w:rsidR="003C37C2" w:rsidRPr="00222D10" w:rsidRDefault="003C37C2" w:rsidP="00E32082">
            <w:pPr>
              <w:bidi/>
              <w:rPr>
                <w:rFonts w:ascii="Arial" w:eastAsia="Times New Roman" w:hAnsi="Arial" w:cs="Arial"/>
                <w:sz w:val="18"/>
                <w:szCs w:val="18"/>
              </w:rPr>
            </w:pPr>
            <w:r w:rsidRPr="00222D10">
              <w:rPr>
                <w:rFonts w:ascii="Arial" w:eastAsia="Times New Roman" w:hAnsi="Arial" w:cs="Arial" w:hint="cs"/>
                <w:sz w:val="18"/>
                <w:szCs w:val="18"/>
                <w:rtl/>
              </w:rPr>
              <w:t xml:space="preserve">ברזי המים לשטיפה מקדימה (שפריצרים) בעסק בעלי ספיקה של </w:t>
            </w:r>
            <w:r w:rsidRPr="00222D10">
              <w:rPr>
                <w:rFonts w:ascii="Arial" w:eastAsia="Times New Roman" w:hAnsi="Arial" w:cs="Arial"/>
                <w:sz w:val="18"/>
                <w:szCs w:val="18"/>
                <w:rtl/>
              </w:rPr>
              <w:t xml:space="preserve">עד </w:t>
            </w:r>
            <w:r>
              <w:rPr>
                <w:rFonts w:ascii="Arial" w:eastAsia="Times New Roman" w:hAnsi="Arial" w:cs="Arial" w:hint="cs"/>
                <w:sz w:val="18"/>
                <w:szCs w:val="18"/>
                <w:rtl/>
              </w:rPr>
              <w:t>10</w:t>
            </w:r>
            <w:r w:rsidRPr="00222D10">
              <w:rPr>
                <w:rFonts w:ascii="Arial" w:eastAsia="Times New Roman" w:hAnsi="Arial" w:cs="Arial"/>
                <w:sz w:val="18"/>
                <w:szCs w:val="18"/>
                <w:rtl/>
              </w:rPr>
              <w:t xml:space="preserve"> ליטר בדקה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 w:hint="cs"/>
                <w:sz w:val="18"/>
                <w:szCs w:val="18"/>
                <w:rtl/>
              </w:rPr>
              <w:t xml:space="preserve"> וברכש חדש יהיו בעלי ספיקה של עד 6 ליטר בדקה</w:t>
            </w:r>
          </w:p>
        </w:tc>
      </w:tr>
      <w:tr w:rsidR="003C37C2" w:rsidRPr="00222D10" w14:paraId="07BF093D" w14:textId="77777777" w:rsidTr="00851EB1">
        <w:trPr>
          <w:trHeight w:val="397"/>
        </w:trPr>
        <w:tc>
          <w:tcPr>
            <w:tcW w:w="659" w:type="dxa"/>
            <w:vAlign w:val="center"/>
          </w:tcPr>
          <w:p w14:paraId="07BF093A" w14:textId="6312E841" w:rsidR="003C37C2" w:rsidRPr="00222D10" w:rsidRDefault="009E12E9" w:rsidP="00E32082">
            <w:pPr>
              <w:jc w:val="center"/>
            </w:pPr>
            <w:r>
              <w:rPr>
                <w:rFonts w:asciiTheme="minorBidi" w:eastAsia="Times New Roman" w:hAnsiTheme="minorBidi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ל מיכלי ההדחה יהיו דו-כמותיים או בעלי משטף/מזרם דו-כמותי- בוצע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Bidi" w:eastAsia="Times New Roman" w:hAnsiTheme="minorBidi"/>
                <w:rtl/>
              </w:rPr>
              <w:instrText xml:space="preserve"> </w:instrText>
            </w:r>
            <w:r>
              <w:rPr>
                <w:rFonts w:asciiTheme="minorBidi" w:eastAsia="Times New Roman" w:hAnsiTheme="minorBidi"/>
              </w:rPr>
              <w:instrText>FORMCHECKBOX</w:instrText>
            </w:r>
            <w:r>
              <w:rPr>
                <w:rFonts w:asciiTheme="minorBidi" w:eastAsia="Times New Roman" w:hAnsiTheme="minorBidi"/>
                <w:rtl/>
              </w:rPr>
              <w:instrText xml:space="preserve"> </w:instrText>
            </w:r>
            <w:r w:rsidR="001913BE">
              <w:rPr>
                <w:rFonts w:asciiTheme="minorBidi" w:eastAsia="Times New Roman" w:hAnsiTheme="minorBidi"/>
                <w:rtl/>
              </w:rPr>
            </w:r>
            <w:r w:rsidR="001913BE">
              <w:rPr>
                <w:rFonts w:asciiTheme="minorBidi" w:eastAsia="Times New Roman" w:hAnsiTheme="minorBidi"/>
                <w:rtl/>
              </w:rPr>
              <w:fldChar w:fldCharType="separate"/>
            </w:r>
            <w:r>
              <w:rPr>
                <w:rFonts w:asciiTheme="minorBidi" w:eastAsia="Times New Roman" w:hAnsiTheme="minorBidi"/>
                <w:rtl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07BF093B" w14:textId="2BC45DB7" w:rsidR="003C37C2" w:rsidRPr="00222D10" w:rsidRDefault="009E12E9" w:rsidP="00E32082">
            <w:pPr>
              <w:jc w:val="center"/>
            </w:pPr>
            <w:r>
              <w:rPr>
                <w:rFonts w:asciiTheme="minorBidi" w:eastAsia="Times New Roman" w:hAnsiTheme="minorBidi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ל מיכלי ההדחה יהיו דו-כמותיים או בעלי משטף/מזרם דו-כמותי- בתהליך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Bidi" w:eastAsia="Times New Roman" w:hAnsiTheme="minorBidi"/>
                <w:rtl/>
              </w:rPr>
              <w:instrText xml:space="preserve"> </w:instrText>
            </w:r>
            <w:r>
              <w:rPr>
                <w:rFonts w:asciiTheme="minorBidi" w:eastAsia="Times New Roman" w:hAnsiTheme="minorBidi"/>
              </w:rPr>
              <w:instrText>FORMCHECKBOX</w:instrText>
            </w:r>
            <w:r>
              <w:rPr>
                <w:rFonts w:asciiTheme="minorBidi" w:eastAsia="Times New Roman" w:hAnsiTheme="minorBidi"/>
                <w:rtl/>
              </w:rPr>
              <w:instrText xml:space="preserve"> </w:instrText>
            </w:r>
            <w:r w:rsidR="001913BE">
              <w:rPr>
                <w:rFonts w:asciiTheme="minorBidi" w:eastAsia="Times New Roman" w:hAnsiTheme="minorBidi"/>
                <w:rtl/>
              </w:rPr>
            </w:r>
            <w:r w:rsidR="001913BE">
              <w:rPr>
                <w:rFonts w:asciiTheme="minorBidi" w:eastAsia="Times New Roman" w:hAnsiTheme="minorBidi"/>
                <w:rtl/>
              </w:rPr>
              <w:fldChar w:fldCharType="separate"/>
            </w:r>
            <w:r>
              <w:rPr>
                <w:rFonts w:asciiTheme="minorBidi" w:eastAsia="Times New Roman" w:hAnsiTheme="minorBidi"/>
                <w:rtl/>
              </w:rPr>
              <w:fldChar w:fldCharType="end"/>
            </w:r>
          </w:p>
        </w:tc>
        <w:tc>
          <w:tcPr>
            <w:tcW w:w="8378" w:type="dxa"/>
            <w:vAlign w:val="center"/>
          </w:tcPr>
          <w:p w14:paraId="07BF093C" w14:textId="77777777" w:rsidR="003C37C2" w:rsidRPr="00222D10" w:rsidRDefault="003C37C2" w:rsidP="00E32082">
            <w:pPr>
              <w:bidi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 w:hint="cs"/>
                <w:sz w:val="18"/>
                <w:szCs w:val="18"/>
                <w:rtl/>
              </w:rPr>
              <w:t>כל מיכלי ההדחה יהיו דו-כמותיים או בעלי משטף/מזרם דו-כמותי</w:t>
            </w:r>
          </w:p>
        </w:tc>
      </w:tr>
      <w:tr w:rsidR="003C37C2" w:rsidRPr="00222D10" w14:paraId="07BF0941" w14:textId="77777777" w:rsidTr="00851EB1">
        <w:trPr>
          <w:trHeight w:val="397"/>
        </w:trPr>
        <w:tc>
          <w:tcPr>
            <w:tcW w:w="659" w:type="dxa"/>
            <w:vAlign w:val="center"/>
          </w:tcPr>
          <w:p w14:paraId="07BF093E" w14:textId="77777777" w:rsidR="003C37C2" w:rsidRPr="00A71216" w:rsidRDefault="003C37C2" w:rsidP="00A71216">
            <w:pPr>
              <w:pStyle w:val="3"/>
              <w:outlineLvl w:val="2"/>
            </w:pPr>
            <w:r w:rsidRPr="00A71216">
              <w:rPr>
                <w:rFonts w:hint="cs"/>
                <w:rtl/>
              </w:rPr>
              <w:t>בוצע</w:t>
            </w:r>
          </w:p>
        </w:tc>
        <w:tc>
          <w:tcPr>
            <w:tcW w:w="850" w:type="dxa"/>
            <w:vAlign w:val="center"/>
          </w:tcPr>
          <w:p w14:paraId="07BF093F" w14:textId="77777777" w:rsidR="003C37C2" w:rsidRPr="00A71216" w:rsidRDefault="003C37C2" w:rsidP="00A71216">
            <w:pPr>
              <w:pStyle w:val="3"/>
              <w:outlineLvl w:val="2"/>
            </w:pPr>
            <w:r w:rsidRPr="00A71216">
              <w:rPr>
                <w:rFonts w:hint="cs"/>
                <w:rtl/>
              </w:rPr>
              <w:t>בתהליך</w:t>
            </w:r>
          </w:p>
        </w:tc>
        <w:tc>
          <w:tcPr>
            <w:tcW w:w="8378" w:type="dxa"/>
            <w:vAlign w:val="center"/>
          </w:tcPr>
          <w:p w14:paraId="07BF0940" w14:textId="77777777" w:rsidR="003C37C2" w:rsidRPr="00A71216" w:rsidRDefault="003C37C2" w:rsidP="00A71216">
            <w:pPr>
              <w:pStyle w:val="3"/>
              <w:outlineLvl w:val="2"/>
            </w:pPr>
            <w:r w:rsidRPr="00A71216">
              <w:rPr>
                <w:rFonts w:hint="cs"/>
                <w:rtl/>
              </w:rPr>
              <w:t>סעיפי בחירה: יש לבחור לפחות סעיף 1</w:t>
            </w:r>
          </w:p>
        </w:tc>
      </w:tr>
      <w:tr w:rsidR="003C37C2" w:rsidRPr="00222D10" w14:paraId="07BF0945" w14:textId="77777777" w:rsidTr="00851EB1">
        <w:trPr>
          <w:trHeight w:val="397"/>
        </w:trPr>
        <w:tc>
          <w:tcPr>
            <w:tcW w:w="659" w:type="dxa"/>
            <w:vAlign w:val="center"/>
          </w:tcPr>
          <w:p w14:paraId="07BF0942" w14:textId="127A9777" w:rsidR="003C37C2" w:rsidRPr="00222D10" w:rsidRDefault="009E12E9" w:rsidP="00E32082">
            <w:pPr>
              <w:jc w:val="center"/>
            </w:pPr>
            <w:r>
              <w:rPr>
                <w:rFonts w:asciiTheme="minorBidi" w:eastAsia="Times New Roman" w:hAnsiTheme="minorBidi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לפחות מדיח 1 עם צריכת מים לפי דרישות ה-ENERGY STAR או התחייבות לרכוש מדיח חסכוני במעמד הרכישה הקרוב ו\או מחברת הההשכרה בחידוש החוזה- בוצע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Bidi" w:eastAsia="Times New Roman" w:hAnsiTheme="minorBidi"/>
                <w:rtl/>
              </w:rPr>
              <w:instrText xml:space="preserve"> </w:instrText>
            </w:r>
            <w:r>
              <w:rPr>
                <w:rFonts w:asciiTheme="minorBidi" w:eastAsia="Times New Roman" w:hAnsiTheme="minorBidi"/>
              </w:rPr>
              <w:instrText>FORMCHECKBOX</w:instrText>
            </w:r>
            <w:r>
              <w:rPr>
                <w:rFonts w:asciiTheme="minorBidi" w:eastAsia="Times New Roman" w:hAnsiTheme="minorBidi"/>
                <w:rtl/>
              </w:rPr>
              <w:instrText xml:space="preserve"> </w:instrText>
            </w:r>
            <w:r w:rsidR="001913BE">
              <w:rPr>
                <w:rFonts w:asciiTheme="minorBidi" w:eastAsia="Times New Roman" w:hAnsiTheme="minorBidi"/>
                <w:rtl/>
              </w:rPr>
            </w:r>
            <w:r w:rsidR="001913BE">
              <w:rPr>
                <w:rFonts w:asciiTheme="minorBidi" w:eastAsia="Times New Roman" w:hAnsiTheme="minorBidi"/>
                <w:rtl/>
              </w:rPr>
              <w:fldChar w:fldCharType="separate"/>
            </w:r>
            <w:r>
              <w:rPr>
                <w:rFonts w:asciiTheme="minorBidi" w:eastAsia="Times New Roman" w:hAnsiTheme="minorBidi"/>
                <w:rtl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07BF0943" w14:textId="7063738E" w:rsidR="003C37C2" w:rsidRPr="00222D10" w:rsidRDefault="009E12E9" w:rsidP="00E32082">
            <w:pPr>
              <w:jc w:val="center"/>
            </w:pPr>
            <w:r>
              <w:rPr>
                <w:rFonts w:asciiTheme="minorBidi" w:eastAsia="Times New Roman" w:hAnsiTheme="minorBidi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לפחות מדיח 1 עם צריכת מים לפי דרישות הENERGY STAR או התחייבות לרכוש מדיח חסכוני במעמד הרכישה הקרוב ו\או מחברת הההשכרה בחידוש החוזה- בתהליך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Bidi" w:eastAsia="Times New Roman" w:hAnsiTheme="minorBidi"/>
                <w:rtl/>
              </w:rPr>
              <w:instrText xml:space="preserve"> </w:instrText>
            </w:r>
            <w:r>
              <w:rPr>
                <w:rFonts w:asciiTheme="minorBidi" w:eastAsia="Times New Roman" w:hAnsiTheme="minorBidi"/>
              </w:rPr>
              <w:instrText>FORMCHECKBOX</w:instrText>
            </w:r>
            <w:r>
              <w:rPr>
                <w:rFonts w:asciiTheme="minorBidi" w:eastAsia="Times New Roman" w:hAnsiTheme="minorBidi"/>
                <w:rtl/>
              </w:rPr>
              <w:instrText xml:space="preserve"> </w:instrText>
            </w:r>
            <w:r w:rsidR="001913BE">
              <w:rPr>
                <w:rFonts w:asciiTheme="minorBidi" w:eastAsia="Times New Roman" w:hAnsiTheme="minorBidi"/>
                <w:rtl/>
              </w:rPr>
            </w:r>
            <w:r w:rsidR="001913BE">
              <w:rPr>
                <w:rFonts w:asciiTheme="minorBidi" w:eastAsia="Times New Roman" w:hAnsiTheme="minorBidi"/>
                <w:rtl/>
              </w:rPr>
              <w:fldChar w:fldCharType="separate"/>
            </w:r>
            <w:r>
              <w:rPr>
                <w:rFonts w:asciiTheme="minorBidi" w:eastAsia="Times New Roman" w:hAnsiTheme="minorBidi"/>
                <w:rtl/>
              </w:rPr>
              <w:fldChar w:fldCharType="end"/>
            </w:r>
          </w:p>
        </w:tc>
        <w:tc>
          <w:tcPr>
            <w:tcW w:w="8378" w:type="dxa"/>
            <w:vAlign w:val="center"/>
          </w:tcPr>
          <w:p w14:paraId="07BF0944" w14:textId="77777777" w:rsidR="003C37C2" w:rsidRPr="00E32082" w:rsidRDefault="003C37C2" w:rsidP="00E32082">
            <w:pPr>
              <w:bidi/>
              <w:rPr>
                <w:rFonts w:ascii="Arial" w:eastAsia="Times New Roman" w:hAnsi="Arial" w:cs="Arial"/>
                <w:b/>
                <w:bCs/>
                <w:color w:val="00B050"/>
                <w:sz w:val="18"/>
                <w:szCs w:val="18"/>
                <w:rtl/>
                <w:lang w:val="de-DE"/>
              </w:rPr>
            </w:pPr>
            <w:r w:rsidRPr="00222D10">
              <w:rPr>
                <w:rFonts w:ascii="Arial" w:eastAsia="Times New Roman" w:hAnsi="Arial" w:cs="Arial"/>
                <w:sz w:val="18"/>
                <w:szCs w:val="18"/>
                <w:rtl/>
              </w:rPr>
              <w:t>לפחות מדיח כלים אחד</w:t>
            </w:r>
            <w:r w:rsidRPr="00222D10">
              <w:rPr>
                <w:rFonts w:ascii="Arial" w:eastAsia="Times New Roman" w:hAnsi="Arial" w:cs="Arial" w:hint="cs"/>
                <w:sz w:val="18"/>
                <w:szCs w:val="18"/>
                <w:rtl/>
              </w:rPr>
              <w:t xml:space="preserve"> עם צריכת מים לפי דרישות </w:t>
            </w:r>
            <w:r w:rsidRPr="00222D10">
              <w:rPr>
                <w:rFonts w:ascii="Arial" w:eastAsia="Times New Roman" w:hAnsi="Arial" w:cs="Arial"/>
                <w:sz w:val="18"/>
                <w:szCs w:val="18"/>
                <w:rtl/>
              </w:rPr>
              <w:t>ה-</w:t>
            </w:r>
            <w:r w:rsidRPr="00222D10">
              <w:rPr>
                <w:rFonts w:ascii="Arial" w:eastAsia="Times New Roman" w:hAnsi="Arial" w:cs="Arial"/>
                <w:sz w:val="18"/>
                <w:szCs w:val="18"/>
              </w:rPr>
              <w:t>ENERG</w:t>
            </w:r>
            <w:r w:rsidRPr="00222D10">
              <w:rPr>
                <w:rFonts w:ascii="Arial" w:eastAsia="Times New Roman" w:hAnsi="Arial" w:cs="Arial"/>
                <w:sz w:val="18"/>
                <w:szCs w:val="18"/>
                <w:lang w:val="de-DE"/>
              </w:rPr>
              <w:t>Y STAR</w:t>
            </w:r>
            <w:r>
              <w:rPr>
                <w:rFonts w:ascii="Arial" w:eastAsia="Times New Roman" w:hAnsi="Arial" w:cs="Arial" w:hint="cs"/>
                <w:sz w:val="18"/>
                <w:szCs w:val="18"/>
                <w:rtl/>
                <w:lang w:val="de-DE"/>
              </w:rPr>
              <w:t xml:space="preserve"> </w:t>
            </w:r>
            <w:r w:rsidRPr="00E32082">
              <w:rPr>
                <w:rFonts w:ascii="Arial" w:eastAsia="Times New Roman" w:hAnsi="Arial" w:cs="Arial" w:hint="cs"/>
                <w:sz w:val="18"/>
                <w:szCs w:val="18"/>
                <w:rtl/>
                <w:lang w:val="de-DE"/>
              </w:rPr>
              <w:t>או הצהרה והתחייבות מבעל העסק לרכוש מדיח חסכוני במעמד הרכישה הקרוב ו\או לדרוש מדיח חסכוני מחברת ההשכרה במעמד חידוש חוזה ההשכרה</w:t>
            </w:r>
          </w:p>
        </w:tc>
      </w:tr>
      <w:tr w:rsidR="003C37C2" w:rsidRPr="00222D10" w14:paraId="07BF0949" w14:textId="77777777" w:rsidTr="00851EB1">
        <w:trPr>
          <w:trHeight w:val="397"/>
        </w:trPr>
        <w:tc>
          <w:tcPr>
            <w:tcW w:w="659" w:type="dxa"/>
            <w:vAlign w:val="center"/>
          </w:tcPr>
          <w:p w14:paraId="07BF0946" w14:textId="021FB497" w:rsidR="003C37C2" w:rsidRPr="00222D10" w:rsidRDefault="008A6D4F" w:rsidP="00E32082">
            <w:pPr>
              <w:jc w:val="center"/>
            </w:pPr>
            <w:r>
              <w:rPr>
                <w:rFonts w:asciiTheme="minorBidi" w:eastAsia="Times New Roman" w:hAnsiTheme="minorBidi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לפחות מכונת קרח 1 בעיבוי אוויר עם צריכת מים לפי דרישות ה-ENERGY STAR או התחייבות להשכיר מכונה חסכונית עם חידוש חוזה ההשכרה הקרוב- בוצע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Bidi" w:eastAsia="Times New Roman" w:hAnsiTheme="minorBidi"/>
                <w:rtl/>
              </w:rPr>
              <w:instrText xml:space="preserve"> </w:instrText>
            </w:r>
            <w:r>
              <w:rPr>
                <w:rFonts w:asciiTheme="minorBidi" w:eastAsia="Times New Roman" w:hAnsiTheme="minorBidi"/>
              </w:rPr>
              <w:instrText>FORMCHECKBOX</w:instrText>
            </w:r>
            <w:r>
              <w:rPr>
                <w:rFonts w:asciiTheme="minorBidi" w:eastAsia="Times New Roman" w:hAnsiTheme="minorBidi"/>
                <w:rtl/>
              </w:rPr>
              <w:instrText xml:space="preserve"> </w:instrText>
            </w:r>
            <w:r w:rsidR="001913BE">
              <w:rPr>
                <w:rFonts w:asciiTheme="minorBidi" w:eastAsia="Times New Roman" w:hAnsiTheme="minorBidi"/>
                <w:rtl/>
              </w:rPr>
            </w:r>
            <w:r w:rsidR="001913BE">
              <w:rPr>
                <w:rFonts w:asciiTheme="minorBidi" w:eastAsia="Times New Roman" w:hAnsiTheme="minorBidi"/>
                <w:rtl/>
              </w:rPr>
              <w:fldChar w:fldCharType="separate"/>
            </w:r>
            <w:r>
              <w:rPr>
                <w:rFonts w:asciiTheme="minorBidi" w:eastAsia="Times New Roman" w:hAnsiTheme="minorBidi"/>
                <w:rtl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07BF0947" w14:textId="34A720B3" w:rsidR="003C37C2" w:rsidRPr="00222D10" w:rsidRDefault="008A6D4F" w:rsidP="00E32082">
            <w:pPr>
              <w:jc w:val="center"/>
            </w:pPr>
            <w:r>
              <w:rPr>
                <w:rFonts w:asciiTheme="minorBidi" w:eastAsia="Times New Roman" w:hAnsiTheme="minorBidi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לפחות מכונת קרח 1 בעיבוי אוויר עם צריכת מים לפי דרישות ה-ENERGY STAR או התחייבות להשכיר מכונה חסכונית עם חידוש חוזה ההשכרה הקרוב- בתהליך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Bidi" w:eastAsia="Times New Roman" w:hAnsiTheme="minorBidi"/>
                <w:rtl/>
              </w:rPr>
              <w:instrText xml:space="preserve"> </w:instrText>
            </w:r>
            <w:r>
              <w:rPr>
                <w:rFonts w:asciiTheme="minorBidi" w:eastAsia="Times New Roman" w:hAnsiTheme="minorBidi"/>
              </w:rPr>
              <w:instrText>FORMCHECKBOX</w:instrText>
            </w:r>
            <w:r>
              <w:rPr>
                <w:rFonts w:asciiTheme="minorBidi" w:eastAsia="Times New Roman" w:hAnsiTheme="minorBidi"/>
                <w:rtl/>
              </w:rPr>
              <w:instrText xml:space="preserve"> </w:instrText>
            </w:r>
            <w:r w:rsidR="001913BE">
              <w:rPr>
                <w:rFonts w:asciiTheme="minorBidi" w:eastAsia="Times New Roman" w:hAnsiTheme="minorBidi"/>
                <w:rtl/>
              </w:rPr>
            </w:r>
            <w:r w:rsidR="001913BE">
              <w:rPr>
                <w:rFonts w:asciiTheme="minorBidi" w:eastAsia="Times New Roman" w:hAnsiTheme="minorBidi"/>
                <w:rtl/>
              </w:rPr>
              <w:fldChar w:fldCharType="separate"/>
            </w:r>
            <w:r>
              <w:rPr>
                <w:rFonts w:asciiTheme="minorBidi" w:eastAsia="Times New Roman" w:hAnsiTheme="minorBidi"/>
                <w:rtl/>
              </w:rPr>
              <w:fldChar w:fldCharType="end"/>
            </w:r>
          </w:p>
        </w:tc>
        <w:tc>
          <w:tcPr>
            <w:tcW w:w="8378" w:type="dxa"/>
            <w:vAlign w:val="center"/>
          </w:tcPr>
          <w:p w14:paraId="07BF0948" w14:textId="77777777" w:rsidR="003C37C2" w:rsidRPr="00E32082" w:rsidRDefault="003C37C2" w:rsidP="00E32082">
            <w:pPr>
              <w:bidi/>
              <w:rPr>
                <w:rFonts w:ascii="Arial" w:eastAsia="Times New Roman" w:hAnsi="Arial" w:cs="Arial"/>
                <w:sz w:val="18"/>
                <w:szCs w:val="18"/>
              </w:rPr>
            </w:pPr>
            <w:r w:rsidRPr="00222D10">
              <w:rPr>
                <w:rFonts w:ascii="Arial" w:eastAsia="Times New Roman" w:hAnsi="Arial" w:cs="Arial" w:hint="cs"/>
                <w:sz w:val="18"/>
                <w:szCs w:val="18"/>
                <w:rtl/>
              </w:rPr>
              <w:t>לפחות מכונת</w:t>
            </w:r>
            <w:r w:rsidRPr="00222D10">
              <w:rPr>
                <w:rFonts w:ascii="Arial" w:eastAsia="Times New Roman" w:hAnsi="Arial" w:cs="Arial"/>
                <w:sz w:val="18"/>
                <w:szCs w:val="18"/>
                <w:rtl/>
              </w:rPr>
              <w:t xml:space="preserve"> </w:t>
            </w:r>
            <w:r w:rsidRPr="00222D10">
              <w:rPr>
                <w:rFonts w:ascii="Arial" w:eastAsia="Times New Roman" w:hAnsi="Arial" w:cs="Arial" w:hint="cs"/>
                <w:sz w:val="18"/>
                <w:szCs w:val="18"/>
                <w:rtl/>
              </w:rPr>
              <w:t>קרח</w:t>
            </w:r>
            <w:r w:rsidRPr="00222D10">
              <w:rPr>
                <w:rFonts w:ascii="Arial" w:eastAsia="Times New Roman" w:hAnsi="Arial" w:cs="Arial"/>
                <w:sz w:val="18"/>
                <w:szCs w:val="18"/>
                <w:rtl/>
              </w:rPr>
              <w:t xml:space="preserve"> </w:t>
            </w:r>
            <w:r w:rsidRPr="00222D10">
              <w:rPr>
                <w:rFonts w:ascii="Arial" w:eastAsia="Times New Roman" w:hAnsi="Arial" w:cs="Arial" w:hint="cs"/>
                <w:sz w:val="18"/>
                <w:szCs w:val="18"/>
                <w:rtl/>
              </w:rPr>
              <w:t>אחת בעיבוי</w:t>
            </w:r>
            <w:r w:rsidRPr="00222D10">
              <w:rPr>
                <w:rFonts w:ascii="Arial" w:eastAsia="Times New Roman" w:hAnsi="Arial" w:cs="Arial"/>
                <w:sz w:val="18"/>
                <w:szCs w:val="18"/>
                <w:rtl/>
              </w:rPr>
              <w:t xml:space="preserve"> </w:t>
            </w:r>
            <w:r w:rsidRPr="00222D10">
              <w:rPr>
                <w:rFonts w:ascii="Arial" w:eastAsia="Times New Roman" w:hAnsi="Arial" w:cs="Arial" w:hint="cs"/>
                <w:sz w:val="18"/>
                <w:szCs w:val="18"/>
                <w:rtl/>
              </w:rPr>
              <w:t>אוויר</w:t>
            </w:r>
            <w:r w:rsidRPr="00222D10">
              <w:rPr>
                <w:rFonts w:ascii="Arial" w:eastAsia="Times New Roman" w:hAnsi="Arial" w:cs="Arial"/>
                <w:sz w:val="18"/>
                <w:szCs w:val="18"/>
                <w:rtl/>
              </w:rPr>
              <w:t xml:space="preserve"> </w:t>
            </w:r>
            <w:r w:rsidRPr="00222D10">
              <w:rPr>
                <w:rFonts w:ascii="Arial" w:eastAsia="Times New Roman" w:hAnsi="Arial" w:cs="Arial" w:hint="cs"/>
                <w:sz w:val="18"/>
                <w:szCs w:val="18"/>
                <w:rtl/>
              </w:rPr>
              <w:t>עם צריכת מים לפי דרישות</w:t>
            </w:r>
            <w:r w:rsidRPr="00222D10">
              <w:rPr>
                <w:rFonts w:ascii="Arial" w:eastAsia="Times New Roman" w:hAnsi="Arial" w:cs="Arial"/>
                <w:sz w:val="18"/>
                <w:szCs w:val="18"/>
                <w:rtl/>
              </w:rPr>
              <w:t xml:space="preserve"> </w:t>
            </w:r>
            <w:r w:rsidRPr="00222D10">
              <w:rPr>
                <w:rFonts w:ascii="Arial" w:eastAsia="Times New Roman" w:hAnsi="Arial" w:cs="Arial" w:hint="cs"/>
                <w:sz w:val="18"/>
                <w:szCs w:val="18"/>
                <w:rtl/>
              </w:rPr>
              <w:t>ה</w:t>
            </w:r>
            <w:r w:rsidRPr="00222D10">
              <w:rPr>
                <w:rFonts w:ascii="Arial" w:eastAsia="Times New Roman" w:hAnsi="Arial" w:cs="Arial"/>
                <w:sz w:val="18"/>
                <w:szCs w:val="18"/>
                <w:rtl/>
              </w:rPr>
              <w:t>-</w:t>
            </w:r>
            <w:r w:rsidRPr="00222D10">
              <w:rPr>
                <w:rFonts w:ascii="Arial" w:eastAsia="Times New Roman" w:hAnsi="Arial" w:cs="Arial"/>
                <w:sz w:val="18"/>
                <w:szCs w:val="18"/>
              </w:rPr>
              <w:t>ENERGY STAR</w:t>
            </w:r>
            <w:r w:rsidRPr="00E32082">
              <w:rPr>
                <w:rFonts w:ascii="Arial" w:eastAsia="Times New Roman" w:hAnsi="Arial" w:cs="Arial" w:hint="cs"/>
                <w:sz w:val="18"/>
                <w:szCs w:val="18"/>
                <w:rtl/>
              </w:rPr>
              <w:t xml:space="preserve"> או הצהרה והתחייבות מבעל העסק להשכיר מכונת קרח חסכונית עם חידוש חוזה ההשכרה הקרוב</w:t>
            </w:r>
          </w:p>
        </w:tc>
      </w:tr>
      <w:tr w:rsidR="003C37C2" w:rsidRPr="00222D10" w14:paraId="07BF094D" w14:textId="77777777" w:rsidTr="00851EB1">
        <w:trPr>
          <w:trHeight w:val="397"/>
        </w:trPr>
        <w:tc>
          <w:tcPr>
            <w:tcW w:w="659" w:type="dxa"/>
            <w:vAlign w:val="center"/>
          </w:tcPr>
          <w:p w14:paraId="07BF094A" w14:textId="19C3F456" w:rsidR="003C37C2" w:rsidRPr="00222D10" w:rsidRDefault="008A6D4F" w:rsidP="00E32082">
            <w:pPr>
              <w:jc w:val="center"/>
            </w:pPr>
            <w:r>
              <w:rPr>
                <w:rFonts w:asciiTheme="minorBidi" w:eastAsia="Times New Roman" w:hAnsiTheme="minorBidi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אסלות חסכוניות, משתנות ללא מים ו/או משתנות יעילות (עד 0.5 ליטר לשימוש)- בוצע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Bidi" w:eastAsia="Times New Roman" w:hAnsiTheme="minorBidi"/>
                <w:rtl/>
              </w:rPr>
              <w:instrText xml:space="preserve"> </w:instrText>
            </w:r>
            <w:r>
              <w:rPr>
                <w:rFonts w:asciiTheme="minorBidi" w:eastAsia="Times New Roman" w:hAnsiTheme="minorBidi"/>
              </w:rPr>
              <w:instrText>FORMCHECKBOX</w:instrText>
            </w:r>
            <w:r>
              <w:rPr>
                <w:rFonts w:asciiTheme="minorBidi" w:eastAsia="Times New Roman" w:hAnsiTheme="minorBidi"/>
                <w:rtl/>
              </w:rPr>
              <w:instrText xml:space="preserve"> </w:instrText>
            </w:r>
            <w:r w:rsidR="001913BE">
              <w:rPr>
                <w:rFonts w:asciiTheme="minorBidi" w:eastAsia="Times New Roman" w:hAnsiTheme="minorBidi"/>
                <w:rtl/>
              </w:rPr>
            </w:r>
            <w:r w:rsidR="001913BE">
              <w:rPr>
                <w:rFonts w:asciiTheme="minorBidi" w:eastAsia="Times New Roman" w:hAnsiTheme="minorBidi"/>
                <w:rtl/>
              </w:rPr>
              <w:fldChar w:fldCharType="separate"/>
            </w:r>
            <w:r>
              <w:rPr>
                <w:rFonts w:asciiTheme="minorBidi" w:eastAsia="Times New Roman" w:hAnsiTheme="minorBidi"/>
                <w:rtl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07BF094B" w14:textId="109F5FD1" w:rsidR="003C37C2" w:rsidRPr="00222D10" w:rsidRDefault="008A6D4F" w:rsidP="00E32082">
            <w:pPr>
              <w:jc w:val="center"/>
            </w:pPr>
            <w:r>
              <w:rPr>
                <w:rFonts w:asciiTheme="minorBidi" w:eastAsia="Times New Roman" w:hAnsiTheme="minorBidi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אסלות חסכוניות, משתנות ללא מים ו/או משתנות יעילות (עד 0.5 ליטר לשימוש)- בתהליך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Bidi" w:eastAsia="Times New Roman" w:hAnsiTheme="minorBidi"/>
                <w:rtl/>
              </w:rPr>
              <w:instrText xml:space="preserve"> </w:instrText>
            </w:r>
            <w:r>
              <w:rPr>
                <w:rFonts w:asciiTheme="minorBidi" w:eastAsia="Times New Roman" w:hAnsiTheme="minorBidi"/>
              </w:rPr>
              <w:instrText>FORMCHECKBOX</w:instrText>
            </w:r>
            <w:r>
              <w:rPr>
                <w:rFonts w:asciiTheme="minorBidi" w:eastAsia="Times New Roman" w:hAnsiTheme="minorBidi"/>
                <w:rtl/>
              </w:rPr>
              <w:instrText xml:space="preserve"> </w:instrText>
            </w:r>
            <w:r w:rsidR="001913BE">
              <w:rPr>
                <w:rFonts w:asciiTheme="minorBidi" w:eastAsia="Times New Roman" w:hAnsiTheme="minorBidi"/>
                <w:rtl/>
              </w:rPr>
            </w:r>
            <w:r w:rsidR="001913BE">
              <w:rPr>
                <w:rFonts w:asciiTheme="minorBidi" w:eastAsia="Times New Roman" w:hAnsiTheme="minorBidi"/>
                <w:rtl/>
              </w:rPr>
              <w:fldChar w:fldCharType="separate"/>
            </w:r>
            <w:r>
              <w:rPr>
                <w:rFonts w:asciiTheme="minorBidi" w:eastAsia="Times New Roman" w:hAnsiTheme="minorBidi"/>
                <w:rtl/>
              </w:rPr>
              <w:fldChar w:fldCharType="end"/>
            </w:r>
          </w:p>
        </w:tc>
        <w:tc>
          <w:tcPr>
            <w:tcW w:w="8378" w:type="dxa"/>
            <w:vAlign w:val="center"/>
          </w:tcPr>
          <w:p w14:paraId="07BF094C" w14:textId="77777777" w:rsidR="003C37C2" w:rsidRPr="00222D10" w:rsidRDefault="003C37C2" w:rsidP="00E32082">
            <w:pPr>
              <w:bidi/>
              <w:rPr>
                <w:rFonts w:ascii="Arial" w:eastAsia="Times New Roman" w:hAnsi="Arial" w:cs="Arial"/>
                <w:sz w:val="18"/>
                <w:szCs w:val="18"/>
              </w:rPr>
            </w:pPr>
            <w:r w:rsidRPr="00222D10">
              <w:rPr>
                <w:rFonts w:ascii="Arial" w:eastAsia="Times New Roman" w:hAnsi="Arial" w:cs="Arial" w:hint="cs"/>
                <w:sz w:val="18"/>
                <w:szCs w:val="18"/>
                <w:rtl/>
              </w:rPr>
              <w:t>אסלות</w:t>
            </w:r>
            <w:r w:rsidRPr="00222D10">
              <w:rPr>
                <w:rFonts w:ascii="Arial" w:eastAsia="Times New Roman" w:hAnsi="Arial" w:cs="Arial"/>
                <w:sz w:val="18"/>
                <w:szCs w:val="18"/>
                <w:rtl/>
              </w:rPr>
              <w:t xml:space="preserve"> </w:t>
            </w:r>
            <w:r w:rsidRPr="00222D10">
              <w:rPr>
                <w:rFonts w:ascii="Arial" w:eastAsia="Times New Roman" w:hAnsi="Arial" w:cs="Arial" w:hint="cs"/>
                <w:sz w:val="18"/>
                <w:szCs w:val="18"/>
                <w:rtl/>
              </w:rPr>
              <w:t>חסכוניות</w:t>
            </w:r>
            <w:r w:rsidRPr="00222D10">
              <w:rPr>
                <w:rFonts w:ascii="Arial" w:eastAsia="Times New Roman" w:hAnsi="Arial" w:cs="Arial"/>
                <w:sz w:val="18"/>
                <w:szCs w:val="18"/>
                <w:rtl/>
              </w:rPr>
              <w:t xml:space="preserve">, </w:t>
            </w:r>
            <w:r w:rsidRPr="00222D10">
              <w:rPr>
                <w:rFonts w:ascii="Arial" w:eastAsia="Times New Roman" w:hAnsi="Arial" w:cs="Arial" w:hint="cs"/>
                <w:sz w:val="18"/>
                <w:szCs w:val="18"/>
                <w:rtl/>
              </w:rPr>
              <w:t>משתנות</w:t>
            </w:r>
            <w:r w:rsidRPr="00222D10">
              <w:rPr>
                <w:rFonts w:ascii="Arial" w:eastAsia="Times New Roman" w:hAnsi="Arial" w:cs="Arial"/>
                <w:sz w:val="18"/>
                <w:szCs w:val="18"/>
                <w:rtl/>
              </w:rPr>
              <w:t xml:space="preserve"> </w:t>
            </w:r>
            <w:r w:rsidRPr="00222D10">
              <w:rPr>
                <w:rFonts w:ascii="Arial" w:eastAsia="Times New Roman" w:hAnsi="Arial" w:cs="Arial" w:hint="cs"/>
                <w:sz w:val="18"/>
                <w:szCs w:val="18"/>
                <w:rtl/>
              </w:rPr>
              <w:t>ללא</w:t>
            </w:r>
            <w:r w:rsidRPr="00222D10">
              <w:rPr>
                <w:rFonts w:ascii="Arial" w:eastAsia="Times New Roman" w:hAnsi="Arial" w:cs="Arial"/>
                <w:sz w:val="18"/>
                <w:szCs w:val="18"/>
                <w:rtl/>
              </w:rPr>
              <w:t xml:space="preserve"> </w:t>
            </w:r>
            <w:r w:rsidRPr="00222D10">
              <w:rPr>
                <w:rFonts w:ascii="Arial" w:eastAsia="Times New Roman" w:hAnsi="Arial" w:cs="Arial" w:hint="cs"/>
                <w:sz w:val="18"/>
                <w:szCs w:val="18"/>
                <w:rtl/>
              </w:rPr>
              <w:t>מים</w:t>
            </w:r>
            <w:r w:rsidRPr="00222D10">
              <w:rPr>
                <w:rFonts w:ascii="Arial" w:eastAsia="Times New Roman" w:hAnsi="Arial" w:cs="Arial"/>
                <w:sz w:val="18"/>
                <w:szCs w:val="18"/>
                <w:rtl/>
              </w:rPr>
              <w:t xml:space="preserve"> </w:t>
            </w:r>
            <w:r w:rsidRPr="00222D10">
              <w:rPr>
                <w:rFonts w:ascii="Arial" w:eastAsia="Times New Roman" w:hAnsi="Arial" w:cs="Arial" w:hint="cs"/>
                <w:sz w:val="18"/>
                <w:szCs w:val="18"/>
                <w:rtl/>
              </w:rPr>
              <w:t>ו</w:t>
            </w:r>
            <w:r w:rsidRPr="00222D10">
              <w:rPr>
                <w:rFonts w:ascii="Arial" w:eastAsia="Times New Roman" w:hAnsi="Arial" w:cs="Arial"/>
                <w:sz w:val="18"/>
                <w:szCs w:val="18"/>
                <w:rtl/>
              </w:rPr>
              <w:t>/</w:t>
            </w:r>
            <w:r w:rsidRPr="00222D10">
              <w:rPr>
                <w:rFonts w:ascii="Arial" w:eastAsia="Times New Roman" w:hAnsi="Arial" w:cs="Arial" w:hint="cs"/>
                <w:sz w:val="18"/>
                <w:szCs w:val="18"/>
                <w:rtl/>
              </w:rPr>
              <w:t>או</w:t>
            </w:r>
            <w:r w:rsidRPr="00222D10">
              <w:rPr>
                <w:rFonts w:ascii="Arial" w:eastAsia="Times New Roman" w:hAnsi="Arial" w:cs="Arial"/>
                <w:sz w:val="18"/>
                <w:szCs w:val="18"/>
                <w:rtl/>
              </w:rPr>
              <w:t xml:space="preserve"> </w:t>
            </w:r>
            <w:r w:rsidRPr="00222D10">
              <w:rPr>
                <w:rFonts w:ascii="Arial" w:eastAsia="Times New Roman" w:hAnsi="Arial" w:cs="Arial" w:hint="cs"/>
                <w:sz w:val="18"/>
                <w:szCs w:val="18"/>
                <w:rtl/>
              </w:rPr>
              <w:t>משתנות</w:t>
            </w:r>
            <w:r w:rsidRPr="00222D10">
              <w:rPr>
                <w:rFonts w:ascii="Arial" w:eastAsia="Times New Roman" w:hAnsi="Arial" w:cs="Arial"/>
                <w:sz w:val="18"/>
                <w:szCs w:val="18"/>
                <w:rtl/>
              </w:rPr>
              <w:t xml:space="preserve"> </w:t>
            </w:r>
            <w:r w:rsidRPr="00222D10">
              <w:rPr>
                <w:rFonts w:ascii="Arial" w:eastAsia="Times New Roman" w:hAnsi="Arial" w:cs="Arial" w:hint="cs"/>
                <w:sz w:val="18"/>
                <w:szCs w:val="18"/>
                <w:rtl/>
              </w:rPr>
              <w:t>יעילות</w:t>
            </w:r>
            <w:r w:rsidRPr="00222D10">
              <w:rPr>
                <w:rFonts w:ascii="Arial" w:eastAsia="Times New Roman" w:hAnsi="Arial" w:cs="Arial"/>
                <w:sz w:val="18"/>
                <w:szCs w:val="18"/>
                <w:rtl/>
              </w:rPr>
              <w:t xml:space="preserve"> (</w:t>
            </w:r>
            <w:r w:rsidRPr="00222D10">
              <w:rPr>
                <w:rFonts w:ascii="Arial" w:eastAsia="Times New Roman" w:hAnsi="Arial" w:cs="Arial" w:hint="cs"/>
                <w:sz w:val="18"/>
                <w:szCs w:val="18"/>
                <w:rtl/>
              </w:rPr>
              <w:t xml:space="preserve">עד </w:t>
            </w:r>
            <w:r w:rsidRPr="00222D10">
              <w:rPr>
                <w:rFonts w:ascii="Arial" w:eastAsia="Times New Roman" w:hAnsi="Arial" w:cs="Arial"/>
                <w:sz w:val="18"/>
                <w:szCs w:val="18"/>
                <w:rtl/>
              </w:rPr>
              <w:t xml:space="preserve">0.5 </w:t>
            </w:r>
            <w:r w:rsidRPr="00222D10">
              <w:rPr>
                <w:rFonts w:ascii="Arial" w:eastAsia="Times New Roman" w:hAnsi="Arial" w:cs="Arial" w:hint="cs"/>
                <w:sz w:val="18"/>
                <w:szCs w:val="18"/>
                <w:rtl/>
              </w:rPr>
              <w:t>ליטר</w:t>
            </w:r>
            <w:r w:rsidRPr="00222D10">
              <w:rPr>
                <w:rFonts w:ascii="Arial" w:eastAsia="Times New Roman" w:hAnsi="Arial" w:cs="Arial"/>
                <w:sz w:val="18"/>
                <w:szCs w:val="18"/>
                <w:rtl/>
              </w:rPr>
              <w:t xml:space="preserve"> </w:t>
            </w:r>
            <w:r w:rsidRPr="00222D10">
              <w:rPr>
                <w:rFonts w:ascii="Arial" w:eastAsia="Times New Roman" w:hAnsi="Arial" w:cs="Arial" w:hint="cs"/>
                <w:sz w:val="18"/>
                <w:szCs w:val="18"/>
                <w:rtl/>
              </w:rPr>
              <w:t>לשימוש</w:t>
            </w:r>
            <w:r w:rsidRPr="00222D10">
              <w:rPr>
                <w:rFonts w:ascii="Arial" w:eastAsia="Times New Roman" w:hAnsi="Arial" w:cs="Arial"/>
                <w:sz w:val="18"/>
                <w:szCs w:val="18"/>
                <w:rtl/>
              </w:rPr>
              <w:t>)</w:t>
            </w:r>
          </w:p>
        </w:tc>
      </w:tr>
      <w:tr w:rsidR="003C37C2" w:rsidRPr="00222D10" w14:paraId="07BF0951" w14:textId="77777777" w:rsidTr="00851EB1">
        <w:trPr>
          <w:trHeight w:val="397"/>
        </w:trPr>
        <w:tc>
          <w:tcPr>
            <w:tcW w:w="659" w:type="dxa"/>
            <w:vAlign w:val="center"/>
          </w:tcPr>
          <w:p w14:paraId="07BF094E" w14:textId="7EEEC899" w:rsidR="003C37C2" w:rsidRPr="00222D10" w:rsidRDefault="008A6D4F" w:rsidP="00E32082">
            <w:pPr>
              <w:jc w:val="center"/>
            </w:pPr>
            <w:r>
              <w:rPr>
                <w:rFonts w:asciiTheme="minorBidi" w:eastAsia="Times New Roman" w:hAnsiTheme="minorBidi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ימוש במי עיבוי המזגנים בעסק (שטיפת רצפות, השקיה וכד')- בוצע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Bidi" w:eastAsia="Times New Roman" w:hAnsiTheme="minorBidi"/>
                <w:rtl/>
              </w:rPr>
              <w:instrText xml:space="preserve"> </w:instrText>
            </w:r>
            <w:r>
              <w:rPr>
                <w:rFonts w:asciiTheme="minorBidi" w:eastAsia="Times New Roman" w:hAnsiTheme="minorBidi"/>
              </w:rPr>
              <w:instrText>FORMCHECKBOX</w:instrText>
            </w:r>
            <w:r>
              <w:rPr>
                <w:rFonts w:asciiTheme="minorBidi" w:eastAsia="Times New Roman" w:hAnsiTheme="minorBidi"/>
                <w:rtl/>
              </w:rPr>
              <w:instrText xml:space="preserve"> </w:instrText>
            </w:r>
            <w:r w:rsidR="001913BE">
              <w:rPr>
                <w:rFonts w:asciiTheme="minorBidi" w:eastAsia="Times New Roman" w:hAnsiTheme="minorBidi"/>
                <w:rtl/>
              </w:rPr>
            </w:r>
            <w:r w:rsidR="001913BE">
              <w:rPr>
                <w:rFonts w:asciiTheme="minorBidi" w:eastAsia="Times New Roman" w:hAnsiTheme="minorBidi"/>
                <w:rtl/>
              </w:rPr>
              <w:fldChar w:fldCharType="separate"/>
            </w:r>
            <w:r>
              <w:rPr>
                <w:rFonts w:asciiTheme="minorBidi" w:eastAsia="Times New Roman" w:hAnsiTheme="minorBidi"/>
                <w:rtl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07BF094F" w14:textId="78382452" w:rsidR="003C37C2" w:rsidRPr="00222D10" w:rsidRDefault="008A6D4F" w:rsidP="00E32082">
            <w:pPr>
              <w:jc w:val="center"/>
            </w:pPr>
            <w:r>
              <w:rPr>
                <w:rFonts w:asciiTheme="minorBidi" w:eastAsia="Times New Roman" w:hAnsiTheme="minorBidi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ימוש במי עיבוי המזגנים בעסק (שטיפת רצפות, השקיה וכד')- בתהליך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Bidi" w:eastAsia="Times New Roman" w:hAnsiTheme="minorBidi"/>
                <w:rtl/>
              </w:rPr>
              <w:instrText xml:space="preserve"> </w:instrText>
            </w:r>
            <w:r>
              <w:rPr>
                <w:rFonts w:asciiTheme="minorBidi" w:eastAsia="Times New Roman" w:hAnsiTheme="minorBidi"/>
              </w:rPr>
              <w:instrText>FORMCHECKBOX</w:instrText>
            </w:r>
            <w:r>
              <w:rPr>
                <w:rFonts w:asciiTheme="minorBidi" w:eastAsia="Times New Roman" w:hAnsiTheme="minorBidi"/>
                <w:rtl/>
              </w:rPr>
              <w:instrText xml:space="preserve"> </w:instrText>
            </w:r>
            <w:r w:rsidR="001913BE">
              <w:rPr>
                <w:rFonts w:asciiTheme="minorBidi" w:eastAsia="Times New Roman" w:hAnsiTheme="minorBidi"/>
                <w:rtl/>
              </w:rPr>
            </w:r>
            <w:r w:rsidR="001913BE">
              <w:rPr>
                <w:rFonts w:asciiTheme="minorBidi" w:eastAsia="Times New Roman" w:hAnsiTheme="minorBidi"/>
                <w:rtl/>
              </w:rPr>
              <w:fldChar w:fldCharType="separate"/>
            </w:r>
            <w:r>
              <w:rPr>
                <w:rFonts w:asciiTheme="minorBidi" w:eastAsia="Times New Roman" w:hAnsiTheme="minorBidi"/>
                <w:rtl/>
              </w:rPr>
              <w:fldChar w:fldCharType="end"/>
            </w:r>
          </w:p>
        </w:tc>
        <w:tc>
          <w:tcPr>
            <w:tcW w:w="8378" w:type="dxa"/>
            <w:vAlign w:val="center"/>
          </w:tcPr>
          <w:p w14:paraId="07BF0950" w14:textId="77777777" w:rsidR="003C37C2" w:rsidRPr="00222D10" w:rsidRDefault="003C37C2" w:rsidP="00E32082">
            <w:pPr>
              <w:bidi/>
              <w:rPr>
                <w:rFonts w:ascii="Arial" w:eastAsia="Times New Roman" w:hAnsi="Arial" w:cs="Arial"/>
                <w:sz w:val="18"/>
                <w:szCs w:val="18"/>
              </w:rPr>
            </w:pPr>
            <w:r w:rsidRPr="00222D10">
              <w:rPr>
                <w:rFonts w:ascii="Arial" w:eastAsia="Times New Roman" w:hAnsi="Arial" w:cs="Arial" w:hint="cs"/>
                <w:sz w:val="18"/>
                <w:szCs w:val="18"/>
                <w:rtl/>
              </w:rPr>
              <w:t>שימוש במי עיבוי המזגנים בעסק (שטיפת רצפות, השקיה וכד')</w:t>
            </w:r>
          </w:p>
        </w:tc>
      </w:tr>
      <w:tr w:rsidR="003C37C2" w:rsidRPr="00222D10" w14:paraId="07BF0955" w14:textId="77777777" w:rsidTr="00851EB1">
        <w:trPr>
          <w:trHeight w:val="397"/>
        </w:trPr>
        <w:tc>
          <w:tcPr>
            <w:tcW w:w="659" w:type="dxa"/>
            <w:vAlign w:val="center"/>
          </w:tcPr>
          <w:p w14:paraId="07BF0952" w14:textId="248AD1E3" w:rsidR="003C37C2" w:rsidRPr="00222D10" w:rsidRDefault="008A6D4F" w:rsidP="00E32082">
            <w:pPr>
              <w:jc w:val="center"/>
            </w:pPr>
            <w:r>
              <w:rPr>
                <w:rFonts w:asciiTheme="minorBidi" w:eastAsia="Times New Roman" w:hAnsiTheme="minorBidi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קיימים ברזים אוטומטיים ו\או אלקטרוניים בכיורים, המופעלים על ידי חיישן- בוצע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Bidi" w:eastAsia="Times New Roman" w:hAnsiTheme="minorBidi"/>
                <w:rtl/>
              </w:rPr>
              <w:instrText xml:space="preserve"> </w:instrText>
            </w:r>
            <w:r>
              <w:rPr>
                <w:rFonts w:asciiTheme="minorBidi" w:eastAsia="Times New Roman" w:hAnsiTheme="minorBidi"/>
              </w:rPr>
              <w:instrText>FORMCHECKBOX</w:instrText>
            </w:r>
            <w:r>
              <w:rPr>
                <w:rFonts w:asciiTheme="minorBidi" w:eastAsia="Times New Roman" w:hAnsiTheme="minorBidi"/>
                <w:rtl/>
              </w:rPr>
              <w:instrText xml:space="preserve"> </w:instrText>
            </w:r>
            <w:r w:rsidR="001913BE">
              <w:rPr>
                <w:rFonts w:asciiTheme="minorBidi" w:eastAsia="Times New Roman" w:hAnsiTheme="minorBidi"/>
                <w:rtl/>
              </w:rPr>
            </w:r>
            <w:r w:rsidR="001913BE">
              <w:rPr>
                <w:rFonts w:asciiTheme="minorBidi" w:eastAsia="Times New Roman" w:hAnsiTheme="minorBidi"/>
                <w:rtl/>
              </w:rPr>
              <w:fldChar w:fldCharType="separate"/>
            </w:r>
            <w:r>
              <w:rPr>
                <w:rFonts w:asciiTheme="minorBidi" w:eastAsia="Times New Roman" w:hAnsiTheme="minorBidi"/>
                <w:rtl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07BF0953" w14:textId="6EA9E6CB" w:rsidR="003C37C2" w:rsidRPr="00222D10" w:rsidRDefault="008A6D4F" w:rsidP="00E32082">
            <w:pPr>
              <w:jc w:val="center"/>
            </w:pPr>
            <w:r>
              <w:rPr>
                <w:rFonts w:asciiTheme="minorBidi" w:eastAsia="Times New Roman" w:hAnsiTheme="minorBidi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קיימים ברזים אוטומטיים ו\או אלקטרוניים בכיורים, המופעלים על ידי חיישן- בתהליך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Bidi" w:eastAsia="Times New Roman" w:hAnsiTheme="minorBidi"/>
                <w:rtl/>
              </w:rPr>
              <w:instrText xml:space="preserve"> </w:instrText>
            </w:r>
            <w:r>
              <w:rPr>
                <w:rFonts w:asciiTheme="minorBidi" w:eastAsia="Times New Roman" w:hAnsiTheme="minorBidi"/>
              </w:rPr>
              <w:instrText>FORMCHECKBOX</w:instrText>
            </w:r>
            <w:r>
              <w:rPr>
                <w:rFonts w:asciiTheme="minorBidi" w:eastAsia="Times New Roman" w:hAnsiTheme="minorBidi"/>
                <w:rtl/>
              </w:rPr>
              <w:instrText xml:space="preserve"> </w:instrText>
            </w:r>
            <w:r w:rsidR="001913BE">
              <w:rPr>
                <w:rFonts w:asciiTheme="minorBidi" w:eastAsia="Times New Roman" w:hAnsiTheme="minorBidi"/>
                <w:rtl/>
              </w:rPr>
            </w:r>
            <w:r w:rsidR="001913BE">
              <w:rPr>
                <w:rFonts w:asciiTheme="minorBidi" w:eastAsia="Times New Roman" w:hAnsiTheme="minorBidi"/>
                <w:rtl/>
              </w:rPr>
              <w:fldChar w:fldCharType="separate"/>
            </w:r>
            <w:r>
              <w:rPr>
                <w:rFonts w:asciiTheme="minorBidi" w:eastAsia="Times New Roman" w:hAnsiTheme="minorBidi"/>
                <w:rtl/>
              </w:rPr>
              <w:fldChar w:fldCharType="end"/>
            </w:r>
          </w:p>
        </w:tc>
        <w:tc>
          <w:tcPr>
            <w:tcW w:w="8378" w:type="dxa"/>
            <w:vAlign w:val="center"/>
          </w:tcPr>
          <w:p w14:paraId="07BF0954" w14:textId="77777777" w:rsidR="003C37C2" w:rsidRPr="00222D10" w:rsidRDefault="003C37C2" w:rsidP="00E32082">
            <w:pPr>
              <w:bidi/>
              <w:rPr>
                <w:rFonts w:asciiTheme="minorBidi" w:eastAsia="Times New Roman" w:hAnsiTheme="minorBidi"/>
                <w:sz w:val="18"/>
                <w:szCs w:val="18"/>
                <w:rtl/>
              </w:rPr>
            </w:pPr>
            <w:r w:rsidRPr="00222D10">
              <w:rPr>
                <w:rFonts w:ascii="Arial" w:eastAsia="Times New Roman" w:hAnsi="Arial" w:cs="Arial" w:hint="cs"/>
                <w:sz w:val="18"/>
                <w:szCs w:val="18"/>
                <w:rtl/>
              </w:rPr>
              <w:t>קיימים</w:t>
            </w:r>
            <w:r w:rsidRPr="00222D10">
              <w:rPr>
                <w:rFonts w:ascii="Arial" w:eastAsia="Times New Roman" w:hAnsi="Arial" w:cs="Arial"/>
                <w:sz w:val="18"/>
                <w:szCs w:val="18"/>
                <w:rtl/>
              </w:rPr>
              <w:t xml:space="preserve"> ברזים אוטומטיים</w:t>
            </w:r>
            <w:r w:rsidRPr="00222D10">
              <w:rPr>
                <w:rFonts w:ascii="Arial" w:eastAsia="Times New Roman" w:hAnsi="Arial" w:cs="Arial" w:hint="cs"/>
                <w:sz w:val="18"/>
                <w:szCs w:val="18"/>
                <w:rtl/>
              </w:rPr>
              <w:t xml:space="preserve"> ו\או </w:t>
            </w:r>
            <w:r w:rsidRPr="00222D10">
              <w:rPr>
                <w:rFonts w:ascii="Arial" w:eastAsia="Times New Roman" w:hAnsi="Arial" w:cs="Arial"/>
                <w:sz w:val="18"/>
                <w:szCs w:val="18"/>
                <w:rtl/>
              </w:rPr>
              <w:t>אלקטרוניים בכיורים, המופעלים על ידי חיישן</w:t>
            </w:r>
          </w:p>
        </w:tc>
      </w:tr>
      <w:tr w:rsidR="003C37C2" w:rsidRPr="00222D10" w14:paraId="07BF0959" w14:textId="77777777" w:rsidTr="00851EB1">
        <w:trPr>
          <w:trHeight w:val="397"/>
        </w:trPr>
        <w:tc>
          <w:tcPr>
            <w:tcW w:w="659" w:type="dxa"/>
            <w:vAlign w:val="center"/>
          </w:tcPr>
          <w:p w14:paraId="07BF0956" w14:textId="741DAAFF" w:rsidR="003C37C2" w:rsidRPr="00222D10" w:rsidRDefault="008A6D4F" w:rsidP="00E32082">
            <w:pPr>
              <w:jc w:val="center"/>
            </w:pPr>
            <w:r>
              <w:rPr>
                <w:rFonts w:asciiTheme="minorBidi" w:eastAsia="Times New Roman" w:hAnsiTheme="minorBidi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יוזמות נוספות של בעל העסק- בוצע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Bidi" w:eastAsia="Times New Roman" w:hAnsiTheme="minorBidi"/>
                <w:rtl/>
              </w:rPr>
              <w:instrText xml:space="preserve"> </w:instrText>
            </w:r>
            <w:r>
              <w:rPr>
                <w:rFonts w:asciiTheme="minorBidi" w:eastAsia="Times New Roman" w:hAnsiTheme="minorBidi"/>
              </w:rPr>
              <w:instrText>FORMCHECKBOX</w:instrText>
            </w:r>
            <w:r>
              <w:rPr>
                <w:rFonts w:asciiTheme="minorBidi" w:eastAsia="Times New Roman" w:hAnsiTheme="minorBidi"/>
                <w:rtl/>
              </w:rPr>
              <w:instrText xml:space="preserve"> </w:instrText>
            </w:r>
            <w:r w:rsidR="001913BE">
              <w:rPr>
                <w:rFonts w:asciiTheme="minorBidi" w:eastAsia="Times New Roman" w:hAnsiTheme="minorBidi"/>
                <w:rtl/>
              </w:rPr>
            </w:r>
            <w:r w:rsidR="001913BE">
              <w:rPr>
                <w:rFonts w:asciiTheme="minorBidi" w:eastAsia="Times New Roman" w:hAnsiTheme="minorBidi"/>
                <w:rtl/>
              </w:rPr>
              <w:fldChar w:fldCharType="separate"/>
            </w:r>
            <w:r>
              <w:rPr>
                <w:rFonts w:asciiTheme="minorBidi" w:eastAsia="Times New Roman" w:hAnsiTheme="minorBidi"/>
                <w:rtl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07BF0957" w14:textId="772B554E" w:rsidR="003C37C2" w:rsidRPr="00222D10" w:rsidRDefault="008A6D4F" w:rsidP="00E32082">
            <w:pPr>
              <w:jc w:val="center"/>
            </w:pPr>
            <w:r>
              <w:rPr>
                <w:rFonts w:asciiTheme="minorBidi" w:eastAsia="Times New Roman" w:hAnsiTheme="minorBidi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יוזמות נוספות של בעל העסק- בתהליך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Bidi" w:eastAsia="Times New Roman" w:hAnsiTheme="minorBidi"/>
                <w:rtl/>
              </w:rPr>
              <w:instrText xml:space="preserve"> </w:instrText>
            </w:r>
            <w:r>
              <w:rPr>
                <w:rFonts w:asciiTheme="minorBidi" w:eastAsia="Times New Roman" w:hAnsiTheme="minorBidi"/>
              </w:rPr>
              <w:instrText>FORMCHECKBOX</w:instrText>
            </w:r>
            <w:r>
              <w:rPr>
                <w:rFonts w:asciiTheme="minorBidi" w:eastAsia="Times New Roman" w:hAnsiTheme="minorBidi"/>
                <w:rtl/>
              </w:rPr>
              <w:instrText xml:space="preserve"> </w:instrText>
            </w:r>
            <w:r w:rsidR="001913BE">
              <w:rPr>
                <w:rFonts w:asciiTheme="minorBidi" w:eastAsia="Times New Roman" w:hAnsiTheme="minorBidi"/>
                <w:rtl/>
              </w:rPr>
            </w:r>
            <w:r w:rsidR="001913BE">
              <w:rPr>
                <w:rFonts w:asciiTheme="minorBidi" w:eastAsia="Times New Roman" w:hAnsiTheme="minorBidi"/>
                <w:rtl/>
              </w:rPr>
              <w:fldChar w:fldCharType="separate"/>
            </w:r>
            <w:r>
              <w:rPr>
                <w:rFonts w:asciiTheme="minorBidi" w:eastAsia="Times New Roman" w:hAnsiTheme="minorBidi"/>
                <w:rtl/>
              </w:rPr>
              <w:fldChar w:fldCharType="end"/>
            </w:r>
          </w:p>
        </w:tc>
        <w:tc>
          <w:tcPr>
            <w:tcW w:w="8378" w:type="dxa"/>
            <w:vAlign w:val="center"/>
          </w:tcPr>
          <w:p w14:paraId="07BF0958" w14:textId="77777777" w:rsidR="00D65EC4" w:rsidRPr="00222D10" w:rsidRDefault="001913BE" w:rsidP="00B01626">
            <w:pPr>
              <w:bidi/>
              <w:rPr>
                <w:rFonts w:asciiTheme="minorBidi" w:eastAsia="Times New Roman" w:hAnsiTheme="minorBidi"/>
                <w:sz w:val="18"/>
                <w:szCs w:val="18"/>
              </w:rPr>
            </w:pPr>
            <w:sdt>
              <w:sdtPr>
                <w:rPr>
                  <w:rFonts w:asciiTheme="minorBidi" w:eastAsia="Times New Roman" w:hAnsiTheme="minorBidi"/>
                  <w:sz w:val="18"/>
                  <w:szCs w:val="18"/>
                  <w:rtl/>
                </w:rPr>
                <w:id w:val="-978152027"/>
                <w:placeholder>
                  <w:docPart w:val="970FA72DD73843D4B2F95B83E8AE3778"/>
                </w:placeholder>
                <w:showingPlcHdr/>
                <w:text/>
              </w:sdtPr>
              <w:sdtContent>
                <w:r w:rsidR="003C37C2" w:rsidRPr="00222D10">
                  <w:rPr>
                    <w:rFonts w:asciiTheme="minorBidi" w:eastAsia="Times New Roman" w:hAnsiTheme="minorBidi" w:hint="cs"/>
                    <w:sz w:val="18"/>
                    <w:szCs w:val="18"/>
                    <w:rtl/>
                  </w:rPr>
                  <w:t>יוזמות נוספות של בעל העסק</w:t>
                </w:r>
              </w:sdtContent>
            </w:sdt>
          </w:p>
        </w:tc>
      </w:tr>
    </w:tbl>
    <w:p w14:paraId="53166E3B" w14:textId="7127786E" w:rsidR="00644268" w:rsidRDefault="00644268">
      <w:pPr>
        <w:bidi/>
        <w:rPr>
          <w:rtl/>
        </w:rPr>
      </w:pPr>
    </w:p>
    <w:p w14:paraId="12440029" w14:textId="77777777" w:rsidR="00644268" w:rsidRDefault="00644268">
      <w:pPr>
        <w:spacing w:after="0" w:line="240" w:lineRule="auto"/>
        <w:rPr>
          <w:rtl/>
        </w:rPr>
      </w:pPr>
      <w:r>
        <w:rPr>
          <w:rtl/>
        </w:rPr>
        <w:br w:type="page"/>
      </w:r>
    </w:p>
    <w:p w14:paraId="5A184BF9" w14:textId="77777777" w:rsidR="00A71216" w:rsidRDefault="00A71216">
      <w:pPr>
        <w:bidi/>
      </w:pPr>
    </w:p>
    <w:tbl>
      <w:tblPr>
        <w:tblStyle w:val="af"/>
        <w:bidiVisual/>
        <w:tblW w:w="9887" w:type="dxa"/>
        <w:tblLook w:val="04A0" w:firstRow="1" w:lastRow="0" w:firstColumn="1" w:lastColumn="0" w:noHBand="0" w:noVBand="1"/>
        <w:tblCaption w:val="תו עירוני ירוק לעסקים- טופס בדיקה עצמית: תחום 5- קהילה"/>
      </w:tblPr>
      <w:tblGrid>
        <w:gridCol w:w="659"/>
        <w:gridCol w:w="850"/>
        <w:gridCol w:w="8378"/>
      </w:tblGrid>
      <w:tr w:rsidR="003C37C2" w:rsidRPr="00222D10" w14:paraId="07BF095B" w14:textId="77777777" w:rsidTr="00A71216">
        <w:trPr>
          <w:trHeight w:val="397"/>
          <w:tblHeader/>
        </w:trPr>
        <w:tc>
          <w:tcPr>
            <w:tcW w:w="9887" w:type="dxa"/>
            <w:gridSpan w:val="3"/>
            <w:shd w:val="clear" w:color="auto" w:fill="D99594" w:themeFill="accent2" w:themeFillTint="99"/>
            <w:vAlign w:val="center"/>
          </w:tcPr>
          <w:p w14:paraId="07BF095A" w14:textId="77777777" w:rsidR="003C37C2" w:rsidRPr="00E32082" w:rsidRDefault="003C37C2" w:rsidP="00A71216">
            <w:pPr>
              <w:pStyle w:val="2"/>
              <w:outlineLvl w:val="1"/>
              <w:rPr>
                <w:sz w:val="16"/>
                <w:szCs w:val="16"/>
                <w:rtl/>
              </w:rPr>
            </w:pPr>
            <w:r>
              <w:rPr>
                <w:rFonts w:hint="cs"/>
                <w:rtl/>
              </w:rPr>
              <w:t xml:space="preserve">תחום 5: </w:t>
            </w:r>
            <w:r w:rsidR="00E32082">
              <w:rPr>
                <w:rFonts w:hint="cs"/>
                <w:rtl/>
              </w:rPr>
              <w:t>קהילה</w:t>
            </w:r>
          </w:p>
        </w:tc>
      </w:tr>
      <w:tr w:rsidR="003C37C2" w:rsidRPr="00222D10" w14:paraId="07BF095F" w14:textId="77777777" w:rsidTr="00851EB1">
        <w:trPr>
          <w:trHeight w:val="397"/>
        </w:trPr>
        <w:tc>
          <w:tcPr>
            <w:tcW w:w="659" w:type="dxa"/>
            <w:vAlign w:val="center"/>
          </w:tcPr>
          <w:p w14:paraId="07BF095C" w14:textId="77777777" w:rsidR="003C37C2" w:rsidRPr="00A71216" w:rsidRDefault="003C37C2" w:rsidP="00A71216">
            <w:pPr>
              <w:pStyle w:val="3"/>
              <w:outlineLvl w:val="2"/>
            </w:pPr>
            <w:r w:rsidRPr="00A71216">
              <w:rPr>
                <w:rFonts w:hint="cs"/>
                <w:rtl/>
              </w:rPr>
              <w:t>בוצע</w:t>
            </w:r>
          </w:p>
        </w:tc>
        <w:tc>
          <w:tcPr>
            <w:tcW w:w="850" w:type="dxa"/>
            <w:vAlign w:val="center"/>
          </w:tcPr>
          <w:p w14:paraId="07BF095D" w14:textId="77777777" w:rsidR="003C37C2" w:rsidRPr="00A71216" w:rsidRDefault="003C37C2" w:rsidP="00A71216">
            <w:pPr>
              <w:pStyle w:val="3"/>
              <w:outlineLvl w:val="2"/>
            </w:pPr>
            <w:r w:rsidRPr="00A71216">
              <w:rPr>
                <w:rFonts w:hint="cs"/>
                <w:rtl/>
              </w:rPr>
              <w:t>בתהליך</w:t>
            </w:r>
          </w:p>
        </w:tc>
        <w:tc>
          <w:tcPr>
            <w:tcW w:w="8378" w:type="dxa"/>
            <w:vAlign w:val="center"/>
          </w:tcPr>
          <w:p w14:paraId="07BF095E" w14:textId="77777777" w:rsidR="003C37C2" w:rsidRPr="00A71216" w:rsidRDefault="003C37C2" w:rsidP="00A71216">
            <w:pPr>
              <w:pStyle w:val="3"/>
              <w:outlineLvl w:val="2"/>
            </w:pPr>
            <w:r w:rsidRPr="00A71216">
              <w:rPr>
                <w:rFonts w:hint="cs"/>
                <w:rtl/>
              </w:rPr>
              <w:t xml:space="preserve">סעיפי בחירה: יש לבחור לפחות סעיף </w:t>
            </w:r>
            <w:r w:rsidR="00E32082" w:rsidRPr="00A71216">
              <w:rPr>
                <w:rFonts w:hint="cs"/>
                <w:rtl/>
              </w:rPr>
              <w:t>1</w:t>
            </w:r>
          </w:p>
        </w:tc>
      </w:tr>
      <w:tr w:rsidR="003C37C2" w:rsidRPr="00222D10" w14:paraId="07BF0963" w14:textId="77777777" w:rsidTr="00851EB1">
        <w:trPr>
          <w:trHeight w:val="397"/>
        </w:trPr>
        <w:tc>
          <w:tcPr>
            <w:tcW w:w="659" w:type="dxa"/>
            <w:vAlign w:val="center"/>
          </w:tcPr>
          <w:p w14:paraId="07BF0960" w14:textId="3A4BD3DC" w:rsidR="003C37C2" w:rsidRPr="00222D10" w:rsidRDefault="008A6D4F" w:rsidP="00E32082">
            <w:pPr>
              <w:jc w:val="center"/>
            </w:pPr>
            <w:r>
              <w:rPr>
                <w:rFonts w:asciiTheme="minorBidi" w:eastAsia="Times New Roman" w:hAnsiTheme="minorBidi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רומה מתמשכת לעמותה או לארגון שמקדם עשייה חברתית וסביבתית כולל ארועי גיוס כספים, מתן חסות, תרומת מזון, מקום מפגש או התנדבות- בוצע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Bidi" w:eastAsia="Times New Roman" w:hAnsiTheme="minorBidi"/>
                <w:rtl/>
              </w:rPr>
              <w:instrText xml:space="preserve"> </w:instrText>
            </w:r>
            <w:r>
              <w:rPr>
                <w:rFonts w:asciiTheme="minorBidi" w:eastAsia="Times New Roman" w:hAnsiTheme="minorBidi"/>
              </w:rPr>
              <w:instrText>FORMCHECKBOX</w:instrText>
            </w:r>
            <w:r>
              <w:rPr>
                <w:rFonts w:asciiTheme="minorBidi" w:eastAsia="Times New Roman" w:hAnsiTheme="minorBidi"/>
                <w:rtl/>
              </w:rPr>
              <w:instrText xml:space="preserve"> </w:instrText>
            </w:r>
            <w:r w:rsidR="001913BE">
              <w:rPr>
                <w:rFonts w:asciiTheme="minorBidi" w:eastAsia="Times New Roman" w:hAnsiTheme="minorBidi"/>
                <w:rtl/>
              </w:rPr>
            </w:r>
            <w:r w:rsidR="001913BE">
              <w:rPr>
                <w:rFonts w:asciiTheme="minorBidi" w:eastAsia="Times New Roman" w:hAnsiTheme="minorBidi"/>
                <w:rtl/>
              </w:rPr>
              <w:fldChar w:fldCharType="separate"/>
            </w:r>
            <w:r>
              <w:rPr>
                <w:rFonts w:asciiTheme="minorBidi" w:eastAsia="Times New Roman" w:hAnsiTheme="minorBidi"/>
                <w:rtl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07BF0961" w14:textId="6B8759D7" w:rsidR="003C37C2" w:rsidRPr="00222D10" w:rsidRDefault="008A6D4F" w:rsidP="00E32082">
            <w:pPr>
              <w:jc w:val="center"/>
            </w:pPr>
            <w:r>
              <w:rPr>
                <w:rFonts w:asciiTheme="minorBidi" w:eastAsia="Times New Roman" w:hAnsiTheme="minorBidi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רומה מתמשכת לעמותה או לארגון שמקדם עשייה חברתית וסביבתית כולל ארועי גיוס כספים, מתן חסות, תרומת מזון, מקום מפגש או התנדבות- בתהליך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Bidi" w:eastAsia="Times New Roman" w:hAnsiTheme="minorBidi"/>
                <w:rtl/>
              </w:rPr>
              <w:instrText xml:space="preserve"> </w:instrText>
            </w:r>
            <w:r>
              <w:rPr>
                <w:rFonts w:asciiTheme="minorBidi" w:eastAsia="Times New Roman" w:hAnsiTheme="minorBidi"/>
              </w:rPr>
              <w:instrText>FORMCHECKBOX</w:instrText>
            </w:r>
            <w:r>
              <w:rPr>
                <w:rFonts w:asciiTheme="minorBidi" w:eastAsia="Times New Roman" w:hAnsiTheme="minorBidi"/>
                <w:rtl/>
              </w:rPr>
              <w:instrText xml:space="preserve"> </w:instrText>
            </w:r>
            <w:r w:rsidR="001913BE">
              <w:rPr>
                <w:rFonts w:asciiTheme="minorBidi" w:eastAsia="Times New Roman" w:hAnsiTheme="minorBidi"/>
                <w:rtl/>
              </w:rPr>
            </w:r>
            <w:r w:rsidR="001913BE">
              <w:rPr>
                <w:rFonts w:asciiTheme="minorBidi" w:eastAsia="Times New Roman" w:hAnsiTheme="minorBidi"/>
                <w:rtl/>
              </w:rPr>
              <w:fldChar w:fldCharType="separate"/>
            </w:r>
            <w:r>
              <w:rPr>
                <w:rFonts w:asciiTheme="minorBidi" w:eastAsia="Times New Roman" w:hAnsiTheme="minorBidi"/>
                <w:rtl/>
              </w:rPr>
              <w:fldChar w:fldCharType="end"/>
            </w:r>
          </w:p>
        </w:tc>
        <w:tc>
          <w:tcPr>
            <w:tcW w:w="8378" w:type="dxa"/>
            <w:vAlign w:val="center"/>
          </w:tcPr>
          <w:p w14:paraId="07BF0962" w14:textId="77777777" w:rsidR="003C37C2" w:rsidRPr="00E32082" w:rsidRDefault="003C37C2" w:rsidP="00A71216">
            <w:pPr>
              <w:pStyle w:val="2"/>
              <w:outlineLvl w:val="1"/>
            </w:pPr>
            <w:r w:rsidRPr="00E32082">
              <w:rPr>
                <w:rFonts w:hint="cs"/>
                <w:rtl/>
              </w:rPr>
              <w:t>תרומה מתמשכת לעמותה או לארגון שמקדם עשייה חברתית וסביבתית כולל ארגון ארועי גיוס כספים, מתן חסות, תרומת ארוחות, תרומת מקום מפגש או התנדבות של העובדים בפעילות העמותה</w:t>
            </w:r>
          </w:p>
        </w:tc>
      </w:tr>
      <w:tr w:rsidR="003C37C2" w:rsidRPr="00222D10" w14:paraId="07BF0967" w14:textId="77777777" w:rsidTr="00851EB1">
        <w:trPr>
          <w:trHeight w:val="397"/>
        </w:trPr>
        <w:tc>
          <w:tcPr>
            <w:tcW w:w="659" w:type="dxa"/>
            <w:vAlign w:val="center"/>
          </w:tcPr>
          <w:p w14:paraId="07BF0964" w14:textId="4ECAFA2F" w:rsidR="003C37C2" w:rsidRPr="00222D10" w:rsidRDefault="008A6D4F" w:rsidP="00E32082">
            <w:pPr>
              <w:jc w:val="center"/>
            </w:pPr>
            <w:r>
              <w:rPr>
                <w:rFonts w:asciiTheme="minorBidi" w:eastAsia="Times New Roman" w:hAnsiTheme="minorBidi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שתתפות ביוזמות סביבתיות וקהילתיות כגון: Meatless Monday, Vegan-Friendly, עיגול לטובה, סירי לידה, עסק מעודד הנקה וכו'- בוצע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Bidi" w:eastAsia="Times New Roman" w:hAnsiTheme="minorBidi"/>
                <w:rtl/>
              </w:rPr>
              <w:instrText xml:space="preserve"> </w:instrText>
            </w:r>
            <w:r>
              <w:rPr>
                <w:rFonts w:asciiTheme="minorBidi" w:eastAsia="Times New Roman" w:hAnsiTheme="minorBidi"/>
              </w:rPr>
              <w:instrText>FORMCHECKBOX</w:instrText>
            </w:r>
            <w:r>
              <w:rPr>
                <w:rFonts w:asciiTheme="minorBidi" w:eastAsia="Times New Roman" w:hAnsiTheme="minorBidi"/>
                <w:rtl/>
              </w:rPr>
              <w:instrText xml:space="preserve"> </w:instrText>
            </w:r>
            <w:r w:rsidR="001913BE">
              <w:rPr>
                <w:rFonts w:asciiTheme="minorBidi" w:eastAsia="Times New Roman" w:hAnsiTheme="minorBidi"/>
                <w:rtl/>
              </w:rPr>
            </w:r>
            <w:r w:rsidR="001913BE">
              <w:rPr>
                <w:rFonts w:asciiTheme="minorBidi" w:eastAsia="Times New Roman" w:hAnsiTheme="minorBidi"/>
                <w:rtl/>
              </w:rPr>
              <w:fldChar w:fldCharType="separate"/>
            </w:r>
            <w:r>
              <w:rPr>
                <w:rFonts w:asciiTheme="minorBidi" w:eastAsia="Times New Roman" w:hAnsiTheme="minorBidi"/>
                <w:rtl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07BF0965" w14:textId="2A95E77D" w:rsidR="003C37C2" w:rsidRPr="00222D10" w:rsidRDefault="008A6D4F" w:rsidP="00E32082">
            <w:pPr>
              <w:jc w:val="center"/>
            </w:pPr>
            <w:r>
              <w:rPr>
                <w:rFonts w:asciiTheme="minorBidi" w:eastAsia="Times New Roman" w:hAnsiTheme="minorBidi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שתתפות ביוזמות סביבתיות וקהילתיות כגון: Meatless Monday, Vegan-Friendly, עיגול לטובה, סירי לידה, עסק מעודד הנקה וכו'- בתהליך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Bidi" w:eastAsia="Times New Roman" w:hAnsiTheme="minorBidi"/>
                <w:rtl/>
              </w:rPr>
              <w:instrText xml:space="preserve"> </w:instrText>
            </w:r>
            <w:r>
              <w:rPr>
                <w:rFonts w:asciiTheme="minorBidi" w:eastAsia="Times New Roman" w:hAnsiTheme="minorBidi"/>
              </w:rPr>
              <w:instrText>FORMCHECKBOX</w:instrText>
            </w:r>
            <w:r>
              <w:rPr>
                <w:rFonts w:asciiTheme="minorBidi" w:eastAsia="Times New Roman" w:hAnsiTheme="minorBidi"/>
                <w:rtl/>
              </w:rPr>
              <w:instrText xml:space="preserve"> </w:instrText>
            </w:r>
            <w:r w:rsidR="001913BE">
              <w:rPr>
                <w:rFonts w:asciiTheme="minorBidi" w:eastAsia="Times New Roman" w:hAnsiTheme="minorBidi"/>
                <w:rtl/>
              </w:rPr>
            </w:r>
            <w:r w:rsidR="001913BE">
              <w:rPr>
                <w:rFonts w:asciiTheme="minorBidi" w:eastAsia="Times New Roman" w:hAnsiTheme="minorBidi"/>
                <w:rtl/>
              </w:rPr>
              <w:fldChar w:fldCharType="separate"/>
            </w:r>
            <w:r>
              <w:rPr>
                <w:rFonts w:asciiTheme="minorBidi" w:eastAsia="Times New Roman" w:hAnsiTheme="minorBidi"/>
                <w:rtl/>
              </w:rPr>
              <w:fldChar w:fldCharType="end"/>
            </w:r>
          </w:p>
        </w:tc>
        <w:tc>
          <w:tcPr>
            <w:tcW w:w="8378" w:type="dxa"/>
            <w:vAlign w:val="center"/>
          </w:tcPr>
          <w:p w14:paraId="07BF0966" w14:textId="77777777" w:rsidR="003C37C2" w:rsidRPr="00E32082" w:rsidRDefault="003C37C2" w:rsidP="00E32082">
            <w:pPr>
              <w:bidi/>
              <w:rPr>
                <w:rFonts w:ascii="Arial" w:eastAsia="Times New Roman" w:hAnsi="Arial" w:cs="Arial"/>
                <w:sz w:val="18"/>
                <w:szCs w:val="18"/>
              </w:rPr>
            </w:pPr>
            <w:r w:rsidRPr="00E32082">
              <w:rPr>
                <w:rFonts w:ascii="Arial" w:eastAsia="Times New Roman" w:hAnsi="Arial" w:cs="Arial" w:hint="cs"/>
                <w:sz w:val="18"/>
                <w:szCs w:val="18"/>
                <w:rtl/>
              </w:rPr>
              <w:t xml:space="preserve">השתתפות ביוזמות סביבתיות וקהילתיות כגון: </w:t>
            </w:r>
            <w:r w:rsidRPr="00E32082">
              <w:rPr>
                <w:rFonts w:ascii="Arial" w:eastAsia="Times New Roman" w:hAnsi="Arial" w:cs="Arial"/>
                <w:sz w:val="18"/>
                <w:szCs w:val="18"/>
              </w:rPr>
              <w:t>Meatless Monday, Vegan-Friendly</w:t>
            </w:r>
            <w:r w:rsidRPr="00E32082">
              <w:rPr>
                <w:rFonts w:ascii="Arial" w:eastAsia="Times New Roman" w:hAnsi="Arial" w:cs="Arial" w:hint="cs"/>
                <w:sz w:val="18"/>
                <w:szCs w:val="18"/>
                <w:rtl/>
              </w:rPr>
              <w:t>, עיגול לטובה, סירי לידה, עסק מעודד הנקה וכו'</w:t>
            </w:r>
          </w:p>
        </w:tc>
      </w:tr>
      <w:tr w:rsidR="003C37C2" w:rsidRPr="00222D10" w14:paraId="07BF096B" w14:textId="77777777" w:rsidTr="00851EB1">
        <w:trPr>
          <w:trHeight w:val="397"/>
        </w:trPr>
        <w:tc>
          <w:tcPr>
            <w:tcW w:w="659" w:type="dxa"/>
            <w:vAlign w:val="center"/>
          </w:tcPr>
          <w:p w14:paraId="07BF0968" w14:textId="47761B5B" w:rsidR="003C37C2" w:rsidRPr="00222D10" w:rsidRDefault="008A6D4F" w:rsidP="00E32082">
            <w:pPr>
              <w:jc w:val="center"/>
            </w:pPr>
            <w:r>
              <w:rPr>
                <w:rFonts w:asciiTheme="minorBidi" w:eastAsia="Times New Roman" w:hAnsiTheme="minorBidi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עסקה של עובד אחד לפחות מאוכלוסייה מודרת במשך שנה לפחות. כגון: בעלי מוגבלויות, אסירים משוחררים נוער בסיכון ועוד.- בוצע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Bidi" w:eastAsia="Times New Roman" w:hAnsiTheme="minorBidi"/>
                <w:rtl/>
              </w:rPr>
              <w:instrText xml:space="preserve"> </w:instrText>
            </w:r>
            <w:r>
              <w:rPr>
                <w:rFonts w:asciiTheme="minorBidi" w:eastAsia="Times New Roman" w:hAnsiTheme="minorBidi"/>
              </w:rPr>
              <w:instrText>FORMCHECKBOX</w:instrText>
            </w:r>
            <w:r>
              <w:rPr>
                <w:rFonts w:asciiTheme="minorBidi" w:eastAsia="Times New Roman" w:hAnsiTheme="minorBidi"/>
                <w:rtl/>
              </w:rPr>
              <w:instrText xml:space="preserve"> </w:instrText>
            </w:r>
            <w:r w:rsidR="001913BE">
              <w:rPr>
                <w:rFonts w:asciiTheme="minorBidi" w:eastAsia="Times New Roman" w:hAnsiTheme="minorBidi"/>
                <w:rtl/>
              </w:rPr>
            </w:r>
            <w:r w:rsidR="001913BE">
              <w:rPr>
                <w:rFonts w:asciiTheme="minorBidi" w:eastAsia="Times New Roman" w:hAnsiTheme="minorBidi"/>
                <w:rtl/>
              </w:rPr>
              <w:fldChar w:fldCharType="separate"/>
            </w:r>
            <w:r>
              <w:rPr>
                <w:rFonts w:asciiTheme="minorBidi" w:eastAsia="Times New Roman" w:hAnsiTheme="minorBidi"/>
                <w:rtl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07BF0969" w14:textId="5A22C114" w:rsidR="003C37C2" w:rsidRPr="00222D10" w:rsidRDefault="008A6D4F" w:rsidP="00E32082">
            <w:pPr>
              <w:jc w:val="center"/>
            </w:pPr>
            <w:r>
              <w:rPr>
                <w:rFonts w:asciiTheme="minorBidi" w:eastAsia="Times New Roman" w:hAnsiTheme="minorBidi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עסקה של עובד אחד לפחות מאוכלוסייה מודרת במשך שנה לפחות. כגון: בעלי מוגבלויות, אסירים משוחררים נוער בסיכון ועוד.- בתהליך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Bidi" w:eastAsia="Times New Roman" w:hAnsiTheme="minorBidi"/>
                <w:rtl/>
              </w:rPr>
              <w:instrText xml:space="preserve"> </w:instrText>
            </w:r>
            <w:r>
              <w:rPr>
                <w:rFonts w:asciiTheme="minorBidi" w:eastAsia="Times New Roman" w:hAnsiTheme="minorBidi"/>
              </w:rPr>
              <w:instrText>FORMCHECKBOX</w:instrText>
            </w:r>
            <w:r>
              <w:rPr>
                <w:rFonts w:asciiTheme="minorBidi" w:eastAsia="Times New Roman" w:hAnsiTheme="minorBidi"/>
                <w:rtl/>
              </w:rPr>
              <w:instrText xml:space="preserve"> </w:instrText>
            </w:r>
            <w:r w:rsidR="001913BE">
              <w:rPr>
                <w:rFonts w:asciiTheme="minorBidi" w:eastAsia="Times New Roman" w:hAnsiTheme="minorBidi"/>
                <w:rtl/>
              </w:rPr>
            </w:r>
            <w:r w:rsidR="001913BE">
              <w:rPr>
                <w:rFonts w:asciiTheme="minorBidi" w:eastAsia="Times New Roman" w:hAnsiTheme="minorBidi"/>
                <w:rtl/>
              </w:rPr>
              <w:fldChar w:fldCharType="separate"/>
            </w:r>
            <w:r>
              <w:rPr>
                <w:rFonts w:asciiTheme="minorBidi" w:eastAsia="Times New Roman" w:hAnsiTheme="minorBidi"/>
                <w:rtl/>
              </w:rPr>
              <w:fldChar w:fldCharType="end"/>
            </w:r>
          </w:p>
        </w:tc>
        <w:tc>
          <w:tcPr>
            <w:tcW w:w="8378" w:type="dxa"/>
            <w:vAlign w:val="center"/>
          </w:tcPr>
          <w:p w14:paraId="07BF096A" w14:textId="77777777" w:rsidR="003C37C2" w:rsidRPr="00E32082" w:rsidRDefault="001913BE" w:rsidP="00E32082">
            <w:pPr>
              <w:bidi/>
              <w:rPr>
                <w:rFonts w:asciiTheme="minorBidi" w:eastAsia="Times New Roman" w:hAnsiTheme="minorBidi"/>
                <w:sz w:val="18"/>
                <w:szCs w:val="18"/>
                <w:rtl/>
              </w:rPr>
            </w:pPr>
            <w:sdt>
              <w:sdtPr>
                <w:rPr>
                  <w:rFonts w:asciiTheme="minorBidi" w:eastAsia="Times New Roman" w:hAnsiTheme="minorBidi"/>
                  <w:sz w:val="18"/>
                  <w:szCs w:val="18"/>
                  <w:rtl/>
                </w:rPr>
                <w:id w:val="-1825275194"/>
                <w:placeholder>
                  <w:docPart w:val="F64E17BA8CF643AA8A56B4CD42F0C278"/>
                </w:placeholder>
                <w:text/>
              </w:sdtPr>
              <w:sdtContent>
                <w:r w:rsidR="003C37C2" w:rsidRPr="00E32082">
                  <w:rPr>
                    <w:rFonts w:asciiTheme="minorBidi" w:eastAsia="Times New Roman" w:hAnsiTheme="minorBidi" w:hint="cs"/>
                    <w:sz w:val="18"/>
                    <w:szCs w:val="18"/>
                    <w:rtl/>
                  </w:rPr>
                  <w:t>העסקה של עובד אחד לפחות מאוכלוסייה מודרת במשך שנה לפחות. כגון: בעלי מוגבלויות, אסירים משוחררים נוער בסיכון ועוד.</w:t>
                </w:r>
              </w:sdtContent>
            </w:sdt>
          </w:p>
        </w:tc>
      </w:tr>
      <w:tr w:rsidR="003C37C2" w:rsidRPr="00222D10" w14:paraId="07BF096F" w14:textId="77777777" w:rsidTr="00851EB1">
        <w:trPr>
          <w:trHeight w:val="397"/>
        </w:trPr>
        <w:tc>
          <w:tcPr>
            <w:tcW w:w="659" w:type="dxa"/>
            <w:vAlign w:val="center"/>
          </w:tcPr>
          <w:p w14:paraId="07BF096C" w14:textId="6F5778AA" w:rsidR="003C37C2" w:rsidRPr="00222D10" w:rsidRDefault="008A6D4F" w:rsidP="00E32082">
            <w:pPr>
              <w:jc w:val="center"/>
            </w:pPr>
            <w:r>
              <w:rPr>
                <w:rFonts w:asciiTheme="minorBidi" w:eastAsia="Times New Roman" w:hAnsiTheme="minorBidi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רכש מתמשך מעסק חברתי או קידום מוצרים של עסק חברתי- בוצע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Bidi" w:eastAsia="Times New Roman" w:hAnsiTheme="minorBidi"/>
                <w:rtl/>
              </w:rPr>
              <w:instrText xml:space="preserve"> </w:instrText>
            </w:r>
            <w:r>
              <w:rPr>
                <w:rFonts w:asciiTheme="minorBidi" w:eastAsia="Times New Roman" w:hAnsiTheme="minorBidi"/>
              </w:rPr>
              <w:instrText>FORMCHECKBOX</w:instrText>
            </w:r>
            <w:r>
              <w:rPr>
                <w:rFonts w:asciiTheme="minorBidi" w:eastAsia="Times New Roman" w:hAnsiTheme="minorBidi"/>
                <w:rtl/>
              </w:rPr>
              <w:instrText xml:space="preserve"> </w:instrText>
            </w:r>
            <w:r w:rsidR="001913BE">
              <w:rPr>
                <w:rFonts w:asciiTheme="minorBidi" w:eastAsia="Times New Roman" w:hAnsiTheme="minorBidi"/>
                <w:rtl/>
              </w:rPr>
            </w:r>
            <w:r w:rsidR="001913BE">
              <w:rPr>
                <w:rFonts w:asciiTheme="minorBidi" w:eastAsia="Times New Roman" w:hAnsiTheme="minorBidi"/>
                <w:rtl/>
              </w:rPr>
              <w:fldChar w:fldCharType="separate"/>
            </w:r>
            <w:r>
              <w:rPr>
                <w:rFonts w:asciiTheme="minorBidi" w:eastAsia="Times New Roman" w:hAnsiTheme="minorBidi"/>
                <w:rtl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07BF096D" w14:textId="74326746" w:rsidR="003C37C2" w:rsidRPr="00222D10" w:rsidRDefault="008A6D4F" w:rsidP="00E32082">
            <w:pPr>
              <w:jc w:val="center"/>
            </w:pPr>
            <w:r>
              <w:rPr>
                <w:rFonts w:asciiTheme="minorBidi" w:eastAsia="Times New Roman" w:hAnsiTheme="minorBidi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רכש מתמשך מעסק חברתי או קידום מוצרים של עסק חברתי- בתהליך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Bidi" w:eastAsia="Times New Roman" w:hAnsiTheme="minorBidi"/>
                <w:rtl/>
              </w:rPr>
              <w:instrText xml:space="preserve"> </w:instrText>
            </w:r>
            <w:r>
              <w:rPr>
                <w:rFonts w:asciiTheme="minorBidi" w:eastAsia="Times New Roman" w:hAnsiTheme="minorBidi"/>
              </w:rPr>
              <w:instrText>FORMCHECKBOX</w:instrText>
            </w:r>
            <w:r>
              <w:rPr>
                <w:rFonts w:asciiTheme="minorBidi" w:eastAsia="Times New Roman" w:hAnsiTheme="minorBidi"/>
                <w:rtl/>
              </w:rPr>
              <w:instrText xml:space="preserve"> </w:instrText>
            </w:r>
            <w:r w:rsidR="001913BE">
              <w:rPr>
                <w:rFonts w:asciiTheme="minorBidi" w:eastAsia="Times New Roman" w:hAnsiTheme="minorBidi"/>
                <w:rtl/>
              </w:rPr>
            </w:r>
            <w:r w:rsidR="001913BE">
              <w:rPr>
                <w:rFonts w:asciiTheme="minorBidi" w:eastAsia="Times New Roman" w:hAnsiTheme="minorBidi"/>
                <w:rtl/>
              </w:rPr>
              <w:fldChar w:fldCharType="separate"/>
            </w:r>
            <w:r>
              <w:rPr>
                <w:rFonts w:asciiTheme="minorBidi" w:eastAsia="Times New Roman" w:hAnsiTheme="minorBidi"/>
                <w:rtl/>
              </w:rPr>
              <w:fldChar w:fldCharType="end"/>
            </w:r>
          </w:p>
        </w:tc>
        <w:tc>
          <w:tcPr>
            <w:tcW w:w="8378" w:type="dxa"/>
            <w:vAlign w:val="center"/>
          </w:tcPr>
          <w:p w14:paraId="07BF096E" w14:textId="77777777" w:rsidR="003C37C2" w:rsidRPr="00E32082" w:rsidRDefault="001913BE" w:rsidP="00E32082">
            <w:pPr>
              <w:bidi/>
              <w:rPr>
                <w:rFonts w:asciiTheme="minorBidi" w:eastAsia="Times New Roman" w:hAnsiTheme="minorBidi"/>
                <w:sz w:val="18"/>
                <w:szCs w:val="18"/>
              </w:rPr>
            </w:pPr>
            <w:sdt>
              <w:sdtPr>
                <w:rPr>
                  <w:rFonts w:asciiTheme="minorBidi" w:eastAsia="Times New Roman" w:hAnsiTheme="minorBidi"/>
                  <w:sz w:val="18"/>
                  <w:szCs w:val="18"/>
                  <w:rtl/>
                </w:rPr>
                <w:id w:val="914440498"/>
                <w:placeholder>
                  <w:docPart w:val="EFD035ADE0E3446BAA805C44A8FC46B3"/>
                </w:placeholder>
                <w:text/>
              </w:sdtPr>
              <w:sdtContent>
                <w:r w:rsidR="003C37C2" w:rsidRPr="00E32082">
                  <w:rPr>
                    <w:rFonts w:asciiTheme="minorBidi" w:eastAsia="Times New Roman" w:hAnsiTheme="minorBidi" w:hint="cs"/>
                    <w:sz w:val="18"/>
                    <w:szCs w:val="18"/>
                    <w:rtl/>
                  </w:rPr>
                  <w:t>רכש מתמשך מעסק חברתי או קידום מוצרים של עסק חברתי</w:t>
                </w:r>
              </w:sdtContent>
            </w:sdt>
          </w:p>
        </w:tc>
      </w:tr>
      <w:tr w:rsidR="003C37C2" w:rsidRPr="00222D10" w14:paraId="07BF0973" w14:textId="77777777" w:rsidTr="00851EB1">
        <w:trPr>
          <w:trHeight w:val="746"/>
        </w:trPr>
        <w:tc>
          <w:tcPr>
            <w:tcW w:w="659" w:type="dxa"/>
            <w:vAlign w:val="center"/>
          </w:tcPr>
          <w:p w14:paraId="07BF0970" w14:textId="5423440E" w:rsidR="003C37C2" w:rsidRPr="00222D10" w:rsidRDefault="008A6D4F" w:rsidP="00E32082">
            <w:pPr>
              <w:jc w:val="center"/>
            </w:pPr>
            <w:r>
              <w:rPr>
                <w:rFonts w:asciiTheme="minorBidi" w:eastAsia="Times New Roman" w:hAnsiTheme="minorBidi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לפחות שתי מנות יורכבו מוצרים או מחומרי גלם של יצרנים בעלי תו 'חי משק' או 'חי בריא' - בוצע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Bidi" w:eastAsia="Times New Roman" w:hAnsiTheme="minorBidi"/>
                <w:rtl/>
              </w:rPr>
              <w:instrText xml:space="preserve"> </w:instrText>
            </w:r>
            <w:r>
              <w:rPr>
                <w:rFonts w:asciiTheme="minorBidi" w:eastAsia="Times New Roman" w:hAnsiTheme="minorBidi"/>
              </w:rPr>
              <w:instrText>FORMCHECKBOX</w:instrText>
            </w:r>
            <w:r>
              <w:rPr>
                <w:rFonts w:asciiTheme="minorBidi" w:eastAsia="Times New Roman" w:hAnsiTheme="minorBidi"/>
                <w:rtl/>
              </w:rPr>
              <w:instrText xml:space="preserve"> </w:instrText>
            </w:r>
            <w:r w:rsidR="001913BE">
              <w:rPr>
                <w:rFonts w:asciiTheme="minorBidi" w:eastAsia="Times New Roman" w:hAnsiTheme="minorBidi"/>
                <w:rtl/>
              </w:rPr>
            </w:r>
            <w:r w:rsidR="001913BE">
              <w:rPr>
                <w:rFonts w:asciiTheme="minorBidi" w:eastAsia="Times New Roman" w:hAnsiTheme="minorBidi"/>
                <w:rtl/>
              </w:rPr>
              <w:fldChar w:fldCharType="separate"/>
            </w:r>
            <w:r>
              <w:rPr>
                <w:rFonts w:asciiTheme="minorBidi" w:eastAsia="Times New Roman" w:hAnsiTheme="minorBidi"/>
                <w:rtl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07BF0971" w14:textId="0EFDBF55" w:rsidR="003C37C2" w:rsidRPr="00222D10" w:rsidRDefault="008A6D4F" w:rsidP="00E32082">
            <w:pPr>
              <w:jc w:val="center"/>
            </w:pPr>
            <w:r>
              <w:rPr>
                <w:rFonts w:asciiTheme="minorBidi" w:eastAsia="Times New Roman" w:hAnsiTheme="minorBidi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לפחות שתי מנות יורכבו מוצרים או מחומרי גלם של יצרנים בעלי תו 'חי משק' או 'חי בריא' - בתהליך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Bidi" w:eastAsia="Times New Roman" w:hAnsiTheme="minorBidi"/>
                <w:rtl/>
              </w:rPr>
              <w:instrText xml:space="preserve"> </w:instrText>
            </w:r>
            <w:r>
              <w:rPr>
                <w:rFonts w:asciiTheme="minorBidi" w:eastAsia="Times New Roman" w:hAnsiTheme="minorBidi"/>
              </w:rPr>
              <w:instrText>FORMCHECKBOX</w:instrText>
            </w:r>
            <w:r>
              <w:rPr>
                <w:rFonts w:asciiTheme="minorBidi" w:eastAsia="Times New Roman" w:hAnsiTheme="minorBidi"/>
                <w:rtl/>
              </w:rPr>
              <w:instrText xml:space="preserve"> </w:instrText>
            </w:r>
            <w:r w:rsidR="001913BE">
              <w:rPr>
                <w:rFonts w:asciiTheme="minorBidi" w:eastAsia="Times New Roman" w:hAnsiTheme="minorBidi"/>
                <w:rtl/>
              </w:rPr>
            </w:r>
            <w:r w:rsidR="001913BE">
              <w:rPr>
                <w:rFonts w:asciiTheme="minorBidi" w:eastAsia="Times New Roman" w:hAnsiTheme="minorBidi"/>
                <w:rtl/>
              </w:rPr>
              <w:fldChar w:fldCharType="separate"/>
            </w:r>
            <w:r>
              <w:rPr>
                <w:rFonts w:asciiTheme="minorBidi" w:eastAsia="Times New Roman" w:hAnsiTheme="minorBidi"/>
                <w:rtl/>
              </w:rPr>
              <w:fldChar w:fldCharType="end"/>
            </w:r>
          </w:p>
        </w:tc>
        <w:tc>
          <w:tcPr>
            <w:tcW w:w="8378" w:type="dxa"/>
            <w:vAlign w:val="center"/>
          </w:tcPr>
          <w:p w14:paraId="07BF0972" w14:textId="77777777" w:rsidR="003C37C2" w:rsidRPr="00E32082" w:rsidRDefault="003C37C2" w:rsidP="00E32082">
            <w:pPr>
              <w:bidi/>
              <w:rPr>
                <w:rFonts w:asciiTheme="minorBidi" w:eastAsia="Times New Roman" w:hAnsiTheme="minorBidi"/>
                <w:sz w:val="18"/>
                <w:szCs w:val="18"/>
                <w:rtl/>
              </w:rPr>
            </w:pPr>
            <w:r w:rsidRPr="00E32082">
              <w:rPr>
                <w:rFonts w:asciiTheme="minorBidi" w:eastAsia="Times New Roman" w:hAnsiTheme="minorBidi" w:hint="cs"/>
                <w:sz w:val="18"/>
                <w:szCs w:val="18"/>
                <w:rtl/>
              </w:rPr>
              <w:t xml:space="preserve">לפחות שתי מנות יורכבו מוצרים או מחומרי גלם של יצרנים בעלי תו 'חי משק' או 'חי בריא' </w:t>
            </w:r>
          </w:p>
        </w:tc>
      </w:tr>
      <w:tr w:rsidR="003C37C2" w:rsidRPr="00222D10" w14:paraId="07BF0978" w14:textId="77777777" w:rsidTr="00851EB1">
        <w:trPr>
          <w:trHeight w:val="983"/>
        </w:trPr>
        <w:tc>
          <w:tcPr>
            <w:tcW w:w="659" w:type="dxa"/>
            <w:vAlign w:val="center"/>
          </w:tcPr>
          <w:p w14:paraId="07BF0974" w14:textId="6144A991" w:rsidR="003C37C2" w:rsidRPr="00222D10" w:rsidRDefault="008A6D4F" w:rsidP="00E32082">
            <w:pPr>
              <w:jc w:val="center"/>
            </w:pPr>
            <w:r>
              <w:rPr>
                <w:rFonts w:asciiTheme="minorBidi" w:eastAsia="Times New Roman" w:hAnsiTheme="minorBidi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יוזמות נוספות של בעל העסק- בוצע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Bidi" w:eastAsia="Times New Roman" w:hAnsiTheme="minorBidi"/>
                <w:rtl/>
              </w:rPr>
              <w:instrText xml:space="preserve"> </w:instrText>
            </w:r>
            <w:r>
              <w:rPr>
                <w:rFonts w:asciiTheme="minorBidi" w:eastAsia="Times New Roman" w:hAnsiTheme="minorBidi"/>
              </w:rPr>
              <w:instrText>FORMCHECKBOX</w:instrText>
            </w:r>
            <w:r>
              <w:rPr>
                <w:rFonts w:asciiTheme="minorBidi" w:eastAsia="Times New Roman" w:hAnsiTheme="minorBidi"/>
                <w:rtl/>
              </w:rPr>
              <w:instrText xml:space="preserve"> </w:instrText>
            </w:r>
            <w:r w:rsidR="001913BE">
              <w:rPr>
                <w:rFonts w:asciiTheme="minorBidi" w:eastAsia="Times New Roman" w:hAnsiTheme="minorBidi"/>
                <w:rtl/>
              </w:rPr>
            </w:r>
            <w:r w:rsidR="001913BE">
              <w:rPr>
                <w:rFonts w:asciiTheme="minorBidi" w:eastAsia="Times New Roman" w:hAnsiTheme="minorBidi"/>
                <w:rtl/>
              </w:rPr>
              <w:fldChar w:fldCharType="separate"/>
            </w:r>
            <w:r>
              <w:rPr>
                <w:rFonts w:asciiTheme="minorBidi" w:eastAsia="Times New Roman" w:hAnsiTheme="minorBidi"/>
                <w:rtl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07BF0975" w14:textId="6A310B8C" w:rsidR="003C37C2" w:rsidRPr="00222D10" w:rsidRDefault="008A6D4F" w:rsidP="00E32082">
            <w:pPr>
              <w:jc w:val="center"/>
            </w:pPr>
            <w:r>
              <w:rPr>
                <w:rFonts w:asciiTheme="minorBidi" w:eastAsia="Times New Roman" w:hAnsiTheme="minorBidi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יוזמות נוספות של בעל העסק- בתהליך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Bidi" w:eastAsia="Times New Roman" w:hAnsiTheme="minorBidi"/>
                <w:rtl/>
              </w:rPr>
              <w:instrText xml:space="preserve"> </w:instrText>
            </w:r>
            <w:r>
              <w:rPr>
                <w:rFonts w:asciiTheme="minorBidi" w:eastAsia="Times New Roman" w:hAnsiTheme="minorBidi"/>
              </w:rPr>
              <w:instrText>FORMCHECKBOX</w:instrText>
            </w:r>
            <w:r>
              <w:rPr>
                <w:rFonts w:asciiTheme="minorBidi" w:eastAsia="Times New Roman" w:hAnsiTheme="minorBidi"/>
                <w:rtl/>
              </w:rPr>
              <w:instrText xml:space="preserve"> </w:instrText>
            </w:r>
            <w:r w:rsidR="001913BE">
              <w:rPr>
                <w:rFonts w:asciiTheme="minorBidi" w:eastAsia="Times New Roman" w:hAnsiTheme="minorBidi"/>
                <w:rtl/>
              </w:rPr>
            </w:r>
            <w:r w:rsidR="001913BE">
              <w:rPr>
                <w:rFonts w:asciiTheme="minorBidi" w:eastAsia="Times New Roman" w:hAnsiTheme="minorBidi"/>
                <w:rtl/>
              </w:rPr>
              <w:fldChar w:fldCharType="separate"/>
            </w:r>
            <w:r>
              <w:rPr>
                <w:rFonts w:asciiTheme="minorBidi" w:eastAsia="Times New Roman" w:hAnsiTheme="minorBidi"/>
                <w:rtl/>
              </w:rPr>
              <w:fldChar w:fldCharType="end"/>
            </w:r>
          </w:p>
        </w:tc>
        <w:tc>
          <w:tcPr>
            <w:tcW w:w="8378" w:type="dxa"/>
            <w:vAlign w:val="center"/>
          </w:tcPr>
          <w:p w14:paraId="07BF0976" w14:textId="77777777" w:rsidR="00E32082" w:rsidRDefault="001913BE" w:rsidP="00E32082">
            <w:pPr>
              <w:bidi/>
              <w:rPr>
                <w:rFonts w:asciiTheme="minorBidi" w:eastAsia="Times New Roman" w:hAnsiTheme="minorBidi"/>
                <w:sz w:val="18"/>
                <w:szCs w:val="18"/>
                <w:rtl/>
              </w:rPr>
            </w:pPr>
            <w:sdt>
              <w:sdtPr>
                <w:rPr>
                  <w:rFonts w:asciiTheme="minorBidi" w:eastAsia="Times New Roman" w:hAnsiTheme="minorBidi"/>
                  <w:sz w:val="18"/>
                  <w:szCs w:val="18"/>
                  <w:rtl/>
                </w:rPr>
                <w:id w:val="1876735720"/>
                <w:placeholder>
                  <w:docPart w:val="EFAC00CDAED149D6A714C1CF4EF0E3B3"/>
                </w:placeholder>
                <w:showingPlcHdr/>
                <w:text/>
              </w:sdtPr>
              <w:sdtContent>
                <w:r w:rsidR="003C37C2" w:rsidRPr="00222D10">
                  <w:rPr>
                    <w:rFonts w:asciiTheme="minorBidi" w:eastAsia="Times New Roman" w:hAnsiTheme="minorBidi" w:hint="cs"/>
                    <w:sz w:val="18"/>
                    <w:szCs w:val="18"/>
                    <w:rtl/>
                  </w:rPr>
                  <w:t>יוזמות נוספות של בעל העסק</w:t>
                </w:r>
              </w:sdtContent>
            </w:sdt>
          </w:p>
          <w:p w14:paraId="07BF0977" w14:textId="77777777" w:rsidR="00AE2753" w:rsidRPr="00222D10" w:rsidRDefault="00AE2753" w:rsidP="00AE2753">
            <w:pPr>
              <w:bidi/>
              <w:rPr>
                <w:rFonts w:asciiTheme="minorBidi" w:eastAsia="Times New Roman" w:hAnsiTheme="minorBidi"/>
                <w:sz w:val="18"/>
                <w:szCs w:val="18"/>
              </w:rPr>
            </w:pPr>
          </w:p>
        </w:tc>
      </w:tr>
    </w:tbl>
    <w:p w14:paraId="1E8FBAFB" w14:textId="77777777" w:rsidR="00A71216" w:rsidRDefault="00A71216">
      <w:pPr>
        <w:bidi/>
      </w:pPr>
    </w:p>
    <w:tbl>
      <w:tblPr>
        <w:tblStyle w:val="af"/>
        <w:bidiVisual/>
        <w:tblW w:w="9887" w:type="dxa"/>
        <w:tblLook w:val="04A0" w:firstRow="1" w:lastRow="0" w:firstColumn="1" w:lastColumn="0" w:noHBand="0" w:noVBand="1"/>
        <w:tblCaption w:val="תו עירוני ירוק לעסקים- טופס בדיקה עצמית- תחום 6 מיתוג ירוק"/>
      </w:tblPr>
      <w:tblGrid>
        <w:gridCol w:w="659"/>
        <w:gridCol w:w="3790"/>
        <w:gridCol w:w="746"/>
        <w:gridCol w:w="4692"/>
      </w:tblGrid>
      <w:tr w:rsidR="003C37C2" w:rsidRPr="00222D10" w14:paraId="07BF097E" w14:textId="77777777" w:rsidTr="00A71216">
        <w:trPr>
          <w:trHeight w:val="397"/>
          <w:tblHeader/>
        </w:trPr>
        <w:tc>
          <w:tcPr>
            <w:tcW w:w="9887" w:type="dxa"/>
            <w:gridSpan w:val="4"/>
            <w:shd w:val="clear" w:color="auto" w:fill="D6E3BC" w:themeFill="accent3" w:themeFillTint="66"/>
            <w:vAlign w:val="center"/>
          </w:tcPr>
          <w:p w14:paraId="07BF097D" w14:textId="77777777" w:rsidR="003C37C2" w:rsidRPr="00222D10" w:rsidRDefault="003C37C2" w:rsidP="00A71216">
            <w:pPr>
              <w:pStyle w:val="2"/>
              <w:outlineLvl w:val="1"/>
              <w:rPr>
                <w:sz w:val="16"/>
                <w:szCs w:val="16"/>
                <w:rtl/>
              </w:rPr>
            </w:pPr>
            <w:r w:rsidRPr="00222D10">
              <w:rPr>
                <w:rFonts w:hint="cs"/>
                <w:rtl/>
              </w:rPr>
              <w:t xml:space="preserve">תחום 6: מיתוג ירוק </w:t>
            </w:r>
          </w:p>
        </w:tc>
      </w:tr>
      <w:tr w:rsidR="003C37C2" w:rsidRPr="00222D10" w14:paraId="07BF0980" w14:textId="77777777" w:rsidTr="00851EB1">
        <w:trPr>
          <w:trHeight w:val="485"/>
        </w:trPr>
        <w:tc>
          <w:tcPr>
            <w:tcW w:w="9887" w:type="dxa"/>
            <w:gridSpan w:val="4"/>
            <w:vAlign w:val="center"/>
          </w:tcPr>
          <w:p w14:paraId="07BF097F" w14:textId="77777777" w:rsidR="003C37C2" w:rsidRPr="00222D10" w:rsidRDefault="003C37C2" w:rsidP="00A71216">
            <w:pPr>
              <w:pStyle w:val="3"/>
              <w:outlineLvl w:val="2"/>
              <w:rPr>
                <w:rFonts w:ascii="Calibri" w:hAnsi="Calibri" w:cs="Times New Roman"/>
                <w:color w:val="FA7D00"/>
              </w:rPr>
            </w:pPr>
            <w:r w:rsidRPr="00222D10">
              <w:rPr>
                <w:rFonts w:hint="cs"/>
                <w:rtl/>
              </w:rPr>
              <w:t>סעיפי בחירה: יש לבחור 2 אמצעי שיווק למיתוג ירוק</w:t>
            </w:r>
          </w:p>
        </w:tc>
      </w:tr>
      <w:tr w:rsidR="003C37C2" w:rsidRPr="00222D10" w14:paraId="07BF0985" w14:textId="77777777" w:rsidTr="00851EB1">
        <w:trPr>
          <w:trHeight w:val="398"/>
        </w:trPr>
        <w:tc>
          <w:tcPr>
            <w:tcW w:w="659" w:type="dxa"/>
            <w:vAlign w:val="center"/>
          </w:tcPr>
          <w:p w14:paraId="07BF0981" w14:textId="64C96C12" w:rsidR="003C37C2" w:rsidRPr="00222D10" w:rsidRDefault="008A6D4F" w:rsidP="00E32082">
            <w:pPr>
              <w:jc w:val="center"/>
            </w:pPr>
            <w:r>
              <w:rPr>
                <w:rFonts w:asciiTheme="minorBidi" w:eastAsia="Times New Roman" w:hAnsiTheme="minorBidi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יתוג ירוק בחלל העסק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Bidi" w:eastAsia="Times New Roman" w:hAnsiTheme="minorBidi"/>
                <w:rtl/>
              </w:rPr>
              <w:instrText xml:space="preserve"> </w:instrText>
            </w:r>
            <w:r>
              <w:rPr>
                <w:rFonts w:asciiTheme="minorBidi" w:eastAsia="Times New Roman" w:hAnsiTheme="minorBidi"/>
              </w:rPr>
              <w:instrText>FORMCHECKBOX</w:instrText>
            </w:r>
            <w:r>
              <w:rPr>
                <w:rFonts w:asciiTheme="minorBidi" w:eastAsia="Times New Roman" w:hAnsiTheme="minorBidi"/>
                <w:rtl/>
              </w:rPr>
              <w:instrText xml:space="preserve"> </w:instrText>
            </w:r>
            <w:r w:rsidR="00953D45">
              <w:rPr>
                <w:rFonts w:asciiTheme="minorBidi" w:eastAsia="Times New Roman" w:hAnsiTheme="minorBidi"/>
                <w:rtl/>
              </w:rPr>
            </w:r>
            <w:r w:rsidR="001913BE">
              <w:rPr>
                <w:rFonts w:asciiTheme="minorBidi" w:eastAsia="Times New Roman" w:hAnsiTheme="minorBidi"/>
                <w:rtl/>
              </w:rPr>
              <w:fldChar w:fldCharType="separate"/>
            </w:r>
            <w:r>
              <w:rPr>
                <w:rFonts w:asciiTheme="minorBidi" w:eastAsia="Times New Roman" w:hAnsiTheme="minorBidi"/>
                <w:rtl/>
              </w:rPr>
              <w:fldChar w:fldCharType="end"/>
            </w:r>
          </w:p>
        </w:tc>
        <w:tc>
          <w:tcPr>
            <w:tcW w:w="3790" w:type="dxa"/>
            <w:vAlign w:val="center"/>
          </w:tcPr>
          <w:p w14:paraId="07BF0982" w14:textId="77777777" w:rsidR="003C37C2" w:rsidRPr="00222D10" w:rsidRDefault="003C37C2" w:rsidP="00E32082">
            <w:pPr>
              <w:bidi/>
              <w:rPr>
                <w:rFonts w:ascii="Arial" w:eastAsia="Times New Roman" w:hAnsi="Arial" w:cs="Arial"/>
                <w:sz w:val="18"/>
                <w:szCs w:val="18"/>
                <w:rtl/>
              </w:rPr>
            </w:pPr>
            <w:r w:rsidRPr="00222D10">
              <w:rPr>
                <w:rFonts w:ascii="Arial" w:eastAsia="Times New Roman" w:hAnsi="Arial" w:cs="Arial" w:hint="cs"/>
                <w:sz w:val="18"/>
                <w:szCs w:val="18"/>
                <w:rtl/>
              </w:rPr>
              <w:t>מיתוג ירוק בחלל העסק</w:t>
            </w:r>
          </w:p>
        </w:tc>
        <w:tc>
          <w:tcPr>
            <w:tcW w:w="746" w:type="dxa"/>
            <w:vAlign w:val="center"/>
          </w:tcPr>
          <w:p w14:paraId="07BF0983" w14:textId="7D9FFA66" w:rsidR="003C37C2" w:rsidRPr="00222D10" w:rsidRDefault="008A6D4F" w:rsidP="00E32082">
            <w:pPr>
              <w:jc w:val="center"/>
            </w:pPr>
            <w:r>
              <w:rPr>
                <w:rFonts w:asciiTheme="minorBidi" w:eastAsia="Times New Roman" w:hAnsiTheme="minorBidi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קידום מכירות של מנות או מוצרים &quot;ירוקים&quot; 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Bidi" w:eastAsia="Times New Roman" w:hAnsiTheme="minorBidi"/>
                <w:rtl/>
              </w:rPr>
              <w:instrText xml:space="preserve"> </w:instrText>
            </w:r>
            <w:r>
              <w:rPr>
                <w:rFonts w:asciiTheme="minorBidi" w:eastAsia="Times New Roman" w:hAnsiTheme="minorBidi"/>
              </w:rPr>
              <w:instrText>FORMCHECKBOX</w:instrText>
            </w:r>
            <w:r>
              <w:rPr>
                <w:rFonts w:asciiTheme="minorBidi" w:eastAsia="Times New Roman" w:hAnsiTheme="minorBidi"/>
                <w:rtl/>
              </w:rPr>
              <w:instrText xml:space="preserve"> </w:instrText>
            </w:r>
            <w:r w:rsidR="001913BE">
              <w:rPr>
                <w:rFonts w:asciiTheme="minorBidi" w:eastAsia="Times New Roman" w:hAnsiTheme="minorBidi"/>
                <w:rtl/>
              </w:rPr>
            </w:r>
            <w:r w:rsidR="001913BE">
              <w:rPr>
                <w:rFonts w:asciiTheme="minorBidi" w:eastAsia="Times New Roman" w:hAnsiTheme="minorBidi"/>
                <w:rtl/>
              </w:rPr>
              <w:fldChar w:fldCharType="separate"/>
            </w:r>
            <w:r>
              <w:rPr>
                <w:rFonts w:asciiTheme="minorBidi" w:eastAsia="Times New Roman" w:hAnsiTheme="minorBidi"/>
                <w:rtl/>
              </w:rPr>
              <w:fldChar w:fldCharType="end"/>
            </w:r>
          </w:p>
        </w:tc>
        <w:tc>
          <w:tcPr>
            <w:tcW w:w="4692" w:type="dxa"/>
            <w:vAlign w:val="center"/>
          </w:tcPr>
          <w:p w14:paraId="07BF0984" w14:textId="77777777" w:rsidR="003C37C2" w:rsidRPr="00222D10" w:rsidRDefault="003C37C2" w:rsidP="00E32082">
            <w:pPr>
              <w:bidi/>
              <w:rPr>
                <w:rFonts w:ascii="Arial" w:eastAsia="Times New Roman" w:hAnsi="Arial" w:cs="Arial"/>
                <w:sz w:val="18"/>
                <w:szCs w:val="18"/>
                <w:rtl/>
              </w:rPr>
            </w:pPr>
            <w:r w:rsidRPr="00222D10">
              <w:rPr>
                <w:rFonts w:ascii="Arial" w:eastAsia="Times New Roman" w:hAnsi="Arial" w:cs="Arial" w:hint="cs"/>
                <w:sz w:val="18"/>
                <w:szCs w:val="18"/>
                <w:rtl/>
              </w:rPr>
              <w:t xml:space="preserve">קידום מכירות של מנות או מוצרים "ירוקים" </w:t>
            </w:r>
          </w:p>
        </w:tc>
      </w:tr>
      <w:tr w:rsidR="003C37C2" w:rsidRPr="00222D10" w14:paraId="07BF098A" w14:textId="77777777" w:rsidTr="00851EB1">
        <w:trPr>
          <w:trHeight w:val="396"/>
        </w:trPr>
        <w:tc>
          <w:tcPr>
            <w:tcW w:w="659" w:type="dxa"/>
            <w:vAlign w:val="center"/>
          </w:tcPr>
          <w:p w14:paraId="07BF0986" w14:textId="5DD1BE04" w:rsidR="003C37C2" w:rsidRPr="00222D10" w:rsidRDefault="008A6D4F" w:rsidP="00E32082">
            <w:pPr>
              <w:jc w:val="center"/>
            </w:pPr>
            <w:r>
              <w:rPr>
                <w:rFonts w:asciiTheme="minorBidi" w:eastAsia="Times New Roman" w:hAnsiTheme="minorBidi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יתוג ירוק בתפריט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Bidi" w:eastAsia="Times New Roman" w:hAnsiTheme="minorBidi"/>
                <w:rtl/>
              </w:rPr>
              <w:instrText xml:space="preserve"> </w:instrText>
            </w:r>
            <w:r>
              <w:rPr>
                <w:rFonts w:asciiTheme="minorBidi" w:eastAsia="Times New Roman" w:hAnsiTheme="minorBidi"/>
              </w:rPr>
              <w:instrText>FORMCHECKBOX</w:instrText>
            </w:r>
            <w:r>
              <w:rPr>
                <w:rFonts w:asciiTheme="minorBidi" w:eastAsia="Times New Roman" w:hAnsiTheme="minorBidi"/>
                <w:rtl/>
              </w:rPr>
              <w:instrText xml:space="preserve"> </w:instrText>
            </w:r>
            <w:r w:rsidR="001913BE">
              <w:rPr>
                <w:rFonts w:asciiTheme="minorBidi" w:eastAsia="Times New Roman" w:hAnsiTheme="minorBidi"/>
                <w:rtl/>
              </w:rPr>
            </w:r>
            <w:r w:rsidR="001913BE">
              <w:rPr>
                <w:rFonts w:asciiTheme="minorBidi" w:eastAsia="Times New Roman" w:hAnsiTheme="minorBidi"/>
                <w:rtl/>
              </w:rPr>
              <w:fldChar w:fldCharType="separate"/>
            </w:r>
            <w:r>
              <w:rPr>
                <w:rFonts w:asciiTheme="minorBidi" w:eastAsia="Times New Roman" w:hAnsiTheme="minorBidi"/>
                <w:rtl/>
              </w:rPr>
              <w:fldChar w:fldCharType="end"/>
            </w:r>
          </w:p>
        </w:tc>
        <w:tc>
          <w:tcPr>
            <w:tcW w:w="3790" w:type="dxa"/>
            <w:vAlign w:val="center"/>
          </w:tcPr>
          <w:p w14:paraId="07BF0987" w14:textId="77777777" w:rsidR="003C37C2" w:rsidRPr="00222D10" w:rsidRDefault="003C37C2" w:rsidP="00E32082">
            <w:pPr>
              <w:bidi/>
              <w:rPr>
                <w:rFonts w:ascii="Arial" w:eastAsia="Times New Roman" w:hAnsi="Arial" w:cs="Arial"/>
                <w:sz w:val="18"/>
                <w:szCs w:val="18"/>
                <w:rtl/>
              </w:rPr>
            </w:pPr>
            <w:r w:rsidRPr="00222D10">
              <w:rPr>
                <w:rFonts w:ascii="Arial" w:eastAsia="Times New Roman" w:hAnsi="Arial" w:cs="Arial" w:hint="cs"/>
                <w:sz w:val="18"/>
                <w:szCs w:val="18"/>
                <w:rtl/>
              </w:rPr>
              <w:t>מיתוג ירוק בתפריט</w:t>
            </w:r>
          </w:p>
        </w:tc>
        <w:tc>
          <w:tcPr>
            <w:tcW w:w="746" w:type="dxa"/>
            <w:vAlign w:val="center"/>
          </w:tcPr>
          <w:p w14:paraId="07BF0988" w14:textId="7C4B5334" w:rsidR="003C37C2" w:rsidRPr="00222D10" w:rsidRDefault="008A6D4F" w:rsidP="00E32082">
            <w:pPr>
              <w:jc w:val="center"/>
            </w:pPr>
            <w:r>
              <w:rPr>
                <w:rFonts w:asciiTheme="minorBidi" w:eastAsia="Times New Roman" w:hAnsiTheme="minorBidi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פרסום של הפעולות הירוקות של העסק בתקשורת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Bidi" w:eastAsia="Times New Roman" w:hAnsiTheme="minorBidi"/>
                <w:rtl/>
              </w:rPr>
              <w:instrText xml:space="preserve"> </w:instrText>
            </w:r>
            <w:r>
              <w:rPr>
                <w:rFonts w:asciiTheme="minorBidi" w:eastAsia="Times New Roman" w:hAnsiTheme="minorBidi"/>
              </w:rPr>
              <w:instrText>FORMCHECKBOX</w:instrText>
            </w:r>
            <w:r>
              <w:rPr>
                <w:rFonts w:asciiTheme="minorBidi" w:eastAsia="Times New Roman" w:hAnsiTheme="minorBidi"/>
                <w:rtl/>
              </w:rPr>
              <w:instrText xml:space="preserve"> </w:instrText>
            </w:r>
            <w:r w:rsidR="001913BE">
              <w:rPr>
                <w:rFonts w:asciiTheme="minorBidi" w:eastAsia="Times New Roman" w:hAnsiTheme="minorBidi"/>
                <w:rtl/>
              </w:rPr>
            </w:r>
            <w:r w:rsidR="001913BE">
              <w:rPr>
                <w:rFonts w:asciiTheme="minorBidi" w:eastAsia="Times New Roman" w:hAnsiTheme="minorBidi"/>
                <w:rtl/>
              </w:rPr>
              <w:fldChar w:fldCharType="separate"/>
            </w:r>
            <w:r>
              <w:rPr>
                <w:rFonts w:asciiTheme="minorBidi" w:eastAsia="Times New Roman" w:hAnsiTheme="minorBidi"/>
                <w:rtl/>
              </w:rPr>
              <w:fldChar w:fldCharType="end"/>
            </w:r>
          </w:p>
        </w:tc>
        <w:tc>
          <w:tcPr>
            <w:tcW w:w="4692" w:type="dxa"/>
            <w:vAlign w:val="center"/>
          </w:tcPr>
          <w:p w14:paraId="07BF0989" w14:textId="77777777" w:rsidR="003C37C2" w:rsidRPr="00222D10" w:rsidRDefault="003C37C2" w:rsidP="00E32082">
            <w:pPr>
              <w:bidi/>
              <w:rPr>
                <w:rFonts w:ascii="Arial" w:eastAsia="Times New Roman" w:hAnsi="Arial" w:cs="Arial"/>
                <w:sz w:val="18"/>
                <w:szCs w:val="18"/>
                <w:rtl/>
              </w:rPr>
            </w:pPr>
            <w:r w:rsidRPr="00222D10">
              <w:rPr>
                <w:rFonts w:ascii="Arial" w:eastAsia="Times New Roman" w:hAnsi="Arial" w:cs="Arial" w:hint="cs"/>
                <w:sz w:val="18"/>
                <w:szCs w:val="18"/>
                <w:rtl/>
              </w:rPr>
              <w:t>פרסום של הפעולות הירוקות של העסק בתקשורת</w:t>
            </w:r>
          </w:p>
        </w:tc>
      </w:tr>
      <w:tr w:rsidR="003C37C2" w:rsidRPr="00307F3E" w14:paraId="07BF098F" w14:textId="77777777" w:rsidTr="00851EB1">
        <w:trPr>
          <w:trHeight w:val="396"/>
        </w:trPr>
        <w:tc>
          <w:tcPr>
            <w:tcW w:w="659" w:type="dxa"/>
            <w:vAlign w:val="center"/>
          </w:tcPr>
          <w:p w14:paraId="07BF098B" w14:textId="36C68220" w:rsidR="003C37C2" w:rsidRPr="00222D10" w:rsidRDefault="008A6D4F" w:rsidP="00E32082">
            <w:pPr>
              <w:jc w:val="center"/>
            </w:pPr>
            <w:r>
              <w:rPr>
                <w:rFonts w:asciiTheme="minorBidi" w:eastAsia="Times New Roman" w:hAnsiTheme="minorBidi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יתוג ירוק באתר האינטרנט ו\או ברשתות החברתיות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Bidi" w:eastAsia="Times New Roman" w:hAnsiTheme="minorBidi"/>
                <w:rtl/>
              </w:rPr>
              <w:instrText xml:space="preserve"> </w:instrText>
            </w:r>
            <w:r>
              <w:rPr>
                <w:rFonts w:asciiTheme="minorBidi" w:eastAsia="Times New Roman" w:hAnsiTheme="minorBidi"/>
              </w:rPr>
              <w:instrText>FORMCHECKBOX</w:instrText>
            </w:r>
            <w:r>
              <w:rPr>
                <w:rFonts w:asciiTheme="minorBidi" w:eastAsia="Times New Roman" w:hAnsiTheme="minorBidi"/>
                <w:rtl/>
              </w:rPr>
              <w:instrText xml:space="preserve"> </w:instrText>
            </w:r>
            <w:r w:rsidR="001913BE">
              <w:rPr>
                <w:rFonts w:asciiTheme="minorBidi" w:eastAsia="Times New Roman" w:hAnsiTheme="minorBidi"/>
                <w:rtl/>
              </w:rPr>
            </w:r>
            <w:r w:rsidR="001913BE">
              <w:rPr>
                <w:rFonts w:asciiTheme="minorBidi" w:eastAsia="Times New Roman" w:hAnsiTheme="minorBidi"/>
                <w:rtl/>
              </w:rPr>
              <w:fldChar w:fldCharType="separate"/>
            </w:r>
            <w:r>
              <w:rPr>
                <w:rFonts w:asciiTheme="minorBidi" w:eastAsia="Times New Roman" w:hAnsiTheme="minorBidi"/>
                <w:rtl/>
              </w:rPr>
              <w:fldChar w:fldCharType="end"/>
            </w:r>
          </w:p>
        </w:tc>
        <w:tc>
          <w:tcPr>
            <w:tcW w:w="3790" w:type="dxa"/>
            <w:vAlign w:val="center"/>
          </w:tcPr>
          <w:p w14:paraId="07BF098C" w14:textId="77777777" w:rsidR="003C37C2" w:rsidRPr="00222D10" w:rsidRDefault="003C37C2" w:rsidP="00E32082">
            <w:pPr>
              <w:bidi/>
              <w:rPr>
                <w:rFonts w:ascii="Arial" w:eastAsia="Times New Roman" w:hAnsi="Arial" w:cs="Arial"/>
                <w:sz w:val="18"/>
                <w:szCs w:val="18"/>
                <w:rtl/>
              </w:rPr>
            </w:pPr>
            <w:r w:rsidRPr="00222D10">
              <w:rPr>
                <w:rFonts w:ascii="Arial" w:eastAsia="Times New Roman" w:hAnsi="Arial" w:cs="Arial" w:hint="cs"/>
                <w:sz w:val="18"/>
                <w:szCs w:val="18"/>
                <w:rtl/>
              </w:rPr>
              <w:t>מיתוג ירוק באתר האינטרנט ו\או ברשתות החברתיות</w:t>
            </w:r>
          </w:p>
        </w:tc>
        <w:tc>
          <w:tcPr>
            <w:tcW w:w="746" w:type="dxa"/>
            <w:vAlign w:val="center"/>
          </w:tcPr>
          <w:p w14:paraId="07BF098D" w14:textId="4738A1B7" w:rsidR="003C37C2" w:rsidRPr="00222D10" w:rsidRDefault="008A6D4F" w:rsidP="00E32082">
            <w:pPr>
              <w:jc w:val="center"/>
            </w:pPr>
            <w:r>
              <w:rPr>
                <w:rFonts w:asciiTheme="minorBidi" w:eastAsia="Times New Roman" w:hAnsiTheme="minorBidi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יוזמות נוספות של בעל העסק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Bidi" w:eastAsia="Times New Roman" w:hAnsiTheme="minorBidi"/>
                <w:rtl/>
              </w:rPr>
              <w:instrText xml:space="preserve"> </w:instrText>
            </w:r>
            <w:r>
              <w:rPr>
                <w:rFonts w:asciiTheme="minorBidi" w:eastAsia="Times New Roman" w:hAnsiTheme="minorBidi"/>
              </w:rPr>
              <w:instrText>FORMCHECKBOX</w:instrText>
            </w:r>
            <w:r>
              <w:rPr>
                <w:rFonts w:asciiTheme="minorBidi" w:eastAsia="Times New Roman" w:hAnsiTheme="minorBidi"/>
                <w:rtl/>
              </w:rPr>
              <w:instrText xml:space="preserve"> </w:instrText>
            </w:r>
            <w:r w:rsidR="001913BE">
              <w:rPr>
                <w:rFonts w:asciiTheme="minorBidi" w:eastAsia="Times New Roman" w:hAnsiTheme="minorBidi"/>
                <w:rtl/>
              </w:rPr>
            </w:r>
            <w:r w:rsidR="001913BE">
              <w:rPr>
                <w:rFonts w:asciiTheme="minorBidi" w:eastAsia="Times New Roman" w:hAnsiTheme="minorBidi"/>
                <w:rtl/>
              </w:rPr>
              <w:fldChar w:fldCharType="separate"/>
            </w:r>
            <w:r>
              <w:rPr>
                <w:rFonts w:asciiTheme="minorBidi" w:eastAsia="Times New Roman" w:hAnsiTheme="minorBidi"/>
                <w:rtl/>
              </w:rPr>
              <w:fldChar w:fldCharType="end"/>
            </w:r>
          </w:p>
        </w:tc>
        <w:tc>
          <w:tcPr>
            <w:tcW w:w="4692" w:type="dxa"/>
            <w:vAlign w:val="center"/>
          </w:tcPr>
          <w:p w14:paraId="07BF098E" w14:textId="77777777" w:rsidR="003C37C2" w:rsidRDefault="001913BE" w:rsidP="00E32082">
            <w:pPr>
              <w:bidi/>
              <w:rPr>
                <w:rFonts w:ascii="Arial" w:eastAsia="Times New Roman" w:hAnsi="Arial" w:cs="Arial"/>
                <w:sz w:val="18"/>
                <w:szCs w:val="18"/>
                <w:rtl/>
              </w:rPr>
            </w:pPr>
            <w:sdt>
              <w:sdtPr>
                <w:rPr>
                  <w:rFonts w:asciiTheme="minorBidi" w:eastAsia="Times New Roman" w:hAnsiTheme="minorBidi"/>
                  <w:sz w:val="18"/>
                  <w:szCs w:val="18"/>
                  <w:rtl/>
                </w:rPr>
                <w:id w:val="1387375167"/>
                <w:placeholder>
                  <w:docPart w:val="BC6F9CBEEC864BA29AA890D5625A1901"/>
                </w:placeholder>
                <w:showingPlcHdr/>
                <w:text/>
              </w:sdtPr>
              <w:sdtContent>
                <w:r w:rsidR="003C37C2" w:rsidRPr="00222D10">
                  <w:rPr>
                    <w:rFonts w:asciiTheme="minorBidi" w:eastAsia="Times New Roman" w:hAnsiTheme="minorBidi" w:hint="cs"/>
                    <w:sz w:val="18"/>
                    <w:szCs w:val="18"/>
                    <w:rtl/>
                  </w:rPr>
                  <w:t>יוזמות נוספות של בעל העסק</w:t>
                </w:r>
              </w:sdtContent>
            </w:sdt>
          </w:p>
        </w:tc>
      </w:tr>
    </w:tbl>
    <w:p w14:paraId="07BF0990" w14:textId="77777777" w:rsidR="003C37C2" w:rsidRPr="00FE656C" w:rsidRDefault="003C37C2" w:rsidP="00E32082"/>
    <w:p w14:paraId="07BF0991" w14:textId="77777777" w:rsidR="003C37C2" w:rsidRDefault="003C37C2" w:rsidP="00E32082"/>
    <w:p w14:paraId="07BF0992" w14:textId="77777777" w:rsidR="00B13F81" w:rsidRDefault="00B13F81" w:rsidP="00E32082"/>
    <w:p w14:paraId="07BF0993" w14:textId="77777777" w:rsidR="00B13F81" w:rsidRDefault="0068344E" w:rsidP="0068344E">
      <w:pPr>
        <w:tabs>
          <w:tab w:val="left" w:pos="1740"/>
        </w:tabs>
      </w:pPr>
      <w:r>
        <w:tab/>
      </w:r>
    </w:p>
    <w:p w14:paraId="07BF0994" w14:textId="77777777" w:rsidR="0068344E" w:rsidRDefault="0068344E" w:rsidP="0068344E">
      <w:pPr>
        <w:tabs>
          <w:tab w:val="left" w:pos="1740"/>
        </w:tabs>
      </w:pPr>
    </w:p>
    <w:p w14:paraId="07BF0995" w14:textId="77777777" w:rsidR="0068344E" w:rsidRDefault="0068344E" w:rsidP="0068344E">
      <w:pPr>
        <w:tabs>
          <w:tab w:val="left" w:pos="1740"/>
        </w:tabs>
      </w:pPr>
    </w:p>
    <w:p w14:paraId="07BF0996" w14:textId="77777777" w:rsidR="0068344E" w:rsidRDefault="0068344E" w:rsidP="0068344E">
      <w:pPr>
        <w:tabs>
          <w:tab w:val="left" w:pos="1740"/>
        </w:tabs>
      </w:pPr>
    </w:p>
    <w:p w14:paraId="07BF099D" w14:textId="77777777" w:rsidR="00B01626" w:rsidRDefault="00B01626" w:rsidP="00E32082"/>
    <w:p w14:paraId="07BF09A0" w14:textId="587CF703" w:rsidR="00D65EC4" w:rsidRPr="001913BE" w:rsidRDefault="00F90F3B" w:rsidP="008A6D4F">
      <w:pPr>
        <w:bidi/>
        <w:spacing w:after="280" w:line="288" w:lineRule="auto"/>
        <w:jc w:val="center"/>
        <w:outlineLvl w:val="1"/>
        <w:rPr>
          <w:rFonts w:asciiTheme="minorBidi" w:eastAsia="Tahoma" w:hAnsiTheme="minorBidi"/>
          <w:color w:val="AC7077"/>
          <w:sz w:val="16"/>
          <w:szCs w:val="16"/>
          <w:rtl/>
        </w:rPr>
      </w:pPr>
      <w:r w:rsidRPr="001913BE">
        <w:rPr>
          <w:rFonts w:ascii="Tahoma" w:eastAsia="Tahoma" w:hAnsi="Tahoma" w:cs="Tahoma" w:hint="cs"/>
          <w:b/>
          <w:bCs/>
          <w:color w:val="AC7077"/>
          <w:kern w:val="28"/>
          <w:sz w:val="36"/>
          <w:szCs w:val="36"/>
          <w:rtl/>
          <w:lang w:val="he-IL"/>
        </w:rPr>
        <w:t>נהלי תפעול ותחזוקה לחסכון באנרגיה</w:t>
      </w:r>
      <w:r w:rsidRPr="001913BE">
        <w:rPr>
          <w:rFonts w:ascii="Tahoma" w:eastAsia="Tahoma" w:hAnsi="Tahoma" w:cs="Tahoma" w:hint="cs"/>
          <w:b/>
          <w:bCs/>
          <w:color w:val="AC7077"/>
          <w:kern w:val="28"/>
          <w:sz w:val="36"/>
          <w:szCs w:val="36"/>
          <w:rtl/>
        </w:rPr>
        <w:t xml:space="preserve"> ומים</w:t>
      </w:r>
    </w:p>
    <w:p w14:paraId="07BF09A1" w14:textId="77777777" w:rsidR="00B13F81" w:rsidRPr="00E838EB" w:rsidRDefault="00B13F81" w:rsidP="00D65EC4">
      <w:pPr>
        <w:bidi/>
        <w:spacing w:after="280" w:line="288" w:lineRule="auto"/>
        <w:rPr>
          <w:rFonts w:asciiTheme="minorBidi" w:eastAsia="Tahoma" w:hAnsiTheme="minorBidi"/>
          <w:color w:val="595959"/>
          <w:sz w:val="16"/>
          <w:szCs w:val="16"/>
          <w:rtl/>
        </w:rPr>
      </w:pPr>
      <w:r w:rsidRPr="00E838EB">
        <w:rPr>
          <w:rFonts w:asciiTheme="minorBidi" w:eastAsia="Tahoma" w:hAnsiTheme="minorBidi"/>
          <w:color w:val="595959"/>
          <w:sz w:val="16"/>
          <w:szCs w:val="16"/>
          <w:rtl/>
        </w:rPr>
        <w:t>בעל עסק יקר,</w:t>
      </w:r>
    </w:p>
    <w:p w14:paraId="07BF09A2" w14:textId="77777777" w:rsidR="00B13F81" w:rsidRPr="00E838EB" w:rsidRDefault="00B13F81" w:rsidP="00B13F81">
      <w:pPr>
        <w:bidi/>
        <w:spacing w:after="280" w:line="288" w:lineRule="auto"/>
        <w:rPr>
          <w:rFonts w:asciiTheme="minorBidi" w:eastAsia="Tahoma" w:hAnsiTheme="minorBidi"/>
          <w:color w:val="595959"/>
          <w:sz w:val="16"/>
          <w:szCs w:val="16"/>
          <w:rtl/>
        </w:rPr>
      </w:pPr>
      <w:r w:rsidRPr="00E838EB">
        <w:rPr>
          <w:rFonts w:asciiTheme="minorBidi" w:eastAsia="Tahoma" w:hAnsiTheme="minorBidi"/>
          <w:color w:val="595959"/>
          <w:sz w:val="16"/>
          <w:szCs w:val="16"/>
          <w:rtl/>
        </w:rPr>
        <w:t>להלן רשימה של נהלים אותם נרצה שתטמיע בבית העסק. המסמך מחולק לשני חלקים.</w:t>
      </w:r>
    </w:p>
    <w:p w14:paraId="07BF09A3" w14:textId="77777777" w:rsidR="00B13F81" w:rsidRPr="00E838EB" w:rsidRDefault="00B13F81" w:rsidP="00B13F81">
      <w:pPr>
        <w:numPr>
          <w:ilvl w:val="0"/>
          <w:numId w:val="2"/>
        </w:numPr>
        <w:bidi/>
        <w:spacing w:after="280" w:line="288" w:lineRule="auto"/>
        <w:contextualSpacing/>
        <w:rPr>
          <w:rFonts w:asciiTheme="minorBidi" w:eastAsia="Tahoma" w:hAnsiTheme="minorBidi"/>
          <w:color w:val="595959"/>
          <w:sz w:val="16"/>
          <w:szCs w:val="16"/>
          <w:rtl/>
        </w:rPr>
      </w:pPr>
      <w:r w:rsidRPr="00E838EB">
        <w:rPr>
          <w:rFonts w:asciiTheme="minorBidi" w:eastAsia="Tahoma" w:hAnsiTheme="minorBidi"/>
          <w:color w:val="595959"/>
          <w:sz w:val="16"/>
          <w:szCs w:val="16"/>
          <w:rtl/>
        </w:rPr>
        <w:t>החלק הראשון מורכב מנהלי תפעול אותם יש לצרף לצ'ק ליסט פתיחה/סגירה.</w:t>
      </w:r>
    </w:p>
    <w:p w14:paraId="07BF09A4" w14:textId="77777777" w:rsidR="00B13F81" w:rsidRPr="00E838EB" w:rsidRDefault="00B13F81" w:rsidP="00B13F81">
      <w:pPr>
        <w:numPr>
          <w:ilvl w:val="0"/>
          <w:numId w:val="2"/>
        </w:numPr>
        <w:bidi/>
        <w:spacing w:after="280" w:line="288" w:lineRule="auto"/>
        <w:contextualSpacing/>
        <w:rPr>
          <w:rFonts w:asciiTheme="minorBidi" w:eastAsia="Tahoma" w:hAnsiTheme="minorBidi"/>
          <w:color w:val="595959"/>
          <w:sz w:val="16"/>
          <w:szCs w:val="16"/>
          <w:rtl/>
        </w:rPr>
      </w:pPr>
      <w:r w:rsidRPr="00E838EB">
        <w:rPr>
          <w:rFonts w:asciiTheme="minorBidi" w:eastAsia="Tahoma" w:hAnsiTheme="minorBidi"/>
          <w:color w:val="595959"/>
          <w:sz w:val="16"/>
          <w:szCs w:val="16"/>
          <w:rtl/>
        </w:rPr>
        <w:t>בחלק השני  מצורפת טבלה נוחה לשם מעקב שוטף על תחזוקה של מוצרי החשמל בעסק.</w:t>
      </w:r>
    </w:p>
    <w:p w14:paraId="07BF09A5" w14:textId="77777777" w:rsidR="00B13F81" w:rsidRPr="00E838EB" w:rsidRDefault="00B13F81" w:rsidP="00B13F81">
      <w:pPr>
        <w:bidi/>
        <w:spacing w:after="280" w:line="288" w:lineRule="auto"/>
        <w:ind w:left="720"/>
        <w:contextualSpacing/>
        <w:rPr>
          <w:rFonts w:asciiTheme="minorBidi" w:eastAsia="Tahoma" w:hAnsiTheme="minorBidi"/>
          <w:b/>
          <w:bCs/>
          <w:color w:val="595959"/>
          <w:u w:val="single"/>
          <w:rtl/>
        </w:rPr>
      </w:pPr>
    </w:p>
    <w:p w14:paraId="07BF09A6" w14:textId="77777777" w:rsidR="00B13F81" w:rsidRPr="00E838EB" w:rsidRDefault="00B13F81" w:rsidP="00F457EB">
      <w:pPr>
        <w:bidi/>
        <w:spacing w:after="280" w:line="288" w:lineRule="auto"/>
        <w:ind w:left="720"/>
        <w:contextualSpacing/>
        <w:outlineLvl w:val="2"/>
        <w:rPr>
          <w:rFonts w:asciiTheme="minorBidi" w:eastAsia="Tahoma" w:hAnsiTheme="minorBidi"/>
          <w:b/>
          <w:bCs/>
          <w:color w:val="595959"/>
          <w:u w:val="single"/>
          <w:rtl/>
        </w:rPr>
      </w:pPr>
      <w:r w:rsidRPr="00E838EB">
        <w:rPr>
          <w:rFonts w:asciiTheme="minorBidi" w:eastAsia="Tahoma" w:hAnsiTheme="minorBidi"/>
          <w:b/>
          <w:bCs/>
          <w:color w:val="595959"/>
          <w:u w:val="single"/>
          <w:rtl/>
        </w:rPr>
        <w:t>חלק ראשון – נהלי תפעול</w:t>
      </w:r>
    </w:p>
    <w:tbl>
      <w:tblPr>
        <w:tblStyle w:val="afe"/>
        <w:bidiVisual/>
        <w:tblW w:w="8985" w:type="dxa"/>
        <w:tblInd w:w="268" w:type="dxa"/>
        <w:tblLayout w:type="fixed"/>
        <w:tblLook w:val="04A0" w:firstRow="1" w:lastRow="0" w:firstColumn="1" w:lastColumn="0" w:noHBand="0" w:noVBand="1"/>
        <w:tblCaption w:val="נהלי תפעול אותם יש לצרף לצ'ק ליסט פתיחה/סגירה."/>
      </w:tblPr>
      <w:tblGrid>
        <w:gridCol w:w="5475"/>
        <w:gridCol w:w="1583"/>
        <w:gridCol w:w="1927"/>
      </w:tblGrid>
      <w:tr w:rsidR="00B13F81" w:rsidRPr="00E838EB" w14:paraId="07BF09AA" w14:textId="77777777" w:rsidTr="00B13F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475" w:type="dxa"/>
            <w:tcBorders>
              <w:left w:val="single" w:sz="4" w:space="0" w:color="C0504D" w:themeColor="accent2"/>
              <w:bottom w:val="single" w:sz="4" w:space="0" w:color="FFFFFF" w:themeColor="background1"/>
            </w:tcBorders>
            <w:shd w:val="clear" w:color="auto" w:fill="C0504D" w:themeFill="accent2"/>
            <w:vAlign w:val="bottom"/>
            <w:hideMark/>
          </w:tcPr>
          <w:p w14:paraId="07BF09A7" w14:textId="77777777" w:rsidR="00B13F81" w:rsidRPr="00E838EB" w:rsidRDefault="00B13F81" w:rsidP="00B13F81">
            <w:pPr>
              <w:bidi/>
              <w:rPr>
                <w:rFonts w:asciiTheme="minorBidi" w:eastAsia="Tahoma" w:hAnsiTheme="minorBidi"/>
                <w:bCs/>
                <w:szCs w:val="17"/>
              </w:rPr>
            </w:pPr>
            <w:r w:rsidRPr="001913BE">
              <w:rPr>
                <w:rFonts w:asciiTheme="minorBidi" w:eastAsia="Tahoma" w:hAnsiTheme="minorBidi"/>
                <w:bCs/>
                <w:color w:val="auto"/>
                <w:sz w:val="17"/>
                <w:szCs w:val="17"/>
                <w:rtl/>
              </w:rPr>
              <w:t>נוהל</w:t>
            </w:r>
          </w:p>
        </w:tc>
        <w:tc>
          <w:tcPr>
            <w:tcW w:w="1583" w:type="dxa"/>
            <w:tcBorders>
              <w:bottom w:val="single" w:sz="4" w:space="0" w:color="FFFFFF" w:themeColor="background1"/>
            </w:tcBorders>
            <w:vAlign w:val="bottom"/>
            <w:hideMark/>
          </w:tcPr>
          <w:p w14:paraId="07BF09A8" w14:textId="77777777" w:rsidR="00B13F81" w:rsidRPr="00E838EB" w:rsidRDefault="00B13F81" w:rsidP="00B13F81">
            <w:pPr>
              <w:bidi/>
              <w:rPr>
                <w:rFonts w:asciiTheme="minorBidi" w:eastAsia="Tahoma" w:hAnsiTheme="minorBidi"/>
                <w:bCs/>
                <w:szCs w:val="17"/>
              </w:rPr>
            </w:pPr>
            <w:r w:rsidRPr="00E838EB">
              <w:rPr>
                <w:rFonts w:asciiTheme="minorBidi" w:eastAsia="Tahoma" w:hAnsiTheme="minorBidi"/>
                <w:bCs/>
                <w:color w:val="595959"/>
                <w:sz w:val="17"/>
                <w:szCs w:val="17"/>
                <w:rtl/>
              </w:rPr>
              <w:t>אופן היישום</w:t>
            </w:r>
          </w:p>
        </w:tc>
        <w:tc>
          <w:tcPr>
            <w:tcW w:w="1927" w:type="dxa"/>
            <w:tcBorders>
              <w:bottom w:val="single" w:sz="4" w:space="0" w:color="FFFFFF" w:themeColor="background1"/>
            </w:tcBorders>
            <w:vAlign w:val="bottom"/>
            <w:hideMark/>
          </w:tcPr>
          <w:p w14:paraId="07BF09A9" w14:textId="77777777" w:rsidR="00B13F81" w:rsidRPr="00E838EB" w:rsidRDefault="00B13F81" w:rsidP="00B13F81">
            <w:pPr>
              <w:bidi/>
              <w:rPr>
                <w:rFonts w:asciiTheme="minorBidi" w:eastAsia="Tahoma" w:hAnsiTheme="minorBidi"/>
                <w:bCs/>
                <w:szCs w:val="17"/>
              </w:rPr>
            </w:pPr>
            <w:r w:rsidRPr="00E838EB">
              <w:rPr>
                <w:rFonts w:asciiTheme="minorBidi" w:eastAsia="Tahoma" w:hAnsiTheme="minorBidi"/>
                <w:bCs/>
                <w:color w:val="595959"/>
                <w:sz w:val="17"/>
                <w:szCs w:val="17"/>
                <w:rtl/>
              </w:rPr>
              <w:t>בוצע/לא בוצע / לא רלוונטי</w:t>
            </w:r>
          </w:p>
        </w:tc>
      </w:tr>
      <w:tr w:rsidR="00B13F81" w:rsidRPr="00E838EB" w14:paraId="07BF09AF" w14:textId="77777777" w:rsidTr="00B13F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4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07BF09AB" w14:textId="77777777" w:rsidR="00B13F81" w:rsidRPr="00D65EC4" w:rsidRDefault="00B13F81" w:rsidP="00B13F81">
            <w:pPr>
              <w:bidi/>
              <w:rPr>
                <w:rFonts w:asciiTheme="minorBidi" w:eastAsia="Tahoma" w:hAnsiTheme="minorBidi"/>
                <w:b/>
                <w:bCs/>
                <w:sz w:val="20"/>
                <w:szCs w:val="20"/>
              </w:rPr>
            </w:pPr>
            <w:r w:rsidRPr="00D65EC4">
              <w:rPr>
                <w:rFonts w:asciiTheme="minorBidi" w:eastAsia="Tahoma" w:hAnsiTheme="minorBidi"/>
                <w:b/>
                <w:bCs/>
                <w:sz w:val="20"/>
                <w:szCs w:val="20"/>
                <w:rtl/>
              </w:rPr>
              <w:t>קביעת שעות הדלקה וכיבוי תאורה ומזגנים עבור כל אחד מהחללים בעסק, בהתאם לשימוש</w:t>
            </w:r>
          </w:p>
        </w:tc>
        <w:tc>
          <w:tcPr>
            <w:tcW w:w="15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07BF09AC" w14:textId="77777777" w:rsidR="00B13F81" w:rsidRPr="00D65EC4" w:rsidRDefault="00B13F81" w:rsidP="00B13F81">
            <w:pPr>
              <w:bidi/>
              <w:rPr>
                <w:rFonts w:asciiTheme="minorBidi" w:eastAsia="Tahoma" w:hAnsiTheme="minorBidi"/>
                <w:b/>
                <w:bCs/>
                <w:sz w:val="20"/>
                <w:szCs w:val="20"/>
              </w:rPr>
            </w:pPr>
            <w:r w:rsidRPr="00D65EC4">
              <w:rPr>
                <w:rFonts w:asciiTheme="minorBidi" w:eastAsia="Tahoma" w:hAnsiTheme="minorBidi"/>
                <w:b/>
                <w:bCs/>
                <w:sz w:val="20"/>
                <w:szCs w:val="20"/>
                <w:rtl/>
              </w:rPr>
              <w:t>צ'ק ליסט פתיחה/סגירה במסעדה</w:t>
            </w:r>
          </w:p>
        </w:tc>
        <w:tc>
          <w:tcPr>
            <w:tcW w:w="19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7BF09AD" w14:textId="77777777" w:rsidR="00B13F81" w:rsidRPr="00E838EB" w:rsidRDefault="00B13F81" w:rsidP="00B13F81">
            <w:pPr>
              <w:bidi/>
              <w:rPr>
                <w:rFonts w:asciiTheme="minorBidi" w:eastAsia="Tahoma" w:hAnsiTheme="minorBidi"/>
                <w:color w:val="404040"/>
                <w:sz w:val="20"/>
                <w:rtl/>
              </w:rPr>
            </w:pPr>
          </w:p>
          <w:sdt>
            <w:sdtPr>
              <w:rPr>
                <w:rFonts w:asciiTheme="minorBidi" w:eastAsia="Tahoma" w:hAnsiTheme="minorBidi"/>
                <w:color w:val="404040"/>
                <w:sz w:val="20"/>
                <w:rtl/>
              </w:rPr>
              <w:id w:val="1989895779"/>
              <w:placeholder>
                <w:docPart w:val="335EDB3B798E447B85202DDDE62E7346"/>
              </w:placeholder>
              <w:showingPlcHdr/>
              <w:comboBox>
                <w:listItem w:value="בחר פריט."/>
                <w:listItem w:displayText="בוצע" w:value="בוצע"/>
                <w:listItem w:displayText="לא רלוונטי" w:value="לא רלוונטי"/>
              </w:comboBox>
            </w:sdtPr>
            <w:sdtContent>
              <w:p w14:paraId="07BF09AE" w14:textId="77777777" w:rsidR="00B13F81" w:rsidRPr="00E838EB" w:rsidRDefault="00B13F81" w:rsidP="00B13F81">
                <w:pPr>
                  <w:bidi/>
                  <w:rPr>
                    <w:rFonts w:asciiTheme="minorBidi" w:eastAsia="Tahoma" w:hAnsiTheme="minorBidi"/>
                    <w:color w:val="404040"/>
                    <w:sz w:val="20"/>
                  </w:rPr>
                </w:pPr>
                <w:r w:rsidRPr="00E838EB">
                  <w:rPr>
                    <w:rStyle w:val="af0"/>
                    <w:rFonts w:asciiTheme="minorBidi" w:hAnsiTheme="minorBidi"/>
                    <w:rtl/>
                  </w:rPr>
                  <w:t>בחר פריט</w:t>
                </w:r>
                <w:r w:rsidRPr="00E838EB">
                  <w:rPr>
                    <w:rStyle w:val="af0"/>
                    <w:rFonts w:asciiTheme="minorBidi" w:hAnsiTheme="minorBidi"/>
                  </w:rPr>
                  <w:t>.</w:t>
                </w:r>
              </w:p>
            </w:sdtContent>
          </w:sdt>
        </w:tc>
      </w:tr>
      <w:tr w:rsidR="00B13F81" w:rsidRPr="00E838EB" w14:paraId="07BF09B4" w14:textId="77777777" w:rsidTr="00B13F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4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07BF09B0" w14:textId="77777777" w:rsidR="00B13F81" w:rsidRPr="00D65EC4" w:rsidRDefault="00B13F81" w:rsidP="00B13F81">
            <w:pPr>
              <w:bidi/>
              <w:rPr>
                <w:rFonts w:asciiTheme="minorBidi" w:eastAsia="Tahoma" w:hAnsiTheme="minorBidi"/>
                <w:b/>
                <w:bCs/>
                <w:sz w:val="20"/>
                <w:szCs w:val="20"/>
              </w:rPr>
            </w:pPr>
            <w:r w:rsidRPr="00D65EC4">
              <w:rPr>
                <w:rFonts w:asciiTheme="minorBidi" w:eastAsia="Tahoma" w:hAnsiTheme="minorBidi"/>
                <w:b/>
                <w:bCs/>
                <w:sz w:val="20"/>
                <w:szCs w:val="20"/>
                <w:rtl/>
              </w:rPr>
              <w:t>הגדרת טמפרטורה קבועה למזגן. המלצה: 25-26 מעלות בקיץ, 18-20 בחורף</w:t>
            </w:r>
          </w:p>
        </w:tc>
        <w:tc>
          <w:tcPr>
            <w:tcW w:w="15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07BF09B1" w14:textId="77777777" w:rsidR="00B13F81" w:rsidRPr="00D65EC4" w:rsidRDefault="00B13F81" w:rsidP="00B13F81">
            <w:pPr>
              <w:bidi/>
              <w:rPr>
                <w:rFonts w:asciiTheme="minorBidi" w:eastAsia="Tahoma" w:hAnsiTheme="minorBidi"/>
                <w:b/>
                <w:bCs/>
                <w:sz w:val="20"/>
                <w:szCs w:val="20"/>
              </w:rPr>
            </w:pPr>
            <w:r w:rsidRPr="00D65EC4">
              <w:rPr>
                <w:rFonts w:asciiTheme="minorBidi" w:eastAsia="Tahoma" w:hAnsiTheme="minorBidi"/>
                <w:b/>
                <w:bCs/>
                <w:sz w:val="20"/>
                <w:szCs w:val="20"/>
                <w:rtl/>
              </w:rPr>
              <w:t>ישיבות צוות, נוהל קבלת עובד חדש</w:t>
            </w:r>
          </w:p>
        </w:tc>
        <w:tc>
          <w:tcPr>
            <w:tcW w:w="19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7BF09B2" w14:textId="77777777" w:rsidR="00B13F81" w:rsidRPr="00E838EB" w:rsidRDefault="00B13F81" w:rsidP="00B13F81">
            <w:pPr>
              <w:bidi/>
              <w:rPr>
                <w:rFonts w:asciiTheme="minorBidi" w:eastAsia="Tahoma" w:hAnsiTheme="minorBidi"/>
                <w:color w:val="404040"/>
                <w:sz w:val="20"/>
                <w:rtl/>
              </w:rPr>
            </w:pPr>
          </w:p>
          <w:sdt>
            <w:sdtPr>
              <w:rPr>
                <w:rFonts w:asciiTheme="minorBidi" w:eastAsia="Tahoma" w:hAnsiTheme="minorBidi"/>
                <w:color w:val="404040"/>
                <w:sz w:val="20"/>
                <w:rtl/>
              </w:rPr>
              <w:id w:val="1005560760"/>
              <w:placeholder>
                <w:docPart w:val="4FDD974E62E148109C92A788F72EE705"/>
              </w:placeholder>
              <w:showingPlcHdr/>
              <w:comboBox>
                <w:listItem w:value="בחר פריט."/>
                <w:listItem w:displayText="בוצע" w:value="בוצע"/>
                <w:listItem w:displayText="לא רלוונטי" w:value="לא רלוונטי"/>
              </w:comboBox>
            </w:sdtPr>
            <w:sdtContent>
              <w:p w14:paraId="07BF09B3" w14:textId="77777777" w:rsidR="00B13F81" w:rsidRPr="00E838EB" w:rsidRDefault="00B13F81" w:rsidP="00B13F81">
                <w:pPr>
                  <w:bidi/>
                  <w:rPr>
                    <w:rFonts w:asciiTheme="minorBidi" w:hAnsiTheme="minorBidi"/>
                    <w:color w:val="auto"/>
                  </w:rPr>
                </w:pPr>
                <w:r w:rsidRPr="00E838EB">
                  <w:rPr>
                    <w:rStyle w:val="af0"/>
                    <w:rFonts w:asciiTheme="minorBidi" w:hAnsiTheme="minorBidi"/>
                    <w:rtl/>
                  </w:rPr>
                  <w:t>בחר פריט</w:t>
                </w:r>
                <w:r w:rsidRPr="00E838EB">
                  <w:rPr>
                    <w:rStyle w:val="af0"/>
                    <w:rFonts w:asciiTheme="minorBidi" w:hAnsiTheme="minorBidi"/>
                  </w:rPr>
                  <w:t>.</w:t>
                </w:r>
              </w:p>
            </w:sdtContent>
          </w:sdt>
        </w:tc>
      </w:tr>
      <w:tr w:rsidR="00B13F81" w:rsidRPr="00E838EB" w14:paraId="07BF09B9" w14:textId="77777777" w:rsidTr="00B13F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14"/>
        </w:trPr>
        <w:tc>
          <w:tcPr>
            <w:tcW w:w="54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07BF09B5" w14:textId="77777777" w:rsidR="00B13F81" w:rsidRPr="00D65EC4" w:rsidRDefault="00B13F81" w:rsidP="00B13F81">
            <w:pPr>
              <w:bidi/>
              <w:rPr>
                <w:rFonts w:asciiTheme="minorBidi" w:eastAsia="Tahoma" w:hAnsiTheme="minorBidi"/>
                <w:b/>
                <w:bCs/>
                <w:sz w:val="20"/>
                <w:szCs w:val="20"/>
              </w:rPr>
            </w:pPr>
            <w:r w:rsidRPr="00D65EC4">
              <w:rPr>
                <w:rFonts w:asciiTheme="minorBidi" w:eastAsia="Tahoma" w:hAnsiTheme="minorBidi"/>
                <w:b/>
                <w:bCs/>
                <w:sz w:val="20"/>
                <w:szCs w:val="20"/>
                <w:rtl/>
              </w:rPr>
              <w:t>קביעת שעות פתיחה וסגירה לעמדת הבישול (מנדף, גריל, כיריים, צ’יפסר, פלטה חשמלית ועוד), כולל שעות סגירה/צמצום פעילות בשעות שפל</w:t>
            </w:r>
          </w:p>
        </w:tc>
        <w:tc>
          <w:tcPr>
            <w:tcW w:w="15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07BF09B6" w14:textId="77777777" w:rsidR="00B13F81" w:rsidRPr="00D65EC4" w:rsidRDefault="00B13F81" w:rsidP="00B13F81">
            <w:pPr>
              <w:bidi/>
              <w:rPr>
                <w:rFonts w:asciiTheme="minorBidi" w:eastAsia="Tahoma" w:hAnsiTheme="minorBidi"/>
                <w:b/>
                <w:bCs/>
                <w:sz w:val="20"/>
                <w:szCs w:val="20"/>
              </w:rPr>
            </w:pPr>
            <w:r w:rsidRPr="00D65EC4">
              <w:rPr>
                <w:rFonts w:asciiTheme="minorBidi" w:eastAsia="Tahoma" w:hAnsiTheme="minorBidi"/>
                <w:b/>
                <w:bCs/>
                <w:sz w:val="20"/>
                <w:szCs w:val="20"/>
                <w:rtl/>
              </w:rPr>
              <w:t>צ'ק ליסט פתיחה/סגירה במטבח</w:t>
            </w:r>
          </w:p>
        </w:tc>
        <w:tc>
          <w:tcPr>
            <w:tcW w:w="19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7BF09B7" w14:textId="77777777" w:rsidR="00B13F81" w:rsidRPr="00E838EB" w:rsidRDefault="00B13F81" w:rsidP="00B13F81">
            <w:pPr>
              <w:bidi/>
              <w:rPr>
                <w:rFonts w:asciiTheme="minorBidi" w:eastAsia="Tahoma" w:hAnsiTheme="minorBidi"/>
                <w:color w:val="404040"/>
                <w:sz w:val="20"/>
                <w:rtl/>
              </w:rPr>
            </w:pPr>
          </w:p>
          <w:sdt>
            <w:sdtPr>
              <w:rPr>
                <w:rFonts w:asciiTheme="minorBidi" w:eastAsia="Tahoma" w:hAnsiTheme="minorBidi"/>
                <w:color w:val="404040"/>
                <w:sz w:val="20"/>
                <w:rtl/>
              </w:rPr>
              <w:id w:val="268279656"/>
              <w:placeholder>
                <w:docPart w:val="50F0773F0281428CAC1FD887CE262028"/>
              </w:placeholder>
              <w:showingPlcHdr/>
              <w:comboBox>
                <w:listItem w:value="בחר פריט."/>
                <w:listItem w:displayText="בוצע" w:value="בוצע"/>
                <w:listItem w:displayText="לא רלוונטי" w:value="לא רלוונטי"/>
              </w:comboBox>
            </w:sdtPr>
            <w:sdtContent>
              <w:p w14:paraId="07BF09B8" w14:textId="77777777" w:rsidR="00B13F81" w:rsidRPr="00E838EB" w:rsidRDefault="00B13F81" w:rsidP="00B13F81">
                <w:pPr>
                  <w:bidi/>
                  <w:rPr>
                    <w:rFonts w:asciiTheme="minorBidi" w:eastAsia="Tahoma" w:hAnsiTheme="minorBidi"/>
                    <w:color w:val="404040"/>
                    <w:sz w:val="20"/>
                  </w:rPr>
                </w:pPr>
                <w:r w:rsidRPr="00E838EB">
                  <w:rPr>
                    <w:rStyle w:val="af0"/>
                    <w:rFonts w:asciiTheme="minorBidi" w:hAnsiTheme="minorBidi"/>
                    <w:rtl/>
                  </w:rPr>
                  <w:t>בחר פריט</w:t>
                </w:r>
                <w:r w:rsidRPr="00E838EB">
                  <w:rPr>
                    <w:rStyle w:val="af0"/>
                    <w:rFonts w:asciiTheme="minorBidi" w:hAnsiTheme="minorBidi"/>
                  </w:rPr>
                  <w:t>.</w:t>
                </w:r>
              </w:p>
            </w:sdtContent>
          </w:sdt>
        </w:tc>
      </w:tr>
      <w:tr w:rsidR="00B13F81" w:rsidRPr="00E838EB" w14:paraId="07BF09BE" w14:textId="77777777" w:rsidTr="00B13F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4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07BF09BA" w14:textId="77777777" w:rsidR="00B13F81" w:rsidRPr="00D65EC4" w:rsidRDefault="00B13F81" w:rsidP="00B13F81">
            <w:pPr>
              <w:bidi/>
              <w:rPr>
                <w:rFonts w:asciiTheme="minorBidi" w:eastAsia="Tahoma" w:hAnsiTheme="minorBidi"/>
                <w:b/>
                <w:bCs/>
                <w:sz w:val="20"/>
                <w:szCs w:val="20"/>
              </w:rPr>
            </w:pPr>
            <w:r w:rsidRPr="00D65EC4">
              <w:rPr>
                <w:rFonts w:asciiTheme="minorBidi" w:eastAsia="Tahoma" w:hAnsiTheme="minorBidi"/>
                <w:b/>
                <w:bCs/>
                <w:sz w:val="20"/>
                <w:szCs w:val="20"/>
                <w:rtl/>
              </w:rPr>
              <w:t>קביעת שעות פתיחה וסגירה לתנורים, כולל שעות סגירה\צמצום פעילות של התנורים בשעות שפל</w:t>
            </w:r>
          </w:p>
        </w:tc>
        <w:tc>
          <w:tcPr>
            <w:tcW w:w="15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07BF09BB" w14:textId="77777777" w:rsidR="00B13F81" w:rsidRPr="00D65EC4" w:rsidRDefault="00B13F81" w:rsidP="00B13F81">
            <w:pPr>
              <w:bidi/>
              <w:rPr>
                <w:rFonts w:asciiTheme="minorBidi" w:eastAsia="Tahoma" w:hAnsiTheme="minorBidi"/>
                <w:b/>
                <w:bCs/>
                <w:sz w:val="20"/>
                <w:szCs w:val="20"/>
              </w:rPr>
            </w:pPr>
            <w:r w:rsidRPr="00D65EC4">
              <w:rPr>
                <w:rFonts w:asciiTheme="minorBidi" w:eastAsia="Tahoma" w:hAnsiTheme="minorBidi"/>
                <w:b/>
                <w:bCs/>
                <w:sz w:val="20"/>
                <w:szCs w:val="20"/>
                <w:rtl/>
              </w:rPr>
              <w:t>צ'ק ליסט פתיחה/ סגירה במטבח</w:t>
            </w:r>
          </w:p>
        </w:tc>
        <w:tc>
          <w:tcPr>
            <w:tcW w:w="19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7BF09BC" w14:textId="77777777" w:rsidR="00B13F81" w:rsidRPr="00E838EB" w:rsidRDefault="00B13F81" w:rsidP="00B13F81">
            <w:pPr>
              <w:bidi/>
              <w:rPr>
                <w:rFonts w:asciiTheme="minorBidi" w:eastAsia="Tahoma" w:hAnsiTheme="minorBidi"/>
                <w:color w:val="404040"/>
                <w:sz w:val="20"/>
                <w:rtl/>
              </w:rPr>
            </w:pPr>
          </w:p>
          <w:sdt>
            <w:sdtPr>
              <w:rPr>
                <w:rFonts w:asciiTheme="minorBidi" w:eastAsia="Tahoma" w:hAnsiTheme="minorBidi"/>
                <w:color w:val="404040"/>
                <w:sz w:val="20"/>
                <w:rtl/>
              </w:rPr>
              <w:id w:val="-1982225480"/>
              <w:placeholder>
                <w:docPart w:val="93E654AC81544F6BB543656E6679D3F3"/>
              </w:placeholder>
              <w:showingPlcHdr/>
              <w:comboBox>
                <w:listItem w:value="בחר פריט."/>
                <w:listItem w:displayText="בוצע" w:value="בוצע"/>
                <w:listItem w:displayText="לא רלוונטי" w:value="לא רלוונטי"/>
              </w:comboBox>
            </w:sdtPr>
            <w:sdtContent>
              <w:p w14:paraId="07BF09BD" w14:textId="77777777" w:rsidR="00B13F81" w:rsidRPr="00E838EB" w:rsidRDefault="00B13F81" w:rsidP="00B13F81">
                <w:pPr>
                  <w:bidi/>
                  <w:rPr>
                    <w:rFonts w:asciiTheme="minorBidi" w:eastAsia="Tahoma" w:hAnsiTheme="minorBidi"/>
                    <w:color w:val="404040"/>
                    <w:sz w:val="20"/>
                  </w:rPr>
                </w:pPr>
                <w:r w:rsidRPr="00E838EB">
                  <w:rPr>
                    <w:rStyle w:val="af0"/>
                    <w:rFonts w:asciiTheme="minorBidi" w:hAnsiTheme="minorBidi"/>
                    <w:rtl/>
                  </w:rPr>
                  <w:t>בחר פריט</w:t>
                </w:r>
                <w:r w:rsidRPr="00E838EB">
                  <w:rPr>
                    <w:rStyle w:val="af0"/>
                    <w:rFonts w:asciiTheme="minorBidi" w:hAnsiTheme="minorBidi"/>
                  </w:rPr>
                  <w:t>.</w:t>
                </w:r>
              </w:p>
            </w:sdtContent>
          </w:sdt>
        </w:tc>
      </w:tr>
      <w:tr w:rsidR="00B13F81" w:rsidRPr="00E838EB" w14:paraId="07BF09C3" w14:textId="77777777" w:rsidTr="00B13F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4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07BF09BF" w14:textId="77777777" w:rsidR="00B13F81" w:rsidRPr="00D65EC4" w:rsidRDefault="00B13F81" w:rsidP="00B13F81">
            <w:pPr>
              <w:bidi/>
              <w:rPr>
                <w:rFonts w:asciiTheme="minorBidi" w:eastAsia="Tahoma" w:hAnsiTheme="minorBidi"/>
                <w:b/>
                <w:bCs/>
                <w:sz w:val="20"/>
                <w:szCs w:val="20"/>
              </w:rPr>
            </w:pPr>
            <w:r w:rsidRPr="00D65EC4">
              <w:rPr>
                <w:rFonts w:asciiTheme="minorBidi" w:eastAsia="Tahoma" w:hAnsiTheme="minorBidi"/>
                <w:b/>
                <w:bCs/>
                <w:sz w:val="20"/>
                <w:szCs w:val="20"/>
                <w:rtl/>
              </w:rPr>
              <w:t xml:space="preserve">סידור מוצרים קרוב לדלת לפי תכיפות שימוש וסימון וסידור של מוצרים לפי תאריכי תפוגה: </w:t>
            </w:r>
            <w:r w:rsidRPr="00D65EC4">
              <w:rPr>
                <w:rFonts w:asciiTheme="minorBidi" w:eastAsia="Tahoma" w:hAnsiTheme="minorBidi"/>
                <w:b/>
                <w:bCs/>
                <w:sz w:val="20"/>
                <w:szCs w:val="20"/>
              </w:rPr>
              <w:t>First In First Out – FIFO</w:t>
            </w:r>
            <w:r w:rsidRPr="00D65EC4">
              <w:rPr>
                <w:rFonts w:asciiTheme="minorBidi" w:eastAsia="Tahoma" w:hAnsiTheme="minorBidi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5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07BF09C0" w14:textId="77777777" w:rsidR="00B13F81" w:rsidRPr="00D65EC4" w:rsidRDefault="00B13F81" w:rsidP="00B13F81">
            <w:pPr>
              <w:bidi/>
              <w:rPr>
                <w:rFonts w:asciiTheme="minorBidi" w:eastAsia="Tahoma" w:hAnsiTheme="minorBidi"/>
                <w:b/>
                <w:bCs/>
                <w:sz w:val="20"/>
                <w:szCs w:val="20"/>
              </w:rPr>
            </w:pPr>
            <w:r w:rsidRPr="00D65EC4">
              <w:rPr>
                <w:rFonts w:asciiTheme="minorBidi" w:eastAsia="Tahoma" w:hAnsiTheme="minorBidi"/>
                <w:b/>
                <w:bCs/>
                <w:sz w:val="20"/>
                <w:szCs w:val="20"/>
                <w:rtl/>
              </w:rPr>
              <w:t>ישיבות צוות, נוהל קבלת עובד חדש</w:t>
            </w:r>
          </w:p>
        </w:tc>
        <w:tc>
          <w:tcPr>
            <w:tcW w:w="19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7BF09C1" w14:textId="77777777" w:rsidR="00B13F81" w:rsidRPr="00E838EB" w:rsidRDefault="00B13F81" w:rsidP="00B13F81">
            <w:pPr>
              <w:bidi/>
              <w:rPr>
                <w:rFonts w:asciiTheme="minorBidi" w:eastAsia="Tahoma" w:hAnsiTheme="minorBidi"/>
                <w:color w:val="404040"/>
                <w:sz w:val="20"/>
                <w:rtl/>
              </w:rPr>
            </w:pPr>
          </w:p>
          <w:sdt>
            <w:sdtPr>
              <w:rPr>
                <w:rFonts w:asciiTheme="minorBidi" w:eastAsia="Tahoma" w:hAnsiTheme="minorBidi"/>
                <w:color w:val="404040"/>
                <w:sz w:val="20"/>
                <w:rtl/>
              </w:rPr>
              <w:id w:val="-206175277"/>
              <w:placeholder>
                <w:docPart w:val="24F107BCD8AC4D75BE454FD0AD1B2BCE"/>
              </w:placeholder>
              <w:showingPlcHdr/>
              <w:comboBox>
                <w:listItem w:value="בחר פריט."/>
                <w:listItem w:displayText="בוצע" w:value="בוצע"/>
                <w:listItem w:displayText="לא רלוונטי" w:value="לא רלוונטי"/>
              </w:comboBox>
            </w:sdtPr>
            <w:sdtContent>
              <w:p w14:paraId="07BF09C2" w14:textId="77777777" w:rsidR="00B13F81" w:rsidRPr="00E838EB" w:rsidRDefault="00B13F81" w:rsidP="00B13F81">
                <w:pPr>
                  <w:bidi/>
                  <w:rPr>
                    <w:rFonts w:asciiTheme="minorBidi" w:eastAsia="Tahoma" w:hAnsiTheme="minorBidi"/>
                    <w:color w:val="404040"/>
                    <w:sz w:val="20"/>
                  </w:rPr>
                </w:pPr>
                <w:r w:rsidRPr="00E838EB">
                  <w:rPr>
                    <w:rStyle w:val="af0"/>
                    <w:rFonts w:asciiTheme="minorBidi" w:hAnsiTheme="minorBidi"/>
                    <w:rtl/>
                  </w:rPr>
                  <w:t>בחר פריט</w:t>
                </w:r>
                <w:r w:rsidRPr="00E838EB">
                  <w:rPr>
                    <w:rStyle w:val="af0"/>
                    <w:rFonts w:asciiTheme="minorBidi" w:hAnsiTheme="minorBidi"/>
                  </w:rPr>
                  <w:t>.</w:t>
                </w:r>
              </w:p>
            </w:sdtContent>
          </w:sdt>
        </w:tc>
      </w:tr>
      <w:tr w:rsidR="00B13F81" w:rsidRPr="00E838EB" w14:paraId="07BF09C8" w14:textId="77777777" w:rsidTr="00B13F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4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7BF09C4" w14:textId="77777777" w:rsidR="00B13F81" w:rsidRPr="00D65EC4" w:rsidRDefault="00B13F81" w:rsidP="00B13F81">
            <w:pPr>
              <w:bidi/>
              <w:rPr>
                <w:rFonts w:asciiTheme="minorBidi" w:eastAsia="Tahoma" w:hAnsiTheme="minorBidi"/>
                <w:b/>
                <w:bCs/>
                <w:sz w:val="20"/>
                <w:szCs w:val="20"/>
              </w:rPr>
            </w:pPr>
            <w:r w:rsidRPr="00D65EC4">
              <w:rPr>
                <w:rFonts w:asciiTheme="minorBidi" w:eastAsia="Tahoma" w:hAnsiTheme="minorBidi"/>
                <w:b/>
                <w:bCs/>
                <w:sz w:val="20"/>
                <w:szCs w:val="20"/>
                <w:rtl/>
              </w:rPr>
              <w:t xml:space="preserve">צמצום </w:t>
            </w:r>
            <w:r w:rsidRPr="00D65EC4">
              <w:rPr>
                <w:rFonts w:asciiTheme="minorBidi" w:eastAsia="Tahoma" w:hAnsiTheme="minorBidi"/>
                <w:b/>
                <w:bCs/>
                <w:sz w:val="20"/>
                <w:szCs w:val="20"/>
              </w:rPr>
              <w:t>"</w:t>
            </w:r>
            <w:r w:rsidRPr="00D65EC4">
              <w:rPr>
                <w:rFonts w:asciiTheme="minorBidi" w:eastAsia="Tahoma" w:hAnsiTheme="minorBidi"/>
                <w:b/>
                <w:bCs/>
                <w:sz w:val="20"/>
                <w:szCs w:val="20"/>
                <w:rtl/>
              </w:rPr>
              <w:t>צריכת רפאים" של מוצרי חשמל בשעות בהן העסק או המכשיר אינו פעיל</w:t>
            </w:r>
            <w:r w:rsidRPr="00D65EC4">
              <w:rPr>
                <w:rFonts w:asciiTheme="minorBidi" w:eastAsia="Tahoma" w:hAnsiTheme="minorBidi"/>
                <w:sz w:val="20"/>
                <w:szCs w:val="20"/>
                <w:rtl/>
              </w:rPr>
              <w:t xml:space="preserve"> (כגון מתקני שתייה קרה\חמה, מכונות ברד, מכונות קפה, תאורת תצוגה, מערכות הגברה, ממירים ועוד)</w:t>
            </w:r>
          </w:p>
        </w:tc>
        <w:tc>
          <w:tcPr>
            <w:tcW w:w="15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7BF09C5" w14:textId="77777777" w:rsidR="00B13F81" w:rsidRPr="00D65EC4" w:rsidRDefault="00B13F81" w:rsidP="00B13F81">
            <w:pPr>
              <w:bidi/>
              <w:rPr>
                <w:rFonts w:asciiTheme="minorBidi" w:eastAsia="Tahoma" w:hAnsiTheme="minorBidi"/>
                <w:b/>
                <w:bCs/>
                <w:sz w:val="20"/>
                <w:szCs w:val="20"/>
                <w:rtl/>
              </w:rPr>
            </w:pPr>
            <w:r w:rsidRPr="00D65EC4">
              <w:rPr>
                <w:rFonts w:asciiTheme="minorBidi" w:eastAsia="Tahoma" w:hAnsiTheme="minorBidi"/>
                <w:b/>
                <w:bCs/>
                <w:sz w:val="20"/>
                <w:szCs w:val="20"/>
                <w:rtl/>
              </w:rPr>
              <w:t>צ'ק ליסט סגירה</w:t>
            </w:r>
          </w:p>
        </w:tc>
        <w:tc>
          <w:tcPr>
            <w:tcW w:w="19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7BF09C6" w14:textId="77777777" w:rsidR="00B13F81" w:rsidRPr="00E838EB" w:rsidRDefault="00B13F81" w:rsidP="00B13F81">
            <w:pPr>
              <w:bidi/>
              <w:rPr>
                <w:rFonts w:asciiTheme="minorBidi" w:eastAsia="Tahoma" w:hAnsiTheme="minorBidi"/>
                <w:color w:val="404040"/>
                <w:sz w:val="20"/>
                <w:rtl/>
              </w:rPr>
            </w:pPr>
          </w:p>
          <w:sdt>
            <w:sdtPr>
              <w:rPr>
                <w:rFonts w:asciiTheme="minorBidi" w:eastAsia="Tahoma" w:hAnsiTheme="minorBidi"/>
                <w:color w:val="404040"/>
                <w:sz w:val="20"/>
                <w:rtl/>
              </w:rPr>
              <w:id w:val="-1675943173"/>
              <w:placeholder>
                <w:docPart w:val="030E334CF8D144E4B262F148ED1F0F9E"/>
              </w:placeholder>
              <w:showingPlcHdr/>
              <w:comboBox>
                <w:listItem w:value="בחר פריט."/>
                <w:listItem w:displayText="בוצע" w:value="בוצע"/>
                <w:listItem w:displayText="לא רלוונטי" w:value="לא רלוונטי"/>
              </w:comboBox>
            </w:sdtPr>
            <w:sdtContent>
              <w:p w14:paraId="07BF09C7" w14:textId="77777777" w:rsidR="00B13F81" w:rsidRPr="00E838EB" w:rsidRDefault="00B13F81" w:rsidP="00B13F81">
                <w:pPr>
                  <w:bidi/>
                  <w:rPr>
                    <w:rFonts w:asciiTheme="minorBidi" w:eastAsia="Tahoma" w:hAnsiTheme="minorBidi"/>
                    <w:color w:val="404040"/>
                    <w:sz w:val="20"/>
                  </w:rPr>
                </w:pPr>
                <w:r w:rsidRPr="00E838EB">
                  <w:rPr>
                    <w:rStyle w:val="af0"/>
                    <w:rFonts w:asciiTheme="minorBidi" w:hAnsiTheme="minorBidi"/>
                    <w:rtl/>
                  </w:rPr>
                  <w:t>בחר פריט</w:t>
                </w:r>
                <w:r w:rsidRPr="00E838EB">
                  <w:rPr>
                    <w:rStyle w:val="af0"/>
                    <w:rFonts w:asciiTheme="minorBidi" w:hAnsiTheme="minorBidi"/>
                  </w:rPr>
                  <w:t>.</w:t>
                </w:r>
              </w:p>
            </w:sdtContent>
          </w:sdt>
        </w:tc>
      </w:tr>
    </w:tbl>
    <w:p w14:paraId="07BF09C9" w14:textId="77777777" w:rsidR="00D65EC4" w:rsidRDefault="00D65EC4" w:rsidP="00B13F81">
      <w:pPr>
        <w:bidi/>
        <w:spacing w:after="280" w:line="288" w:lineRule="auto"/>
        <w:rPr>
          <w:rFonts w:asciiTheme="minorBidi" w:eastAsia="Tahoma" w:hAnsiTheme="minorBidi"/>
          <w:b/>
          <w:bCs/>
          <w:color w:val="595959"/>
          <w:u w:val="single"/>
          <w:rtl/>
        </w:rPr>
      </w:pPr>
    </w:p>
    <w:p w14:paraId="07BF09CA" w14:textId="77777777" w:rsidR="0068344E" w:rsidRDefault="0068344E" w:rsidP="0068344E">
      <w:pPr>
        <w:bidi/>
        <w:spacing w:after="280" w:line="288" w:lineRule="auto"/>
        <w:rPr>
          <w:rFonts w:asciiTheme="minorBidi" w:eastAsia="Tahoma" w:hAnsiTheme="minorBidi"/>
          <w:b/>
          <w:bCs/>
          <w:color w:val="595959"/>
          <w:u w:val="single"/>
          <w:rtl/>
        </w:rPr>
      </w:pPr>
    </w:p>
    <w:p w14:paraId="07BF09CB" w14:textId="4CCE32B1" w:rsidR="0068344E" w:rsidRDefault="00943E62" w:rsidP="0068344E">
      <w:pPr>
        <w:bidi/>
        <w:spacing w:after="280" w:line="288" w:lineRule="auto"/>
        <w:rPr>
          <w:rFonts w:asciiTheme="minorBidi" w:eastAsia="Tahoma" w:hAnsiTheme="minorBidi"/>
          <w:b/>
          <w:bCs/>
          <w:color w:val="595959"/>
          <w:u w:val="single"/>
          <w:rtl/>
        </w:rPr>
      </w:pPr>
      <w:r>
        <w:rPr>
          <w:rFonts w:asciiTheme="minorBidi" w:eastAsia="Tahoma" w:hAnsiTheme="minorBidi"/>
          <w:b/>
          <w:bCs/>
          <w:color w:val="595959"/>
          <w:u w:val="single"/>
          <w:rtl/>
        </w:rPr>
        <w:br/>
      </w:r>
    </w:p>
    <w:p w14:paraId="07BF09CC" w14:textId="77777777" w:rsidR="00B13F81" w:rsidRPr="00E838EB" w:rsidRDefault="00B13F81" w:rsidP="00943E62">
      <w:pPr>
        <w:bidi/>
        <w:spacing w:after="280" w:line="288" w:lineRule="auto"/>
        <w:outlineLvl w:val="2"/>
        <w:rPr>
          <w:rFonts w:asciiTheme="minorBidi" w:eastAsia="Tahoma" w:hAnsiTheme="minorBidi"/>
          <w:b/>
          <w:bCs/>
          <w:color w:val="595959"/>
          <w:u w:val="single"/>
          <w:rtl/>
        </w:rPr>
      </w:pPr>
      <w:r w:rsidRPr="00E838EB">
        <w:rPr>
          <w:rFonts w:asciiTheme="minorBidi" w:eastAsia="Tahoma" w:hAnsiTheme="minorBidi"/>
          <w:b/>
          <w:bCs/>
          <w:color w:val="595959"/>
          <w:u w:val="single"/>
          <w:rtl/>
        </w:rPr>
        <w:t>חלק שני – נהלי תחזוקה</w:t>
      </w:r>
    </w:p>
    <w:tbl>
      <w:tblPr>
        <w:tblStyle w:val="afe"/>
        <w:bidiVisual/>
        <w:tblW w:w="4849" w:type="pct"/>
        <w:tblLook w:val="04A0" w:firstRow="1" w:lastRow="0" w:firstColumn="1" w:lastColumn="0" w:noHBand="0" w:noVBand="1"/>
        <w:tblCaption w:val="נהלי תחזוקה- מעקב שוטף על תחזוקה של מוצרי החשמל בעסק"/>
      </w:tblPr>
      <w:tblGrid>
        <w:gridCol w:w="5372"/>
        <w:gridCol w:w="1645"/>
        <w:gridCol w:w="1506"/>
        <w:gridCol w:w="1231"/>
      </w:tblGrid>
      <w:tr w:rsidR="00B13F81" w:rsidRPr="00E838EB" w14:paraId="07BF09D1" w14:textId="77777777" w:rsidTr="00B13F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754" w:type="pct"/>
            <w:tcBorders>
              <w:left w:val="single" w:sz="4" w:space="0" w:color="C0504D" w:themeColor="accent2"/>
              <w:bottom w:val="single" w:sz="4" w:space="0" w:color="FFFFFF" w:themeColor="background1"/>
            </w:tcBorders>
            <w:shd w:val="clear" w:color="auto" w:fill="C0504D" w:themeFill="accent2"/>
            <w:vAlign w:val="center"/>
            <w:hideMark/>
          </w:tcPr>
          <w:p w14:paraId="07BF09CD" w14:textId="77777777" w:rsidR="00B13F81" w:rsidRPr="00E838EB" w:rsidRDefault="00B13F81" w:rsidP="00B13F81">
            <w:pPr>
              <w:bidi/>
              <w:rPr>
                <w:rFonts w:asciiTheme="minorBidi" w:eastAsia="Tahoma" w:hAnsiTheme="minorBidi"/>
                <w:bCs/>
                <w:sz w:val="16"/>
                <w:szCs w:val="16"/>
              </w:rPr>
            </w:pPr>
            <w:r w:rsidRPr="00644268">
              <w:rPr>
                <w:rFonts w:asciiTheme="minorBidi" w:eastAsia="Tahoma" w:hAnsiTheme="minorBidi"/>
                <w:bCs/>
                <w:color w:val="auto"/>
                <w:sz w:val="16"/>
                <w:szCs w:val="16"/>
                <w:rtl/>
                <w:lang w:val="he-IL"/>
              </w:rPr>
              <w:t>נוהל</w:t>
            </w:r>
          </w:p>
        </w:tc>
        <w:tc>
          <w:tcPr>
            <w:tcW w:w="843" w:type="pct"/>
            <w:tcBorders>
              <w:bottom w:val="single" w:sz="4" w:space="0" w:color="FFFFFF" w:themeColor="background1"/>
            </w:tcBorders>
            <w:shd w:val="clear" w:color="auto" w:fill="B2A1C7" w:themeFill="accent4" w:themeFillTint="99"/>
            <w:vAlign w:val="center"/>
          </w:tcPr>
          <w:p w14:paraId="07BF09CE" w14:textId="77777777" w:rsidR="00B13F81" w:rsidRPr="00644268" w:rsidRDefault="00B13F81" w:rsidP="00B13F81">
            <w:pPr>
              <w:bidi/>
              <w:rPr>
                <w:rFonts w:asciiTheme="minorBidi" w:eastAsia="Tahoma" w:hAnsiTheme="minorBidi"/>
                <w:bCs/>
                <w:color w:val="auto"/>
                <w:sz w:val="16"/>
                <w:szCs w:val="16"/>
                <w:rtl/>
              </w:rPr>
            </w:pPr>
            <w:r w:rsidRPr="00644268">
              <w:rPr>
                <w:rFonts w:asciiTheme="minorBidi" w:eastAsia="Tahoma" w:hAnsiTheme="minorBidi"/>
                <w:bCs/>
                <w:color w:val="auto"/>
                <w:sz w:val="16"/>
                <w:szCs w:val="16"/>
                <w:rtl/>
              </w:rPr>
              <w:t>תדירות מומלצת (מינימום)</w:t>
            </w:r>
          </w:p>
        </w:tc>
        <w:tc>
          <w:tcPr>
            <w:tcW w:w="772" w:type="pct"/>
            <w:tcBorders>
              <w:bottom w:val="single" w:sz="4" w:space="0" w:color="FFFFFF" w:themeColor="background1"/>
            </w:tcBorders>
            <w:vAlign w:val="center"/>
            <w:hideMark/>
          </w:tcPr>
          <w:p w14:paraId="07BF09CF" w14:textId="77777777" w:rsidR="00B13F81" w:rsidRPr="00644268" w:rsidRDefault="00B13F81" w:rsidP="00B13F81">
            <w:pPr>
              <w:bidi/>
              <w:rPr>
                <w:rFonts w:asciiTheme="minorBidi" w:eastAsia="Tahoma" w:hAnsiTheme="minorBidi"/>
                <w:bCs/>
                <w:color w:val="auto"/>
                <w:sz w:val="16"/>
                <w:szCs w:val="16"/>
              </w:rPr>
            </w:pPr>
            <w:r w:rsidRPr="00644268">
              <w:rPr>
                <w:rFonts w:asciiTheme="minorBidi" w:eastAsia="Tahoma" w:hAnsiTheme="minorBidi"/>
                <w:bCs/>
                <w:color w:val="auto"/>
                <w:sz w:val="16"/>
                <w:szCs w:val="16"/>
                <w:rtl/>
              </w:rPr>
              <w:t>אופן יישום</w:t>
            </w:r>
          </w:p>
        </w:tc>
        <w:tc>
          <w:tcPr>
            <w:tcW w:w="632" w:type="pct"/>
            <w:tcBorders>
              <w:bottom w:val="single" w:sz="4" w:space="0" w:color="FFFFFF" w:themeColor="background1"/>
            </w:tcBorders>
            <w:vAlign w:val="bottom"/>
            <w:hideMark/>
          </w:tcPr>
          <w:p w14:paraId="07BF09D0" w14:textId="77777777" w:rsidR="00B13F81" w:rsidRPr="00644268" w:rsidRDefault="00B13F81" w:rsidP="00B13F81">
            <w:pPr>
              <w:bidi/>
              <w:rPr>
                <w:rFonts w:asciiTheme="minorBidi" w:eastAsia="Tahoma" w:hAnsiTheme="minorBidi"/>
                <w:bCs/>
                <w:color w:val="auto"/>
                <w:sz w:val="16"/>
                <w:szCs w:val="16"/>
              </w:rPr>
            </w:pPr>
            <w:r w:rsidRPr="00644268">
              <w:rPr>
                <w:rFonts w:asciiTheme="minorBidi" w:eastAsia="Tahoma" w:hAnsiTheme="minorBidi"/>
                <w:bCs/>
                <w:color w:val="auto"/>
                <w:sz w:val="16"/>
                <w:szCs w:val="16"/>
                <w:rtl/>
              </w:rPr>
              <w:t>בוצע/לא בוצע</w:t>
            </w:r>
          </w:p>
        </w:tc>
      </w:tr>
      <w:tr w:rsidR="00B13F81" w:rsidRPr="00E838EB" w14:paraId="07BF09D6" w14:textId="77777777" w:rsidTr="00B13F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754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7BF09D2" w14:textId="77777777" w:rsidR="00B13F81" w:rsidRPr="00E838EB" w:rsidRDefault="00B13F81" w:rsidP="00B13F81">
            <w:pPr>
              <w:bidi/>
              <w:rPr>
                <w:rFonts w:asciiTheme="minorBidi" w:eastAsia="Tahoma" w:hAnsiTheme="minorBidi"/>
                <w:b/>
                <w:bCs/>
                <w:sz w:val="16"/>
                <w:szCs w:val="16"/>
              </w:rPr>
            </w:pPr>
            <w:r w:rsidRPr="00E838EB">
              <w:rPr>
                <w:rFonts w:asciiTheme="minorBidi" w:eastAsia="Tahoma" w:hAnsiTheme="minorBidi"/>
                <w:b/>
                <w:bCs/>
                <w:sz w:val="16"/>
                <w:szCs w:val="16"/>
                <w:rtl/>
              </w:rPr>
              <w:t>מדיח – ניקוי, ריכוך ותחזוקה שוטפת בהתאם להוראות יצרן</w:t>
            </w:r>
          </w:p>
        </w:tc>
        <w:tc>
          <w:tcPr>
            <w:tcW w:w="84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7BF09D3" w14:textId="77777777" w:rsidR="00B13F81" w:rsidRPr="00E838EB" w:rsidRDefault="00B13F81" w:rsidP="00B13F81">
            <w:pPr>
              <w:bidi/>
              <w:rPr>
                <w:rFonts w:asciiTheme="minorBidi" w:eastAsia="Tahoma" w:hAnsiTheme="minorBidi"/>
                <w:b/>
                <w:bCs/>
                <w:sz w:val="16"/>
                <w:szCs w:val="16"/>
                <w:rtl/>
              </w:rPr>
            </w:pPr>
            <w:r w:rsidRPr="00E838EB">
              <w:rPr>
                <w:rFonts w:asciiTheme="minorBidi" w:eastAsia="Tahoma" w:hAnsiTheme="minorBidi"/>
                <w:b/>
                <w:bCs/>
                <w:sz w:val="16"/>
                <w:szCs w:val="16"/>
                <w:rtl/>
              </w:rPr>
              <w:t>שבועי</w:t>
            </w:r>
          </w:p>
        </w:tc>
        <w:tc>
          <w:tcPr>
            <w:tcW w:w="77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7BF09D4" w14:textId="77777777" w:rsidR="00B13F81" w:rsidRPr="00E838EB" w:rsidRDefault="00B13F81" w:rsidP="00B13F81">
            <w:pPr>
              <w:bidi/>
              <w:rPr>
                <w:rFonts w:asciiTheme="minorBidi" w:eastAsia="Tahoma" w:hAnsiTheme="minorBidi"/>
                <w:b/>
                <w:bCs/>
                <w:sz w:val="16"/>
                <w:szCs w:val="16"/>
              </w:rPr>
            </w:pPr>
            <w:r w:rsidRPr="00E838EB">
              <w:rPr>
                <w:rFonts w:asciiTheme="minorBidi" w:eastAsia="Tahoma" w:hAnsiTheme="minorBidi"/>
                <w:b/>
                <w:bCs/>
                <w:sz w:val="16"/>
                <w:szCs w:val="16"/>
                <w:rtl/>
              </w:rPr>
              <w:t>מטלה שבועית</w:t>
            </w:r>
          </w:p>
        </w:tc>
        <w:tc>
          <w:tcPr>
            <w:tcW w:w="63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Theme="minorBidi" w:eastAsia="Tahoma" w:hAnsiTheme="minorBidi"/>
                <w:color w:val="404040"/>
                <w:sz w:val="20"/>
                <w:rtl/>
              </w:rPr>
              <w:id w:val="-542140327"/>
              <w:placeholder>
                <w:docPart w:val="E56B079EBA1643709D7124BC7EEE2DB9"/>
              </w:placeholder>
              <w:showingPlcHdr/>
              <w:comboBox>
                <w:listItem w:value="בחר פריט."/>
                <w:listItem w:displayText="בוצע" w:value="בוצע"/>
                <w:listItem w:displayText="לא רלוונטי" w:value="לא רלוונטי"/>
              </w:comboBox>
            </w:sdtPr>
            <w:sdtContent>
              <w:p w14:paraId="07BF09D5" w14:textId="77777777" w:rsidR="00B13F81" w:rsidRPr="00E838EB" w:rsidRDefault="00B13F81" w:rsidP="00B13F81">
                <w:pPr>
                  <w:bidi/>
                  <w:rPr>
                    <w:rFonts w:asciiTheme="minorBidi" w:eastAsia="Tahoma" w:hAnsiTheme="minorBidi"/>
                    <w:b/>
                    <w:bCs/>
                    <w:color w:val="404040"/>
                    <w:sz w:val="16"/>
                    <w:szCs w:val="16"/>
                  </w:rPr>
                </w:pPr>
                <w:r w:rsidRPr="00E838EB">
                  <w:rPr>
                    <w:rStyle w:val="af0"/>
                    <w:rFonts w:asciiTheme="minorBidi" w:hAnsiTheme="minorBidi"/>
                    <w:rtl/>
                  </w:rPr>
                  <w:t>בחר פריט</w:t>
                </w:r>
                <w:r w:rsidRPr="00E838EB">
                  <w:rPr>
                    <w:rStyle w:val="af0"/>
                    <w:rFonts w:asciiTheme="minorBidi" w:hAnsiTheme="minorBidi"/>
                  </w:rPr>
                  <w:t>.</w:t>
                </w:r>
              </w:p>
            </w:sdtContent>
          </w:sdt>
        </w:tc>
      </w:tr>
      <w:tr w:rsidR="00B13F81" w:rsidRPr="00E838EB" w14:paraId="07BF09DB" w14:textId="77777777" w:rsidTr="00B13F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754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07BF09D7" w14:textId="77777777" w:rsidR="00B13F81" w:rsidRPr="00E838EB" w:rsidRDefault="00B13F81" w:rsidP="00B13F81">
            <w:pPr>
              <w:bidi/>
              <w:rPr>
                <w:rFonts w:asciiTheme="minorBidi" w:eastAsia="Tahoma" w:hAnsiTheme="minorBidi"/>
                <w:b/>
                <w:bCs/>
                <w:sz w:val="16"/>
                <w:szCs w:val="16"/>
              </w:rPr>
            </w:pPr>
            <w:r w:rsidRPr="00E838EB">
              <w:rPr>
                <w:rFonts w:asciiTheme="minorBidi" w:eastAsia="Tahoma" w:hAnsiTheme="minorBidi"/>
                <w:b/>
                <w:bCs/>
                <w:sz w:val="16"/>
                <w:szCs w:val="16"/>
                <w:rtl/>
              </w:rPr>
              <w:t>ניקוי פילטרים במזגנים, במקררים ובמכונות קרח</w:t>
            </w:r>
          </w:p>
        </w:tc>
        <w:tc>
          <w:tcPr>
            <w:tcW w:w="84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7BF09D8" w14:textId="77777777" w:rsidR="00B13F81" w:rsidRPr="00E838EB" w:rsidRDefault="00B13F81" w:rsidP="00B13F81">
            <w:pPr>
              <w:bidi/>
              <w:rPr>
                <w:rFonts w:asciiTheme="minorBidi" w:eastAsia="Tahoma" w:hAnsiTheme="minorBidi"/>
                <w:b/>
                <w:bCs/>
                <w:sz w:val="16"/>
                <w:szCs w:val="16"/>
              </w:rPr>
            </w:pPr>
            <w:r w:rsidRPr="00E838EB">
              <w:rPr>
                <w:rFonts w:asciiTheme="minorBidi" w:eastAsia="Tahoma" w:hAnsiTheme="minorBidi"/>
                <w:b/>
                <w:bCs/>
                <w:sz w:val="16"/>
                <w:szCs w:val="16"/>
                <w:rtl/>
              </w:rPr>
              <w:t>חודשי</w:t>
            </w:r>
          </w:p>
        </w:tc>
        <w:tc>
          <w:tcPr>
            <w:tcW w:w="77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7BF09D9" w14:textId="77777777" w:rsidR="00B13F81" w:rsidRPr="00E838EB" w:rsidRDefault="00B13F81" w:rsidP="00B13F81">
            <w:pPr>
              <w:bidi/>
              <w:rPr>
                <w:rFonts w:asciiTheme="minorBidi" w:eastAsia="Tahoma" w:hAnsiTheme="minorBidi"/>
                <w:b/>
                <w:bCs/>
                <w:sz w:val="16"/>
                <w:szCs w:val="16"/>
              </w:rPr>
            </w:pPr>
            <w:r w:rsidRPr="00E838EB">
              <w:rPr>
                <w:rFonts w:asciiTheme="minorBidi" w:eastAsia="Tahoma" w:hAnsiTheme="minorBidi"/>
                <w:b/>
                <w:bCs/>
                <w:sz w:val="16"/>
                <w:szCs w:val="16"/>
                <w:rtl/>
              </w:rPr>
              <w:t>מטלה חודשית</w:t>
            </w:r>
          </w:p>
        </w:tc>
        <w:tc>
          <w:tcPr>
            <w:tcW w:w="63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Theme="minorBidi" w:eastAsia="Tahoma" w:hAnsiTheme="minorBidi"/>
                <w:color w:val="404040"/>
                <w:sz w:val="20"/>
                <w:rtl/>
              </w:rPr>
              <w:id w:val="662742718"/>
              <w:placeholder>
                <w:docPart w:val="96165C0165AC4B87A0E41757F94AD239"/>
              </w:placeholder>
              <w:showingPlcHdr/>
              <w:comboBox>
                <w:listItem w:value="בחר פריט."/>
                <w:listItem w:displayText="בוצע" w:value="בוצע"/>
                <w:listItem w:displayText="לא רלוונטי" w:value="לא רלוונטי"/>
              </w:comboBox>
            </w:sdtPr>
            <w:sdtContent>
              <w:p w14:paraId="07BF09DA" w14:textId="77777777" w:rsidR="00B13F81" w:rsidRPr="00E838EB" w:rsidRDefault="00B13F81" w:rsidP="00B13F81">
                <w:pPr>
                  <w:bidi/>
                  <w:rPr>
                    <w:rFonts w:asciiTheme="minorBidi" w:hAnsiTheme="minorBidi"/>
                    <w:color w:val="auto"/>
                  </w:rPr>
                </w:pPr>
                <w:r w:rsidRPr="00E838EB">
                  <w:rPr>
                    <w:rStyle w:val="af0"/>
                    <w:rFonts w:asciiTheme="minorBidi" w:hAnsiTheme="minorBidi"/>
                    <w:rtl/>
                  </w:rPr>
                  <w:t>בחר פריט</w:t>
                </w:r>
                <w:r w:rsidRPr="00E838EB">
                  <w:rPr>
                    <w:rStyle w:val="af0"/>
                    <w:rFonts w:asciiTheme="minorBidi" w:hAnsiTheme="minorBidi"/>
                  </w:rPr>
                  <w:t>.</w:t>
                </w:r>
              </w:p>
            </w:sdtContent>
          </w:sdt>
        </w:tc>
      </w:tr>
      <w:tr w:rsidR="00B13F81" w:rsidRPr="00E838EB" w14:paraId="07BF09E0" w14:textId="77777777" w:rsidTr="00B13F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754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07BF09DC" w14:textId="77777777" w:rsidR="00B13F81" w:rsidRPr="00E838EB" w:rsidRDefault="00B13F81" w:rsidP="00B13F81">
            <w:pPr>
              <w:bidi/>
              <w:rPr>
                <w:rFonts w:asciiTheme="minorBidi" w:eastAsia="Tahoma" w:hAnsiTheme="minorBidi"/>
                <w:b/>
                <w:bCs/>
                <w:sz w:val="16"/>
                <w:szCs w:val="16"/>
              </w:rPr>
            </w:pPr>
            <w:r w:rsidRPr="00E838EB">
              <w:rPr>
                <w:rFonts w:asciiTheme="minorBidi" w:eastAsia="Tahoma" w:hAnsiTheme="minorBidi"/>
                <w:b/>
                <w:bCs/>
                <w:sz w:val="16"/>
                <w:szCs w:val="16"/>
                <w:rtl/>
              </w:rPr>
              <w:t>ניקוי מנועים של מקררים, מזגנים, מכונות קרח וכד' - ניקוי המכסה של המדחס, המאייד והלהבים של המאוורר</w:t>
            </w:r>
          </w:p>
        </w:tc>
        <w:tc>
          <w:tcPr>
            <w:tcW w:w="84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7BF09DD" w14:textId="77777777" w:rsidR="00B13F81" w:rsidRPr="00E838EB" w:rsidRDefault="00B13F81" w:rsidP="00B13F81">
            <w:pPr>
              <w:bidi/>
              <w:rPr>
                <w:rFonts w:asciiTheme="minorBidi" w:eastAsia="Tahoma" w:hAnsiTheme="minorBidi"/>
                <w:b/>
                <w:bCs/>
                <w:sz w:val="16"/>
                <w:szCs w:val="16"/>
              </w:rPr>
            </w:pPr>
            <w:r w:rsidRPr="00E838EB">
              <w:rPr>
                <w:rFonts w:asciiTheme="minorBidi" w:eastAsia="Tahoma" w:hAnsiTheme="minorBidi"/>
                <w:b/>
                <w:bCs/>
                <w:sz w:val="16"/>
                <w:szCs w:val="16"/>
                <w:rtl/>
              </w:rPr>
              <w:t>חודשי</w:t>
            </w:r>
          </w:p>
        </w:tc>
        <w:tc>
          <w:tcPr>
            <w:tcW w:w="77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7BF09DE" w14:textId="77777777" w:rsidR="00B13F81" w:rsidRPr="00E838EB" w:rsidRDefault="00B13F81" w:rsidP="00B13F81">
            <w:pPr>
              <w:bidi/>
              <w:rPr>
                <w:rFonts w:asciiTheme="minorBidi" w:eastAsia="Tahoma" w:hAnsiTheme="minorBidi"/>
                <w:b/>
                <w:bCs/>
                <w:sz w:val="16"/>
                <w:szCs w:val="16"/>
              </w:rPr>
            </w:pPr>
            <w:r w:rsidRPr="00E838EB">
              <w:rPr>
                <w:rFonts w:asciiTheme="minorBidi" w:eastAsia="Tahoma" w:hAnsiTheme="minorBidi"/>
                <w:b/>
                <w:bCs/>
                <w:sz w:val="16"/>
                <w:szCs w:val="16"/>
                <w:rtl/>
              </w:rPr>
              <w:t>מטלה חודשית</w:t>
            </w:r>
          </w:p>
        </w:tc>
        <w:tc>
          <w:tcPr>
            <w:tcW w:w="63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Theme="minorBidi" w:eastAsia="Tahoma" w:hAnsiTheme="minorBidi"/>
                <w:color w:val="404040"/>
                <w:sz w:val="20"/>
                <w:rtl/>
              </w:rPr>
              <w:id w:val="359632967"/>
              <w:placeholder>
                <w:docPart w:val="5406F482FEA04F5B9FAD6C1D2A35823F"/>
              </w:placeholder>
              <w:showingPlcHdr/>
              <w:comboBox>
                <w:listItem w:value="בחר פריט."/>
                <w:listItem w:displayText="בוצע" w:value="בוצע"/>
                <w:listItem w:displayText="לא רלוונטי" w:value="לא רלוונטי"/>
              </w:comboBox>
            </w:sdtPr>
            <w:sdtContent>
              <w:p w14:paraId="07BF09DF" w14:textId="77777777" w:rsidR="00B13F81" w:rsidRPr="00E838EB" w:rsidRDefault="00B13F81" w:rsidP="00B13F81">
                <w:pPr>
                  <w:bidi/>
                  <w:rPr>
                    <w:rFonts w:asciiTheme="minorBidi" w:hAnsiTheme="minorBidi"/>
                    <w:color w:val="auto"/>
                  </w:rPr>
                </w:pPr>
                <w:r w:rsidRPr="00E838EB">
                  <w:rPr>
                    <w:rStyle w:val="af0"/>
                    <w:rFonts w:asciiTheme="minorBidi" w:hAnsiTheme="minorBidi"/>
                    <w:rtl/>
                  </w:rPr>
                  <w:t>בחר פריט</w:t>
                </w:r>
                <w:r w:rsidRPr="00E838EB">
                  <w:rPr>
                    <w:rStyle w:val="af0"/>
                    <w:rFonts w:asciiTheme="minorBidi" w:hAnsiTheme="minorBidi"/>
                  </w:rPr>
                  <w:t>.</w:t>
                </w:r>
              </w:p>
            </w:sdtContent>
          </w:sdt>
        </w:tc>
      </w:tr>
      <w:tr w:rsidR="00B13F81" w:rsidRPr="00E838EB" w14:paraId="07BF09E5" w14:textId="77777777" w:rsidTr="00B13F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754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7BF09E1" w14:textId="77777777" w:rsidR="00B13F81" w:rsidRPr="00E838EB" w:rsidRDefault="00B13F81" w:rsidP="00B13F81">
            <w:pPr>
              <w:bidi/>
              <w:rPr>
                <w:rFonts w:asciiTheme="minorBidi" w:eastAsia="Tahoma" w:hAnsiTheme="minorBidi"/>
                <w:b/>
                <w:bCs/>
                <w:sz w:val="16"/>
                <w:szCs w:val="16"/>
              </w:rPr>
            </w:pPr>
            <w:r w:rsidRPr="00E838EB">
              <w:rPr>
                <w:rFonts w:asciiTheme="minorBidi" w:eastAsia="Tahoma" w:hAnsiTheme="minorBidi"/>
                <w:b/>
                <w:bCs/>
                <w:sz w:val="16"/>
                <w:szCs w:val="16"/>
                <w:rtl/>
              </w:rPr>
              <w:t>בדיקה לדלתות מקררים, מקפיאים ותנורים: בדיקה שהדלת נסגרת בקלות (שימון צירים) ושהדלת אטומה (החלפת גומיות)</w:t>
            </w:r>
          </w:p>
        </w:tc>
        <w:tc>
          <w:tcPr>
            <w:tcW w:w="84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7BF09E2" w14:textId="77777777" w:rsidR="00B13F81" w:rsidRPr="00E838EB" w:rsidRDefault="00B13F81" w:rsidP="00B13F81">
            <w:pPr>
              <w:bidi/>
              <w:rPr>
                <w:rFonts w:asciiTheme="minorBidi" w:eastAsia="Tahoma" w:hAnsiTheme="minorBidi"/>
                <w:b/>
                <w:bCs/>
                <w:sz w:val="16"/>
                <w:szCs w:val="16"/>
              </w:rPr>
            </w:pPr>
            <w:r w:rsidRPr="00E838EB">
              <w:rPr>
                <w:rFonts w:asciiTheme="minorBidi" w:eastAsia="Tahoma" w:hAnsiTheme="minorBidi"/>
                <w:b/>
                <w:bCs/>
                <w:sz w:val="16"/>
                <w:szCs w:val="16"/>
                <w:rtl/>
              </w:rPr>
              <w:t>חצי-שנתי</w:t>
            </w:r>
          </w:p>
        </w:tc>
        <w:tc>
          <w:tcPr>
            <w:tcW w:w="77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7BF09E3" w14:textId="77777777" w:rsidR="00B13F81" w:rsidRPr="00E838EB" w:rsidRDefault="00B13F81" w:rsidP="00B13F81">
            <w:pPr>
              <w:bidi/>
              <w:rPr>
                <w:rFonts w:asciiTheme="minorBidi" w:eastAsia="Tahoma" w:hAnsiTheme="minorBidi"/>
                <w:b/>
                <w:bCs/>
                <w:sz w:val="16"/>
                <w:szCs w:val="16"/>
              </w:rPr>
            </w:pPr>
            <w:r w:rsidRPr="00E838EB">
              <w:rPr>
                <w:rFonts w:asciiTheme="minorBidi" w:eastAsia="Tahoma" w:hAnsiTheme="minorBidi"/>
                <w:b/>
                <w:bCs/>
                <w:sz w:val="16"/>
                <w:szCs w:val="16"/>
                <w:rtl/>
              </w:rPr>
              <w:t>טבלת מעקב</w:t>
            </w:r>
          </w:p>
        </w:tc>
        <w:tc>
          <w:tcPr>
            <w:tcW w:w="63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Theme="minorBidi" w:eastAsia="Tahoma" w:hAnsiTheme="minorBidi"/>
                <w:color w:val="404040"/>
                <w:sz w:val="20"/>
                <w:rtl/>
              </w:rPr>
              <w:id w:val="1946961104"/>
              <w:placeholder>
                <w:docPart w:val="8264CF1E94794E99A48DA4A76C22301D"/>
              </w:placeholder>
              <w:showingPlcHdr/>
              <w:comboBox>
                <w:listItem w:value="בחר פריט."/>
                <w:listItem w:displayText="בוצע" w:value="בוצע"/>
                <w:listItem w:displayText="לא רלוונטי" w:value="לא רלוונטי"/>
              </w:comboBox>
            </w:sdtPr>
            <w:sdtContent>
              <w:p w14:paraId="07BF09E4" w14:textId="77777777" w:rsidR="00B13F81" w:rsidRPr="00E838EB" w:rsidRDefault="00B13F81" w:rsidP="00B13F81">
                <w:pPr>
                  <w:bidi/>
                  <w:rPr>
                    <w:rFonts w:asciiTheme="minorBidi" w:hAnsiTheme="minorBidi"/>
                    <w:color w:val="auto"/>
                  </w:rPr>
                </w:pPr>
                <w:r w:rsidRPr="00E838EB">
                  <w:rPr>
                    <w:rStyle w:val="af0"/>
                    <w:rFonts w:asciiTheme="minorBidi" w:hAnsiTheme="minorBidi"/>
                    <w:rtl/>
                  </w:rPr>
                  <w:t>בחר פריט</w:t>
                </w:r>
                <w:r w:rsidRPr="00E838EB">
                  <w:rPr>
                    <w:rStyle w:val="af0"/>
                    <w:rFonts w:asciiTheme="minorBidi" w:hAnsiTheme="minorBidi"/>
                  </w:rPr>
                  <w:t>.</w:t>
                </w:r>
              </w:p>
            </w:sdtContent>
          </w:sdt>
        </w:tc>
      </w:tr>
      <w:tr w:rsidR="00B13F81" w:rsidRPr="00E838EB" w14:paraId="07BF09EA" w14:textId="77777777" w:rsidTr="00B13F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754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7BF09E6" w14:textId="77777777" w:rsidR="00B13F81" w:rsidRPr="00E838EB" w:rsidRDefault="00B13F81" w:rsidP="00B13F81">
            <w:pPr>
              <w:bidi/>
              <w:rPr>
                <w:rFonts w:asciiTheme="minorBidi" w:eastAsia="Tahoma" w:hAnsiTheme="minorBidi"/>
                <w:b/>
                <w:bCs/>
                <w:sz w:val="16"/>
                <w:szCs w:val="16"/>
              </w:rPr>
            </w:pPr>
            <w:r w:rsidRPr="00E838EB">
              <w:rPr>
                <w:rFonts w:asciiTheme="minorBidi" w:eastAsia="Tahoma" w:hAnsiTheme="minorBidi"/>
                <w:b/>
                <w:bCs/>
                <w:sz w:val="16"/>
                <w:szCs w:val="16"/>
                <w:rtl/>
              </w:rPr>
              <w:t>בדיקת טכנאי של מקררים, מזגנים, מכונות קרח וכד': תקינות המנועים, הבידוד סביב הצנרת, גז הקירור, כיול התרמוסטט</w:t>
            </w:r>
          </w:p>
        </w:tc>
        <w:tc>
          <w:tcPr>
            <w:tcW w:w="84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7BF09E7" w14:textId="77777777" w:rsidR="00B13F81" w:rsidRPr="00E838EB" w:rsidRDefault="00B13F81" w:rsidP="00B13F81">
            <w:pPr>
              <w:bidi/>
              <w:rPr>
                <w:rFonts w:asciiTheme="minorBidi" w:eastAsia="Tahoma" w:hAnsiTheme="minorBidi"/>
                <w:b/>
                <w:bCs/>
                <w:sz w:val="16"/>
                <w:szCs w:val="16"/>
              </w:rPr>
            </w:pPr>
            <w:r w:rsidRPr="00E838EB">
              <w:rPr>
                <w:rFonts w:asciiTheme="minorBidi" w:eastAsia="Tahoma" w:hAnsiTheme="minorBidi"/>
                <w:b/>
                <w:bCs/>
                <w:sz w:val="16"/>
                <w:szCs w:val="16"/>
                <w:rtl/>
              </w:rPr>
              <w:t>חצי-שנתי</w:t>
            </w:r>
          </w:p>
        </w:tc>
        <w:tc>
          <w:tcPr>
            <w:tcW w:w="77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7BF09E8" w14:textId="77777777" w:rsidR="00B13F81" w:rsidRPr="00E838EB" w:rsidRDefault="00B13F81" w:rsidP="00B13F81">
            <w:pPr>
              <w:bidi/>
              <w:rPr>
                <w:rFonts w:asciiTheme="minorBidi" w:eastAsia="Tahoma" w:hAnsiTheme="minorBidi"/>
                <w:b/>
                <w:bCs/>
                <w:sz w:val="16"/>
                <w:szCs w:val="16"/>
              </w:rPr>
            </w:pPr>
            <w:r w:rsidRPr="00E838EB">
              <w:rPr>
                <w:rFonts w:asciiTheme="minorBidi" w:eastAsia="Tahoma" w:hAnsiTheme="minorBidi"/>
                <w:b/>
                <w:bCs/>
                <w:sz w:val="16"/>
                <w:szCs w:val="16"/>
                <w:rtl/>
              </w:rPr>
              <w:t>טבלת מעקב</w:t>
            </w:r>
          </w:p>
        </w:tc>
        <w:tc>
          <w:tcPr>
            <w:tcW w:w="63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Theme="minorBidi" w:eastAsia="Tahoma" w:hAnsiTheme="minorBidi"/>
                <w:color w:val="404040"/>
                <w:sz w:val="20"/>
                <w:rtl/>
              </w:rPr>
              <w:id w:val="-376786564"/>
              <w:placeholder>
                <w:docPart w:val="A8274CAAD4254FADBA736A53EBD2942C"/>
              </w:placeholder>
              <w:showingPlcHdr/>
              <w:comboBox>
                <w:listItem w:value="בחר פריט."/>
                <w:listItem w:displayText="בוצע" w:value="בוצע"/>
                <w:listItem w:displayText="לא רלוונטי" w:value="לא רלוונטי"/>
              </w:comboBox>
            </w:sdtPr>
            <w:sdtContent>
              <w:p w14:paraId="07BF09E9" w14:textId="77777777" w:rsidR="00B13F81" w:rsidRPr="00E838EB" w:rsidRDefault="00B13F81" w:rsidP="00B13F81">
                <w:pPr>
                  <w:bidi/>
                  <w:rPr>
                    <w:rFonts w:asciiTheme="minorBidi" w:hAnsiTheme="minorBidi"/>
                    <w:color w:val="auto"/>
                  </w:rPr>
                </w:pPr>
                <w:r w:rsidRPr="00E838EB">
                  <w:rPr>
                    <w:rStyle w:val="af0"/>
                    <w:rFonts w:asciiTheme="minorBidi" w:hAnsiTheme="minorBidi"/>
                    <w:rtl/>
                  </w:rPr>
                  <w:t>בחר פריט</w:t>
                </w:r>
                <w:r w:rsidRPr="00E838EB">
                  <w:rPr>
                    <w:rStyle w:val="af0"/>
                    <w:rFonts w:asciiTheme="minorBidi" w:hAnsiTheme="minorBidi"/>
                  </w:rPr>
                  <w:t>.</w:t>
                </w:r>
              </w:p>
            </w:sdtContent>
          </w:sdt>
        </w:tc>
      </w:tr>
      <w:tr w:rsidR="00B13F81" w:rsidRPr="00E838EB" w14:paraId="07BF09F0" w14:textId="77777777" w:rsidTr="00B13F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754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07BF09EB" w14:textId="77777777" w:rsidR="00B13F81" w:rsidRPr="00E838EB" w:rsidRDefault="00B13F81" w:rsidP="00B13F81">
            <w:pPr>
              <w:bidi/>
              <w:rPr>
                <w:rFonts w:asciiTheme="minorBidi" w:eastAsia="Tahoma" w:hAnsiTheme="minorBidi"/>
                <w:b/>
                <w:bCs/>
                <w:sz w:val="16"/>
                <w:szCs w:val="16"/>
              </w:rPr>
            </w:pPr>
            <w:r w:rsidRPr="00E838EB">
              <w:rPr>
                <w:rFonts w:asciiTheme="minorBidi" w:eastAsia="Tahoma" w:hAnsiTheme="minorBidi"/>
                <w:b/>
                <w:bCs/>
                <w:sz w:val="16"/>
                <w:szCs w:val="16"/>
                <w:rtl/>
              </w:rPr>
              <w:t>טיפול במכונות קרח - ניקוי המעבה ומכלולים נוספים, הסרת אבנית וחיטוי המכונה, בדיקת נזילות במערכות המים והקירור, בדיקת מנגנוני הפשרה בהתאם להוראות יצרן</w:t>
            </w:r>
          </w:p>
        </w:tc>
        <w:tc>
          <w:tcPr>
            <w:tcW w:w="84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7BF09EC" w14:textId="77777777" w:rsidR="00B13F81" w:rsidRPr="00E838EB" w:rsidRDefault="00B13F81" w:rsidP="00B13F81">
            <w:pPr>
              <w:bidi/>
              <w:rPr>
                <w:rFonts w:asciiTheme="minorBidi" w:eastAsia="Tahoma" w:hAnsiTheme="minorBidi"/>
                <w:b/>
                <w:bCs/>
                <w:sz w:val="16"/>
                <w:szCs w:val="16"/>
              </w:rPr>
            </w:pPr>
            <w:r w:rsidRPr="00E838EB">
              <w:rPr>
                <w:rFonts w:asciiTheme="minorBidi" w:eastAsia="Tahoma" w:hAnsiTheme="minorBidi"/>
                <w:b/>
                <w:bCs/>
                <w:sz w:val="16"/>
                <w:szCs w:val="16"/>
                <w:rtl/>
              </w:rPr>
              <w:t>שנתי</w:t>
            </w:r>
          </w:p>
        </w:tc>
        <w:tc>
          <w:tcPr>
            <w:tcW w:w="77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7BF09ED" w14:textId="77777777" w:rsidR="00B13F81" w:rsidRPr="00E838EB" w:rsidRDefault="00B13F81" w:rsidP="00B13F81">
            <w:pPr>
              <w:bidi/>
              <w:rPr>
                <w:rFonts w:asciiTheme="minorBidi" w:eastAsia="Tahoma" w:hAnsiTheme="minorBidi"/>
                <w:b/>
                <w:bCs/>
                <w:sz w:val="16"/>
                <w:szCs w:val="16"/>
              </w:rPr>
            </w:pPr>
            <w:r w:rsidRPr="00E838EB">
              <w:rPr>
                <w:rFonts w:asciiTheme="minorBidi" w:eastAsia="Tahoma" w:hAnsiTheme="minorBidi"/>
                <w:b/>
                <w:bCs/>
                <w:sz w:val="16"/>
                <w:szCs w:val="16"/>
                <w:rtl/>
              </w:rPr>
              <w:t>טבלת מעקב</w:t>
            </w:r>
          </w:p>
        </w:tc>
        <w:tc>
          <w:tcPr>
            <w:tcW w:w="63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7BF09EE" w14:textId="77777777" w:rsidR="00B13F81" w:rsidRPr="00E838EB" w:rsidRDefault="00B13F81" w:rsidP="00B13F81">
            <w:pPr>
              <w:bidi/>
              <w:rPr>
                <w:rFonts w:asciiTheme="minorBidi" w:eastAsia="Tahoma" w:hAnsiTheme="minorBidi"/>
                <w:b/>
                <w:bCs/>
                <w:color w:val="404040"/>
                <w:sz w:val="16"/>
                <w:szCs w:val="16"/>
                <w:rtl/>
              </w:rPr>
            </w:pPr>
          </w:p>
          <w:sdt>
            <w:sdtPr>
              <w:rPr>
                <w:rFonts w:asciiTheme="minorBidi" w:eastAsia="Tahoma" w:hAnsiTheme="minorBidi"/>
                <w:color w:val="404040"/>
                <w:sz w:val="20"/>
                <w:rtl/>
              </w:rPr>
              <w:id w:val="599376723"/>
              <w:placeholder>
                <w:docPart w:val="45B4EF3A3C1440029951C0147EF7D96D"/>
              </w:placeholder>
              <w:showingPlcHdr/>
              <w:comboBox>
                <w:listItem w:value="בחר פריט."/>
                <w:listItem w:displayText="בוצע" w:value="בוצע"/>
                <w:listItem w:displayText="לא רלוונטי" w:value="לא רלוונטי"/>
              </w:comboBox>
            </w:sdtPr>
            <w:sdtContent>
              <w:p w14:paraId="07BF09EF" w14:textId="77777777" w:rsidR="00B13F81" w:rsidRPr="00E838EB" w:rsidRDefault="00B13F81" w:rsidP="00B13F81">
                <w:pPr>
                  <w:bidi/>
                  <w:rPr>
                    <w:rFonts w:asciiTheme="minorBidi" w:hAnsiTheme="minorBidi"/>
                    <w:color w:val="auto"/>
                  </w:rPr>
                </w:pPr>
                <w:r w:rsidRPr="00E838EB">
                  <w:rPr>
                    <w:rStyle w:val="af0"/>
                    <w:rFonts w:asciiTheme="minorBidi" w:hAnsiTheme="minorBidi"/>
                    <w:rtl/>
                  </w:rPr>
                  <w:t>בחר פריט</w:t>
                </w:r>
                <w:r w:rsidRPr="00E838EB">
                  <w:rPr>
                    <w:rStyle w:val="af0"/>
                    <w:rFonts w:asciiTheme="minorBidi" w:hAnsiTheme="minorBidi"/>
                  </w:rPr>
                  <w:t>.</w:t>
                </w:r>
              </w:p>
            </w:sdtContent>
          </w:sdt>
        </w:tc>
      </w:tr>
      <w:tr w:rsidR="00B13F81" w:rsidRPr="00E838EB" w14:paraId="07BF09F5" w14:textId="77777777" w:rsidTr="00B13F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754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7BF09F1" w14:textId="77777777" w:rsidR="00B13F81" w:rsidRPr="00E838EB" w:rsidRDefault="00B13F81" w:rsidP="00B13F81">
            <w:pPr>
              <w:bidi/>
              <w:rPr>
                <w:rFonts w:asciiTheme="minorBidi" w:eastAsia="Tahoma" w:hAnsiTheme="minorBidi"/>
                <w:b/>
                <w:bCs/>
                <w:sz w:val="16"/>
                <w:szCs w:val="16"/>
              </w:rPr>
            </w:pPr>
            <w:r w:rsidRPr="00E838EB">
              <w:rPr>
                <w:rFonts w:asciiTheme="minorBidi" w:eastAsia="Tahoma" w:hAnsiTheme="minorBidi"/>
                <w:b/>
                <w:bCs/>
                <w:sz w:val="16"/>
                <w:szCs w:val="16"/>
                <w:rtl/>
              </w:rPr>
              <w:t xml:space="preserve">מנדפים – ניקוי והחלפת מסננים, בהתאם להנחיות היצרן </w:t>
            </w:r>
          </w:p>
        </w:tc>
        <w:tc>
          <w:tcPr>
            <w:tcW w:w="84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7BF09F2" w14:textId="77777777" w:rsidR="00B13F81" w:rsidRPr="00E838EB" w:rsidRDefault="00B13F81" w:rsidP="00B13F81">
            <w:pPr>
              <w:bidi/>
              <w:rPr>
                <w:rFonts w:asciiTheme="minorBidi" w:eastAsia="Tahoma" w:hAnsiTheme="minorBidi"/>
                <w:b/>
                <w:bCs/>
                <w:sz w:val="16"/>
                <w:szCs w:val="16"/>
              </w:rPr>
            </w:pPr>
            <w:r w:rsidRPr="00E838EB">
              <w:rPr>
                <w:rFonts w:asciiTheme="minorBidi" w:eastAsia="Tahoma" w:hAnsiTheme="minorBidi"/>
                <w:b/>
                <w:bCs/>
                <w:sz w:val="16"/>
                <w:szCs w:val="16"/>
                <w:rtl/>
              </w:rPr>
              <w:t>בהתאם לשימוש</w:t>
            </w:r>
          </w:p>
        </w:tc>
        <w:tc>
          <w:tcPr>
            <w:tcW w:w="77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7BF09F3" w14:textId="77777777" w:rsidR="00B13F81" w:rsidRPr="00E838EB" w:rsidRDefault="00B13F81" w:rsidP="00B13F81">
            <w:pPr>
              <w:bidi/>
              <w:rPr>
                <w:rFonts w:asciiTheme="minorBidi" w:eastAsia="Tahoma" w:hAnsiTheme="minorBidi"/>
                <w:b/>
                <w:bCs/>
                <w:sz w:val="16"/>
                <w:szCs w:val="16"/>
              </w:rPr>
            </w:pPr>
            <w:r w:rsidRPr="00E838EB">
              <w:rPr>
                <w:rFonts w:asciiTheme="minorBidi" w:eastAsia="Tahoma" w:hAnsiTheme="minorBidi"/>
                <w:b/>
                <w:bCs/>
                <w:sz w:val="16"/>
                <w:szCs w:val="16"/>
                <w:rtl/>
              </w:rPr>
              <w:t>טבלת מעקב</w:t>
            </w:r>
          </w:p>
        </w:tc>
        <w:tc>
          <w:tcPr>
            <w:tcW w:w="63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Theme="minorBidi" w:eastAsia="Tahoma" w:hAnsiTheme="minorBidi"/>
                <w:color w:val="404040"/>
                <w:sz w:val="20"/>
                <w:rtl/>
              </w:rPr>
              <w:id w:val="1729578525"/>
              <w:placeholder>
                <w:docPart w:val="0BEE4C68EC6041E4A28322B7E759252B"/>
              </w:placeholder>
              <w:showingPlcHdr/>
              <w:comboBox>
                <w:listItem w:value="בחר פריט."/>
                <w:listItem w:displayText="בוצע" w:value="בוצע"/>
                <w:listItem w:displayText="לא רלוונטי" w:value="לא רלוונטי"/>
              </w:comboBox>
            </w:sdtPr>
            <w:sdtContent>
              <w:p w14:paraId="07BF09F4" w14:textId="77777777" w:rsidR="00B13F81" w:rsidRPr="00E838EB" w:rsidRDefault="00B13F81" w:rsidP="00B13F81">
                <w:pPr>
                  <w:bidi/>
                  <w:rPr>
                    <w:rFonts w:asciiTheme="minorBidi" w:eastAsia="Tahoma" w:hAnsiTheme="minorBidi"/>
                    <w:color w:val="404040"/>
                    <w:sz w:val="20"/>
                  </w:rPr>
                </w:pPr>
                <w:r w:rsidRPr="00E838EB">
                  <w:rPr>
                    <w:rStyle w:val="af0"/>
                    <w:rFonts w:asciiTheme="minorBidi" w:hAnsiTheme="minorBidi"/>
                    <w:rtl/>
                  </w:rPr>
                  <w:t>בחר פריט</w:t>
                </w:r>
                <w:r w:rsidRPr="00E838EB">
                  <w:rPr>
                    <w:rStyle w:val="af0"/>
                    <w:rFonts w:asciiTheme="minorBidi" w:hAnsiTheme="minorBidi"/>
                  </w:rPr>
                  <w:t>.</w:t>
                </w:r>
              </w:p>
            </w:sdtContent>
          </w:sdt>
        </w:tc>
      </w:tr>
      <w:tr w:rsidR="00B13F81" w:rsidRPr="00E838EB" w14:paraId="07BF09FA" w14:textId="77777777" w:rsidTr="00B13F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754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7BF09F6" w14:textId="77777777" w:rsidR="00B13F81" w:rsidRPr="00E838EB" w:rsidRDefault="00B13F81" w:rsidP="00B13F81">
            <w:pPr>
              <w:bidi/>
              <w:rPr>
                <w:rFonts w:asciiTheme="minorBidi" w:eastAsia="Tahoma" w:hAnsiTheme="minorBidi"/>
                <w:b/>
                <w:bCs/>
                <w:sz w:val="16"/>
                <w:szCs w:val="16"/>
                <w:rtl/>
              </w:rPr>
            </w:pPr>
            <w:r w:rsidRPr="00E838EB">
              <w:rPr>
                <w:rFonts w:asciiTheme="minorBidi" w:eastAsia="Tahoma" w:hAnsiTheme="minorBidi"/>
                <w:b/>
                <w:bCs/>
                <w:sz w:val="16"/>
                <w:szCs w:val="16"/>
                <w:rtl/>
              </w:rPr>
              <w:t>טיפול תקופתי לדוד מים חמים - בדיקת הבידוד סביב הצנרת, ניקוי אבנית מהדוד, בדיקת תרמוסטט (</w:t>
            </w:r>
            <w:r w:rsidRPr="00E838EB">
              <w:rPr>
                <w:rFonts w:asciiTheme="minorBidi" w:eastAsia="Tahoma" w:hAnsiTheme="minorBidi"/>
                <w:b/>
                <w:bCs/>
                <w:sz w:val="16"/>
                <w:szCs w:val="16"/>
              </w:rPr>
              <w:t>55ºC-60ºC</w:t>
            </w:r>
            <w:r w:rsidRPr="00E838EB">
              <w:rPr>
                <w:rFonts w:asciiTheme="minorBidi" w:eastAsia="Tahoma" w:hAnsiTheme="minorBidi"/>
                <w:b/>
                <w:bCs/>
                <w:sz w:val="16"/>
                <w:szCs w:val="16"/>
                <w:rtl/>
              </w:rPr>
              <w:t>)</w:t>
            </w:r>
          </w:p>
        </w:tc>
        <w:tc>
          <w:tcPr>
            <w:tcW w:w="84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7BF09F7" w14:textId="77777777" w:rsidR="00B13F81" w:rsidRPr="00E838EB" w:rsidRDefault="00B13F81" w:rsidP="00B13F81">
            <w:pPr>
              <w:bidi/>
              <w:rPr>
                <w:rFonts w:asciiTheme="minorBidi" w:eastAsia="Tahoma" w:hAnsiTheme="minorBidi"/>
                <w:b/>
                <w:bCs/>
                <w:sz w:val="16"/>
                <w:szCs w:val="16"/>
              </w:rPr>
            </w:pPr>
            <w:r w:rsidRPr="00E838EB">
              <w:rPr>
                <w:rFonts w:asciiTheme="minorBidi" w:eastAsia="Tahoma" w:hAnsiTheme="minorBidi"/>
                <w:b/>
                <w:bCs/>
                <w:sz w:val="16"/>
                <w:szCs w:val="16"/>
                <w:rtl/>
              </w:rPr>
              <w:t>בהתאם לשימוש</w:t>
            </w:r>
          </w:p>
        </w:tc>
        <w:tc>
          <w:tcPr>
            <w:tcW w:w="77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7BF09F8" w14:textId="77777777" w:rsidR="00B13F81" w:rsidRPr="00E838EB" w:rsidRDefault="00B13F81" w:rsidP="00B13F81">
            <w:pPr>
              <w:bidi/>
              <w:rPr>
                <w:rFonts w:asciiTheme="minorBidi" w:eastAsia="Tahoma" w:hAnsiTheme="minorBidi"/>
                <w:b/>
                <w:bCs/>
                <w:sz w:val="16"/>
                <w:szCs w:val="16"/>
              </w:rPr>
            </w:pPr>
            <w:r w:rsidRPr="00E838EB">
              <w:rPr>
                <w:rFonts w:asciiTheme="minorBidi" w:eastAsia="Tahoma" w:hAnsiTheme="minorBidi"/>
                <w:b/>
                <w:bCs/>
                <w:sz w:val="16"/>
                <w:szCs w:val="16"/>
                <w:rtl/>
              </w:rPr>
              <w:t>טבלת מעקב</w:t>
            </w:r>
          </w:p>
        </w:tc>
        <w:tc>
          <w:tcPr>
            <w:tcW w:w="63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Theme="minorBidi" w:eastAsia="Tahoma" w:hAnsiTheme="minorBidi"/>
                <w:color w:val="404040"/>
                <w:sz w:val="20"/>
                <w:rtl/>
              </w:rPr>
              <w:id w:val="-445841138"/>
              <w:placeholder>
                <w:docPart w:val="0248CC1DA9A743F2B2667D7C063456AC"/>
              </w:placeholder>
              <w:showingPlcHdr/>
              <w:comboBox>
                <w:listItem w:value="בחר פריט."/>
                <w:listItem w:displayText="בוצע" w:value="בוצע"/>
                <w:listItem w:displayText="לא רלוונטי" w:value="לא רלוונטי"/>
              </w:comboBox>
            </w:sdtPr>
            <w:sdtContent>
              <w:p w14:paraId="07BF09F9" w14:textId="77777777" w:rsidR="00B13F81" w:rsidRPr="00E838EB" w:rsidRDefault="00B13F81" w:rsidP="00B13F81">
                <w:pPr>
                  <w:bidi/>
                  <w:rPr>
                    <w:rFonts w:asciiTheme="minorBidi" w:eastAsia="Tahoma" w:hAnsiTheme="minorBidi"/>
                    <w:color w:val="404040"/>
                    <w:sz w:val="20"/>
                  </w:rPr>
                </w:pPr>
                <w:r w:rsidRPr="00E838EB">
                  <w:rPr>
                    <w:rStyle w:val="af0"/>
                    <w:rFonts w:asciiTheme="minorBidi" w:hAnsiTheme="minorBidi"/>
                    <w:rtl/>
                  </w:rPr>
                  <w:t>בחר פריט</w:t>
                </w:r>
                <w:r w:rsidRPr="00E838EB">
                  <w:rPr>
                    <w:rStyle w:val="af0"/>
                    <w:rFonts w:asciiTheme="minorBidi" w:hAnsiTheme="minorBidi"/>
                  </w:rPr>
                  <w:t>.</w:t>
                </w:r>
              </w:p>
            </w:sdtContent>
          </w:sdt>
        </w:tc>
      </w:tr>
    </w:tbl>
    <w:p w14:paraId="07BF09FB" w14:textId="77777777" w:rsidR="00B13F81" w:rsidRPr="00E838EB" w:rsidRDefault="00B13F81" w:rsidP="00B13F81">
      <w:pPr>
        <w:bidi/>
        <w:spacing w:after="280" w:line="288" w:lineRule="auto"/>
        <w:rPr>
          <w:rFonts w:asciiTheme="minorBidi" w:eastAsia="Tahoma" w:hAnsiTheme="minorBidi"/>
          <w:b/>
          <w:bCs/>
          <w:color w:val="595959"/>
          <w:rtl/>
        </w:rPr>
      </w:pPr>
    </w:p>
    <w:p w14:paraId="07BF09FC" w14:textId="77777777" w:rsidR="00B13F81" w:rsidRPr="00E838EB" w:rsidRDefault="00B13F81" w:rsidP="00B13F81">
      <w:pPr>
        <w:bidi/>
        <w:spacing w:after="280" w:line="288" w:lineRule="auto"/>
        <w:rPr>
          <w:rFonts w:asciiTheme="minorBidi" w:eastAsia="Tahoma" w:hAnsiTheme="minorBidi"/>
          <w:b/>
          <w:bCs/>
          <w:color w:val="595959"/>
          <w:rtl/>
        </w:rPr>
      </w:pPr>
    </w:p>
    <w:p w14:paraId="07BF09FD" w14:textId="77777777" w:rsidR="00B13F81" w:rsidRPr="00E838EB" w:rsidRDefault="00B13F81" w:rsidP="00B13F81">
      <w:pPr>
        <w:bidi/>
        <w:spacing w:after="280" w:line="288" w:lineRule="auto"/>
        <w:rPr>
          <w:rFonts w:asciiTheme="minorBidi" w:eastAsia="Tahoma" w:hAnsiTheme="minorBidi"/>
          <w:b/>
          <w:bCs/>
          <w:color w:val="595959"/>
          <w:rtl/>
        </w:rPr>
      </w:pPr>
    </w:p>
    <w:p w14:paraId="07BF09FE" w14:textId="77777777" w:rsidR="00B13F81" w:rsidRPr="00E838EB" w:rsidRDefault="00B13F81" w:rsidP="00B13F81">
      <w:pPr>
        <w:spacing w:after="0" w:line="240" w:lineRule="auto"/>
        <w:rPr>
          <w:rFonts w:asciiTheme="minorBidi" w:eastAsia="Tahoma" w:hAnsiTheme="minorBidi"/>
          <w:b/>
          <w:bCs/>
          <w:color w:val="595959"/>
          <w:rtl/>
        </w:rPr>
        <w:sectPr w:rsidR="00B13F81" w:rsidRPr="00E838EB" w:rsidSect="00B13F81">
          <w:headerReference w:type="default" r:id="rId13"/>
          <w:pgSz w:w="11906" w:h="16838" w:code="9"/>
          <w:pgMar w:top="2242" w:right="1134" w:bottom="1418" w:left="709" w:header="992" w:footer="680" w:gutter="0"/>
          <w:cols w:space="720"/>
          <w:bidi/>
          <w:rtlGutter/>
          <w:docGrid w:linePitch="326"/>
        </w:sectPr>
      </w:pPr>
    </w:p>
    <w:p w14:paraId="07BF09FF" w14:textId="77777777" w:rsidR="00B13F81" w:rsidRPr="00E838EB" w:rsidRDefault="00B13F81" w:rsidP="00943E62">
      <w:pPr>
        <w:bidi/>
        <w:spacing w:after="280" w:line="288" w:lineRule="auto"/>
        <w:outlineLvl w:val="2"/>
        <w:rPr>
          <w:rFonts w:asciiTheme="minorBidi" w:eastAsia="Tahoma" w:hAnsiTheme="minorBidi"/>
          <w:b/>
          <w:bCs/>
          <w:color w:val="595959"/>
          <w:u w:val="single"/>
          <w:rtl/>
        </w:rPr>
      </w:pPr>
      <w:r w:rsidRPr="00E838EB">
        <w:rPr>
          <w:rFonts w:asciiTheme="minorBidi" w:eastAsia="Tahoma" w:hAnsiTheme="minorBidi"/>
          <w:b/>
          <w:bCs/>
          <w:color w:val="595959"/>
          <w:u w:val="single"/>
          <w:rtl/>
        </w:rPr>
        <w:t>טבלת מעקב לדוגמא</w:t>
      </w:r>
    </w:p>
    <w:tbl>
      <w:tblPr>
        <w:tblStyle w:val="afe"/>
        <w:bidiVisual/>
        <w:tblW w:w="5240" w:type="pct"/>
        <w:tblInd w:w="-681" w:type="dxa"/>
        <w:tblLook w:val="04A0" w:firstRow="1" w:lastRow="0" w:firstColumn="1" w:lastColumn="0" w:noHBand="0" w:noVBand="1"/>
        <w:tblDescription w:val="רשימת משימות"/>
      </w:tblPr>
      <w:tblGrid>
        <w:gridCol w:w="4964"/>
        <w:gridCol w:w="1155"/>
        <w:gridCol w:w="608"/>
        <w:gridCol w:w="749"/>
        <w:gridCol w:w="696"/>
        <w:gridCol w:w="883"/>
        <w:gridCol w:w="679"/>
        <w:gridCol w:w="620"/>
        <w:gridCol w:w="649"/>
        <w:gridCol w:w="690"/>
        <w:gridCol w:w="787"/>
        <w:gridCol w:w="719"/>
        <w:gridCol w:w="667"/>
        <w:gridCol w:w="757"/>
      </w:tblGrid>
      <w:tr w:rsidR="00644268" w:rsidRPr="00644268" w14:paraId="07BF0A0E" w14:textId="77777777" w:rsidTr="00B13F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"/>
          <w:tblHeader/>
        </w:trPr>
        <w:tc>
          <w:tcPr>
            <w:tcW w:w="1697" w:type="pct"/>
            <w:tcBorders>
              <w:left w:val="single" w:sz="4" w:space="0" w:color="C0504D" w:themeColor="accent2"/>
              <w:bottom w:val="single" w:sz="4" w:space="0" w:color="FFFFFF" w:themeColor="background1"/>
            </w:tcBorders>
            <w:shd w:val="clear" w:color="auto" w:fill="C0504D" w:themeFill="accent2"/>
            <w:vAlign w:val="center"/>
            <w:hideMark/>
          </w:tcPr>
          <w:p w14:paraId="07BF0A00" w14:textId="77777777" w:rsidR="00B13F81" w:rsidRPr="00644268" w:rsidRDefault="00B13F81" w:rsidP="00B13F81">
            <w:pPr>
              <w:bidi/>
              <w:rPr>
                <w:rFonts w:asciiTheme="minorBidi" w:eastAsia="Tahoma" w:hAnsiTheme="minorBidi"/>
                <w:bCs/>
                <w:color w:val="auto"/>
                <w:sz w:val="16"/>
                <w:szCs w:val="16"/>
              </w:rPr>
            </w:pPr>
            <w:r w:rsidRPr="00644268">
              <w:rPr>
                <w:rFonts w:asciiTheme="minorBidi" w:eastAsia="Tahoma" w:hAnsiTheme="minorBidi"/>
                <w:bCs/>
                <w:color w:val="auto"/>
                <w:sz w:val="16"/>
                <w:szCs w:val="16"/>
                <w:rtl/>
                <w:lang w:val="he-IL"/>
              </w:rPr>
              <w:t>נוהל</w:t>
            </w:r>
          </w:p>
        </w:tc>
        <w:tc>
          <w:tcPr>
            <w:tcW w:w="395" w:type="pct"/>
            <w:tcBorders>
              <w:bottom w:val="single" w:sz="4" w:space="0" w:color="FFFFFF" w:themeColor="background1"/>
            </w:tcBorders>
            <w:shd w:val="clear" w:color="auto" w:fill="B2A1C7" w:themeFill="accent4" w:themeFillTint="99"/>
            <w:vAlign w:val="center"/>
          </w:tcPr>
          <w:p w14:paraId="07BF0A01" w14:textId="77777777" w:rsidR="00B13F81" w:rsidRPr="00644268" w:rsidRDefault="00B13F81" w:rsidP="00B13F81">
            <w:pPr>
              <w:bidi/>
              <w:rPr>
                <w:rFonts w:asciiTheme="minorBidi" w:eastAsia="Tahoma" w:hAnsiTheme="minorBidi"/>
                <w:bCs/>
                <w:color w:val="auto"/>
                <w:sz w:val="16"/>
                <w:szCs w:val="16"/>
                <w:rtl/>
              </w:rPr>
            </w:pPr>
            <w:r w:rsidRPr="00644268">
              <w:rPr>
                <w:rFonts w:asciiTheme="minorBidi" w:eastAsia="Tahoma" w:hAnsiTheme="minorBidi"/>
                <w:bCs/>
                <w:color w:val="auto"/>
                <w:sz w:val="16"/>
                <w:szCs w:val="16"/>
                <w:rtl/>
              </w:rPr>
              <w:t>תדירות מומלצת (מינימום)</w:t>
            </w:r>
          </w:p>
        </w:tc>
        <w:tc>
          <w:tcPr>
            <w:tcW w:w="208" w:type="pct"/>
            <w:tcBorders>
              <w:bottom w:val="single" w:sz="4" w:space="0" w:color="FFFFFF" w:themeColor="background1"/>
            </w:tcBorders>
            <w:vAlign w:val="center"/>
            <w:hideMark/>
          </w:tcPr>
          <w:p w14:paraId="07BF0A02" w14:textId="77777777" w:rsidR="00B13F81" w:rsidRPr="00644268" w:rsidRDefault="00B13F81" w:rsidP="00B13F81">
            <w:pPr>
              <w:bidi/>
              <w:rPr>
                <w:rFonts w:asciiTheme="minorBidi" w:eastAsia="Tahoma" w:hAnsiTheme="minorBidi"/>
                <w:bCs/>
                <w:color w:val="auto"/>
                <w:sz w:val="16"/>
                <w:szCs w:val="16"/>
              </w:rPr>
            </w:pPr>
            <w:r w:rsidRPr="00644268">
              <w:rPr>
                <w:rFonts w:asciiTheme="minorBidi" w:eastAsia="Tahoma" w:hAnsiTheme="minorBidi"/>
                <w:bCs/>
                <w:color w:val="auto"/>
                <w:sz w:val="16"/>
                <w:szCs w:val="16"/>
                <w:rtl/>
              </w:rPr>
              <w:t>ינו'</w:t>
            </w:r>
          </w:p>
        </w:tc>
        <w:tc>
          <w:tcPr>
            <w:tcW w:w="256" w:type="pct"/>
            <w:tcBorders>
              <w:bottom w:val="single" w:sz="4" w:space="0" w:color="FFFFFF" w:themeColor="background1"/>
            </w:tcBorders>
            <w:vAlign w:val="center"/>
          </w:tcPr>
          <w:p w14:paraId="07BF0A03" w14:textId="77777777" w:rsidR="00B13F81" w:rsidRPr="00644268" w:rsidRDefault="00B13F81" w:rsidP="00B13F81">
            <w:pPr>
              <w:bidi/>
              <w:rPr>
                <w:rFonts w:asciiTheme="minorBidi" w:eastAsia="Tahoma" w:hAnsiTheme="minorBidi"/>
                <w:bCs/>
                <w:color w:val="auto"/>
                <w:sz w:val="16"/>
                <w:szCs w:val="16"/>
                <w:rtl/>
              </w:rPr>
            </w:pPr>
            <w:r w:rsidRPr="00644268">
              <w:rPr>
                <w:rFonts w:asciiTheme="minorBidi" w:eastAsia="Tahoma" w:hAnsiTheme="minorBidi"/>
                <w:bCs/>
                <w:color w:val="auto"/>
                <w:sz w:val="16"/>
                <w:szCs w:val="16"/>
                <w:rtl/>
              </w:rPr>
              <w:t>פבר'</w:t>
            </w:r>
          </w:p>
        </w:tc>
        <w:tc>
          <w:tcPr>
            <w:tcW w:w="238" w:type="pct"/>
            <w:tcBorders>
              <w:bottom w:val="single" w:sz="4" w:space="0" w:color="FFFFFF" w:themeColor="background1"/>
            </w:tcBorders>
            <w:vAlign w:val="center"/>
          </w:tcPr>
          <w:p w14:paraId="07BF0A04" w14:textId="77777777" w:rsidR="00B13F81" w:rsidRPr="00644268" w:rsidRDefault="00B13F81" w:rsidP="00B13F81">
            <w:pPr>
              <w:bidi/>
              <w:rPr>
                <w:rFonts w:asciiTheme="minorBidi" w:eastAsia="Tahoma" w:hAnsiTheme="minorBidi"/>
                <w:bCs/>
                <w:color w:val="auto"/>
                <w:sz w:val="16"/>
                <w:szCs w:val="16"/>
                <w:rtl/>
              </w:rPr>
            </w:pPr>
            <w:r w:rsidRPr="00644268">
              <w:rPr>
                <w:rFonts w:asciiTheme="minorBidi" w:eastAsia="Tahoma" w:hAnsiTheme="minorBidi"/>
                <w:bCs/>
                <w:color w:val="auto"/>
                <w:sz w:val="16"/>
                <w:szCs w:val="16"/>
                <w:rtl/>
              </w:rPr>
              <w:t>מרץ</w:t>
            </w:r>
          </w:p>
        </w:tc>
        <w:tc>
          <w:tcPr>
            <w:tcW w:w="302" w:type="pct"/>
            <w:tcBorders>
              <w:bottom w:val="single" w:sz="4" w:space="0" w:color="FFFFFF" w:themeColor="background1"/>
            </w:tcBorders>
            <w:vAlign w:val="center"/>
          </w:tcPr>
          <w:p w14:paraId="07BF0A05" w14:textId="77777777" w:rsidR="00B13F81" w:rsidRPr="00644268" w:rsidRDefault="00B13F81" w:rsidP="00B13F81">
            <w:pPr>
              <w:bidi/>
              <w:rPr>
                <w:rFonts w:asciiTheme="minorBidi" w:eastAsia="Tahoma" w:hAnsiTheme="minorBidi"/>
                <w:bCs/>
                <w:color w:val="auto"/>
                <w:sz w:val="16"/>
                <w:szCs w:val="16"/>
              </w:rPr>
            </w:pPr>
            <w:r w:rsidRPr="00644268">
              <w:rPr>
                <w:rFonts w:asciiTheme="minorBidi" w:eastAsia="Tahoma" w:hAnsiTheme="minorBidi"/>
                <w:bCs/>
                <w:color w:val="auto"/>
                <w:sz w:val="16"/>
                <w:szCs w:val="16"/>
                <w:rtl/>
              </w:rPr>
              <w:t>אפריל</w:t>
            </w:r>
          </w:p>
        </w:tc>
        <w:tc>
          <w:tcPr>
            <w:tcW w:w="232" w:type="pct"/>
            <w:tcBorders>
              <w:bottom w:val="single" w:sz="4" w:space="0" w:color="FFFFFF" w:themeColor="background1"/>
            </w:tcBorders>
            <w:vAlign w:val="center"/>
          </w:tcPr>
          <w:p w14:paraId="07BF0A06" w14:textId="77777777" w:rsidR="00B13F81" w:rsidRPr="00644268" w:rsidRDefault="00B13F81" w:rsidP="00B13F81">
            <w:pPr>
              <w:bidi/>
              <w:rPr>
                <w:rFonts w:asciiTheme="minorBidi" w:eastAsia="Tahoma" w:hAnsiTheme="minorBidi"/>
                <w:bCs/>
                <w:color w:val="auto"/>
                <w:sz w:val="16"/>
                <w:szCs w:val="16"/>
                <w:rtl/>
              </w:rPr>
            </w:pPr>
            <w:r w:rsidRPr="00644268">
              <w:rPr>
                <w:rFonts w:asciiTheme="minorBidi" w:eastAsia="Tahoma" w:hAnsiTheme="minorBidi"/>
                <w:bCs/>
                <w:color w:val="auto"/>
                <w:sz w:val="16"/>
                <w:szCs w:val="16"/>
                <w:rtl/>
              </w:rPr>
              <w:t>מאי</w:t>
            </w:r>
          </w:p>
        </w:tc>
        <w:tc>
          <w:tcPr>
            <w:tcW w:w="212" w:type="pct"/>
            <w:tcBorders>
              <w:bottom w:val="single" w:sz="4" w:space="0" w:color="FFFFFF" w:themeColor="background1"/>
            </w:tcBorders>
            <w:vAlign w:val="center"/>
            <w:hideMark/>
          </w:tcPr>
          <w:p w14:paraId="07BF0A07" w14:textId="77777777" w:rsidR="00B13F81" w:rsidRPr="00644268" w:rsidRDefault="00B13F81" w:rsidP="00B13F81">
            <w:pPr>
              <w:bidi/>
              <w:rPr>
                <w:rFonts w:asciiTheme="minorBidi" w:eastAsia="Tahoma" w:hAnsiTheme="minorBidi"/>
                <w:bCs/>
                <w:color w:val="auto"/>
                <w:sz w:val="16"/>
                <w:szCs w:val="16"/>
              </w:rPr>
            </w:pPr>
            <w:r w:rsidRPr="00644268">
              <w:rPr>
                <w:rFonts w:asciiTheme="minorBidi" w:eastAsia="Tahoma" w:hAnsiTheme="minorBidi"/>
                <w:bCs/>
                <w:color w:val="auto"/>
                <w:sz w:val="16"/>
                <w:szCs w:val="16"/>
                <w:rtl/>
              </w:rPr>
              <w:t>יוני</w:t>
            </w:r>
          </w:p>
        </w:tc>
        <w:tc>
          <w:tcPr>
            <w:tcW w:w="222" w:type="pct"/>
            <w:tcBorders>
              <w:bottom w:val="single" w:sz="4" w:space="0" w:color="FFFFFF" w:themeColor="background1"/>
            </w:tcBorders>
            <w:vAlign w:val="center"/>
          </w:tcPr>
          <w:p w14:paraId="07BF0A08" w14:textId="77777777" w:rsidR="00B13F81" w:rsidRPr="00644268" w:rsidRDefault="00B13F81" w:rsidP="00B13F81">
            <w:pPr>
              <w:bidi/>
              <w:rPr>
                <w:rFonts w:asciiTheme="minorBidi" w:eastAsia="Tahoma" w:hAnsiTheme="minorBidi"/>
                <w:bCs/>
                <w:color w:val="auto"/>
                <w:sz w:val="16"/>
                <w:szCs w:val="16"/>
                <w:rtl/>
              </w:rPr>
            </w:pPr>
            <w:r w:rsidRPr="00644268">
              <w:rPr>
                <w:rFonts w:asciiTheme="minorBidi" w:eastAsia="Tahoma" w:hAnsiTheme="minorBidi"/>
                <w:bCs/>
                <w:color w:val="auto"/>
                <w:sz w:val="16"/>
                <w:szCs w:val="16"/>
                <w:rtl/>
              </w:rPr>
              <w:t>יולי</w:t>
            </w:r>
          </w:p>
        </w:tc>
        <w:tc>
          <w:tcPr>
            <w:tcW w:w="236" w:type="pct"/>
            <w:tcBorders>
              <w:bottom w:val="single" w:sz="4" w:space="0" w:color="FFFFFF" w:themeColor="background1"/>
            </w:tcBorders>
            <w:vAlign w:val="center"/>
          </w:tcPr>
          <w:p w14:paraId="07BF0A09" w14:textId="77777777" w:rsidR="00B13F81" w:rsidRPr="00644268" w:rsidRDefault="00B13F81" w:rsidP="00B13F81">
            <w:pPr>
              <w:bidi/>
              <w:rPr>
                <w:rFonts w:asciiTheme="minorBidi" w:eastAsia="Tahoma" w:hAnsiTheme="minorBidi"/>
                <w:bCs/>
                <w:color w:val="auto"/>
                <w:sz w:val="16"/>
                <w:szCs w:val="16"/>
                <w:rtl/>
              </w:rPr>
            </w:pPr>
            <w:r w:rsidRPr="00644268">
              <w:rPr>
                <w:rFonts w:asciiTheme="minorBidi" w:eastAsia="Tahoma" w:hAnsiTheme="minorBidi"/>
                <w:bCs/>
                <w:color w:val="auto"/>
                <w:sz w:val="16"/>
                <w:szCs w:val="16"/>
                <w:rtl/>
              </w:rPr>
              <w:t>אוג'</w:t>
            </w:r>
          </w:p>
        </w:tc>
        <w:tc>
          <w:tcPr>
            <w:tcW w:w="269" w:type="pct"/>
            <w:tcBorders>
              <w:bottom w:val="single" w:sz="4" w:space="0" w:color="FFFFFF" w:themeColor="background1"/>
            </w:tcBorders>
            <w:vAlign w:val="center"/>
          </w:tcPr>
          <w:p w14:paraId="07BF0A0A" w14:textId="77777777" w:rsidR="00B13F81" w:rsidRPr="00644268" w:rsidRDefault="00B13F81" w:rsidP="00B13F81">
            <w:pPr>
              <w:bidi/>
              <w:rPr>
                <w:rFonts w:asciiTheme="minorBidi" w:eastAsia="Tahoma" w:hAnsiTheme="minorBidi"/>
                <w:bCs/>
                <w:color w:val="auto"/>
                <w:sz w:val="16"/>
                <w:szCs w:val="16"/>
                <w:rtl/>
              </w:rPr>
            </w:pPr>
            <w:r w:rsidRPr="00644268">
              <w:rPr>
                <w:rFonts w:asciiTheme="minorBidi" w:eastAsia="Tahoma" w:hAnsiTheme="minorBidi"/>
                <w:bCs/>
                <w:color w:val="auto"/>
                <w:sz w:val="16"/>
                <w:szCs w:val="16"/>
                <w:rtl/>
              </w:rPr>
              <w:t>ספט'</w:t>
            </w:r>
          </w:p>
        </w:tc>
        <w:tc>
          <w:tcPr>
            <w:tcW w:w="246" w:type="pct"/>
            <w:tcBorders>
              <w:bottom w:val="single" w:sz="4" w:space="0" w:color="FFFFFF" w:themeColor="background1"/>
            </w:tcBorders>
            <w:vAlign w:val="center"/>
          </w:tcPr>
          <w:p w14:paraId="07BF0A0B" w14:textId="77777777" w:rsidR="00B13F81" w:rsidRPr="00644268" w:rsidRDefault="00B13F81" w:rsidP="00B13F81">
            <w:pPr>
              <w:bidi/>
              <w:rPr>
                <w:rFonts w:asciiTheme="minorBidi" w:eastAsia="Tahoma" w:hAnsiTheme="minorBidi"/>
                <w:bCs/>
                <w:color w:val="auto"/>
                <w:sz w:val="16"/>
                <w:szCs w:val="16"/>
              </w:rPr>
            </w:pPr>
            <w:r w:rsidRPr="00644268">
              <w:rPr>
                <w:rFonts w:asciiTheme="minorBidi" w:eastAsia="Tahoma" w:hAnsiTheme="minorBidi"/>
                <w:bCs/>
                <w:color w:val="auto"/>
                <w:sz w:val="16"/>
                <w:szCs w:val="16"/>
                <w:rtl/>
              </w:rPr>
              <w:t>אוק'</w:t>
            </w:r>
          </w:p>
        </w:tc>
        <w:tc>
          <w:tcPr>
            <w:tcW w:w="228" w:type="pct"/>
            <w:tcBorders>
              <w:bottom w:val="single" w:sz="4" w:space="0" w:color="FFFFFF" w:themeColor="background1"/>
            </w:tcBorders>
            <w:vAlign w:val="center"/>
          </w:tcPr>
          <w:p w14:paraId="07BF0A0C" w14:textId="77777777" w:rsidR="00B13F81" w:rsidRPr="00644268" w:rsidRDefault="00B13F81" w:rsidP="00B13F81">
            <w:pPr>
              <w:bidi/>
              <w:rPr>
                <w:rFonts w:asciiTheme="minorBidi" w:eastAsia="Tahoma" w:hAnsiTheme="minorBidi"/>
                <w:bCs/>
                <w:color w:val="auto"/>
                <w:sz w:val="16"/>
                <w:szCs w:val="16"/>
                <w:rtl/>
              </w:rPr>
            </w:pPr>
            <w:r w:rsidRPr="00644268">
              <w:rPr>
                <w:rFonts w:asciiTheme="minorBidi" w:eastAsia="Tahoma" w:hAnsiTheme="minorBidi"/>
                <w:bCs/>
                <w:color w:val="auto"/>
                <w:sz w:val="16"/>
                <w:szCs w:val="16"/>
                <w:rtl/>
              </w:rPr>
              <w:t>נוב'</w:t>
            </w:r>
          </w:p>
        </w:tc>
        <w:tc>
          <w:tcPr>
            <w:tcW w:w="260" w:type="pct"/>
            <w:tcBorders>
              <w:bottom w:val="single" w:sz="4" w:space="0" w:color="FFFFFF" w:themeColor="background1"/>
            </w:tcBorders>
            <w:vAlign w:val="center"/>
          </w:tcPr>
          <w:p w14:paraId="07BF0A0D" w14:textId="77777777" w:rsidR="00B13F81" w:rsidRPr="00644268" w:rsidRDefault="00B13F81" w:rsidP="00B13F81">
            <w:pPr>
              <w:bidi/>
              <w:rPr>
                <w:rFonts w:asciiTheme="minorBidi" w:eastAsia="Tahoma" w:hAnsiTheme="minorBidi"/>
                <w:bCs/>
                <w:color w:val="auto"/>
                <w:sz w:val="16"/>
                <w:szCs w:val="16"/>
                <w:rtl/>
              </w:rPr>
            </w:pPr>
            <w:r w:rsidRPr="00644268">
              <w:rPr>
                <w:rFonts w:asciiTheme="minorBidi" w:eastAsia="Tahoma" w:hAnsiTheme="minorBidi"/>
                <w:bCs/>
                <w:color w:val="auto"/>
                <w:sz w:val="16"/>
                <w:szCs w:val="16"/>
                <w:rtl/>
              </w:rPr>
              <w:t>דצמ'</w:t>
            </w:r>
          </w:p>
        </w:tc>
      </w:tr>
      <w:tr w:rsidR="00B13F81" w:rsidRPr="00E838EB" w14:paraId="07BF0A1D" w14:textId="77777777" w:rsidTr="00B13F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1697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7BF0A0F" w14:textId="77777777" w:rsidR="00B13F81" w:rsidRPr="00E838EB" w:rsidRDefault="00B13F81" w:rsidP="00B13F81">
            <w:pPr>
              <w:bidi/>
              <w:rPr>
                <w:rFonts w:asciiTheme="minorBidi" w:eastAsia="Tahoma" w:hAnsiTheme="minorBidi"/>
                <w:b/>
                <w:bCs/>
                <w:sz w:val="16"/>
                <w:szCs w:val="16"/>
              </w:rPr>
            </w:pPr>
            <w:r w:rsidRPr="00E838EB">
              <w:rPr>
                <w:rFonts w:asciiTheme="minorBidi" w:eastAsia="Tahoma" w:hAnsiTheme="minorBidi"/>
                <w:b/>
                <w:bCs/>
                <w:sz w:val="16"/>
                <w:szCs w:val="16"/>
                <w:rtl/>
              </w:rPr>
              <w:t>מדיח – ניקוי, ריכוך ותחזוקה שוטפת בהתאם להוראות יצרן</w:t>
            </w:r>
          </w:p>
        </w:tc>
        <w:tc>
          <w:tcPr>
            <w:tcW w:w="39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7BF0A10" w14:textId="77777777" w:rsidR="00B13F81" w:rsidRPr="00E838EB" w:rsidRDefault="00B13F81" w:rsidP="00B13F81">
            <w:pPr>
              <w:bidi/>
              <w:rPr>
                <w:rFonts w:asciiTheme="minorBidi" w:eastAsia="Tahoma" w:hAnsiTheme="minorBidi"/>
                <w:b/>
                <w:bCs/>
                <w:sz w:val="16"/>
                <w:szCs w:val="16"/>
                <w:rtl/>
              </w:rPr>
            </w:pPr>
            <w:r w:rsidRPr="00E838EB">
              <w:rPr>
                <w:rFonts w:asciiTheme="minorBidi" w:eastAsia="Tahoma" w:hAnsiTheme="minorBidi"/>
                <w:b/>
                <w:bCs/>
                <w:sz w:val="16"/>
                <w:szCs w:val="16"/>
                <w:rtl/>
              </w:rPr>
              <w:t>שבועי-חודשי</w:t>
            </w:r>
          </w:p>
        </w:tc>
        <w:tc>
          <w:tcPr>
            <w:tcW w:w="208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7BF0A11" w14:textId="370F8BDC" w:rsidR="00B13F81" w:rsidRPr="00E838EB" w:rsidRDefault="00943E62" w:rsidP="00B13F81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דיח – ניקוי, ריכוך ותחזוקה שוטפת בהתאם להוראות יצרן- שבועי חודשי- ינואר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Bidi" w:hAnsiTheme="minorBidi"/>
                <w:rtl/>
              </w:rPr>
              <w:instrText xml:space="preserve"> </w:instrText>
            </w:r>
            <w:r>
              <w:rPr>
                <w:rFonts w:asciiTheme="minorBidi" w:hAnsiTheme="minorBidi"/>
              </w:rPr>
              <w:instrText>FORMCHECKBOX</w:instrText>
            </w:r>
            <w:r>
              <w:rPr>
                <w:rFonts w:asciiTheme="minorBidi" w:hAnsiTheme="minorBidi"/>
                <w:rtl/>
              </w:rPr>
              <w:instrText xml:space="preserve"> </w:instrText>
            </w:r>
            <w:r w:rsidR="001913BE">
              <w:rPr>
                <w:rFonts w:asciiTheme="minorBidi" w:hAnsiTheme="minorBidi"/>
                <w:rtl/>
              </w:rPr>
            </w:r>
            <w:r w:rsidR="001913BE">
              <w:rPr>
                <w:rFonts w:asciiTheme="minorBidi" w:hAnsiTheme="minorBidi"/>
                <w:rtl/>
              </w:rPr>
              <w:fldChar w:fldCharType="separate"/>
            </w:r>
            <w:r>
              <w:rPr>
                <w:rFonts w:asciiTheme="minorBidi" w:hAnsiTheme="minorBidi"/>
                <w:rtl/>
              </w:rPr>
              <w:fldChar w:fldCharType="end"/>
            </w:r>
          </w:p>
        </w:tc>
        <w:tc>
          <w:tcPr>
            <w:tcW w:w="25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7BF0A12" w14:textId="6A2D1648" w:rsidR="00B13F81" w:rsidRPr="00E838EB" w:rsidRDefault="00943E62" w:rsidP="00B13F81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דיח – ניקוי, ריכוך ותחזוקה שוטפת בהתאם להוראות יצרן- שבועי חודשי- פברואר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Bidi" w:hAnsiTheme="minorBidi"/>
                <w:rtl/>
              </w:rPr>
              <w:instrText xml:space="preserve"> </w:instrText>
            </w:r>
            <w:r>
              <w:rPr>
                <w:rFonts w:asciiTheme="minorBidi" w:hAnsiTheme="minorBidi"/>
              </w:rPr>
              <w:instrText>FORMCHECKBOX</w:instrText>
            </w:r>
            <w:r>
              <w:rPr>
                <w:rFonts w:asciiTheme="minorBidi" w:hAnsiTheme="minorBidi"/>
                <w:rtl/>
              </w:rPr>
              <w:instrText xml:space="preserve"> </w:instrText>
            </w:r>
            <w:r w:rsidR="001913BE">
              <w:rPr>
                <w:rFonts w:asciiTheme="minorBidi" w:hAnsiTheme="minorBidi"/>
                <w:rtl/>
              </w:rPr>
            </w:r>
            <w:r w:rsidR="001913BE">
              <w:rPr>
                <w:rFonts w:asciiTheme="minorBidi" w:hAnsiTheme="minorBidi"/>
                <w:rtl/>
              </w:rPr>
              <w:fldChar w:fldCharType="separate"/>
            </w:r>
            <w:r>
              <w:rPr>
                <w:rFonts w:asciiTheme="minorBidi" w:hAnsiTheme="minorBidi"/>
                <w:rtl/>
              </w:rPr>
              <w:fldChar w:fldCharType="end"/>
            </w:r>
          </w:p>
        </w:tc>
        <w:tc>
          <w:tcPr>
            <w:tcW w:w="238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7BF0A13" w14:textId="5304B3BD" w:rsidR="00B13F81" w:rsidRPr="00E838EB" w:rsidRDefault="00943E62" w:rsidP="00B13F81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דיח – ניקוי, ריכוך ותחזוקה שוטפת בהתאם להוראות יצרן- שבועי חודשי- מרץ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Bidi" w:hAnsiTheme="minorBidi"/>
                <w:rtl/>
              </w:rPr>
              <w:instrText xml:space="preserve"> </w:instrText>
            </w:r>
            <w:r>
              <w:rPr>
                <w:rFonts w:asciiTheme="minorBidi" w:hAnsiTheme="minorBidi"/>
              </w:rPr>
              <w:instrText>FORMCHECKBOX</w:instrText>
            </w:r>
            <w:r>
              <w:rPr>
                <w:rFonts w:asciiTheme="minorBidi" w:hAnsiTheme="minorBidi"/>
                <w:rtl/>
              </w:rPr>
              <w:instrText xml:space="preserve"> </w:instrText>
            </w:r>
            <w:r w:rsidR="001913BE">
              <w:rPr>
                <w:rFonts w:asciiTheme="minorBidi" w:hAnsiTheme="minorBidi"/>
                <w:rtl/>
              </w:rPr>
            </w:r>
            <w:r w:rsidR="001913BE">
              <w:rPr>
                <w:rFonts w:asciiTheme="minorBidi" w:hAnsiTheme="minorBidi"/>
                <w:rtl/>
              </w:rPr>
              <w:fldChar w:fldCharType="separate"/>
            </w:r>
            <w:r>
              <w:rPr>
                <w:rFonts w:asciiTheme="minorBidi" w:hAnsiTheme="minorBidi"/>
                <w:rtl/>
              </w:rPr>
              <w:fldChar w:fldCharType="end"/>
            </w:r>
          </w:p>
        </w:tc>
        <w:tc>
          <w:tcPr>
            <w:tcW w:w="30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7BF0A14" w14:textId="245D835F" w:rsidR="00B13F81" w:rsidRPr="00E838EB" w:rsidRDefault="00943E62" w:rsidP="00B13F81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דיח – ניקוי, ריכוך ותחזוקה שוטפת בהתאם להוראות יצרן- שבועי חודשי- אפרי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Bidi" w:hAnsiTheme="minorBidi"/>
                <w:rtl/>
              </w:rPr>
              <w:instrText xml:space="preserve"> </w:instrText>
            </w:r>
            <w:r>
              <w:rPr>
                <w:rFonts w:asciiTheme="minorBidi" w:hAnsiTheme="minorBidi"/>
              </w:rPr>
              <w:instrText>FORMCHECKBOX</w:instrText>
            </w:r>
            <w:r>
              <w:rPr>
                <w:rFonts w:asciiTheme="minorBidi" w:hAnsiTheme="minorBidi"/>
                <w:rtl/>
              </w:rPr>
              <w:instrText xml:space="preserve"> </w:instrText>
            </w:r>
            <w:r w:rsidR="001913BE">
              <w:rPr>
                <w:rFonts w:asciiTheme="minorBidi" w:hAnsiTheme="minorBidi"/>
                <w:rtl/>
              </w:rPr>
            </w:r>
            <w:r w:rsidR="001913BE">
              <w:rPr>
                <w:rFonts w:asciiTheme="minorBidi" w:hAnsiTheme="minorBidi"/>
                <w:rtl/>
              </w:rPr>
              <w:fldChar w:fldCharType="separate"/>
            </w:r>
            <w:r>
              <w:rPr>
                <w:rFonts w:asciiTheme="minorBidi" w:hAnsiTheme="minorBidi"/>
                <w:rtl/>
              </w:rPr>
              <w:fldChar w:fldCharType="end"/>
            </w:r>
          </w:p>
        </w:tc>
        <w:tc>
          <w:tcPr>
            <w:tcW w:w="23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7BF0A15" w14:textId="1AAD37C4" w:rsidR="00B13F81" w:rsidRPr="00E838EB" w:rsidRDefault="00943E62" w:rsidP="00B13F81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דיח – ניקוי, ריכוך ותחזוקה שוטפת בהתאם להוראות יצרן- שבועי חודשי- -מאי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Bidi" w:hAnsiTheme="minorBidi"/>
                <w:rtl/>
              </w:rPr>
              <w:instrText xml:space="preserve"> </w:instrText>
            </w:r>
            <w:r>
              <w:rPr>
                <w:rFonts w:asciiTheme="minorBidi" w:hAnsiTheme="minorBidi"/>
              </w:rPr>
              <w:instrText>FORMCHECKBOX</w:instrText>
            </w:r>
            <w:r>
              <w:rPr>
                <w:rFonts w:asciiTheme="minorBidi" w:hAnsiTheme="minorBidi"/>
                <w:rtl/>
              </w:rPr>
              <w:instrText xml:space="preserve"> </w:instrText>
            </w:r>
            <w:r w:rsidR="001913BE">
              <w:rPr>
                <w:rFonts w:asciiTheme="minorBidi" w:hAnsiTheme="minorBidi"/>
                <w:rtl/>
              </w:rPr>
            </w:r>
            <w:r w:rsidR="001913BE">
              <w:rPr>
                <w:rFonts w:asciiTheme="minorBidi" w:hAnsiTheme="minorBidi"/>
                <w:rtl/>
              </w:rPr>
              <w:fldChar w:fldCharType="separate"/>
            </w:r>
            <w:r>
              <w:rPr>
                <w:rFonts w:asciiTheme="minorBidi" w:hAnsiTheme="minorBidi"/>
                <w:rtl/>
              </w:rPr>
              <w:fldChar w:fldCharType="end"/>
            </w:r>
          </w:p>
        </w:tc>
        <w:tc>
          <w:tcPr>
            <w:tcW w:w="21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7BF0A16" w14:textId="2F4EE830" w:rsidR="00B13F81" w:rsidRPr="00E838EB" w:rsidRDefault="00943E62" w:rsidP="00B13F81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דיח – ניקוי, ריכוך ותחזוקה שוטפת בהתאם להוראות יצרן- שבועי חודשי- יוני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Bidi" w:hAnsiTheme="minorBidi"/>
                <w:rtl/>
              </w:rPr>
              <w:instrText xml:space="preserve"> </w:instrText>
            </w:r>
            <w:r>
              <w:rPr>
                <w:rFonts w:asciiTheme="minorBidi" w:hAnsiTheme="minorBidi"/>
              </w:rPr>
              <w:instrText>FORMCHECKBOX</w:instrText>
            </w:r>
            <w:r>
              <w:rPr>
                <w:rFonts w:asciiTheme="minorBidi" w:hAnsiTheme="minorBidi"/>
                <w:rtl/>
              </w:rPr>
              <w:instrText xml:space="preserve"> </w:instrText>
            </w:r>
            <w:r w:rsidR="001913BE">
              <w:rPr>
                <w:rFonts w:asciiTheme="minorBidi" w:hAnsiTheme="minorBidi"/>
                <w:rtl/>
              </w:rPr>
            </w:r>
            <w:r w:rsidR="001913BE">
              <w:rPr>
                <w:rFonts w:asciiTheme="minorBidi" w:hAnsiTheme="minorBidi"/>
                <w:rtl/>
              </w:rPr>
              <w:fldChar w:fldCharType="separate"/>
            </w:r>
            <w:r>
              <w:rPr>
                <w:rFonts w:asciiTheme="minorBidi" w:hAnsiTheme="minorBidi"/>
                <w:rtl/>
              </w:rPr>
              <w:fldChar w:fldCharType="end"/>
            </w:r>
          </w:p>
        </w:tc>
        <w:tc>
          <w:tcPr>
            <w:tcW w:w="22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7BF0A17" w14:textId="4DB0DE59" w:rsidR="00B13F81" w:rsidRPr="00E838EB" w:rsidRDefault="00943E62" w:rsidP="00B13F81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דיח – ניקוי, ריכוך ותחזוקה שוטפת בהתאם להוראות יצרן- שבועי חודשי- יולי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Bidi" w:hAnsiTheme="minorBidi"/>
                <w:rtl/>
              </w:rPr>
              <w:instrText xml:space="preserve"> </w:instrText>
            </w:r>
            <w:r>
              <w:rPr>
                <w:rFonts w:asciiTheme="minorBidi" w:hAnsiTheme="minorBidi"/>
              </w:rPr>
              <w:instrText>FORMCHECKBOX</w:instrText>
            </w:r>
            <w:r>
              <w:rPr>
                <w:rFonts w:asciiTheme="minorBidi" w:hAnsiTheme="minorBidi"/>
                <w:rtl/>
              </w:rPr>
              <w:instrText xml:space="preserve"> </w:instrText>
            </w:r>
            <w:r w:rsidR="001913BE">
              <w:rPr>
                <w:rFonts w:asciiTheme="minorBidi" w:hAnsiTheme="minorBidi"/>
                <w:rtl/>
              </w:rPr>
            </w:r>
            <w:r w:rsidR="001913BE">
              <w:rPr>
                <w:rFonts w:asciiTheme="minorBidi" w:hAnsiTheme="minorBidi"/>
                <w:rtl/>
              </w:rPr>
              <w:fldChar w:fldCharType="separate"/>
            </w:r>
            <w:r>
              <w:rPr>
                <w:rFonts w:asciiTheme="minorBidi" w:hAnsiTheme="minorBidi"/>
                <w:rtl/>
              </w:rPr>
              <w:fldChar w:fldCharType="end"/>
            </w:r>
          </w:p>
        </w:tc>
        <w:tc>
          <w:tcPr>
            <w:tcW w:w="23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7BF0A18" w14:textId="06EBFE93" w:rsidR="00B13F81" w:rsidRPr="00E838EB" w:rsidRDefault="00943E62" w:rsidP="00B13F81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דיח – ניקוי, ריכוך ותחזוקה שוטפת בהתאם להוראות יצרן- שבועי חודשי- אוגוסט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Bidi" w:hAnsiTheme="minorBidi"/>
                <w:rtl/>
              </w:rPr>
              <w:instrText xml:space="preserve"> </w:instrText>
            </w:r>
            <w:r>
              <w:rPr>
                <w:rFonts w:asciiTheme="minorBidi" w:hAnsiTheme="minorBidi"/>
              </w:rPr>
              <w:instrText>FORMCHECKBOX</w:instrText>
            </w:r>
            <w:r>
              <w:rPr>
                <w:rFonts w:asciiTheme="minorBidi" w:hAnsiTheme="minorBidi"/>
                <w:rtl/>
              </w:rPr>
              <w:instrText xml:space="preserve"> </w:instrText>
            </w:r>
            <w:r w:rsidR="001913BE">
              <w:rPr>
                <w:rFonts w:asciiTheme="minorBidi" w:hAnsiTheme="minorBidi"/>
                <w:rtl/>
              </w:rPr>
            </w:r>
            <w:r w:rsidR="001913BE">
              <w:rPr>
                <w:rFonts w:asciiTheme="minorBidi" w:hAnsiTheme="minorBidi"/>
                <w:rtl/>
              </w:rPr>
              <w:fldChar w:fldCharType="separate"/>
            </w:r>
            <w:r>
              <w:rPr>
                <w:rFonts w:asciiTheme="minorBidi" w:hAnsiTheme="minorBidi"/>
                <w:rtl/>
              </w:rPr>
              <w:fldChar w:fldCharType="end"/>
            </w:r>
          </w:p>
        </w:tc>
        <w:tc>
          <w:tcPr>
            <w:tcW w:w="269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7BF0A19" w14:textId="074EF5CB" w:rsidR="00B13F81" w:rsidRPr="00E838EB" w:rsidRDefault="00943E62" w:rsidP="00B13F81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דיח – ניקוי, ריכוך ותחזוקה שוטפת בהתאם להוראות יצרן- שבועי חודשי- ספטמבר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Bidi" w:hAnsiTheme="minorBidi"/>
                <w:rtl/>
              </w:rPr>
              <w:instrText xml:space="preserve"> </w:instrText>
            </w:r>
            <w:r>
              <w:rPr>
                <w:rFonts w:asciiTheme="minorBidi" w:hAnsiTheme="minorBidi"/>
              </w:rPr>
              <w:instrText>FORMCHECKBOX</w:instrText>
            </w:r>
            <w:r>
              <w:rPr>
                <w:rFonts w:asciiTheme="minorBidi" w:hAnsiTheme="minorBidi"/>
                <w:rtl/>
              </w:rPr>
              <w:instrText xml:space="preserve"> </w:instrText>
            </w:r>
            <w:r w:rsidR="001913BE">
              <w:rPr>
                <w:rFonts w:asciiTheme="minorBidi" w:hAnsiTheme="minorBidi"/>
                <w:rtl/>
              </w:rPr>
            </w:r>
            <w:r w:rsidR="001913BE">
              <w:rPr>
                <w:rFonts w:asciiTheme="minorBidi" w:hAnsiTheme="minorBidi"/>
                <w:rtl/>
              </w:rPr>
              <w:fldChar w:fldCharType="separate"/>
            </w:r>
            <w:r>
              <w:rPr>
                <w:rFonts w:asciiTheme="minorBidi" w:hAnsiTheme="minorBidi"/>
                <w:rtl/>
              </w:rPr>
              <w:fldChar w:fldCharType="end"/>
            </w:r>
          </w:p>
        </w:tc>
        <w:tc>
          <w:tcPr>
            <w:tcW w:w="24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7BF0A1A" w14:textId="10F9C00E" w:rsidR="00B13F81" w:rsidRPr="00E838EB" w:rsidRDefault="00943E62" w:rsidP="00B13F81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דיח – ניקוי, ריכוך ותחזוקה שוטפת בהתאם להוראות יצרן- שבועי חודשי- אוקטובר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Bidi" w:hAnsiTheme="minorBidi"/>
                <w:rtl/>
              </w:rPr>
              <w:instrText xml:space="preserve"> </w:instrText>
            </w:r>
            <w:r>
              <w:rPr>
                <w:rFonts w:asciiTheme="minorBidi" w:hAnsiTheme="minorBidi"/>
              </w:rPr>
              <w:instrText>FORMCHECKBOX</w:instrText>
            </w:r>
            <w:r>
              <w:rPr>
                <w:rFonts w:asciiTheme="minorBidi" w:hAnsiTheme="minorBidi"/>
                <w:rtl/>
              </w:rPr>
              <w:instrText xml:space="preserve"> </w:instrText>
            </w:r>
            <w:r w:rsidR="001913BE">
              <w:rPr>
                <w:rFonts w:asciiTheme="minorBidi" w:hAnsiTheme="minorBidi"/>
                <w:rtl/>
              </w:rPr>
            </w:r>
            <w:r w:rsidR="001913BE">
              <w:rPr>
                <w:rFonts w:asciiTheme="minorBidi" w:hAnsiTheme="minorBidi"/>
                <w:rtl/>
              </w:rPr>
              <w:fldChar w:fldCharType="separate"/>
            </w:r>
            <w:r>
              <w:rPr>
                <w:rFonts w:asciiTheme="minorBidi" w:hAnsiTheme="minorBidi"/>
                <w:rtl/>
              </w:rPr>
              <w:fldChar w:fldCharType="end"/>
            </w:r>
          </w:p>
        </w:tc>
        <w:tc>
          <w:tcPr>
            <w:tcW w:w="228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7BF0A1B" w14:textId="34F5E7A9" w:rsidR="00B13F81" w:rsidRPr="00E838EB" w:rsidRDefault="00943E62" w:rsidP="00B13F81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דיח – ניקוי, ריכוך ותחזוקה שוטפת בהתאם להוראות יצרן- שבועי חודשי- נובמבר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Bidi" w:hAnsiTheme="minorBidi"/>
                <w:rtl/>
              </w:rPr>
              <w:instrText xml:space="preserve"> </w:instrText>
            </w:r>
            <w:r>
              <w:rPr>
                <w:rFonts w:asciiTheme="minorBidi" w:hAnsiTheme="minorBidi"/>
              </w:rPr>
              <w:instrText>FORMCHECKBOX</w:instrText>
            </w:r>
            <w:r>
              <w:rPr>
                <w:rFonts w:asciiTheme="minorBidi" w:hAnsiTheme="minorBidi"/>
                <w:rtl/>
              </w:rPr>
              <w:instrText xml:space="preserve"> </w:instrText>
            </w:r>
            <w:r w:rsidR="001913BE">
              <w:rPr>
                <w:rFonts w:asciiTheme="minorBidi" w:hAnsiTheme="minorBidi"/>
                <w:rtl/>
              </w:rPr>
            </w:r>
            <w:r w:rsidR="001913BE">
              <w:rPr>
                <w:rFonts w:asciiTheme="minorBidi" w:hAnsiTheme="minorBidi"/>
                <w:rtl/>
              </w:rPr>
              <w:fldChar w:fldCharType="separate"/>
            </w:r>
            <w:r>
              <w:rPr>
                <w:rFonts w:asciiTheme="minorBidi" w:hAnsiTheme="minorBidi"/>
                <w:rtl/>
              </w:rPr>
              <w:fldChar w:fldCharType="end"/>
            </w:r>
          </w:p>
        </w:tc>
        <w:tc>
          <w:tcPr>
            <w:tcW w:w="26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7BF0A1C" w14:textId="2FDE1443" w:rsidR="00B13F81" w:rsidRPr="00E838EB" w:rsidRDefault="00943E62" w:rsidP="00B13F81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דיח – ניקוי, ריכוך ותחזוקה שוטפת בהתאם להוראות יצרן- שבועי חודשי- דצמבר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Bidi" w:hAnsiTheme="minorBidi"/>
                <w:rtl/>
              </w:rPr>
              <w:instrText xml:space="preserve"> </w:instrText>
            </w:r>
            <w:r>
              <w:rPr>
                <w:rFonts w:asciiTheme="minorBidi" w:hAnsiTheme="minorBidi"/>
              </w:rPr>
              <w:instrText>FORMCHECKBOX</w:instrText>
            </w:r>
            <w:r>
              <w:rPr>
                <w:rFonts w:asciiTheme="minorBidi" w:hAnsiTheme="minorBidi"/>
                <w:rtl/>
              </w:rPr>
              <w:instrText xml:space="preserve"> </w:instrText>
            </w:r>
            <w:r w:rsidR="001913BE">
              <w:rPr>
                <w:rFonts w:asciiTheme="minorBidi" w:hAnsiTheme="minorBidi"/>
                <w:rtl/>
              </w:rPr>
            </w:r>
            <w:r w:rsidR="001913BE">
              <w:rPr>
                <w:rFonts w:asciiTheme="minorBidi" w:hAnsiTheme="minorBidi"/>
                <w:rtl/>
              </w:rPr>
              <w:fldChar w:fldCharType="separate"/>
            </w:r>
            <w:r>
              <w:rPr>
                <w:rFonts w:asciiTheme="minorBidi" w:hAnsiTheme="minorBidi"/>
                <w:rtl/>
              </w:rPr>
              <w:fldChar w:fldCharType="end"/>
            </w:r>
          </w:p>
        </w:tc>
      </w:tr>
      <w:tr w:rsidR="00B13F81" w:rsidRPr="00E838EB" w14:paraId="07BF0A2C" w14:textId="77777777" w:rsidTr="00B13F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1697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07BF0A1E" w14:textId="77777777" w:rsidR="00B13F81" w:rsidRPr="00E838EB" w:rsidRDefault="00B13F81" w:rsidP="00B13F81">
            <w:pPr>
              <w:bidi/>
              <w:rPr>
                <w:rFonts w:asciiTheme="minorBidi" w:eastAsia="Tahoma" w:hAnsiTheme="minorBidi"/>
                <w:b/>
                <w:bCs/>
                <w:sz w:val="16"/>
                <w:szCs w:val="16"/>
              </w:rPr>
            </w:pPr>
            <w:r w:rsidRPr="00E838EB">
              <w:rPr>
                <w:rFonts w:asciiTheme="minorBidi" w:eastAsia="Tahoma" w:hAnsiTheme="minorBidi"/>
                <w:b/>
                <w:bCs/>
                <w:sz w:val="16"/>
                <w:szCs w:val="16"/>
                <w:rtl/>
              </w:rPr>
              <w:t>ניקוי פילטרים במזגנים, במקררים ובמכונות קרח</w:t>
            </w:r>
          </w:p>
        </w:tc>
        <w:tc>
          <w:tcPr>
            <w:tcW w:w="39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7BF0A1F" w14:textId="77777777" w:rsidR="00B13F81" w:rsidRPr="00E838EB" w:rsidRDefault="00B13F81" w:rsidP="00B13F81">
            <w:pPr>
              <w:bidi/>
              <w:rPr>
                <w:rFonts w:asciiTheme="minorBidi" w:eastAsia="Tahoma" w:hAnsiTheme="minorBidi"/>
                <w:b/>
                <w:bCs/>
                <w:sz w:val="16"/>
                <w:szCs w:val="16"/>
              </w:rPr>
            </w:pPr>
            <w:r w:rsidRPr="00E838EB">
              <w:rPr>
                <w:rFonts w:asciiTheme="minorBidi" w:eastAsia="Tahoma" w:hAnsiTheme="minorBidi"/>
                <w:b/>
                <w:bCs/>
                <w:sz w:val="16"/>
                <w:szCs w:val="16"/>
                <w:rtl/>
              </w:rPr>
              <w:t>חודשי</w:t>
            </w:r>
          </w:p>
        </w:tc>
        <w:tc>
          <w:tcPr>
            <w:tcW w:w="208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7BF0A20" w14:textId="0EDA9370" w:rsidR="00B13F81" w:rsidRPr="00E838EB" w:rsidRDefault="00943E62" w:rsidP="00B13F81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ניקוי פילטרים במזגנים, במקררים ובמכונות קרח- חודשי- ינואר  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Bidi" w:hAnsiTheme="minorBidi"/>
                <w:rtl/>
              </w:rPr>
              <w:instrText xml:space="preserve"> </w:instrText>
            </w:r>
            <w:r>
              <w:rPr>
                <w:rFonts w:asciiTheme="minorBidi" w:hAnsiTheme="minorBidi"/>
              </w:rPr>
              <w:instrText>FORMCHECKBOX</w:instrText>
            </w:r>
            <w:r>
              <w:rPr>
                <w:rFonts w:asciiTheme="minorBidi" w:hAnsiTheme="minorBidi"/>
                <w:rtl/>
              </w:rPr>
              <w:instrText xml:space="preserve"> </w:instrText>
            </w:r>
            <w:r w:rsidR="001913BE">
              <w:rPr>
                <w:rFonts w:asciiTheme="minorBidi" w:hAnsiTheme="minorBidi"/>
                <w:rtl/>
              </w:rPr>
            </w:r>
            <w:r w:rsidR="001913BE">
              <w:rPr>
                <w:rFonts w:asciiTheme="minorBidi" w:hAnsiTheme="minorBidi"/>
                <w:rtl/>
              </w:rPr>
              <w:fldChar w:fldCharType="separate"/>
            </w:r>
            <w:r>
              <w:rPr>
                <w:rFonts w:asciiTheme="minorBidi" w:hAnsiTheme="minorBidi"/>
                <w:rtl/>
              </w:rPr>
              <w:fldChar w:fldCharType="end"/>
            </w:r>
          </w:p>
        </w:tc>
        <w:tc>
          <w:tcPr>
            <w:tcW w:w="25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7BF0A21" w14:textId="620E2A3E" w:rsidR="00B13F81" w:rsidRPr="00E838EB" w:rsidRDefault="00943E62" w:rsidP="00B13F81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ניקוי פילטרים במזגנים, במקררים ובמכונות קרח- חודשי- פברואר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Bidi" w:hAnsiTheme="minorBidi"/>
                <w:rtl/>
              </w:rPr>
              <w:instrText xml:space="preserve"> </w:instrText>
            </w:r>
            <w:r>
              <w:rPr>
                <w:rFonts w:asciiTheme="minorBidi" w:hAnsiTheme="minorBidi"/>
              </w:rPr>
              <w:instrText>FORMCHECKBOX</w:instrText>
            </w:r>
            <w:r>
              <w:rPr>
                <w:rFonts w:asciiTheme="minorBidi" w:hAnsiTheme="minorBidi"/>
                <w:rtl/>
              </w:rPr>
              <w:instrText xml:space="preserve"> </w:instrText>
            </w:r>
            <w:r w:rsidR="001913BE">
              <w:rPr>
                <w:rFonts w:asciiTheme="minorBidi" w:hAnsiTheme="minorBidi"/>
                <w:rtl/>
              </w:rPr>
            </w:r>
            <w:r w:rsidR="001913BE">
              <w:rPr>
                <w:rFonts w:asciiTheme="minorBidi" w:hAnsiTheme="minorBidi"/>
                <w:rtl/>
              </w:rPr>
              <w:fldChar w:fldCharType="separate"/>
            </w:r>
            <w:r>
              <w:rPr>
                <w:rFonts w:asciiTheme="minorBidi" w:hAnsiTheme="minorBidi"/>
                <w:rtl/>
              </w:rPr>
              <w:fldChar w:fldCharType="end"/>
            </w:r>
          </w:p>
        </w:tc>
        <w:tc>
          <w:tcPr>
            <w:tcW w:w="238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7BF0A22" w14:textId="66EF4F4E" w:rsidR="00B13F81" w:rsidRPr="00E838EB" w:rsidRDefault="00943E62" w:rsidP="00B13F81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ניקוי פילטרים במזגנים, במקררים ובמכונות קרח- חודשי- מרץ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Bidi" w:hAnsiTheme="minorBidi"/>
                <w:rtl/>
              </w:rPr>
              <w:instrText xml:space="preserve"> </w:instrText>
            </w:r>
            <w:r>
              <w:rPr>
                <w:rFonts w:asciiTheme="minorBidi" w:hAnsiTheme="minorBidi"/>
              </w:rPr>
              <w:instrText>FORMCHECKBOX</w:instrText>
            </w:r>
            <w:r>
              <w:rPr>
                <w:rFonts w:asciiTheme="minorBidi" w:hAnsiTheme="minorBidi"/>
                <w:rtl/>
              </w:rPr>
              <w:instrText xml:space="preserve"> </w:instrText>
            </w:r>
            <w:r w:rsidR="001913BE">
              <w:rPr>
                <w:rFonts w:asciiTheme="minorBidi" w:hAnsiTheme="minorBidi"/>
                <w:rtl/>
              </w:rPr>
            </w:r>
            <w:r w:rsidR="001913BE">
              <w:rPr>
                <w:rFonts w:asciiTheme="minorBidi" w:hAnsiTheme="minorBidi"/>
                <w:rtl/>
              </w:rPr>
              <w:fldChar w:fldCharType="separate"/>
            </w:r>
            <w:r>
              <w:rPr>
                <w:rFonts w:asciiTheme="minorBidi" w:hAnsiTheme="minorBidi"/>
                <w:rtl/>
              </w:rPr>
              <w:fldChar w:fldCharType="end"/>
            </w:r>
          </w:p>
        </w:tc>
        <w:tc>
          <w:tcPr>
            <w:tcW w:w="30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7BF0A23" w14:textId="0C7F7041" w:rsidR="00B13F81" w:rsidRPr="00E838EB" w:rsidRDefault="00943E62" w:rsidP="00B13F81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ניקוי פילטרים במזגנים, במקררים ובמכונות קרח- חודשי-אפרי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Bidi" w:hAnsiTheme="minorBidi"/>
                <w:rtl/>
              </w:rPr>
              <w:instrText xml:space="preserve"> </w:instrText>
            </w:r>
            <w:r>
              <w:rPr>
                <w:rFonts w:asciiTheme="minorBidi" w:hAnsiTheme="minorBidi"/>
              </w:rPr>
              <w:instrText>FORMCHECKBOX</w:instrText>
            </w:r>
            <w:r>
              <w:rPr>
                <w:rFonts w:asciiTheme="minorBidi" w:hAnsiTheme="minorBidi"/>
                <w:rtl/>
              </w:rPr>
              <w:instrText xml:space="preserve"> </w:instrText>
            </w:r>
            <w:r w:rsidR="001913BE">
              <w:rPr>
                <w:rFonts w:asciiTheme="minorBidi" w:hAnsiTheme="minorBidi"/>
                <w:rtl/>
              </w:rPr>
            </w:r>
            <w:r w:rsidR="001913BE">
              <w:rPr>
                <w:rFonts w:asciiTheme="minorBidi" w:hAnsiTheme="minorBidi"/>
                <w:rtl/>
              </w:rPr>
              <w:fldChar w:fldCharType="separate"/>
            </w:r>
            <w:r>
              <w:rPr>
                <w:rFonts w:asciiTheme="minorBidi" w:hAnsiTheme="minorBidi"/>
                <w:rtl/>
              </w:rPr>
              <w:fldChar w:fldCharType="end"/>
            </w:r>
          </w:p>
        </w:tc>
        <w:tc>
          <w:tcPr>
            <w:tcW w:w="23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7BF0A24" w14:textId="1F939795" w:rsidR="00B13F81" w:rsidRPr="00E838EB" w:rsidRDefault="00943E62" w:rsidP="00B13F81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ניקוי פילטרים במזגנים, במקררים ובמכונות קרח- חודשי- מאי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Bidi" w:hAnsiTheme="minorBidi"/>
                <w:rtl/>
              </w:rPr>
              <w:instrText xml:space="preserve"> </w:instrText>
            </w:r>
            <w:r>
              <w:rPr>
                <w:rFonts w:asciiTheme="minorBidi" w:hAnsiTheme="minorBidi"/>
              </w:rPr>
              <w:instrText>FORMCHECKBOX</w:instrText>
            </w:r>
            <w:r>
              <w:rPr>
                <w:rFonts w:asciiTheme="minorBidi" w:hAnsiTheme="minorBidi"/>
                <w:rtl/>
              </w:rPr>
              <w:instrText xml:space="preserve"> </w:instrText>
            </w:r>
            <w:r w:rsidR="001913BE">
              <w:rPr>
                <w:rFonts w:asciiTheme="minorBidi" w:hAnsiTheme="minorBidi"/>
                <w:rtl/>
              </w:rPr>
            </w:r>
            <w:r w:rsidR="001913BE">
              <w:rPr>
                <w:rFonts w:asciiTheme="minorBidi" w:hAnsiTheme="minorBidi"/>
                <w:rtl/>
              </w:rPr>
              <w:fldChar w:fldCharType="separate"/>
            </w:r>
            <w:r>
              <w:rPr>
                <w:rFonts w:asciiTheme="minorBidi" w:hAnsiTheme="minorBidi"/>
                <w:rtl/>
              </w:rPr>
              <w:fldChar w:fldCharType="end"/>
            </w:r>
          </w:p>
        </w:tc>
        <w:tc>
          <w:tcPr>
            <w:tcW w:w="21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7BF0A25" w14:textId="1350E745" w:rsidR="00B13F81" w:rsidRPr="00E838EB" w:rsidRDefault="00943E62" w:rsidP="00B13F81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ניקוי פילטרים במזגנים, במקררים ובמכונות קרח- חודשי- יוני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Bidi" w:hAnsiTheme="minorBidi"/>
                <w:rtl/>
              </w:rPr>
              <w:instrText xml:space="preserve"> </w:instrText>
            </w:r>
            <w:r>
              <w:rPr>
                <w:rFonts w:asciiTheme="minorBidi" w:hAnsiTheme="minorBidi"/>
              </w:rPr>
              <w:instrText>FORMCHECKBOX</w:instrText>
            </w:r>
            <w:r>
              <w:rPr>
                <w:rFonts w:asciiTheme="minorBidi" w:hAnsiTheme="minorBidi"/>
                <w:rtl/>
              </w:rPr>
              <w:instrText xml:space="preserve"> </w:instrText>
            </w:r>
            <w:r w:rsidR="001913BE">
              <w:rPr>
                <w:rFonts w:asciiTheme="minorBidi" w:hAnsiTheme="minorBidi"/>
                <w:rtl/>
              </w:rPr>
            </w:r>
            <w:r w:rsidR="001913BE">
              <w:rPr>
                <w:rFonts w:asciiTheme="minorBidi" w:hAnsiTheme="minorBidi"/>
                <w:rtl/>
              </w:rPr>
              <w:fldChar w:fldCharType="separate"/>
            </w:r>
            <w:r>
              <w:rPr>
                <w:rFonts w:asciiTheme="minorBidi" w:hAnsiTheme="minorBidi"/>
                <w:rtl/>
              </w:rPr>
              <w:fldChar w:fldCharType="end"/>
            </w:r>
          </w:p>
        </w:tc>
        <w:tc>
          <w:tcPr>
            <w:tcW w:w="22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7BF0A26" w14:textId="0A750643" w:rsidR="00B13F81" w:rsidRPr="00E838EB" w:rsidRDefault="00943E62" w:rsidP="00B13F81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ניקוי פילטרים במזגנים, במקררים ובמכונות קרח- חודשי- יולי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Bidi" w:hAnsiTheme="minorBidi"/>
                <w:rtl/>
              </w:rPr>
              <w:instrText xml:space="preserve"> </w:instrText>
            </w:r>
            <w:r>
              <w:rPr>
                <w:rFonts w:asciiTheme="minorBidi" w:hAnsiTheme="minorBidi"/>
              </w:rPr>
              <w:instrText>FORMCHECKBOX</w:instrText>
            </w:r>
            <w:r>
              <w:rPr>
                <w:rFonts w:asciiTheme="minorBidi" w:hAnsiTheme="minorBidi"/>
                <w:rtl/>
              </w:rPr>
              <w:instrText xml:space="preserve"> </w:instrText>
            </w:r>
            <w:r w:rsidR="001913BE">
              <w:rPr>
                <w:rFonts w:asciiTheme="minorBidi" w:hAnsiTheme="minorBidi"/>
                <w:rtl/>
              </w:rPr>
            </w:r>
            <w:r w:rsidR="001913BE">
              <w:rPr>
                <w:rFonts w:asciiTheme="minorBidi" w:hAnsiTheme="minorBidi"/>
                <w:rtl/>
              </w:rPr>
              <w:fldChar w:fldCharType="separate"/>
            </w:r>
            <w:r>
              <w:rPr>
                <w:rFonts w:asciiTheme="minorBidi" w:hAnsiTheme="minorBidi"/>
                <w:rtl/>
              </w:rPr>
              <w:fldChar w:fldCharType="end"/>
            </w:r>
          </w:p>
        </w:tc>
        <w:tc>
          <w:tcPr>
            <w:tcW w:w="23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7BF0A27" w14:textId="1B7C0E97" w:rsidR="00B13F81" w:rsidRPr="00E838EB" w:rsidRDefault="00943E62" w:rsidP="00B13F81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ניקוי פילטרים במזגנים, במקררים ובמכונות קרח- חודשי- אוגוסט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Bidi" w:hAnsiTheme="minorBidi"/>
                <w:rtl/>
              </w:rPr>
              <w:instrText xml:space="preserve"> </w:instrText>
            </w:r>
            <w:r>
              <w:rPr>
                <w:rFonts w:asciiTheme="minorBidi" w:hAnsiTheme="minorBidi"/>
              </w:rPr>
              <w:instrText>FORMCHECKBOX</w:instrText>
            </w:r>
            <w:r>
              <w:rPr>
                <w:rFonts w:asciiTheme="minorBidi" w:hAnsiTheme="minorBidi"/>
                <w:rtl/>
              </w:rPr>
              <w:instrText xml:space="preserve"> </w:instrText>
            </w:r>
            <w:r w:rsidR="001913BE">
              <w:rPr>
                <w:rFonts w:asciiTheme="minorBidi" w:hAnsiTheme="minorBidi"/>
                <w:rtl/>
              </w:rPr>
            </w:r>
            <w:r w:rsidR="001913BE">
              <w:rPr>
                <w:rFonts w:asciiTheme="minorBidi" w:hAnsiTheme="minorBidi"/>
                <w:rtl/>
              </w:rPr>
              <w:fldChar w:fldCharType="separate"/>
            </w:r>
            <w:r>
              <w:rPr>
                <w:rFonts w:asciiTheme="minorBidi" w:hAnsiTheme="minorBidi"/>
                <w:rtl/>
              </w:rPr>
              <w:fldChar w:fldCharType="end"/>
            </w:r>
          </w:p>
        </w:tc>
        <w:tc>
          <w:tcPr>
            <w:tcW w:w="269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7BF0A28" w14:textId="39E6729C" w:rsidR="00B13F81" w:rsidRPr="00E838EB" w:rsidRDefault="00943E62" w:rsidP="00B13F81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ניקוי פילטרים במזגנים, במקררים ובמכונות קרח- חודשי- ספטמבר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Bidi" w:hAnsiTheme="minorBidi"/>
                <w:rtl/>
              </w:rPr>
              <w:instrText xml:space="preserve"> </w:instrText>
            </w:r>
            <w:r>
              <w:rPr>
                <w:rFonts w:asciiTheme="minorBidi" w:hAnsiTheme="minorBidi"/>
              </w:rPr>
              <w:instrText>FORMCHECKBOX</w:instrText>
            </w:r>
            <w:r>
              <w:rPr>
                <w:rFonts w:asciiTheme="minorBidi" w:hAnsiTheme="minorBidi"/>
                <w:rtl/>
              </w:rPr>
              <w:instrText xml:space="preserve"> </w:instrText>
            </w:r>
            <w:r w:rsidR="001913BE">
              <w:rPr>
                <w:rFonts w:asciiTheme="minorBidi" w:hAnsiTheme="minorBidi"/>
                <w:rtl/>
              </w:rPr>
            </w:r>
            <w:r w:rsidR="001913BE">
              <w:rPr>
                <w:rFonts w:asciiTheme="minorBidi" w:hAnsiTheme="minorBidi"/>
                <w:rtl/>
              </w:rPr>
              <w:fldChar w:fldCharType="separate"/>
            </w:r>
            <w:r>
              <w:rPr>
                <w:rFonts w:asciiTheme="minorBidi" w:hAnsiTheme="minorBidi"/>
                <w:rtl/>
              </w:rPr>
              <w:fldChar w:fldCharType="end"/>
            </w:r>
          </w:p>
        </w:tc>
        <w:tc>
          <w:tcPr>
            <w:tcW w:w="24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7BF0A29" w14:textId="313E6333" w:rsidR="00B13F81" w:rsidRPr="00E838EB" w:rsidRDefault="00943E62" w:rsidP="00B13F81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ניקוי פילטרים במזגנים, במקררים ובמכונות קרח- חודשי- אוקטובר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Bidi" w:hAnsiTheme="minorBidi"/>
                <w:rtl/>
              </w:rPr>
              <w:instrText xml:space="preserve"> </w:instrText>
            </w:r>
            <w:r>
              <w:rPr>
                <w:rFonts w:asciiTheme="minorBidi" w:hAnsiTheme="minorBidi"/>
              </w:rPr>
              <w:instrText>FORMCHECKBOX</w:instrText>
            </w:r>
            <w:r>
              <w:rPr>
                <w:rFonts w:asciiTheme="minorBidi" w:hAnsiTheme="minorBidi"/>
                <w:rtl/>
              </w:rPr>
              <w:instrText xml:space="preserve"> </w:instrText>
            </w:r>
            <w:r w:rsidR="001913BE">
              <w:rPr>
                <w:rFonts w:asciiTheme="minorBidi" w:hAnsiTheme="minorBidi"/>
                <w:rtl/>
              </w:rPr>
            </w:r>
            <w:r w:rsidR="001913BE">
              <w:rPr>
                <w:rFonts w:asciiTheme="minorBidi" w:hAnsiTheme="minorBidi"/>
                <w:rtl/>
              </w:rPr>
              <w:fldChar w:fldCharType="separate"/>
            </w:r>
            <w:r>
              <w:rPr>
                <w:rFonts w:asciiTheme="minorBidi" w:hAnsiTheme="minorBidi"/>
                <w:rtl/>
              </w:rPr>
              <w:fldChar w:fldCharType="end"/>
            </w:r>
          </w:p>
        </w:tc>
        <w:tc>
          <w:tcPr>
            <w:tcW w:w="228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7BF0A2A" w14:textId="0F318C39" w:rsidR="00B13F81" w:rsidRPr="00E838EB" w:rsidRDefault="00943E62" w:rsidP="00B13F81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ניקוי פילטרים במזגנים, במקררים ובמכונות קרח- חודשי- נובמבר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Bidi" w:hAnsiTheme="minorBidi"/>
                <w:rtl/>
              </w:rPr>
              <w:instrText xml:space="preserve"> </w:instrText>
            </w:r>
            <w:r>
              <w:rPr>
                <w:rFonts w:asciiTheme="minorBidi" w:hAnsiTheme="minorBidi"/>
              </w:rPr>
              <w:instrText>FORMCHECKBOX</w:instrText>
            </w:r>
            <w:r>
              <w:rPr>
                <w:rFonts w:asciiTheme="minorBidi" w:hAnsiTheme="minorBidi"/>
                <w:rtl/>
              </w:rPr>
              <w:instrText xml:space="preserve"> </w:instrText>
            </w:r>
            <w:r w:rsidR="001913BE">
              <w:rPr>
                <w:rFonts w:asciiTheme="minorBidi" w:hAnsiTheme="minorBidi"/>
                <w:rtl/>
              </w:rPr>
            </w:r>
            <w:r w:rsidR="001913BE">
              <w:rPr>
                <w:rFonts w:asciiTheme="minorBidi" w:hAnsiTheme="minorBidi"/>
                <w:rtl/>
              </w:rPr>
              <w:fldChar w:fldCharType="separate"/>
            </w:r>
            <w:r>
              <w:rPr>
                <w:rFonts w:asciiTheme="minorBidi" w:hAnsiTheme="minorBidi"/>
                <w:rtl/>
              </w:rPr>
              <w:fldChar w:fldCharType="end"/>
            </w:r>
          </w:p>
        </w:tc>
        <w:tc>
          <w:tcPr>
            <w:tcW w:w="26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7BF0A2B" w14:textId="350D3A22" w:rsidR="00B13F81" w:rsidRPr="00E838EB" w:rsidRDefault="00943E62" w:rsidP="00B13F81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ניקוי פילטרים במזגנים, במקררים ובמכונות קרח- חודשי- דצמבר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Bidi" w:hAnsiTheme="minorBidi"/>
                <w:rtl/>
              </w:rPr>
              <w:instrText xml:space="preserve"> </w:instrText>
            </w:r>
            <w:r>
              <w:rPr>
                <w:rFonts w:asciiTheme="minorBidi" w:hAnsiTheme="minorBidi"/>
              </w:rPr>
              <w:instrText>FORMCHECKBOX</w:instrText>
            </w:r>
            <w:r>
              <w:rPr>
                <w:rFonts w:asciiTheme="minorBidi" w:hAnsiTheme="minorBidi"/>
                <w:rtl/>
              </w:rPr>
              <w:instrText xml:space="preserve"> </w:instrText>
            </w:r>
            <w:r w:rsidR="001913BE">
              <w:rPr>
                <w:rFonts w:asciiTheme="minorBidi" w:hAnsiTheme="minorBidi"/>
                <w:rtl/>
              </w:rPr>
            </w:r>
            <w:r w:rsidR="001913BE">
              <w:rPr>
                <w:rFonts w:asciiTheme="minorBidi" w:hAnsiTheme="minorBidi"/>
                <w:rtl/>
              </w:rPr>
              <w:fldChar w:fldCharType="separate"/>
            </w:r>
            <w:r>
              <w:rPr>
                <w:rFonts w:asciiTheme="minorBidi" w:hAnsiTheme="minorBidi"/>
                <w:rtl/>
              </w:rPr>
              <w:fldChar w:fldCharType="end"/>
            </w:r>
          </w:p>
        </w:tc>
      </w:tr>
      <w:tr w:rsidR="00B13F81" w:rsidRPr="00E838EB" w14:paraId="07BF0A3B" w14:textId="77777777" w:rsidTr="00B13F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1697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07BF0A2D" w14:textId="77777777" w:rsidR="00B13F81" w:rsidRPr="00E838EB" w:rsidRDefault="00B13F81" w:rsidP="00B13F81">
            <w:pPr>
              <w:bidi/>
              <w:rPr>
                <w:rFonts w:asciiTheme="minorBidi" w:eastAsia="Tahoma" w:hAnsiTheme="minorBidi"/>
                <w:b/>
                <w:bCs/>
                <w:sz w:val="16"/>
                <w:szCs w:val="16"/>
              </w:rPr>
            </w:pPr>
            <w:r w:rsidRPr="00E838EB">
              <w:rPr>
                <w:rFonts w:asciiTheme="minorBidi" w:eastAsia="Tahoma" w:hAnsiTheme="minorBidi"/>
                <w:b/>
                <w:bCs/>
                <w:sz w:val="16"/>
                <w:szCs w:val="16"/>
                <w:rtl/>
              </w:rPr>
              <w:t>ניקוי מנועים של מקררים, מזגנים, מכונות קרח וכד' - ניקוי המכסה של המדחס, המאייד והלהבים של המאוורר</w:t>
            </w:r>
          </w:p>
        </w:tc>
        <w:tc>
          <w:tcPr>
            <w:tcW w:w="39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7BF0A2E" w14:textId="77777777" w:rsidR="00B13F81" w:rsidRPr="00E838EB" w:rsidRDefault="00B13F81" w:rsidP="00B13F81">
            <w:pPr>
              <w:bidi/>
              <w:rPr>
                <w:rFonts w:asciiTheme="minorBidi" w:eastAsia="Tahoma" w:hAnsiTheme="minorBidi"/>
                <w:b/>
                <w:bCs/>
                <w:sz w:val="16"/>
                <w:szCs w:val="16"/>
              </w:rPr>
            </w:pPr>
            <w:r w:rsidRPr="00E838EB">
              <w:rPr>
                <w:rFonts w:asciiTheme="minorBidi" w:eastAsia="Tahoma" w:hAnsiTheme="minorBidi"/>
                <w:b/>
                <w:bCs/>
                <w:sz w:val="16"/>
                <w:szCs w:val="16"/>
                <w:rtl/>
              </w:rPr>
              <w:t>חודשי</w:t>
            </w:r>
          </w:p>
        </w:tc>
        <w:tc>
          <w:tcPr>
            <w:tcW w:w="208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7BF0A2F" w14:textId="55006231" w:rsidR="00B13F81" w:rsidRPr="00E838EB" w:rsidRDefault="009E3F29" w:rsidP="00B13F81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ניקוי מנועים של מקררים, מזגנים, מכונות קרח וכד' - ניקוי המכסה של המדחס, המאייד והלהבים של המאוורר- חודשי- ינואר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Bidi" w:hAnsiTheme="minorBidi"/>
                <w:rtl/>
              </w:rPr>
              <w:instrText xml:space="preserve"> </w:instrText>
            </w:r>
            <w:r>
              <w:rPr>
                <w:rFonts w:asciiTheme="minorBidi" w:hAnsiTheme="minorBidi"/>
              </w:rPr>
              <w:instrText>FORMCHECKBOX</w:instrText>
            </w:r>
            <w:r>
              <w:rPr>
                <w:rFonts w:asciiTheme="minorBidi" w:hAnsiTheme="minorBidi"/>
                <w:rtl/>
              </w:rPr>
              <w:instrText xml:space="preserve"> </w:instrText>
            </w:r>
            <w:r w:rsidR="001913BE">
              <w:rPr>
                <w:rFonts w:asciiTheme="minorBidi" w:hAnsiTheme="minorBidi"/>
                <w:rtl/>
              </w:rPr>
            </w:r>
            <w:r w:rsidR="001913BE">
              <w:rPr>
                <w:rFonts w:asciiTheme="minorBidi" w:hAnsiTheme="minorBidi"/>
                <w:rtl/>
              </w:rPr>
              <w:fldChar w:fldCharType="separate"/>
            </w:r>
            <w:r>
              <w:rPr>
                <w:rFonts w:asciiTheme="minorBidi" w:hAnsiTheme="minorBidi"/>
                <w:rtl/>
              </w:rPr>
              <w:fldChar w:fldCharType="end"/>
            </w:r>
          </w:p>
        </w:tc>
        <w:tc>
          <w:tcPr>
            <w:tcW w:w="25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7BF0A30" w14:textId="0BE00731" w:rsidR="00B13F81" w:rsidRPr="00E838EB" w:rsidRDefault="009E3F29" w:rsidP="00B13F81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ניקוי מנועים של מקררים, מזגנים, מכונות קרח וכד' - ניקוי המכסה של המדחס, המאייד והלהבים של המאוורר- חודשי- פברואר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Bidi" w:hAnsiTheme="minorBidi"/>
                <w:rtl/>
              </w:rPr>
              <w:instrText xml:space="preserve"> </w:instrText>
            </w:r>
            <w:r>
              <w:rPr>
                <w:rFonts w:asciiTheme="minorBidi" w:hAnsiTheme="minorBidi"/>
              </w:rPr>
              <w:instrText>FORMCHECKBOX</w:instrText>
            </w:r>
            <w:r>
              <w:rPr>
                <w:rFonts w:asciiTheme="minorBidi" w:hAnsiTheme="minorBidi"/>
                <w:rtl/>
              </w:rPr>
              <w:instrText xml:space="preserve"> </w:instrText>
            </w:r>
            <w:r w:rsidR="001913BE">
              <w:rPr>
                <w:rFonts w:asciiTheme="minorBidi" w:hAnsiTheme="minorBidi"/>
                <w:rtl/>
              </w:rPr>
            </w:r>
            <w:r w:rsidR="001913BE">
              <w:rPr>
                <w:rFonts w:asciiTheme="minorBidi" w:hAnsiTheme="minorBidi"/>
                <w:rtl/>
              </w:rPr>
              <w:fldChar w:fldCharType="separate"/>
            </w:r>
            <w:r>
              <w:rPr>
                <w:rFonts w:asciiTheme="minorBidi" w:hAnsiTheme="minorBidi"/>
                <w:rtl/>
              </w:rPr>
              <w:fldChar w:fldCharType="end"/>
            </w:r>
          </w:p>
        </w:tc>
        <w:tc>
          <w:tcPr>
            <w:tcW w:w="238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7BF0A31" w14:textId="6D29D506" w:rsidR="00B13F81" w:rsidRPr="00E838EB" w:rsidRDefault="009E3F29" w:rsidP="00B13F81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ניקוי מנועים של מקררים, מזגנים, מכונות קרח וכד' - ניקוי המכסה של המדחס, המאייד והלהבים של המאוורר- חודשי- מרץ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Bidi" w:hAnsiTheme="minorBidi"/>
                <w:rtl/>
              </w:rPr>
              <w:instrText xml:space="preserve"> </w:instrText>
            </w:r>
            <w:r>
              <w:rPr>
                <w:rFonts w:asciiTheme="minorBidi" w:hAnsiTheme="minorBidi"/>
              </w:rPr>
              <w:instrText>FORMCHECKBOX</w:instrText>
            </w:r>
            <w:r>
              <w:rPr>
                <w:rFonts w:asciiTheme="minorBidi" w:hAnsiTheme="minorBidi"/>
                <w:rtl/>
              </w:rPr>
              <w:instrText xml:space="preserve"> </w:instrText>
            </w:r>
            <w:r w:rsidR="001913BE">
              <w:rPr>
                <w:rFonts w:asciiTheme="minorBidi" w:hAnsiTheme="minorBidi"/>
                <w:rtl/>
              </w:rPr>
            </w:r>
            <w:r w:rsidR="001913BE">
              <w:rPr>
                <w:rFonts w:asciiTheme="minorBidi" w:hAnsiTheme="minorBidi"/>
                <w:rtl/>
              </w:rPr>
              <w:fldChar w:fldCharType="separate"/>
            </w:r>
            <w:r>
              <w:rPr>
                <w:rFonts w:asciiTheme="minorBidi" w:hAnsiTheme="minorBidi"/>
                <w:rtl/>
              </w:rPr>
              <w:fldChar w:fldCharType="end"/>
            </w:r>
          </w:p>
        </w:tc>
        <w:tc>
          <w:tcPr>
            <w:tcW w:w="30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7BF0A32" w14:textId="7282C289" w:rsidR="00B13F81" w:rsidRPr="00E838EB" w:rsidRDefault="009E3F29" w:rsidP="00B13F81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ניקוי מנועים של מקררים, מזגנים, מכונות קרח וכד' - ניקוי המכסה של המדחס, המאייד והלהבים של המאוורר- חודשי- אפרי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Bidi" w:hAnsiTheme="minorBidi"/>
                <w:rtl/>
              </w:rPr>
              <w:instrText xml:space="preserve"> </w:instrText>
            </w:r>
            <w:r>
              <w:rPr>
                <w:rFonts w:asciiTheme="minorBidi" w:hAnsiTheme="minorBidi"/>
              </w:rPr>
              <w:instrText>FORMCHECKBOX</w:instrText>
            </w:r>
            <w:r>
              <w:rPr>
                <w:rFonts w:asciiTheme="minorBidi" w:hAnsiTheme="minorBidi"/>
                <w:rtl/>
              </w:rPr>
              <w:instrText xml:space="preserve"> </w:instrText>
            </w:r>
            <w:r w:rsidR="001913BE">
              <w:rPr>
                <w:rFonts w:asciiTheme="minorBidi" w:hAnsiTheme="minorBidi"/>
                <w:rtl/>
              </w:rPr>
            </w:r>
            <w:r w:rsidR="001913BE">
              <w:rPr>
                <w:rFonts w:asciiTheme="minorBidi" w:hAnsiTheme="minorBidi"/>
                <w:rtl/>
              </w:rPr>
              <w:fldChar w:fldCharType="separate"/>
            </w:r>
            <w:r>
              <w:rPr>
                <w:rFonts w:asciiTheme="minorBidi" w:hAnsiTheme="minorBidi"/>
                <w:rtl/>
              </w:rPr>
              <w:fldChar w:fldCharType="end"/>
            </w:r>
          </w:p>
        </w:tc>
        <w:tc>
          <w:tcPr>
            <w:tcW w:w="23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7BF0A33" w14:textId="0B0124D4" w:rsidR="00B13F81" w:rsidRPr="00E838EB" w:rsidRDefault="009E3F29" w:rsidP="00B13F81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ניקוי מנועים של מקררים, מזגנים, מכונות קרח וכד' - ניקוי המכסה של המדחס, המאייד והלהבים של המאוורר- חודשי- מאי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Bidi" w:hAnsiTheme="minorBidi"/>
                <w:rtl/>
              </w:rPr>
              <w:instrText xml:space="preserve"> </w:instrText>
            </w:r>
            <w:r>
              <w:rPr>
                <w:rFonts w:asciiTheme="minorBidi" w:hAnsiTheme="minorBidi"/>
              </w:rPr>
              <w:instrText>FORMCHECKBOX</w:instrText>
            </w:r>
            <w:r>
              <w:rPr>
                <w:rFonts w:asciiTheme="minorBidi" w:hAnsiTheme="minorBidi"/>
                <w:rtl/>
              </w:rPr>
              <w:instrText xml:space="preserve"> </w:instrText>
            </w:r>
            <w:r w:rsidR="001913BE">
              <w:rPr>
                <w:rFonts w:asciiTheme="minorBidi" w:hAnsiTheme="minorBidi"/>
                <w:rtl/>
              </w:rPr>
            </w:r>
            <w:r w:rsidR="001913BE">
              <w:rPr>
                <w:rFonts w:asciiTheme="minorBidi" w:hAnsiTheme="minorBidi"/>
                <w:rtl/>
              </w:rPr>
              <w:fldChar w:fldCharType="separate"/>
            </w:r>
            <w:r>
              <w:rPr>
                <w:rFonts w:asciiTheme="minorBidi" w:hAnsiTheme="minorBidi"/>
                <w:rtl/>
              </w:rPr>
              <w:fldChar w:fldCharType="end"/>
            </w:r>
          </w:p>
        </w:tc>
        <w:tc>
          <w:tcPr>
            <w:tcW w:w="21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7BF0A34" w14:textId="3D53610B" w:rsidR="00B13F81" w:rsidRPr="00E838EB" w:rsidRDefault="009E3F29" w:rsidP="00B13F81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ניקוי מנועים של מקררים, מזגנים, מכונות קרח וכד' - ניקוי המכסה של המדחס, המאייד והלהבים של המאוורר- חודשי- יוני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Bidi" w:hAnsiTheme="minorBidi"/>
                <w:rtl/>
              </w:rPr>
              <w:instrText xml:space="preserve"> </w:instrText>
            </w:r>
            <w:r>
              <w:rPr>
                <w:rFonts w:asciiTheme="minorBidi" w:hAnsiTheme="minorBidi"/>
              </w:rPr>
              <w:instrText>FORMCHECKBOX</w:instrText>
            </w:r>
            <w:r>
              <w:rPr>
                <w:rFonts w:asciiTheme="minorBidi" w:hAnsiTheme="minorBidi"/>
                <w:rtl/>
              </w:rPr>
              <w:instrText xml:space="preserve"> </w:instrText>
            </w:r>
            <w:r w:rsidR="001913BE">
              <w:rPr>
                <w:rFonts w:asciiTheme="minorBidi" w:hAnsiTheme="minorBidi"/>
                <w:rtl/>
              </w:rPr>
            </w:r>
            <w:r w:rsidR="001913BE">
              <w:rPr>
                <w:rFonts w:asciiTheme="minorBidi" w:hAnsiTheme="minorBidi"/>
                <w:rtl/>
              </w:rPr>
              <w:fldChar w:fldCharType="separate"/>
            </w:r>
            <w:r>
              <w:rPr>
                <w:rFonts w:asciiTheme="minorBidi" w:hAnsiTheme="minorBidi"/>
                <w:rtl/>
              </w:rPr>
              <w:fldChar w:fldCharType="end"/>
            </w:r>
          </w:p>
        </w:tc>
        <w:tc>
          <w:tcPr>
            <w:tcW w:w="22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7BF0A35" w14:textId="664C58CD" w:rsidR="00B13F81" w:rsidRPr="00E838EB" w:rsidRDefault="009E3F29" w:rsidP="00B13F81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ניקוי מנועים של מקררים, מזגנים, מכונות קרח וכד' - ניקוי המכסה של המדחס, המאייד והלהבים של המאוורר- חודשי- יולי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Bidi" w:hAnsiTheme="minorBidi"/>
                <w:rtl/>
              </w:rPr>
              <w:instrText xml:space="preserve"> </w:instrText>
            </w:r>
            <w:r>
              <w:rPr>
                <w:rFonts w:asciiTheme="minorBidi" w:hAnsiTheme="minorBidi"/>
              </w:rPr>
              <w:instrText>FORMCHECKBOX</w:instrText>
            </w:r>
            <w:r>
              <w:rPr>
                <w:rFonts w:asciiTheme="minorBidi" w:hAnsiTheme="minorBidi"/>
                <w:rtl/>
              </w:rPr>
              <w:instrText xml:space="preserve"> </w:instrText>
            </w:r>
            <w:r w:rsidR="001913BE">
              <w:rPr>
                <w:rFonts w:asciiTheme="minorBidi" w:hAnsiTheme="minorBidi"/>
                <w:rtl/>
              </w:rPr>
            </w:r>
            <w:r w:rsidR="001913BE">
              <w:rPr>
                <w:rFonts w:asciiTheme="minorBidi" w:hAnsiTheme="minorBidi"/>
                <w:rtl/>
              </w:rPr>
              <w:fldChar w:fldCharType="separate"/>
            </w:r>
            <w:r>
              <w:rPr>
                <w:rFonts w:asciiTheme="minorBidi" w:hAnsiTheme="minorBidi"/>
                <w:rtl/>
              </w:rPr>
              <w:fldChar w:fldCharType="end"/>
            </w:r>
          </w:p>
        </w:tc>
        <w:tc>
          <w:tcPr>
            <w:tcW w:w="23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7BF0A36" w14:textId="5637799F" w:rsidR="00B13F81" w:rsidRPr="00E838EB" w:rsidRDefault="009E3F29" w:rsidP="00B13F81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ניקוי מנועים של מקררים, מזגנים, מכונות קרח וכד' - ניקוי המכסה של המדחס, המאייד והלהבים של המאוורר- חודשי- אוגוסט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Bidi" w:hAnsiTheme="minorBidi"/>
                <w:rtl/>
              </w:rPr>
              <w:instrText xml:space="preserve"> </w:instrText>
            </w:r>
            <w:r>
              <w:rPr>
                <w:rFonts w:asciiTheme="minorBidi" w:hAnsiTheme="minorBidi"/>
              </w:rPr>
              <w:instrText>FORMCHECKBOX</w:instrText>
            </w:r>
            <w:r>
              <w:rPr>
                <w:rFonts w:asciiTheme="minorBidi" w:hAnsiTheme="minorBidi"/>
                <w:rtl/>
              </w:rPr>
              <w:instrText xml:space="preserve"> </w:instrText>
            </w:r>
            <w:r w:rsidR="001913BE">
              <w:rPr>
                <w:rFonts w:asciiTheme="minorBidi" w:hAnsiTheme="minorBidi"/>
                <w:rtl/>
              </w:rPr>
            </w:r>
            <w:r w:rsidR="001913BE">
              <w:rPr>
                <w:rFonts w:asciiTheme="minorBidi" w:hAnsiTheme="minorBidi"/>
                <w:rtl/>
              </w:rPr>
              <w:fldChar w:fldCharType="separate"/>
            </w:r>
            <w:r>
              <w:rPr>
                <w:rFonts w:asciiTheme="minorBidi" w:hAnsiTheme="minorBidi"/>
                <w:rtl/>
              </w:rPr>
              <w:fldChar w:fldCharType="end"/>
            </w:r>
          </w:p>
        </w:tc>
        <w:tc>
          <w:tcPr>
            <w:tcW w:w="269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7BF0A37" w14:textId="6FA97591" w:rsidR="00B13F81" w:rsidRPr="00E838EB" w:rsidRDefault="009E3F29" w:rsidP="00B13F81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ניקוי מנועים של מקררים, מזגנים, מכונות קרח וכד' - ניקוי המכסה של המדחס, המאייד והלהבים של המאוורר- חודשי- ספטמבר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Bidi" w:hAnsiTheme="minorBidi"/>
                <w:rtl/>
              </w:rPr>
              <w:instrText xml:space="preserve"> </w:instrText>
            </w:r>
            <w:r>
              <w:rPr>
                <w:rFonts w:asciiTheme="minorBidi" w:hAnsiTheme="minorBidi"/>
              </w:rPr>
              <w:instrText>FORMCHECKBOX</w:instrText>
            </w:r>
            <w:r>
              <w:rPr>
                <w:rFonts w:asciiTheme="minorBidi" w:hAnsiTheme="minorBidi"/>
                <w:rtl/>
              </w:rPr>
              <w:instrText xml:space="preserve"> </w:instrText>
            </w:r>
            <w:r w:rsidR="001913BE">
              <w:rPr>
                <w:rFonts w:asciiTheme="minorBidi" w:hAnsiTheme="minorBidi"/>
                <w:rtl/>
              </w:rPr>
            </w:r>
            <w:r w:rsidR="001913BE">
              <w:rPr>
                <w:rFonts w:asciiTheme="minorBidi" w:hAnsiTheme="minorBidi"/>
                <w:rtl/>
              </w:rPr>
              <w:fldChar w:fldCharType="separate"/>
            </w:r>
            <w:r>
              <w:rPr>
                <w:rFonts w:asciiTheme="minorBidi" w:hAnsiTheme="minorBidi"/>
                <w:rtl/>
              </w:rPr>
              <w:fldChar w:fldCharType="end"/>
            </w:r>
          </w:p>
        </w:tc>
        <w:tc>
          <w:tcPr>
            <w:tcW w:w="24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7BF0A38" w14:textId="3ED9BBC7" w:rsidR="00B13F81" w:rsidRPr="00E838EB" w:rsidRDefault="009E3F29" w:rsidP="00B13F81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ניקוי מנועים של מקררים, מזגנים, מכונות קרח וכד' - ניקוי המכסה של המדחס, המאייד והלהבים של המאוורר- חודשי- אוקטובר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Bidi" w:hAnsiTheme="minorBidi"/>
                <w:rtl/>
              </w:rPr>
              <w:instrText xml:space="preserve"> </w:instrText>
            </w:r>
            <w:r>
              <w:rPr>
                <w:rFonts w:asciiTheme="minorBidi" w:hAnsiTheme="minorBidi"/>
              </w:rPr>
              <w:instrText>FORMCHECKBOX</w:instrText>
            </w:r>
            <w:r>
              <w:rPr>
                <w:rFonts w:asciiTheme="minorBidi" w:hAnsiTheme="minorBidi"/>
                <w:rtl/>
              </w:rPr>
              <w:instrText xml:space="preserve"> </w:instrText>
            </w:r>
            <w:r w:rsidR="001913BE">
              <w:rPr>
                <w:rFonts w:asciiTheme="minorBidi" w:hAnsiTheme="minorBidi"/>
                <w:rtl/>
              </w:rPr>
            </w:r>
            <w:r w:rsidR="001913BE">
              <w:rPr>
                <w:rFonts w:asciiTheme="minorBidi" w:hAnsiTheme="minorBidi"/>
                <w:rtl/>
              </w:rPr>
              <w:fldChar w:fldCharType="separate"/>
            </w:r>
            <w:r>
              <w:rPr>
                <w:rFonts w:asciiTheme="minorBidi" w:hAnsiTheme="minorBidi"/>
                <w:rtl/>
              </w:rPr>
              <w:fldChar w:fldCharType="end"/>
            </w:r>
          </w:p>
        </w:tc>
        <w:tc>
          <w:tcPr>
            <w:tcW w:w="228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7BF0A39" w14:textId="47B3233D" w:rsidR="00B13F81" w:rsidRPr="00E838EB" w:rsidRDefault="009E3F29" w:rsidP="00B13F81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ניקוי מנועים של מקררים, מזגנים, מכונות קרח וכד' - ניקוי המכסה של המדחס, המאייד והלהבים של המאוורר- חודשי- נובמבר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Bidi" w:hAnsiTheme="minorBidi"/>
                <w:rtl/>
              </w:rPr>
              <w:instrText xml:space="preserve"> </w:instrText>
            </w:r>
            <w:r>
              <w:rPr>
                <w:rFonts w:asciiTheme="minorBidi" w:hAnsiTheme="minorBidi"/>
              </w:rPr>
              <w:instrText>FORMCHECKBOX</w:instrText>
            </w:r>
            <w:r>
              <w:rPr>
                <w:rFonts w:asciiTheme="minorBidi" w:hAnsiTheme="minorBidi"/>
                <w:rtl/>
              </w:rPr>
              <w:instrText xml:space="preserve"> </w:instrText>
            </w:r>
            <w:r w:rsidR="001913BE">
              <w:rPr>
                <w:rFonts w:asciiTheme="minorBidi" w:hAnsiTheme="minorBidi"/>
                <w:rtl/>
              </w:rPr>
            </w:r>
            <w:r w:rsidR="001913BE">
              <w:rPr>
                <w:rFonts w:asciiTheme="minorBidi" w:hAnsiTheme="minorBidi"/>
                <w:rtl/>
              </w:rPr>
              <w:fldChar w:fldCharType="separate"/>
            </w:r>
            <w:r>
              <w:rPr>
                <w:rFonts w:asciiTheme="minorBidi" w:hAnsiTheme="minorBidi"/>
                <w:rtl/>
              </w:rPr>
              <w:fldChar w:fldCharType="end"/>
            </w:r>
          </w:p>
        </w:tc>
        <w:tc>
          <w:tcPr>
            <w:tcW w:w="26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7BF0A3A" w14:textId="525A7C72" w:rsidR="00B13F81" w:rsidRPr="00E838EB" w:rsidRDefault="009E3F29" w:rsidP="00B13F81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ניקוי מנועים של מקררים, מזגנים, מכונות קרח וכד' - ניקוי המכסה של המדחס, המאייד והלהבים של המאוורר- חודשי- דצמבר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Bidi" w:hAnsiTheme="minorBidi"/>
                <w:rtl/>
              </w:rPr>
              <w:instrText xml:space="preserve"> </w:instrText>
            </w:r>
            <w:r>
              <w:rPr>
                <w:rFonts w:asciiTheme="minorBidi" w:hAnsiTheme="minorBidi"/>
              </w:rPr>
              <w:instrText>FORMCHECKBOX</w:instrText>
            </w:r>
            <w:r>
              <w:rPr>
                <w:rFonts w:asciiTheme="minorBidi" w:hAnsiTheme="minorBidi"/>
                <w:rtl/>
              </w:rPr>
              <w:instrText xml:space="preserve"> </w:instrText>
            </w:r>
            <w:r w:rsidR="001913BE">
              <w:rPr>
                <w:rFonts w:asciiTheme="minorBidi" w:hAnsiTheme="minorBidi"/>
                <w:rtl/>
              </w:rPr>
            </w:r>
            <w:r w:rsidR="001913BE">
              <w:rPr>
                <w:rFonts w:asciiTheme="minorBidi" w:hAnsiTheme="minorBidi"/>
                <w:rtl/>
              </w:rPr>
              <w:fldChar w:fldCharType="separate"/>
            </w:r>
            <w:r>
              <w:rPr>
                <w:rFonts w:asciiTheme="minorBidi" w:hAnsiTheme="minorBidi"/>
                <w:rtl/>
              </w:rPr>
              <w:fldChar w:fldCharType="end"/>
            </w:r>
          </w:p>
        </w:tc>
      </w:tr>
      <w:tr w:rsidR="00B13F81" w:rsidRPr="00E838EB" w14:paraId="07BF0A4A" w14:textId="77777777" w:rsidTr="00B13F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1697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7BF0A3C" w14:textId="77777777" w:rsidR="00B13F81" w:rsidRPr="00E838EB" w:rsidRDefault="00B13F81" w:rsidP="00B13F81">
            <w:pPr>
              <w:bidi/>
              <w:rPr>
                <w:rFonts w:asciiTheme="minorBidi" w:eastAsia="Tahoma" w:hAnsiTheme="minorBidi"/>
                <w:b/>
                <w:bCs/>
                <w:sz w:val="16"/>
                <w:szCs w:val="16"/>
              </w:rPr>
            </w:pPr>
            <w:r w:rsidRPr="00E838EB">
              <w:rPr>
                <w:rFonts w:asciiTheme="minorBidi" w:eastAsia="Tahoma" w:hAnsiTheme="minorBidi"/>
                <w:b/>
                <w:bCs/>
                <w:sz w:val="16"/>
                <w:szCs w:val="16"/>
                <w:rtl/>
              </w:rPr>
              <w:t>בדיקה לדלתות מקררים, מקפיאים ותנורים: בדיקה שהדלת נסגרת בקלות (שימון צירים) ושהדלת אטומה (החלפת גומיות)</w:t>
            </w:r>
          </w:p>
        </w:tc>
        <w:tc>
          <w:tcPr>
            <w:tcW w:w="39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7BF0A3D" w14:textId="77777777" w:rsidR="00B13F81" w:rsidRPr="00E838EB" w:rsidRDefault="00B13F81" w:rsidP="00B13F81">
            <w:pPr>
              <w:bidi/>
              <w:rPr>
                <w:rFonts w:asciiTheme="minorBidi" w:eastAsia="Tahoma" w:hAnsiTheme="minorBidi"/>
                <w:b/>
                <w:bCs/>
                <w:sz w:val="16"/>
                <w:szCs w:val="16"/>
              </w:rPr>
            </w:pPr>
            <w:r w:rsidRPr="00E838EB">
              <w:rPr>
                <w:rFonts w:asciiTheme="minorBidi" w:eastAsia="Tahoma" w:hAnsiTheme="minorBidi"/>
                <w:b/>
                <w:bCs/>
                <w:sz w:val="16"/>
                <w:szCs w:val="16"/>
                <w:rtl/>
              </w:rPr>
              <w:t>חצי-שנתי</w:t>
            </w:r>
          </w:p>
        </w:tc>
        <w:tc>
          <w:tcPr>
            <w:tcW w:w="208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7BF0A3E" w14:textId="543A5081" w:rsidR="00B13F81" w:rsidRPr="00E838EB" w:rsidRDefault="009E3F29" w:rsidP="00B13F81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בדיקה לדלתות מקררים, מקפיאים ותנורים: בדיקה שהדלת נסגרת בקלות (שימון צירים) ושהדלת אטומה (החלפת גומיות)- חצי שנתי- ינואר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Bidi" w:hAnsiTheme="minorBidi"/>
                <w:rtl/>
              </w:rPr>
              <w:instrText xml:space="preserve"> </w:instrText>
            </w:r>
            <w:r>
              <w:rPr>
                <w:rFonts w:asciiTheme="minorBidi" w:hAnsiTheme="minorBidi"/>
              </w:rPr>
              <w:instrText>FORMCHECKBOX</w:instrText>
            </w:r>
            <w:r>
              <w:rPr>
                <w:rFonts w:asciiTheme="minorBidi" w:hAnsiTheme="minorBidi"/>
                <w:rtl/>
              </w:rPr>
              <w:instrText xml:space="preserve"> </w:instrText>
            </w:r>
            <w:r w:rsidR="001913BE">
              <w:rPr>
                <w:rFonts w:asciiTheme="minorBidi" w:hAnsiTheme="minorBidi"/>
                <w:rtl/>
              </w:rPr>
            </w:r>
            <w:r w:rsidR="001913BE">
              <w:rPr>
                <w:rFonts w:asciiTheme="minorBidi" w:hAnsiTheme="minorBidi"/>
                <w:rtl/>
              </w:rPr>
              <w:fldChar w:fldCharType="separate"/>
            </w:r>
            <w:r>
              <w:rPr>
                <w:rFonts w:asciiTheme="minorBidi" w:hAnsiTheme="minorBidi"/>
                <w:rtl/>
              </w:rPr>
              <w:fldChar w:fldCharType="end"/>
            </w:r>
          </w:p>
        </w:tc>
        <w:tc>
          <w:tcPr>
            <w:tcW w:w="25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7BF0A3F" w14:textId="77A4F21B" w:rsidR="00B13F81" w:rsidRPr="00E838EB" w:rsidRDefault="009E3F29" w:rsidP="00B13F81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בדיקה לדלתות מקררים, מקפיאים ותנורים: בדיקה שהדלת נסגרת בקלות (שימון צירים) ושהדלת אטומה (החלפת גומיות)- חצי שנתי- פברואר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Bidi" w:hAnsiTheme="minorBidi"/>
                <w:rtl/>
              </w:rPr>
              <w:instrText xml:space="preserve"> </w:instrText>
            </w:r>
            <w:r>
              <w:rPr>
                <w:rFonts w:asciiTheme="minorBidi" w:hAnsiTheme="minorBidi"/>
              </w:rPr>
              <w:instrText>FORMCHECKBOX</w:instrText>
            </w:r>
            <w:r>
              <w:rPr>
                <w:rFonts w:asciiTheme="minorBidi" w:hAnsiTheme="minorBidi"/>
                <w:rtl/>
              </w:rPr>
              <w:instrText xml:space="preserve"> </w:instrText>
            </w:r>
            <w:r w:rsidR="001913BE">
              <w:rPr>
                <w:rFonts w:asciiTheme="minorBidi" w:hAnsiTheme="minorBidi"/>
                <w:rtl/>
              </w:rPr>
            </w:r>
            <w:r w:rsidR="001913BE">
              <w:rPr>
                <w:rFonts w:asciiTheme="minorBidi" w:hAnsiTheme="minorBidi"/>
                <w:rtl/>
              </w:rPr>
              <w:fldChar w:fldCharType="separate"/>
            </w:r>
            <w:r>
              <w:rPr>
                <w:rFonts w:asciiTheme="minorBidi" w:hAnsiTheme="minorBidi"/>
                <w:rtl/>
              </w:rPr>
              <w:fldChar w:fldCharType="end"/>
            </w:r>
          </w:p>
        </w:tc>
        <w:tc>
          <w:tcPr>
            <w:tcW w:w="238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7BF0A40" w14:textId="3B3567CA" w:rsidR="00B13F81" w:rsidRPr="00E838EB" w:rsidRDefault="009E3F29" w:rsidP="00B13F81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בדיקה לדלתות מקררים, מקפיאים ותנורים: בדיקה שהדלת נסגרת בקלות (שימון צירים) ושהדלת אטומה (החלפת גומיות)- חצי שנתי- מרץ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Bidi" w:hAnsiTheme="minorBidi"/>
                <w:rtl/>
              </w:rPr>
              <w:instrText xml:space="preserve"> </w:instrText>
            </w:r>
            <w:r>
              <w:rPr>
                <w:rFonts w:asciiTheme="minorBidi" w:hAnsiTheme="minorBidi"/>
              </w:rPr>
              <w:instrText>FORMCHECKBOX</w:instrText>
            </w:r>
            <w:r>
              <w:rPr>
                <w:rFonts w:asciiTheme="minorBidi" w:hAnsiTheme="minorBidi"/>
                <w:rtl/>
              </w:rPr>
              <w:instrText xml:space="preserve"> </w:instrText>
            </w:r>
            <w:r w:rsidR="001913BE">
              <w:rPr>
                <w:rFonts w:asciiTheme="minorBidi" w:hAnsiTheme="minorBidi"/>
                <w:rtl/>
              </w:rPr>
            </w:r>
            <w:r w:rsidR="001913BE">
              <w:rPr>
                <w:rFonts w:asciiTheme="minorBidi" w:hAnsiTheme="minorBidi"/>
                <w:rtl/>
              </w:rPr>
              <w:fldChar w:fldCharType="separate"/>
            </w:r>
            <w:r>
              <w:rPr>
                <w:rFonts w:asciiTheme="minorBidi" w:hAnsiTheme="minorBidi"/>
                <w:rtl/>
              </w:rPr>
              <w:fldChar w:fldCharType="end"/>
            </w:r>
          </w:p>
        </w:tc>
        <w:tc>
          <w:tcPr>
            <w:tcW w:w="30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7BF0A41" w14:textId="5935EB77" w:rsidR="00B13F81" w:rsidRPr="00E838EB" w:rsidRDefault="009E3F29" w:rsidP="00B13F81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בדיקה לדלתות מקררים, מקפיאים ותנורים: בדיקה שהדלת נסגרת בקלות (שימון צירים) ושהדלת אטומה (החלפת גומיות)- חצי שנתי- אפרי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Bidi" w:hAnsiTheme="minorBidi"/>
                <w:rtl/>
              </w:rPr>
              <w:instrText xml:space="preserve"> </w:instrText>
            </w:r>
            <w:r>
              <w:rPr>
                <w:rFonts w:asciiTheme="minorBidi" w:hAnsiTheme="minorBidi"/>
              </w:rPr>
              <w:instrText>FORMCHECKBOX</w:instrText>
            </w:r>
            <w:r>
              <w:rPr>
                <w:rFonts w:asciiTheme="minorBidi" w:hAnsiTheme="minorBidi"/>
                <w:rtl/>
              </w:rPr>
              <w:instrText xml:space="preserve"> </w:instrText>
            </w:r>
            <w:r w:rsidR="001913BE">
              <w:rPr>
                <w:rFonts w:asciiTheme="minorBidi" w:hAnsiTheme="minorBidi"/>
                <w:rtl/>
              </w:rPr>
            </w:r>
            <w:r w:rsidR="001913BE">
              <w:rPr>
                <w:rFonts w:asciiTheme="minorBidi" w:hAnsiTheme="minorBidi"/>
                <w:rtl/>
              </w:rPr>
              <w:fldChar w:fldCharType="separate"/>
            </w:r>
            <w:r>
              <w:rPr>
                <w:rFonts w:asciiTheme="minorBidi" w:hAnsiTheme="minorBidi"/>
                <w:rtl/>
              </w:rPr>
              <w:fldChar w:fldCharType="end"/>
            </w:r>
          </w:p>
        </w:tc>
        <w:tc>
          <w:tcPr>
            <w:tcW w:w="23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7BF0A42" w14:textId="00BE4FCE" w:rsidR="00B13F81" w:rsidRPr="00E838EB" w:rsidRDefault="009E3F29" w:rsidP="00B13F81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בדיקה לדלתות מקררים, מקפיאים ותנורים: בדיקה שהדלת נסגרת בקלות (שימון צירים) ושהדלת אטומה (החלפת גומיות)- חצי שנתי- מאי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Bidi" w:hAnsiTheme="minorBidi"/>
                <w:rtl/>
              </w:rPr>
              <w:instrText xml:space="preserve"> </w:instrText>
            </w:r>
            <w:r>
              <w:rPr>
                <w:rFonts w:asciiTheme="minorBidi" w:hAnsiTheme="minorBidi"/>
              </w:rPr>
              <w:instrText>FORMCHECKBOX</w:instrText>
            </w:r>
            <w:r>
              <w:rPr>
                <w:rFonts w:asciiTheme="minorBidi" w:hAnsiTheme="minorBidi"/>
                <w:rtl/>
              </w:rPr>
              <w:instrText xml:space="preserve"> </w:instrText>
            </w:r>
            <w:r w:rsidR="001913BE">
              <w:rPr>
                <w:rFonts w:asciiTheme="minorBidi" w:hAnsiTheme="minorBidi"/>
                <w:rtl/>
              </w:rPr>
            </w:r>
            <w:r w:rsidR="001913BE">
              <w:rPr>
                <w:rFonts w:asciiTheme="minorBidi" w:hAnsiTheme="minorBidi"/>
                <w:rtl/>
              </w:rPr>
              <w:fldChar w:fldCharType="separate"/>
            </w:r>
            <w:r>
              <w:rPr>
                <w:rFonts w:asciiTheme="minorBidi" w:hAnsiTheme="minorBidi"/>
                <w:rtl/>
              </w:rPr>
              <w:fldChar w:fldCharType="end"/>
            </w:r>
          </w:p>
        </w:tc>
        <w:tc>
          <w:tcPr>
            <w:tcW w:w="21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7BF0A43" w14:textId="08CE5CEF" w:rsidR="00B13F81" w:rsidRPr="00E838EB" w:rsidRDefault="009E3F29" w:rsidP="00B13F81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בדיקה לדלתות מקררים, מקפיאים ותנורים: בדיקה שהדלת נסגרת בקלות (שימון צירים) ושהדלת אטומה (החלפת גומיות)- חצי שנתי- יוני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Bidi" w:hAnsiTheme="minorBidi"/>
                <w:rtl/>
              </w:rPr>
              <w:instrText xml:space="preserve"> </w:instrText>
            </w:r>
            <w:r>
              <w:rPr>
                <w:rFonts w:asciiTheme="minorBidi" w:hAnsiTheme="minorBidi"/>
              </w:rPr>
              <w:instrText>FORMCHECKBOX</w:instrText>
            </w:r>
            <w:r>
              <w:rPr>
                <w:rFonts w:asciiTheme="minorBidi" w:hAnsiTheme="minorBidi"/>
                <w:rtl/>
              </w:rPr>
              <w:instrText xml:space="preserve"> </w:instrText>
            </w:r>
            <w:r w:rsidR="001913BE">
              <w:rPr>
                <w:rFonts w:asciiTheme="minorBidi" w:hAnsiTheme="minorBidi"/>
                <w:rtl/>
              </w:rPr>
            </w:r>
            <w:r w:rsidR="001913BE">
              <w:rPr>
                <w:rFonts w:asciiTheme="minorBidi" w:hAnsiTheme="minorBidi"/>
                <w:rtl/>
              </w:rPr>
              <w:fldChar w:fldCharType="separate"/>
            </w:r>
            <w:r>
              <w:rPr>
                <w:rFonts w:asciiTheme="minorBidi" w:hAnsiTheme="minorBidi"/>
                <w:rtl/>
              </w:rPr>
              <w:fldChar w:fldCharType="end"/>
            </w:r>
          </w:p>
        </w:tc>
        <w:tc>
          <w:tcPr>
            <w:tcW w:w="22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7BF0A44" w14:textId="332540FC" w:rsidR="00B13F81" w:rsidRPr="00E838EB" w:rsidRDefault="00303F1A" w:rsidP="00B13F81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בדיקה לדלתות מקררים, מקפיאים ותנורים: בדיקה שהדלת נסגרת בקלות (שימון צירים) ושהדלת אטומה (החלפת גומיות)- חצי שנתי- יולי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Bidi" w:hAnsiTheme="minorBidi"/>
                <w:rtl/>
              </w:rPr>
              <w:instrText xml:space="preserve"> </w:instrText>
            </w:r>
            <w:r>
              <w:rPr>
                <w:rFonts w:asciiTheme="minorBidi" w:hAnsiTheme="minorBidi"/>
              </w:rPr>
              <w:instrText>FORMCHECKBOX</w:instrText>
            </w:r>
            <w:r>
              <w:rPr>
                <w:rFonts w:asciiTheme="minorBidi" w:hAnsiTheme="minorBidi"/>
                <w:rtl/>
              </w:rPr>
              <w:instrText xml:space="preserve"> </w:instrText>
            </w:r>
            <w:r w:rsidR="001913BE">
              <w:rPr>
                <w:rFonts w:asciiTheme="minorBidi" w:hAnsiTheme="minorBidi"/>
                <w:rtl/>
              </w:rPr>
            </w:r>
            <w:r w:rsidR="001913BE">
              <w:rPr>
                <w:rFonts w:asciiTheme="minorBidi" w:hAnsiTheme="minorBidi"/>
                <w:rtl/>
              </w:rPr>
              <w:fldChar w:fldCharType="separate"/>
            </w:r>
            <w:r>
              <w:rPr>
                <w:rFonts w:asciiTheme="minorBidi" w:hAnsiTheme="minorBidi"/>
                <w:rtl/>
              </w:rPr>
              <w:fldChar w:fldCharType="end"/>
            </w:r>
          </w:p>
        </w:tc>
        <w:tc>
          <w:tcPr>
            <w:tcW w:w="23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7BF0A45" w14:textId="3AC161E9" w:rsidR="00B13F81" w:rsidRPr="00E838EB" w:rsidRDefault="00303F1A" w:rsidP="00B13F81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בדיקה לדלתות מקררים, מקפיאים ותנורים: בדיקה שהדלת נסגרת בקלות (שימון צירים) ושהדלת אטומה (החלפת גומיות)- חצי שנתי- אוגוסט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Bidi" w:hAnsiTheme="minorBidi"/>
                <w:rtl/>
              </w:rPr>
              <w:instrText xml:space="preserve"> </w:instrText>
            </w:r>
            <w:r>
              <w:rPr>
                <w:rFonts w:asciiTheme="minorBidi" w:hAnsiTheme="minorBidi"/>
              </w:rPr>
              <w:instrText>FORMCHECKBOX</w:instrText>
            </w:r>
            <w:r>
              <w:rPr>
                <w:rFonts w:asciiTheme="minorBidi" w:hAnsiTheme="minorBidi"/>
                <w:rtl/>
              </w:rPr>
              <w:instrText xml:space="preserve"> </w:instrText>
            </w:r>
            <w:r w:rsidR="001913BE">
              <w:rPr>
                <w:rFonts w:asciiTheme="minorBidi" w:hAnsiTheme="minorBidi"/>
                <w:rtl/>
              </w:rPr>
            </w:r>
            <w:r w:rsidR="001913BE">
              <w:rPr>
                <w:rFonts w:asciiTheme="minorBidi" w:hAnsiTheme="minorBidi"/>
                <w:rtl/>
              </w:rPr>
              <w:fldChar w:fldCharType="separate"/>
            </w:r>
            <w:r>
              <w:rPr>
                <w:rFonts w:asciiTheme="minorBidi" w:hAnsiTheme="minorBidi"/>
                <w:rtl/>
              </w:rPr>
              <w:fldChar w:fldCharType="end"/>
            </w:r>
          </w:p>
        </w:tc>
        <w:tc>
          <w:tcPr>
            <w:tcW w:w="269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7BF0A46" w14:textId="7FC6AC8E" w:rsidR="00B13F81" w:rsidRPr="00E838EB" w:rsidRDefault="00303F1A" w:rsidP="00B13F81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בדיקה לדלתות מקררים, מקפיאים ותנורים: בדיקה שהדלת נסגרת בקלות (שימון צירים) ושהדלת אטומה (החלפת גומיות)- חצי שנתי- ספטמבר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Bidi" w:hAnsiTheme="minorBidi"/>
                <w:rtl/>
              </w:rPr>
              <w:instrText xml:space="preserve"> </w:instrText>
            </w:r>
            <w:r>
              <w:rPr>
                <w:rFonts w:asciiTheme="minorBidi" w:hAnsiTheme="minorBidi"/>
              </w:rPr>
              <w:instrText>FORMCHECKBOX</w:instrText>
            </w:r>
            <w:r>
              <w:rPr>
                <w:rFonts w:asciiTheme="minorBidi" w:hAnsiTheme="minorBidi"/>
                <w:rtl/>
              </w:rPr>
              <w:instrText xml:space="preserve"> </w:instrText>
            </w:r>
            <w:r w:rsidR="001913BE">
              <w:rPr>
                <w:rFonts w:asciiTheme="minorBidi" w:hAnsiTheme="minorBidi"/>
                <w:rtl/>
              </w:rPr>
            </w:r>
            <w:r w:rsidR="001913BE">
              <w:rPr>
                <w:rFonts w:asciiTheme="minorBidi" w:hAnsiTheme="minorBidi"/>
                <w:rtl/>
              </w:rPr>
              <w:fldChar w:fldCharType="separate"/>
            </w:r>
            <w:r>
              <w:rPr>
                <w:rFonts w:asciiTheme="minorBidi" w:hAnsiTheme="minorBidi"/>
                <w:rtl/>
              </w:rPr>
              <w:fldChar w:fldCharType="end"/>
            </w:r>
          </w:p>
        </w:tc>
        <w:tc>
          <w:tcPr>
            <w:tcW w:w="24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7BF0A47" w14:textId="6D80140A" w:rsidR="00B13F81" w:rsidRPr="00E838EB" w:rsidRDefault="00303F1A" w:rsidP="00B13F81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בדיקה לדלתות מקררים, מקפיאים ותנורים: בדיקה שהדלת נסגרת בקלות (שימון צירים) ושהדלת אטומה (החלפת גומיות)- חצי שנתי- אוקטובר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Bidi" w:hAnsiTheme="minorBidi"/>
                <w:rtl/>
              </w:rPr>
              <w:instrText xml:space="preserve"> </w:instrText>
            </w:r>
            <w:r>
              <w:rPr>
                <w:rFonts w:asciiTheme="minorBidi" w:hAnsiTheme="minorBidi"/>
              </w:rPr>
              <w:instrText>FORMCHECKBOX</w:instrText>
            </w:r>
            <w:r>
              <w:rPr>
                <w:rFonts w:asciiTheme="minorBidi" w:hAnsiTheme="minorBidi"/>
                <w:rtl/>
              </w:rPr>
              <w:instrText xml:space="preserve"> </w:instrText>
            </w:r>
            <w:r w:rsidR="001913BE">
              <w:rPr>
                <w:rFonts w:asciiTheme="minorBidi" w:hAnsiTheme="minorBidi"/>
                <w:rtl/>
              </w:rPr>
            </w:r>
            <w:r w:rsidR="001913BE">
              <w:rPr>
                <w:rFonts w:asciiTheme="minorBidi" w:hAnsiTheme="minorBidi"/>
                <w:rtl/>
              </w:rPr>
              <w:fldChar w:fldCharType="separate"/>
            </w:r>
            <w:r>
              <w:rPr>
                <w:rFonts w:asciiTheme="minorBidi" w:hAnsiTheme="minorBidi"/>
                <w:rtl/>
              </w:rPr>
              <w:fldChar w:fldCharType="end"/>
            </w:r>
          </w:p>
        </w:tc>
        <w:tc>
          <w:tcPr>
            <w:tcW w:w="228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7BF0A48" w14:textId="49209C77" w:rsidR="00B13F81" w:rsidRPr="00E838EB" w:rsidRDefault="00303F1A" w:rsidP="00B13F81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בדיקה לדלתות מקררים, מקפיאים ותנורים: בדיקה שהדלת נסגרת בקלות (שימון צירים) ושהדלת אטומה (החלפת גומיות)- חצי שנתי- נובמבר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Bidi" w:hAnsiTheme="minorBidi"/>
                <w:rtl/>
              </w:rPr>
              <w:instrText xml:space="preserve"> </w:instrText>
            </w:r>
            <w:r>
              <w:rPr>
                <w:rFonts w:asciiTheme="minorBidi" w:hAnsiTheme="minorBidi"/>
              </w:rPr>
              <w:instrText>FORMCHECKBOX</w:instrText>
            </w:r>
            <w:r>
              <w:rPr>
                <w:rFonts w:asciiTheme="minorBidi" w:hAnsiTheme="minorBidi"/>
                <w:rtl/>
              </w:rPr>
              <w:instrText xml:space="preserve"> </w:instrText>
            </w:r>
            <w:r w:rsidR="001913BE">
              <w:rPr>
                <w:rFonts w:asciiTheme="minorBidi" w:hAnsiTheme="minorBidi"/>
                <w:rtl/>
              </w:rPr>
            </w:r>
            <w:r w:rsidR="001913BE">
              <w:rPr>
                <w:rFonts w:asciiTheme="minorBidi" w:hAnsiTheme="minorBidi"/>
                <w:rtl/>
              </w:rPr>
              <w:fldChar w:fldCharType="separate"/>
            </w:r>
            <w:r>
              <w:rPr>
                <w:rFonts w:asciiTheme="minorBidi" w:hAnsiTheme="minorBidi"/>
                <w:rtl/>
              </w:rPr>
              <w:fldChar w:fldCharType="end"/>
            </w:r>
          </w:p>
        </w:tc>
        <w:tc>
          <w:tcPr>
            <w:tcW w:w="26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7BF0A49" w14:textId="5C89D3D6" w:rsidR="00B13F81" w:rsidRPr="00E838EB" w:rsidRDefault="00303F1A" w:rsidP="00B13F81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בדיקה לדלתות מקררים, מקפיאים ותנורים: בדיקה שהדלת נסגרת בקלות (שימון צירים) ושהדלת אטומה (החלפת גומיות)- חצי שנתי- דצמבר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Bidi" w:hAnsiTheme="minorBidi"/>
                <w:rtl/>
              </w:rPr>
              <w:instrText xml:space="preserve"> </w:instrText>
            </w:r>
            <w:r>
              <w:rPr>
                <w:rFonts w:asciiTheme="minorBidi" w:hAnsiTheme="minorBidi"/>
              </w:rPr>
              <w:instrText>FORMCHECKBOX</w:instrText>
            </w:r>
            <w:r>
              <w:rPr>
                <w:rFonts w:asciiTheme="minorBidi" w:hAnsiTheme="minorBidi"/>
                <w:rtl/>
              </w:rPr>
              <w:instrText xml:space="preserve"> </w:instrText>
            </w:r>
            <w:r w:rsidR="001913BE">
              <w:rPr>
                <w:rFonts w:asciiTheme="minorBidi" w:hAnsiTheme="minorBidi"/>
                <w:rtl/>
              </w:rPr>
            </w:r>
            <w:r w:rsidR="001913BE">
              <w:rPr>
                <w:rFonts w:asciiTheme="minorBidi" w:hAnsiTheme="minorBidi"/>
                <w:rtl/>
              </w:rPr>
              <w:fldChar w:fldCharType="separate"/>
            </w:r>
            <w:r>
              <w:rPr>
                <w:rFonts w:asciiTheme="minorBidi" w:hAnsiTheme="minorBidi"/>
                <w:rtl/>
              </w:rPr>
              <w:fldChar w:fldCharType="end"/>
            </w:r>
          </w:p>
        </w:tc>
      </w:tr>
      <w:tr w:rsidR="00B13F81" w:rsidRPr="00E838EB" w14:paraId="07BF0A59" w14:textId="77777777" w:rsidTr="00B13F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97" w:type="pct"/>
          </w:tcPr>
          <w:p w14:paraId="07BF0A4B" w14:textId="77777777" w:rsidR="00B13F81" w:rsidRPr="00E838EB" w:rsidRDefault="00B13F81" w:rsidP="00B13F81">
            <w:pPr>
              <w:bidi/>
              <w:rPr>
                <w:rFonts w:asciiTheme="minorBidi" w:eastAsia="Tahoma" w:hAnsiTheme="minorBidi"/>
                <w:b/>
                <w:bCs/>
                <w:sz w:val="16"/>
                <w:szCs w:val="16"/>
              </w:rPr>
            </w:pPr>
            <w:r w:rsidRPr="00E838EB">
              <w:rPr>
                <w:rFonts w:asciiTheme="minorBidi" w:eastAsia="Tahoma" w:hAnsiTheme="minorBidi"/>
                <w:b/>
                <w:bCs/>
                <w:sz w:val="16"/>
                <w:szCs w:val="16"/>
                <w:rtl/>
              </w:rPr>
              <w:t>בדיקת טכנאי של מקררים, מזגנים, מכונות קרח וכד': תקינות המנועים, הבידוד סביב הצנרת, גז הקירור, כיול התרמוסטט</w:t>
            </w:r>
          </w:p>
        </w:tc>
        <w:tc>
          <w:tcPr>
            <w:tcW w:w="395" w:type="pct"/>
          </w:tcPr>
          <w:p w14:paraId="07BF0A4C" w14:textId="77777777" w:rsidR="00B13F81" w:rsidRPr="00E838EB" w:rsidRDefault="00B13F81" w:rsidP="00B13F81">
            <w:pPr>
              <w:bidi/>
              <w:rPr>
                <w:rFonts w:asciiTheme="minorBidi" w:eastAsia="Tahoma" w:hAnsiTheme="minorBidi"/>
                <w:b/>
                <w:bCs/>
                <w:sz w:val="16"/>
                <w:szCs w:val="16"/>
              </w:rPr>
            </w:pPr>
            <w:r w:rsidRPr="00E838EB">
              <w:rPr>
                <w:rFonts w:asciiTheme="minorBidi" w:eastAsia="Tahoma" w:hAnsiTheme="minorBidi"/>
                <w:b/>
                <w:bCs/>
                <w:sz w:val="16"/>
                <w:szCs w:val="16"/>
                <w:rtl/>
              </w:rPr>
              <w:t>חצי-שנתי</w:t>
            </w:r>
          </w:p>
        </w:tc>
        <w:tc>
          <w:tcPr>
            <w:tcW w:w="208" w:type="pct"/>
            <w:vAlign w:val="center"/>
          </w:tcPr>
          <w:p w14:paraId="07BF0A4D" w14:textId="5CA6097A" w:rsidR="00B13F81" w:rsidRPr="00E838EB" w:rsidRDefault="00303F1A" w:rsidP="00B13F81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בדיקת טכנאי של מקררים, מזגנים, מכונות קרח וכד': תקינות המנועים, הבידוד סביב הצנרת, גז הקירור, כיול התרמוסטט- חצי שנתי- ינואר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Bidi" w:hAnsiTheme="minorBidi"/>
                <w:rtl/>
              </w:rPr>
              <w:instrText xml:space="preserve"> </w:instrText>
            </w:r>
            <w:r>
              <w:rPr>
                <w:rFonts w:asciiTheme="minorBidi" w:hAnsiTheme="minorBidi"/>
              </w:rPr>
              <w:instrText>FORMCHECKBOX</w:instrText>
            </w:r>
            <w:r>
              <w:rPr>
                <w:rFonts w:asciiTheme="minorBidi" w:hAnsiTheme="minorBidi"/>
                <w:rtl/>
              </w:rPr>
              <w:instrText xml:space="preserve"> </w:instrText>
            </w:r>
            <w:r w:rsidR="001913BE">
              <w:rPr>
                <w:rFonts w:asciiTheme="minorBidi" w:hAnsiTheme="minorBidi"/>
                <w:rtl/>
              </w:rPr>
            </w:r>
            <w:r w:rsidR="001913BE">
              <w:rPr>
                <w:rFonts w:asciiTheme="minorBidi" w:hAnsiTheme="minorBidi"/>
                <w:rtl/>
              </w:rPr>
              <w:fldChar w:fldCharType="separate"/>
            </w:r>
            <w:r>
              <w:rPr>
                <w:rFonts w:asciiTheme="minorBidi" w:hAnsiTheme="minorBidi"/>
                <w:rtl/>
              </w:rPr>
              <w:fldChar w:fldCharType="end"/>
            </w:r>
          </w:p>
        </w:tc>
        <w:tc>
          <w:tcPr>
            <w:tcW w:w="256" w:type="pct"/>
            <w:vAlign w:val="center"/>
          </w:tcPr>
          <w:p w14:paraId="07BF0A4E" w14:textId="5648ABBA" w:rsidR="00B13F81" w:rsidRPr="00E838EB" w:rsidRDefault="00303F1A" w:rsidP="00B13F81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בדיקת טכנאי של מקררים, מזגנים, מכונות קרח וכד': תקינות המנועים, הבידוד סביב הצנרת, גז הקירור, כיול התרמוסטט- חצי שנתי- פברואר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Bidi" w:hAnsiTheme="minorBidi"/>
                <w:rtl/>
              </w:rPr>
              <w:instrText xml:space="preserve"> </w:instrText>
            </w:r>
            <w:r>
              <w:rPr>
                <w:rFonts w:asciiTheme="minorBidi" w:hAnsiTheme="minorBidi"/>
              </w:rPr>
              <w:instrText>FORMCHECKBOX</w:instrText>
            </w:r>
            <w:r>
              <w:rPr>
                <w:rFonts w:asciiTheme="minorBidi" w:hAnsiTheme="minorBidi"/>
                <w:rtl/>
              </w:rPr>
              <w:instrText xml:space="preserve"> </w:instrText>
            </w:r>
            <w:r w:rsidR="001913BE">
              <w:rPr>
                <w:rFonts w:asciiTheme="minorBidi" w:hAnsiTheme="minorBidi"/>
                <w:rtl/>
              </w:rPr>
            </w:r>
            <w:r w:rsidR="001913BE">
              <w:rPr>
                <w:rFonts w:asciiTheme="minorBidi" w:hAnsiTheme="minorBidi"/>
                <w:rtl/>
              </w:rPr>
              <w:fldChar w:fldCharType="separate"/>
            </w:r>
            <w:r>
              <w:rPr>
                <w:rFonts w:asciiTheme="minorBidi" w:hAnsiTheme="minorBidi"/>
                <w:rtl/>
              </w:rPr>
              <w:fldChar w:fldCharType="end"/>
            </w:r>
          </w:p>
        </w:tc>
        <w:tc>
          <w:tcPr>
            <w:tcW w:w="238" w:type="pct"/>
            <w:vAlign w:val="center"/>
          </w:tcPr>
          <w:p w14:paraId="07BF0A4F" w14:textId="732C22C4" w:rsidR="00B13F81" w:rsidRPr="00E838EB" w:rsidRDefault="00303F1A" w:rsidP="00B13F81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בדיקת טכנאי של מקררים, מזגנים, מכונות קרח וכד': תקינות המנועים, הבידוד סביב הצנרת, גז הקירור, כיול התרמוסטט- חצי שנתי- מרץ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Bidi" w:hAnsiTheme="minorBidi"/>
                <w:rtl/>
              </w:rPr>
              <w:instrText xml:space="preserve"> </w:instrText>
            </w:r>
            <w:r>
              <w:rPr>
                <w:rFonts w:asciiTheme="minorBidi" w:hAnsiTheme="minorBidi"/>
              </w:rPr>
              <w:instrText>FORMCHECKBOX</w:instrText>
            </w:r>
            <w:r>
              <w:rPr>
                <w:rFonts w:asciiTheme="minorBidi" w:hAnsiTheme="minorBidi"/>
                <w:rtl/>
              </w:rPr>
              <w:instrText xml:space="preserve"> </w:instrText>
            </w:r>
            <w:r w:rsidR="001913BE">
              <w:rPr>
                <w:rFonts w:asciiTheme="minorBidi" w:hAnsiTheme="minorBidi"/>
                <w:rtl/>
              </w:rPr>
            </w:r>
            <w:r w:rsidR="001913BE">
              <w:rPr>
                <w:rFonts w:asciiTheme="minorBidi" w:hAnsiTheme="minorBidi"/>
                <w:rtl/>
              </w:rPr>
              <w:fldChar w:fldCharType="separate"/>
            </w:r>
            <w:r>
              <w:rPr>
                <w:rFonts w:asciiTheme="minorBidi" w:hAnsiTheme="minorBidi"/>
                <w:rtl/>
              </w:rPr>
              <w:fldChar w:fldCharType="end"/>
            </w:r>
          </w:p>
        </w:tc>
        <w:tc>
          <w:tcPr>
            <w:tcW w:w="302" w:type="pct"/>
            <w:vAlign w:val="center"/>
          </w:tcPr>
          <w:p w14:paraId="07BF0A50" w14:textId="68DF977B" w:rsidR="00B13F81" w:rsidRPr="00E838EB" w:rsidRDefault="00303F1A" w:rsidP="00B13F81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בדיקת טכנאי של מקררים, מזגנים, מכונות קרח וכד': תקינות המנועים, הבידוד סביב הצנרת, גז הקירור, כיול התרמוסטט- חצי שנתי- אפרי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Bidi" w:hAnsiTheme="minorBidi"/>
                <w:rtl/>
              </w:rPr>
              <w:instrText xml:space="preserve"> </w:instrText>
            </w:r>
            <w:r>
              <w:rPr>
                <w:rFonts w:asciiTheme="minorBidi" w:hAnsiTheme="minorBidi"/>
              </w:rPr>
              <w:instrText>FORMCHECKBOX</w:instrText>
            </w:r>
            <w:r>
              <w:rPr>
                <w:rFonts w:asciiTheme="minorBidi" w:hAnsiTheme="minorBidi"/>
                <w:rtl/>
              </w:rPr>
              <w:instrText xml:space="preserve"> </w:instrText>
            </w:r>
            <w:r w:rsidR="001913BE">
              <w:rPr>
                <w:rFonts w:asciiTheme="minorBidi" w:hAnsiTheme="minorBidi"/>
                <w:rtl/>
              </w:rPr>
            </w:r>
            <w:r w:rsidR="001913BE">
              <w:rPr>
                <w:rFonts w:asciiTheme="minorBidi" w:hAnsiTheme="minorBidi"/>
                <w:rtl/>
              </w:rPr>
              <w:fldChar w:fldCharType="separate"/>
            </w:r>
            <w:r>
              <w:rPr>
                <w:rFonts w:asciiTheme="minorBidi" w:hAnsiTheme="minorBidi"/>
                <w:rtl/>
              </w:rPr>
              <w:fldChar w:fldCharType="end"/>
            </w:r>
          </w:p>
        </w:tc>
        <w:tc>
          <w:tcPr>
            <w:tcW w:w="232" w:type="pct"/>
            <w:vAlign w:val="center"/>
          </w:tcPr>
          <w:p w14:paraId="07BF0A51" w14:textId="11B6D316" w:rsidR="00B13F81" w:rsidRPr="00E838EB" w:rsidRDefault="00303F1A" w:rsidP="00B13F81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בדיקת טכנאי של מקררים, מזגנים, מכונות קרח וכד': תקינות המנועים, הבידוד סביב הצנרת, גז הקירור, כיול התרמוסטט- חצי שנתי- מאי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Bidi" w:hAnsiTheme="minorBidi"/>
                <w:rtl/>
              </w:rPr>
              <w:instrText xml:space="preserve"> </w:instrText>
            </w:r>
            <w:r>
              <w:rPr>
                <w:rFonts w:asciiTheme="minorBidi" w:hAnsiTheme="minorBidi"/>
              </w:rPr>
              <w:instrText>FORMCHECKBOX</w:instrText>
            </w:r>
            <w:r>
              <w:rPr>
                <w:rFonts w:asciiTheme="minorBidi" w:hAnsiTheme="minorBidi"/>
                <w:rtl/>
              </w:rPr>
              <w:instrText xml:space="preserve"> </w:instrText>
            </w:r>
            <w:r w:rsidR="001913BE">
              <w:rPr>
                <w:rFonts w:asciiTheme="minorBidi" w:hAnsiTheme="minorBidi"/>
                <w:rtl/>
              </w:rPr>
            </w:r>
            <w:r w:rsidR="001913BE">
              <w:rPr>
                <w:rFonts w:asciiTheme="minorBidi" w:hAnsiTheme="minorBidi"/>
                <w:rtl/>
              </w:rPr>
              <w:fldChar w:fldCharType="separate"/>
            </w:r>
            <w:r>
              <w:rPr>
                <w:rFonts w:asciiTheme="minorBidi" w:hAnsiTheme="minorBidi"/>
                <w:rtl/>
              </w:rPr>
              <w:fldChar w:fldCharType="end"/>
            </w:r>
          </w:p>
        </w:tc>
        <w:tc>
          <w:tcPr>
            <w:tcW w:w="212" w:type="pct"/>
            <w:vAlign w:val="center"/>
          </w:tcPr>
          <w:p w14:paraId="07BF0A52" w14:textId="400A7F70" w:rsidR="00B13F81" w:rsidRPr="00E838EB" w:rsidRDefault="00303F1A" w:rsidP="00B13F81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בדיקת טכנאי של מקררים, מזגנים, מכונות קרח וכד': תקינות המנועים, הבידוד סביב הצנרת, גז הקירור, כיול התרמוסטט- חצי שנתי-יוני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Bidi" w:hAnsiTheme="minorBidi"/>
                <w:rtl/>
              </w:rPr>
              <w:instrText xml:space="preserve"> </w:instrText>
            </w:r>
            <w:r>
              <w:rPr>
                <w:rFonts w:asciiTheme="minorBidi" w:hAnsiTheme="minorBidi"/>
              </w:rPr>
              <w:instrText>FORMCHECKBOX</w:instrText>
            </w:r>
            <w:r>
              <w:rPr>
                <w:rFonts w:asciiTheme="minorBidi" w:hAnsiTheme="minorBidi"/>
                <w:rtl/>
              </w:rPr>
              <w:instrText xml:space="preserve"> </w:instrText>
            </w:r>
            <w:r w:rsidR="001913BE">
              <w:rPr>
                <w:rFonts w:asciiTheme="minorBidi" w:hAnsiTheme="minorBidi"/>
                <w:rtl/>
              </w:rPr>
            </w:r>
            <w:r w:rsidR="001913BE">
              <w:rPr>
                <w:rFonts w:asciiTheme="minorBidi" w:hAnsiTheme="minorBidi"/>
                <w:rtl/>
              </w:rPr>
              <w:fldChar w:fldCharType="separate"/>
            </w:r>
            <w:r>
              <w:rPr>
                <w:rFonts w:asciiTheme="minorBidi" w:hAnsiTheme="minorBidi"/>
                <w:rtl/>
              </w:rPr>
              <w:fldChar w:fldCharType="end"/>
            </w:r>
          </w:p>
        </w:tc>
        <w:tc>
          <w:tcPr>
            <w:tcW w:w="222" w:type="pct"/>
            <w:vAlign w:val="center"/>
          </w:tcPr>
          <w:p w14:paraId="07BF0A53" w14:textId="2D14AFCD" w:rsidR="00B13F81" w:rsidRPr="00E838EB" w:rsidRDefault="00303F1A" w:rsidP="00B13F81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בדיקת טכנאי של מקררים, מזגנים, מכונות קרח וכד': תקינות המנועים, הבידוד סביב הצנרת, גז הקירור, כיול התרמוסטט- חצי שנתי- יולי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Bidi" w:hAnsiTheme="minorBidi"/>
                <w:rtl/>
              </w:rPr>
              <w:instrText xml:space="preserve"> </w:instrText>
            </w:r>
            <w:r>
              <w:rPr>
                <w:rFonts w:asciiTheme="minorBidi" w:hAnsiTheme="minorBidi"/>
              </w:rPr>
              <w:instrText>FORMCHECKBOX</w:instrText>
            </w:r>
            <w:r>
              <w:rPr>
                <w:rFonts w:asciiTheme="minorBidi" w:hAnsiTheme="minorBidi"/>
                <w:rtl/>
              </w:rPr>
              <w:instrText xml:space="preserve"> </w:instrText>
            </w:r>
            <w:r w:rsidR="001913BE">
              <w:rPr>
                <w:rFonts w:asciiTheme="minorBidi" w:hAnsiTheme="minorBidi"/>
                <w:rtl/>
              </w:rPr>
            </w:r>
            <w:r w:rsidR="001913BE">
              <w:rPr>
                <w:rFonts w:asciiTheme="minorBidi" w:hAnsiTheme="minorBidi"/>
                <w:rtl/>
              </w:rPr>
              <w:fldChar w:fldCharType="separate"/>
            </w:r>
            <w:r>
              <w:rPr>
                <w:rFonts w:asciiTheme="minorBidi" w:hAnsiTheme="minorBidi"/>
                <w:rtl/>
              </w:rPr>
              <w:fldChar w:fldCharType="end"/>
            </w:r>
          </w:p>
        </w:tc>
        <w:tc>
          <w:tcPr>
            <w:tcW w:w="236" w:type="pct"/>
            <w:vAlign w:val="center"/>
          </w:tcPr>
          <w:p w14:paraId="07BF0A54" w14:textId="4796464D" w:rsidR="00B13F81" w:rsidRPr="00E838EB" w:rsidRDefault="00303F1A" w:rsidP="00B13F81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בדיקת טכנאי של מקררים, מזגנים, מכונות קרח וכד': תקינות המנועים, הבידוד סביב הצנרת, גז הקירור, כיול התרמוסטט- חצי שנתי- אוגוסט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Bidi" w:hAnsiTheme="minorBidi"/>
                <w:rtl/>
              </w:rPr>
              <w:instrText xml:space="preserve"> </w:instrText>
            </w:r>
            <w:r>
              <w:rPr>
                <w:rFonts w:asciiTheme="minorBidi" w:hAnsiTheme="minorBidi"/>
              </w:rPr>
              <w:instrText>FORMCHECKBOX</w:instrText>
            </w:r>
            <w:r>
              <w:rPr>
                <w:rFonts w:asciiTheme="minorBidi" w:hAnsiTheme="minorBidi"/>
                <w:rtl/>
              </w:rPr>
              <w:instrText xml:space="preserve"> </w:instrText>
            </w:r>
            <w:r w:rsidR="001913BE">
              <w:rPr>
                <w:rFonts w:asciiTheme="minorBidi" w:hAnsiTheme="minorBidi"/>
                <w:rtl/>
              </w:rPr>
            </w:r>
            <w:r w:rsidR="001913BE">
              <w:rPr>
                <w:rFonts w:asciiTheme="minorBidi" w:hAnsiTheme="minorBidi"/>
                <w:rtl/>
              </w:rPr>
              <w:fldChar w:fldCharType="separate"/>
            </w:r>
            <w:r>
              <w:rPr>
                <w:rFonts w:asciiTheme="minorBidi" w:hAnsiTheme="minorBidi"/>
                <w:rtl/>
              </w:rPr>
              <w:fldChar w:fldCharType="end"/>
            </w:r>
          </w:p>
        </w:tc>
        <w:tc>
          <w:tcPr>
            <w:tcW w:w="269" w:type="pct"/>
            <w:vAlign w:val="center"/>
          </w:tcPr>
          <w:p w14:paraId="07BF0A55" w14:textId="3B5EA4B4" w:rsidR="00B13F81" w:rsidRPr="00E838EB" w:rsidRDefault="00303F1A" w:rsidP="00B13F81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בדיקת טכנאי של מקררים, מזגנים, מכונות קרח וכד': תקינות המנועים, הבידוד סביב הצנרת, גז הקירור, כיול התרמוסטט- חצי שנתי- ספטמבר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Bidi" w:hAnsiTheme="minorBidi"/>
                <w:rtl/>
              </w:rPr>
              <w:instrText xml:space="preserve"> </w:instrText>
            </w:r>
            <w:r>
              <w:rPr>
                <w:rFonts w:asciiTheme="minorBidi" w:hAnsiTheme="minorBidi"/>
              </w:rPr>
              <w:instrText>FORMCHECKBOX</w:instrText>
            </w:r>
            <w:r>
              <w:rPr>
                <w:rFonts w:asciiTheme="minorBidi" w:hAnsiTheme="minorBidi"/>
                <w:rtl/>
              </w:rPr>
              <w:instrText xml:space="preserve"> </w:instrText>
            </w:r>
            <w:r w:rsidR="001913BE">
              <w:rPr>
                <w:rFonts w:asciiTheme="minorBidi" w:hAnsiTheme="minorBidi"/>
                <w:rtl/>
              </w:rPr>
            </w:r>
            <w:r w:rsidR="001913BE">
              <w:rPr>
                <w:rFonts w:asciiTheme="minorBidi" w:hAnsiTheme="minorBidi"/>
                <w:rtl/>
              </w:rPr>
              <w:fldChar w:fldCharType="separate"/>
            </w:r>
            <w:r>
              <w:rPr>
                <w:rFonts w:asciiTheme="minorBidi" w:hAnsiTheme="minorBidi"/>
                <w:rtl/>
              </w:rPr>
              <w:fldChar w:fldCharType="end"/>
            </w:r>
          </w:p>
        </w:tc>
        <w:tc>
          <w:tcPr>
            <w:tcW w:w="246" w:type="pct"/>
            <w:vAlign w:val="center"/>
          </w:tcPr>
          <w:p w14:paraId="07BF0A56" w14:textId="50A01C19" w:rsidR="00B13F81" w:rsidRPr="00E838EB" w:rsidRDefault="00303F1A" w:rsidP="00B13F81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בדיקת טכנאי של מקררים, מזגנים, מכונות קרח וכד': תקינות המנועים, הבידוד סביב הצנרת, גז הקירור, כיול התרמוסטט- חצי שנתי- אוקטובר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Bidi" w:hAnsiTheme="minorBidi"/>
                <w:rtl/>
              </w:rPr>
              <w:instrText xml:space="preserve"> </w:instrText>
            </w:r>
            <w:r>
              <w:rPr>
                <w:rFonts w:asciiTheme="minorBidi" w:hAnsiTheme="minorBidi"/>
              </w:rPr>
              <w:instrText>FORMCHECKBOX</w:instrText>
            </w:r>
            <w:r>
              <w:rPr>
                <w:rFonts w:asciiTheme="minorBidi" w:hAnsiTheme="minorBidi"/>
                <w:rtl/>
              </w:rPr>
              <w:instrText xml:space="preserve"> </w:instrText>
            </w:r>
            <w:r w:rsidR="001913BE">
              <w:rPr>
                <w:rFonts w:asciiTheme="minorBidi" w:hAnsiTheme="minorBidi"/>
                <w:rtl/>
              </w:rPr>
            </w:r>
            <w:r w:rsidR="001913BE">
              <w:rPr>
                <w:rFonts w:asciiTheme="minorBidi" w:hAnsiTheme="minorBidi"/>
                <w:rtl/>
              </w:rPr>
              <w:fldChar w:fldCharType="separate"/>
            </w:r>
            <w:r>
              <w:rPr>
                <w:rFonts w:asciiTheme="minorBidi" w:hAnsiTheme="minorBidi"/>
                <w:rtl/>
              </w:rPr>
              <w:fldChar w:fldCharType="end"/>
            </w:r>
          </w:p>
        </w:tc>
        <w:tc>
          <w:tcPr>
            <w:tcW w:w="228" w:type="pct"/>
            <w:vAlign w:val="center"/>
          </w:tcPr>
          <w:p w14:paraId="07BF0A57" w14:textId="75069033" w:rsidR="00B13F81" w:rsidRPr="00E838EB" w:rsidRDefault="00303F1A" w:rsidP="00B13F81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בדיקת טכנאי של מקררים, מזגנים, מכונות קרח וכד': תקינות המנועים, הבידוד סביב הצנרת, גז הקירור, כיול התרמוסטט- חצי שנתי- נובמבר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Bidi" w:hAnsiTheme="minorBidi"/>
                <w:rtl/>
              </w:rPr>
              <w:instrText xml:space="preserve"> </w:instrText>
            </w:r>
            <w:r>
              <w:rPr>
                <w:rFonts w:asciiTheme="minorBidi" w:hAnsiTheme="minorBidi"/>
              </w:rPr>
              <w:instrText>FORMCHECKBOX</w:instrText>
            </w:r>
            <w:r>
              <w:rPr>
                <w:rFonts w:asciiTheme="minorBidi" w:hAnsiTheme="minorBidi"/>
                <w:rtl/>
              </w:rPr>
              <w:instrText xml:space="preserve"> </w:instrText>
            </w:r>
            <w:r w:rsidR="001913BE">
              <w:rPr>
                <w:rFonts w:asciiTheme="minorBidi" w:hAnsiTheme="minorBidi"/>
                <w:rtl/>
              </w:rPr>
            </w:r>
            <w:r w:rsidR="001913BE">
              <w:rPr>
                <w:rFonts w:asciiTheme="minorBidi" w:hAnsiTheme="minorBidi"/>
                <w:rtl/>
              </w:rPr>
              <w:fldChar w:fldCharType="separate"/>
            </w:r>
            <w:r>
              <w:rPr>
                <w:rFonts w:asciiTheme="minorBidi" w:hAnsiTheme="minorBidi"/>
                <w:rtl/>
              </w:rPr>
              <w:fldChar w:fldCharType="end"/>
            </w:r>
          </w:p>
        </w:tc>
        <w:tc>
          <w:tcPr>
            <w:tcW w:w="260" w:type="pct"/>
            <w:vAlign w:val="center"/>
          </w:tcPr>
          <w:p w14:paraId="07BF0A58" w14:textId="06352EDB" w:rsidR="00B13F81" w:rsidRPr="00E838EB" w:rsidRDefault="00303F1A" w:rsidP="00B13F81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בדיקת טכנאי של מקררים, מזגנים, מכונות קרח וכד': תקינות המנועים, הבידוד סביב הצנרת, גז הקירור, כיול התרמוסטט- חצי שנתי- דצמבר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Bidi" w:hAnsiTheme="minorBidi"/>
                <w:rtl/>
              </w:rPr>
              <w:instrText xml:space="preserve"> </w:instrText>
            </w:r>
            <w:r>
              <w:rPr>
                <w:rFonts w:asciiTheme="minorBidi" w:hAnsiTheme="minorBidi"/>
              </w:rPr>
              <w:instrText>FORMCHECKBOX</w:instrText>
            </w:r>
            <w:r>
              <w:rPr>
                <w:rFonts w:asciiTheme="minorBidi" w:hAnsiTheme="minorBidi"/>
                <w:rtl/>
              </w:rPr>
              <w:instrText xml:space="preserve"> </w:instrText>
            </w:r>
            <w:r w:rsidR="001913BE">
              <w:rPr>
                <w:rFonts w:asciiTheme="minorBidi" w:hAnsiTheme="minorBidi"/>
                <w:rtl/>
              </w:rPr>
            </w:r>
            <w:r w:rsidR="001913BE">
              <w:rPr>
                <w:rFonts w:asciiTheme="minorBidi" w:hAnsiTheme="minorBidi"/>
                <w:rtl/>
              </w:rPr>
              <w:fldChar w:fldCharType="separate"/>
            </w:r>
            <w:r>
              <w:rPr>
                <w:rFonts w:asciiTheme="minorBidi" w:hAnsiTheme="minorBidi"/>
                <w:rtl/>
              </w:rPr>
              <w:fldChar w:fldCharType="end"/>
            </w:r>
          </w:p>
        </w:tc>
      </w:tr>
      <w:tr w:rsidR="00B13F81" w:rsidRPr="00E838EB" w14:paraId="07BF0A68" w14:textId="77777777" w:rsidTr="00B13F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697" w:type="pct"/>
            <w:hideMark/>
          </w:tcPr>
          <w:p w14:paraId="07BF0A5A" w14:textId="77777777" w:rsidR="00B13F81" w:rsidRPr="00E838EB" w:rsidRDefault="00B13F81" w:rsidP="00B13F81">
            <w:pPr>
              <w:bidi/>
              <w:rPr>
                <w:rFonts w:asciiTheme="minorBidi" w:eastAsia="Tahoma" w:hAnsiTheme="minorBidi"/>
                <w:b/>
                <w:bCs/>
                <w:sz w:val="16"/>
                <w:szCs w:val="16"/>
              </w:rPr>
            </w:pPr>
            <w:r w:rsidRPr="00E838EB">
              <w:rPr>
                <w:rFonts w:asciiTheme="minorBidi" w:eastAsia="Tahoma" w:hAnsiTheme="minorBidi"/>
                <w:b/>
                <w:bCs/>
                <w:sz w:val="16"/>
                <w:szCs w:val="16"/>
                <w:rtl/>
              </w:rPr>
              <w:t>טיפול במכונות קרח - ניקוי המעבה ומכלולים נוספים, הסרת אבנית וחיטוי המכונה, בדיקת נזילות במערכות המים והקירור, בדיקת מנגנוני הפשרה בהתאם להוראות יצרן</w:t>
            </w:r>
          </w:p>
        </w:tc>
        <w:tc>
          <w:tcPr>
            <w:tcW w:w="395" w:type="pct"/>
          </w:tcPr>
          <w:p w14:paraId="07BF0A5B" w14:textId="77777777" w:rsidR="00B13F81" w:rsidRPr="00E838EB" w:rsidRDefault="00B13F81" w:rsidP="00B13F81">
            <w:pPr>
              <w:bidi/>
              <w:rPr>
                <w:rFonts w:asciiTheme="minorBidi" w:eastAsia="Tahoma" w:hAnsiTheme="minorBidi"/>
                <w:b/>
                <w:bCs/>
                <w:sz w:val="16"/>
                <w:szCs w:val="16"/>
              </w:rPr>
            </w:pPr>
            <w:r w:rsidRPr="00E838EB">
              <w:rPr>
                <w:rFonts w:asciiTheme="minorBidi" w:eastAsia="Tahoma" w:hAnsiTheme="minorBidi"/>
                <w:b/>
                <w:bCs/>
                <w:sz w:val="16"/>
                <w:szCs w:val="16"/>
                <w:rtl/>
              </w:rPr>
              <w:t>שנתי</w:t>
            </w:r>
          </w:p>
        </w:tc>
        <w:tc>
          <w:tcPr>
            <w:tcW w:w="208" w:type="pct"/>
            <w:vAlign w:val="center"/>
          </w:tcPr>
          <w:p w14:paraId="07BF0A5C" w14:textId="057FDA46" w:rsidR="00B13F81" w:rsidRPr="00E838EB" w:rsidRDefault="00303F1A" w:rsidP="00B13F81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כונות קרח- ניקוי המעבה ושאר המכלולים, הסרת אבנית,חיטוי המכונה, בדיקת נזילות במערכות המים והקירור, בדיקת מנגנוני הפשרה- שנתי- ינואר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Bidi" w:hAnsiTheme="minorBidi"/>
                <w:rtl/>
              </w:rPr>
              <w:instrText xml:space="preserve"> </w:instrText>
            </w:r>
            <w:r>
              <w:rPr>
                <w:rFonts w:asciiTheme="minorBidi" w:hAnsiTheme="minorBidi"/>
              </w:rPr>
              <w:instrText>FORMCHECKBOX</w:instrText>
            </w:r>
            <w:r>
              <w:rPr>
                <w:rFonts w:asciiTheme="minorBidi" w:hAnsiTheme="minorBidi"/>
                <w:rtl/>
              </w:rPr>
              <w:instrText xml:space="preserve"> </w:instrText>
            </w:r>
            <w:r w:rsidR="001913BE">
              <w:rPr>
                <w:rFonts w:asciiTheme="minorBidi" w:hAnsiTheme="minorBidi"/>
                <w:rtl/>
              </w:rPr>
            </w:r>
            <w:r w:rsidR="001913BE">
              <w:rPr>
                <w:rFonts w:asciiTheme="minorBidi" w:hAnsiTheme="minorBidi"/>
                <w:rtl/>
              </w:rPr>
              <w:fldChar w:fldCharType="separate"/>
            </w:r>
            <w:r>
              <w:rPr>
                <w:rFonts w:asciiTheme="minorBidi" w:hAnsiTheme="minorBidi"/>
                <w:rtl/>
              </w:rPr>
              <w:fldChar w:fldCharType="end"/>
            </w:r>
          </w:p>
        </w:tc>
        <w:tc>
          <w:tcPr>
            <w:tcW w:w="256" w:type="pct"/>
            <w:vAlign w:val="center"/>
          </w:tcPr>
          <w:p w14:paraId="07BF0A5D" w14:textId="15E6CED6" w:rsidR="00B13F81" w:rsidRPr="00E838EB" w:rsidRDefault="00303F1A" w:rsidP="00B13F81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כונות קרח- ניקוי המעבה ושאר המכלולים, הסרת אבנית,חיטוי המכונה, בדיקת נזילות במערכות המים והקירור, בדיקת מנגנוני הפשרה- שנתי- פברואר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Bidi" w:hAnsiTheme="minorBidi"/>
                <w:rtl/>
              </w:rPr>
              <w:instrText xml:space="preserve"> </w:instrText>
            </w:r>
            <w:r>
              <w:rPr>
                <w:rFonts w:asciiTheme="minorBidi" w:hAnsiTheme="minorBidi"/>
              </w:rPr>
              <w:instrText>FORMCHECKBOX</w:instrText>
            </w:r>
            <w:r>
              <w:rPr>
                <w:rFonts w:asciiTheme="minorBidi" w:hAnsiTheme="minorBidi"/>
                <w:rtl/>
              </w:rPr>
              <w:instrText xml:space="preserve"> </w:instrText>
            </w:r>
            <w:r w:rsidR="001913BE">
              <w:rPr>
                <w:rFonts w:asciiTheme="minorBidi" w:hAnsiTheme="minorBidi"/>
                <w:rtl/>
              </w:rPr>
            </w:r>
            <w:r w:rsidR="001913BE">
              <w:rPr>
                <w:rFonts w:asciiTheme="minorBidi" w:hAnsiTheme="minorBidi"/>
                <w:rtl/>
              </w:rPr>
              <w:fldChar w:fldCharType="separate"/>
            </w:r>
            <w:r>
              <w:rPr>
                <w:rFonts w:asciiTheme="minorBidi" w:hAnsiTheme="minorBidi"/>
                <w:rtl/>
              </w:rPr>
              <w:fldChar w:fldCharType="end"/>
            </w:r>
          </w:p>
        </w:tc>
        <w:tc>
          <w:tcPr>
            <w:tcW w:w="238" w:type="pct"/>
            <w:vAlign w:val="center"/>
          </w:tcPr>
          <w:p w14:paraId="07BF0A5E" w14:textId="6231832D" w:rsidR="00B13F81" w:rsidRPr="00E838EB" w:rsidRDefault="00303F1A" w:rsidP="00B13F81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כונות קרח- ניקוי המעבה ושאר המכלולים, הסרת אבנית,חיטוי המכונה, בדיקת נזילות במערכות המים והקירור, בדיקת מנגנוני הפשרה- שנתי- מרץ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Bidi" w:hAnsiTheme="minorBidi"/>
                <w:rtl/>
              </w:rPr>
              <w:instrText xml:space="preserve"> </w:instrText>
            </w:r>
            <w:r>
              <w:rPr>
                <w:rFonts w:asciiTheme="minorBidi" w:hAnsiTheme="minorBidi"/>
              </w:rPr>
              <w:instrText>FORMCHECKBOX</w:instrText>
            </w:r>
            <w:r>
              <w:rPr>
                <w:rFonts w:asciiTheme="minorBidi" w:hAnsiTheme="minorBidi"/>
                <w:rtl/>
              </w:rPr>
              <w:instrText xml:space="preserve"> </w:instrText>
            </w:r>
            <w:r w:rsidR="001913BE">
              <w:rPr>
                <w:rFonts w:asciiTheme="minorBidi" w:hAnsiTheme="minorBidi"/>
                <w:rtl/>
              </w:rPr>
            </w:r>
            <w:r w:rsidR="001913BE">
              <w:rPr>
                <w:rFonts w:asciiTheme="minorBidi" w:hAnsiTheme="minorBidi"/>
                <w:rtl/>
              </w:rPr>
              <w:fldChar w:fldCharType="separate"/>
            </w:r>
            <w:r>
              <w:rPr>
                <w:rFonts w:asciiTheme="minorBidi" w:hAnsiTheme="minorBidi"/>
                <w:rtl/>
              </w:rPr>
              <w:fldChar w:fldCharType="end"/>
            </w:r>
          </w:p>
        </w:tc>
        <w:tc>
          <w:tcPr>
            <w:tcW w:w="302" w:type="pct"/>
            <w:vAlign w:val="center"/>
          </w:tcPr>
          <w:p w14:paraId="07BF0A5F" w14:textId="0DAB82CC" w:rsidR="00B13F81" w:rsidRPr="00E838EB" w:rsidRDefault="00303F1A" w:rsidP="00B13F81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כונות קרח- ניקוי המעבה ושאר המכלולים, הסרת אבנית,חיטוי המכונה, בדיקת נזילות במערכות המים והקירור, בדיקת מנגנוני הפשרה- שנתי- אפרי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Bidi" w:hAnsiTheme="minorBidi"/>
                <w:rtl/>
              </w:rPr>
              <w:instrText xml:space="preserve"> </w:instrText>
            </w:r>
            <w:r>
              <w:rPr>
                <w:rFonts w:asciiTheme="minorBidi" w:hAnsiTheme="minorBidi"/>
              </w:rPr>
              <w:instrText>FORMCHECKBOX</w:instrText>
            </w:r>
            <w:r>
              <w:rPr>
                <w:rFonts w:asciiTheme="minorBidi" w:hAnsiTheme="minorBidi"/>
                <w:rtl/>
              </w:rPr>
              <w:instrText xml:space="preserve"> </w:instrText>
            </w:r>
            <w:r w:rsidR="001913BE">
              <w:rPr>
                <w:rFonts w:asciiTheme="minorBidi" w:hAnsiTheme="minorBidi"/>
                <w:rtl/>
              </w:rPr>
            </w:r>
            <w:r w:rsidR="001913BE">
              <w:rPr>
                <w:rFonts w:asciiTheme="minorBidi" w:hAnsiTheme="minorBidi"/>
                <w:rtl/>
              </w:rPr>
              <w:fldChar w:fldCharType="separate"/>
            </w:r>
            <w:r>
              <w:rPr>
                <w:rFonts w:asciiTheme="minorBidi" w:hAnsiTheme="minorBidi"/>
                <w:rtl/>
              </w:rPr>
              <w:fldChar w:fldCharType="end"/>
            </w:r>
          </w:p>
        </w:tc>
        <w:tc>
          <w:tcPr>
            <w:tcW w:w="232" w:type="pct"/>
            <w:vAlign w:val="center"/>
          </w:tcPr>
          <w:p w14:paraId="07BF0A60" w14:textId="78C1BA24" w:rsidR="00B13F81" w:rsidRPr="00E838EB" w:rsidRDefault="00303F1A" w:rsidP="00B13F81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כונות קרח- ניקוי המעבה ושאר המכלולים, הסרת אבנית,חיטוי המכונה, בדיקת נזילות במערכות המים והקירור, בדיקת מנגנוני הפשרה- שנתי- מאי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Bidi" w:hAnsiTheme="minorBidi"/>
                <w:rtl/>
              </w:rPr>
              <w:instrText xml:space="preserve"> </w:instrText>
            </w:r>
            <w:r>
              <w:rPr>
                <w:rFonts w:asciiTheme="minorBidi" w:hAnsiTheme="minorBidi"/>
              </w:rPr>
              <w:instrText>FORMCHECKBOX</w:instrText>
            </w:r>
            <w:r>
              <w:rPr>
                <w:rFonts w:asciiTheme="minorBidi" w:hAnsiTheme="minorBidi"/>
                <w:rtl/>
              </w:rPr>
              <w:instrText xml:space="preserve"> </w:instrText>
            </w:r>
            <w:r w:rsidR="001913BE">
              <w:rPr>
                <w:rFonts w:asciiTheme="minorBidi" w:hAnsiTheme="minorBidi"/>
                <w:rtl/>
              </w:rPr>
            </w:r>
            <w:r w:rsidR="001913BE">
              <w:rPr>
                <w:rFonts w:asciiTheme="minorBidi" w:hAnsiTheme="minorBidi"/>
                <w:rtl/>
              </w:rPr>
              <w:fldChar w:fldCharType="separate"/>
            </w:r>
            <w:r>
              <w:rPr>
                <w:rFonts w:asciiTheme="minorBidi" w:hAnsiTheme="minorBidi"/>
                <w:rtl/>
              </w:rPr>
              <w:fldChar w:fldCharType="end"/>
            </w:r>
          </w:p>
        </w:tc>
        <w:tc>
          <w:tcPr>
            <w:tcW w:w="212" w:type="pct"/>
            <w:vAlign w:val="center"/>
          </w:tcPr>
          <w:p w14:paraId="07BF0A61" w14:textId="2A8579FA" w:rsidR="00B13F81" w:rsidRPr="00E838EB" w:rsidRDefault="00303F1A" w:rsidP="00B13F81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כונות קרח- ניקוי המעבה ושאר המכלולים, הסרת אבנית,חיטוי המכונה, בדיקת נזילות במערכות המים והקירור, בדיקת מנגנוני הפשרה- שנתי- יוני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Bidi" w:hAnsiTheme="minorBidi"/>
                <w:rtl/>
              </w:rPr>
              <w:instrText xml:space="preserve"> </w:instrText>
            </w:r>
            <w:r>
              <w:rPr>
                <w:rFonts w:asciiTheme="minorBidi" w:hAnsiTheme="minorBidi"/>
              </w:rPr>
              <w:instrText>FORMCHECKBOX</w:instrText>
            </w:r>
            <w:r>
              <w:rPr>
                <w:rFonts w:asciiTheme="minorBidi" w:hAnsiTheme="minorBidi"/>
                <w:rtl/>
              </w:rPr>
              <w:instrText xml:space="preserve"> </w:instrText>
            </w:r>
            <w:r w:rsidR="001913BE">
              <w:rPr>
                <w:rFonts w:asciiTheme="minorBidi" w:hAnsiTheme="minorBidi"/>
                <w:rtl/>
              </w:rPr>
            </w:r>
            <w:r w:rsidR="001913BE">
              <w:rPr>
                <w:rFonts w:asciiTheme="minorBidi" w:hAnsiTheme="minorBidi"/>
                <w:rtl/>
              </w:rPr>
              <w:fldChar w:fldCharType="separate"/>
            </w:r>
            <w:r>
              <w:rPr>
                <w:rFonts w:asciiTheme="minorBidi" w:hAnsiTheme="minorBidi"/>
                <w:rtl/>
              </w:rPr>
              <w:fldChar w:fldCharType="end"/>
            </w:r>
          </w:p>
        </w:tc>
        <w:tc>
          <w:tcPr>
            <w:tcW w:w="222" w:type="pct"/>
            <w:vAlign w:val="center"/>
          </w:tcPr>
          <w:p w14:paraId="07BF0A62" w14:textId="7075DA76" w:rsidR="00B13F81" w:rsidRPr="00E838EB" w:rsidRDefault="00303F1A" w:rsidP="00B13F81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כונות קרח- ניקוי המעבה ושאר המכלולים, הסרת אבנית,חיטוי המכונה, בדיקת נזילות במערכות המים והקירור, בדיקת מנגנוני הפשרה- שנתי- יולי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Bidi" w:hAnsiTheme="minorBidi"/>
                <w:rtl/>
              </w:rPr>
              <w:instrText xml:space="preserve"> </w:instrText>
            </w:r>
            <w:r>
              <w:rPr>
                <w:rFonts w:asciiTheme="minorBidi" w:hAnsiTheme="minorBidi"/>
              </w:rPr>
              <w:instrText>FORMCHECKBOX</w:instrText>
            </w:r>
            <w:r>
              <w:rPr>
                <w:rFonts w:asciiTheme="minorBidi" w:hAnsiTheme="minorBidi"/>
                <w:rtl/>
              </w:rPr>
              <w:instrText xml:space="preserve"> </w:instrText>
            </w:r>
            <w:r w:rsidR="001913BE">
              <w:rPr>
                <w:rFonts w:asciiTheme="minorBidi" w:hAnsiTheme="minorBidi"/>
                <w:rtl/>
              </w:rPr>
            </w:r>
            <w:r w:rsidR="001913BE">
              <w:rPr>
                <w:rFonts w:asciiTheme="minorBidi" w:hAnsiTheme="minorBidi"/>
                <w:rtl/>
              </w:rPr>
              <w:fldChar w:fldCharType="separate"/>
            </w:r>
            <w:r>
              <w:rPr>
                <w:rFonts w:asciiTheme="minorBidi" w:hAnsiTheme="minorBidi"/>
                <w:rtl/>
              </w:rPr>
              <w:fldChar w:fldCharType="end"/>
            </w:r>
          </w:p>
        </w:tc>
        <w:tc>
          <w:tcPr>
            <w:tcW w:w="236" w:type="pct"/>
            <w:vAlign w:val="center"/>
          </w:tcPr>
          <w:p w14:paraId="07BF0A63" w14:textId="0C07B7D5" w:rsidR="00B13F81" w:rsidRPr="00E838EB" w:rsidRDefault="00303F1A" w:rsidP="00B13F81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כונות קרח- ניקוי המעבה ושאר המכלולים, הסרת אבנית,חיטוי המכונה, בדיקת נזילות במערכות המים והקירור, בדיקת מנגנוני הפשרה- שנתי- אוגוסט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Bidi" w:hAnsiTheme="minorBidi"/>
                <w:rtl/>
              </w:rPr>
              <w:instrText xml:space="preserve"> </w:instrText>
            </w:r>
            <w:r>
              <w:rPr>
                <w:rFonts w:asciiTheme="minorBidi" w:hAnsiTheme="minorBidi"/>
              </w:rPr>
              <w:instrText>FORMCHECKBOX</w:instrText>
            </w:r>
            <w:r>
              <w:rPr>
                <w:rFonts w:asciiTheme="minorBidi" w:hAnsiTheme="minorBidi"/>
                <w:rtl/>
              </w:rPr>
              <w:instrText xml:space="preserve"> </w:instrText>
            </w:r>
            <w:r w:rsidR="001913BE">
              <w:rPr>
                <w:rFonts w:asciiTheme="minorBidi" w:hAnsiTheme="minorBidi"/>
                <w:rtl/>
              </w:rPr>
            </w:r>
            <w:r w:rsidR="001913BE">
              <w:rPr>
                <w:rFonts w:asciiTheme="minorBidi" w:hAnsiTheme="minorBidi"/>
                <w:rtl/>
              </w:rPr>
              <w:fldChar w:fldCharType="separate"/>
            </w:r>
            <w:r>
              <w:rPr>
                <w:rFonts w:asciiTheme="minorBidi" w:hAnsiTheme="minorBidi"/>
                <w:rtl/>
              </w:rPr>
              <w:fldChar w:fldCharType="end"/>
            </w:r>
          </w:p>
        </w:tc>
        <w:tc>
          <w:tcPr>
            <w:tcW w:w="269" w:type="pct"/>
            <w:vAlign w:val="center"/>
          </w:tcPr>
          <w:p w14:paraId="07BF0A64" w14:textId="2442AFB4" w:rsidR="00B13F81" w:rsidRPr="00E838EB" w:rsidRDefault="00303F1A" w:rsidP="00B13F81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כונות קרח- ניקוי המעבה ושאר המכלולים, הסרת אבנית,חיטוי המכונה, בדיקת נזילות במערכות המים והקירור, בדיקת מנגנוני הפשרה- שנתי- ספטמבר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Bidi" w:hAnsiTheme="minorBidi"/>
                <w:rtl/>
              </w:rPr>
              <w:instrText xml:space="preserve"> </w:instrText>
            </w:r>
            <w:r>
              <w:rPr>
                <w:rFonts w:asciiTheme="minorBidi" w:hAnsiTheme="minorBidi"/>
              </w:rPr>
              <w:instrText>FORMCHECKBOX</w:instrText>
            </w:r>
            <w:r>
              <w:rPr>
                <w:rFonts w:asciiTheme="minorBidi" w:hAnsiTheme="minorBidi"/>
                <w:rtl/>
              </w:rPr>
              <w:instrText xml:space="preserve"> </w:instrText>
            </w:r>
            <w:r w:rsidR="001913BE">
              <w:rPr>
                <w:rFonts w:asciiTheme="minorBidi" w:hAnsiTheme="minorBidi"/>
                <w:rtl/>
              </w:rPr>
            </w:r>
            <w:r w:rsidR="001913BE">
              <w:rPr>
                <w:rFonts w:asciiTheme="minorBidi" w:hAnsiTheme="minorBidi"/>
                <w:rtl/>
              </w:rPr>
              <w:fldChar w:fldCharType="separate"/>
            </w:r>
            <w:r>
              <w:rPr>
                <w:rFonts w:asciiTheme="minorBidi" w:hAnsiTheme="minorBidi"/>
                <w:rtl/>
              </w:rPr>
              <w:fldChar w:fldCharType="end"/>
            </w:r>
          </w:p>
        </w:tc>
        <w:tc>
          <w:tcPr>
            <w:tcW w:w="246" w:type="pct"/>
            <w:vAlign w:val="center"/>
          </w:tcPr>
          <w:p w14:paraId="07BF0A65" w14:textId="02B7992B" w:rsidR="00B13F81" w:rsidRPr="00E838EB" w:rsidRDefault="00303F1A" w:rsidP="00B13F81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כונות קרח- ניקוי המעבה ושאר המכלולים, הסרת אבנית,חיטוי המכונה, בדיקת נזילות במערכות המים והקירור, בדיקת מנגנוני הפשרה- שנתי- אוקטובר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Bidi" w:hAnsiTheme="minorBidi"/>
                <w:rtl/>
              </w:rPr>
              <w:instrText xml:space="preserve"> </w:instrText>
            </w:r>
            <w:r>
              <w:rPr>
                <w:rFonts w:asciiTheme="minorBidi" w:hAnsiTheme="minorBidi"/>
              </w:rPr>
              <w:instrText>FORMCHECKBOX</w:instrText>
            </w:r>
            <w:r>
              <w:rPr>
                <w:rFonts w:asciiTheme="minorBidi" w:hAnsiTheme="minorBidi"/>
                <w:rtl/>
              </w:rPr>
              <w:instrText xml:space="preserve"> </w:instrText>
            </w:r>
            <w:r w:rsidR="001913BE">
              <w:rPr>
                <w:rFonts w:asciiTheme="minorBidi" w:hAnsiTheme="minorBidi"/>
                <w:rtl/>
              </w:rPr>
            </w:r>
            <w:r w:rsidR="001913BE">
              <w:rPr>
                <w:rFonts w:asciiTheme="minorBidi" w:hAnsiTheme="minorBidi"/>
                <w:rtl/>
              </w:rPr>
              <w:fldChar w:fldCharType="separate"/>
            </w:r>
            <w:r>
              <w:rPr>
                <w:rFonts w:asciiTheme="minorBidi" w:hAnsiTheme="minorBidi"/>
                <w:rtl/>
              </w:rPr>
              <w:fldChar w:fldCharType="end"/>
            </w:r>
          </w:p>
        </w:tc>
        <w:tc>
          <w:tcPr>
            <w:tcW w:w="228" w:type="pct"/>
            <w:vAlign w:val="center"/>
          </w:tcPr>
          <w:p w14:paraId="07BF0A66" w14:textId="12AD946B" w:rsidR="00B13F81" w:rsidRPr="00E838EB" w:rsidRDefault="00303F1A" w:rsidP="00B13F81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כונות קרח- ניקוי המעבה ושאר המכלולים, הסרת אבנית,חיטוי המכונה, בדיקת נזילות במערכות המים והקירור, בדיקת מנגנוני הפשרה- שנתי- נובמבר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Bidi" w:hAnsiTheme="minorBidi"/>
                <w:rtl/>
              </w:rPr>
              <w:instrText xml:space="preserve"> </w:instrText>
            </w:r>
            <w:r>
              <w:rPr>
                <w:rFonts w:asciiTheme="minorBidi" w:hAnsiTheme="minorBidi"/>
              </w:rPr>
              <w:instrText>FORMCHECKBOX</w:instrText>
            </w:r>
            <w:r>
              <w:rPr>
                <w:rFonts w:asciiTheme="minorBidi" w:hAnsiTheme="minorBidi"/>
                <w:rtl/>
              </w:rPr>
              <w:instrText xml:space="preserve"> </w:instrText>
            </w:r>
            <w:r w:rsidR="001913BE">
              <w:rPr>
                <w:rFonts w:asciiTheme="minorBidi" w:hAnsiTheme="minorBidi"/>
                <w:rtl/>
              </w:rPr>
            </w:r>
            <w:r w:rsidR="001913BE">
              <w:rPr>
                <w:rFonts w:asciiTheme="minorBidi" w:hAnsiTheme="minorBidi"/>
                <w:rtl/>
              </w:rPr>
              <w:fldChar w:fldCharType="separate"/>
            </w:r>
            <w:r>
              <w:rPr>
                <w:rFonts w:asciiTheme="minorBidi" w:hAnsiTheme="minorBidi"/>
                <w:rtl/>
              </w:rPr>
              <w:fldChar w:fldCharType="end"/>
            </w:r>
          </w:p>
        </w:tc>
        <w:tc>
          <w:tcPr>
            <w:tcW w:w="260" w:type="pct"/>
            <w:vAlign w:val="center"/>
          </w:tcPr>
          <w:p w14:paraId="07BF0A67" w14:textId="2884084D" w:rsidR="00B13F81" w:rsidRPr="00E838EB" w:rsidRDefault="00303F1A" w:rsidP="00B13F81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כונות קרח- ניקוי המעבה ושאר המכלולים, הסרת אבנית,חיטוי המכונה, בדיקת נזילות במערכות המים והקירור, בדיקת מנגנוני הפשרה- שנתי- דצמבר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Bidi" w:hAnsiTheme="minorBidi"/>
                <w:rtl/>
              </w:rPr>
              <w:instrText xml:space="preserve"> </w:instrText>
            </w:r>
            <w:r>
              <w:rPr>
                <w:rFonts w:asciiTheme="minorBidi" w:hAnsiTheme="minorBidi"/>
              </w:rPr>
              <w:instrText>FORMCHECKBOX</w:instrText>
            </w:r>
            <w:r>
              <w:rPr>
                <w:rFonts w:asciiTheme="minorBidi" w:hAnsiTheme="minorBidi"/>
                <w:rtl/>
              </w:rPr>
              <w:instrText xml:space="preserve"> </w:instrText>
            </w:r>
            <w:r w:rsidR="001913BE">
              <w:rPr>
                <w:rFonts w:asciiTheme="minorBidi" w:hAnsiTheme="minorBidi"/>
                <w:rtl/>
              </w:rPr>
            </w:r>
            <w:r w:rsidR="001913BE">
              <w:rPr>
                <w:rFonts w:asciiTheme="minorBidi" w:hAnsiTheme="minorBidi"/>
                <w:rtl/>
              </w:rPr>
              <w:fldChar w:fldCharType="separate"/>
            </w:r>
            <w:r>
              <w:rPr>
                <w:rFonts w:asciiTheme="minorBidi" w:hAnsiTheme="minorBidi"/>
                <w:rtl/>
              </w:rPr>
              <w:fldChar w:fldCharType="end"/>
            </w:r>
          </w:p>
        </w:tc>
      </w:tr>
      <w:tr w:rsidR="00B13F81" w:rsidRPr="00E838EB" w14:paraId="07BF0A77" w14:textId="77777777" w:rsidTr="00B13F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97" w:type="pct"/>
          </w:tcPr>
          <w:p w14:paraId="07BF0A69" w14:textId="77777777" w:rsidR="00B13F81" w:rsidRPr="00E838EB" w:rsidRDefault="00B13F81" w:rsidP="00B13F81">
            <w:pPr>
              <w:bidi/>
              <w:rPr>
                <w:rFonts w:asciiTheme="minorBidi" w:eastAsia="Tahoma" w:hAnsiTheme="minorBidi"/>
                <w:b/>
                <w:bCs/>
                <w:sz w:val="16"/>
                <w:szCs w:val="16"/>
              </w:rPr>
            </w:pPr>
            <w:r w:rsidRPr="00E838EB">
              <w:rPr>
                <w:rFonts w:asciiTheme="minorBidi" w:eastAsia="Tahoma" w:hAnsiTheme="minorBidi"/>
                <w:b/>
                <w:bCs/>
                <w:sz w:val="16"/>
                <w:szCs w:val="16"/>
                <w:rtl/>
              </w:rPr>
              <w:t xml:space="preserve">מנדפים – ניקוי והחלפת מסננים, בהתאם להנחיות היצרן </w:t>
            </w:r>
          </w:p>
        </w:tc>
        <w:tc>
          <w:tcPr>
            <w:tcW w:w="395" w:type="pct"/>
          </w:tcPr>
          <w:p w14:paraId="07BF0A6A" w14:textId="77777777" w:rsidR="00B13F81" w:rsidRPr="00E838EB" w:rsidRDefault="00B13F81" w:rsidP="00B13F81">
            <w:pPr>
              <w:bidi/>
              <w:rPr>
                <w:rFonts w:asciiTheme="minorBidi" w:eastAsia="Tahoma" w:hAnsiTheme="minorBidi"/>
                <w:b/>
                <w:bCs/>
                <w:sz w:val="16"/>
                <w:szCs w:val="16"/>
              </w:rPr>
            </w:pPr>
            <w:r w:rsidRPr="00E838EB">
              <w:rPr>
                <w:rFonts w:asciiTheme="minorBidi" w:eastAsia="Tahoma" w:hAnsiTheme="minorBidi"/>
                <w:b/>
                <w:bCs/>
                <w:sz w:val="16"/>
                <w:szCs w:val="16"/>
                <w:rtl/>
              </w:rPr>
              <w:t>בהתאם לשימוש</w:t>
            </w:r>
          </w:p>
        </w:tc>
        <w:tc>
          <w:tcPr>
            <w:tcW w:w="208" w:type="pct"/>
            <w:vAlign w:val="center"/>
          </w:tcPr>
          <w:p w14:paraId="07BF0A6B" w14:textId="33B32313" w:rsidR="00B13F81" w:rsidRPr="00E838EB" w:rsidRDefault="00303F1A" w:rsidP="00B13F81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נדפים – ניקוי והחלפת מסננים, בהתאם להנחיות היצרן - בהתאם לשימוש- ינואר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Bidi" w:hAnsiTheme="minorBidi"/>
                <w:rtl/>
              </w:rPr>
              <w:instrText xml:space="preserve"> </w:instrText>
            </w:r>
            <w:r>
              <w:rPr>
                <w:rFonts w:asciiTheme="minorBidi" w:hAnsiTheme="minorBidi"/>
              </w:rPr>
              <w:instrText>FORMCHECKBOX</w:instrText>
            </w:r>
            <w:r>
              <w:rPr>
                <w:rFonts w:asciiTheme="minorBidi" w:hAnsiTheme="minorBidi"/>
                <w:rtl/>
              </w:rPr>
              <w:instrText xml:space="preserve"> </w:instrText>
            </w:r>
            <w:r w:rsidR="001913BE">
              <w:rPr>
                <w:rFonts w:asciiTheme="minorBidi" w:hAnsiTheme="minorBidi"/>
                <w:rtl/>
              </w:rPr>
            </w:r>
            <w:r w:rsidR="001913BE">
              <w:rPr>
                <w:rFonts w:asciiTheme="minorBidi" w:hAnsiTheme="minorBidi"/>
                <w:rtl/>
              </w:rPr>
              <w:fldChar w:fldCharType="separate"/>
            </w:r>
            <w:r>
              <w:rPr>
                <w:rFonts w:asciiTheme="minorBidi" w:hAnsiTheme="minorBidi"/>
                <w:rtl/>
              </w:rPr>
              <w:fldChar w:fldCharType="end"/>
            </w:r>
          </w:p>
        </w:tc>
        <w:tc>
          <w:tcPr>
            <w:tcW w:w="256" w:type="pct"/>
            <w:vAlign w:val="center"/>
          </w:tcPr>
          <w:p w14:paraId="07BF0A6C" w14:textId="70ADC5E4" w:rsidR="00B13F81" w:rsidRPr="00E838EB" w:rsidRDefault="00303F1A" w:rsidP="00B13F81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נדפים – ניקוי והחלפת מסננים, בהתאם להנחיות היצרן - בהתאם לשימוש- פברואר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Bidi" w:hAnsiTheme="minorBidi"/>
                <w:rtl/>
              </w:rPr>
              <w:instrText xml:space="preserve"> </w:instrText>
            </w:r>
            <w:r>
              <w:rPr>
                <w:rFonts w:asciiTheme="minorBidi" w:hAnsiTheme="minorBidi"/>
              </w:rPr>
              <w:instrText>FORMCHECKBOX</w:instrText>
            </w:r>
            <w:r>
              <w:rPr>
                <w:rFonts w:asciiTheme="minorBidi" w:hAnsiTheme="minorBidi"/>
                <w:rtl/>
              </w:rPr>
              <w:instrText xml:space="preserve"> </w:instrText>
            </w:r>
            <w:r w:rsidR="001913BE">
              <w:rPr>
                <w:rFonts w:asciiTheme="minorBidi" w:hAnsiTheme="minorBidi"/>
                <w:rtl/>
              </w:rPr>
            </w:r>
            <w:r w:rsidR="001913BE">
              <w:rPr>
                <w:rFonts w:asciiTheme="minorBidi" w:hAnsiTheme="minorBidi"/>
                <w:rtl/>
              </w:rPr>
              <w:fldChar w:fldCharType="separate"/>
            </w:r>
            <w:r>
              <w:rPr>
                <w:rFonts w:asciiTheme="minorBidi" w:hAnsiTheme="minorBidi"/>
                <w:rtl/>
              </w:rPr>
              <w:fldChar w:fldCharType="end"/>
            </w:r>
          </w:p>
        </w:tc>
        <w:tc>
          <w:tcPr>
            <w:tcW w:w="238" w:type="pct"/>
            <w:vAlign w:val="center"/>
          </w:tcPr>
          <w:p w14:paraId="07BF0A6D" w14:textId="5730AF05" w:rsidR="00B13F81" w:rsidRPr="00E838EB" w:rsidRDefault="00303F1A" w:rsidP="00B13F81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נדפים – ניקוי והחלפת מסננים, בהתאם להנחיות היצרן - בהתאם לשימוש- מרץ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Bidi" w:hAnsiTheme="minorBidi"/>
                <w:rtl/>
              </w:rPr>
              <w:instrText xml:space="preserve"> </w:instrText>
            </w:r>
            <w:r>
              <w:rPr>
                <w:rFonts w:asciiTheme="minorBidi" w:hAnsiTheme="minorBidi"/>
              </w:rPr>
              <w:instrText>FORMCHECKBOX</w:instrText>
            </w:r>
            <w:r>
              <w:rPr>
                <w:rFonts w:asciiTheme="minorBidi" w:hAnsiTheme="minorBidi"/>
                <w:rtl/>
              </w:rPr>
              <w:instrText xml:space="preserve"> </w:instrText>
            </w:r>
            <w:r w:rsidR="001913BE">
              <w:rPr>
                <w:rFonts w:asciiTheme="minorBidi" w:hAnsiTheme="minorBidi"/>
                <w:rtl/>
              </w:rPr>
            </w:r>
            <w:r w:rsidR="001913BE">
              <w:rPr>
                <w:rFonts w:asciiTheme="minorBidi" w:hAnsiTheme="minorBidi"/>
                <w:rtl/>
              </w:rPr>
              <w:fldChar w:fldCharType="separate"/>
            </w:r>
            <w:r>
              <w:rPr>
                <w:rFonts w:asciiTheme="minorBidi" w:hAnsiTheme="minorBidi"/>
                <w:rtl/>
              </w:rPr>
              <w:fldChar w:fldCharType="end"/>
            </w:r>
          </w:p>
        </w:tc>
        <w:tc>
          <w:tcPr>
            <w:tcW w:w="302" w:type="pct"/>
            <w:vAlign w:val="center"/>
          </w:tcPr>
          <w:p w14:paraId="07BF0A6E" w14:textId="34B1D449" w:rsidR="00B13F81" w:rsidRPr="00E838EB" w:rsidRDefault="00303F1A" w:rsidP="00B13F81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נדפים – ניקוי והחלפת מסננים, בהתאם להנחיות היצרן - בהתאם לשימוש- אפרי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Bidi" w:hAnsiTheme="minorBidi"/>
                <w:rtl/>
              </w:rPr>
              <w:instrText xml:space="preserve"> </w:instrText>
            </w:r>
            <w:r>
              <w:rPr>
                <w:rFonts w:asciiTheme="minorBidi" w:hAnsiTheme="minorBidi"/>
              </w:rPr>
              <w:instrText>FORMCHECKBOX</w:instrText>
            </w:r>
            <w:r>
              <w:rPr>
                <w:rFonts w:asciiTheme="minorBidi" w:hAnsiTheme="minorBidi"/>
                <w:rtl/>
              </w:rPr>
              <w:instrText xml:space="preserve"> </w:instrText>
            </w:r>
            <w:r w:rsidR="001913BE">
              <w:rPr>
                <w:rFonts w:asciiTheme="minorBidi" w:hAnsiTheme="minorBidi"/>
                <w:rtl/>
              </w:rPr>
            </w:r>
            <w:r w:rsidR="001913BE">
              <w:rPr>
                <w:rFonts w:asciiTheme="minorBidi" w:hAnsiTheme="minorBidi"/>
                <w:rtl/>
              </w:rPr>
              <w:fldChar w:fldCharType="separate"/>
            </w:r>
            <w:r>
              <w:rPr>
                <w:rFonts w:asciiTheme="minorBidi" w:hAnsiTheme="minorBidi"/>
                <w:rtl/>
              </w:rPr>
              <w:fldChar w:fldCharType="end"/>
            </w:r>
          </w:p>
        </w:tc>
        <w:tc>
          <w:tcPr>
            <w:tcW w:w="232" w:type="pct"/>
            <w:vAlign w:val="center"/>
          </w:tcPr>
          <w:p w14:paraId="07BF0A6F" w14:textId="60528781" w:rsidR="00B13F81" w:rsidRPr="00E838EB" w:rsidRDefault="00303F1A" w:rsidP="00B13F81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נדפים – ניקוי והחלפת מסננים, בהתאם להנחיות היצרן - בהתאם לשימוש- מאי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Bidi" w:hAnsiTheme="minorBidi"/>
                <w:rtl/>
              </w:rPr>
              <w:instrText xml:space="preserve"> </w:instrText>
            </w:r>
            <w:r>
              <w:rPr>
                <w:rFonts w:asciiTheme="minorBidi" w:hAnsiTheme="minorBidi"/>
              </w:rPr>
              <w:instrText>FORMCHECKBOX</w:instrText>
            </w:r>
            <w:r>
              <w:rPr>
                <w:rFonts w:asciiTheme="minorBidi" w:hAnsiTheme="minorBidi"/>
                <w:rtl/>
              </w:rPr>
              <w:instrText xml:space="preserve"> </w:instrText>
            </w:r>
            <w:r w:rsidR="001913BE">
              <w:rPr>
                <w:rFonts w:asciiTheme="minorBidi" w:hAnsiTheme="minorBidi"/>
                <w:rtl/>
              </w:rPr>
            </w:r>
            <w:r w:rsidR="001913BE">
              <w:rPr>
                <w:rFonts w:asciiTheme="minorBidi" w:hAnsiTheme="minorBidi"/>
                <w:rtl/>
              </w:rPr>
              <w:fldChar w:fldCharType="separate"/>
            </w:r>
            <w:r>
              <w:rPr>
                <w:rFonts w:asciiTheme="minorBidi" w:hAnsiTheme="minorBidi"/>
                <w:rtl/>
              </w:rPr>
              <w:fldChar w:fldCharType="end"/>
            </w:r>
          </w:p>
        </w:tc>
        <w:tc>
          <w:tcPr>
            <w:tcW w:w="212" w:type="pct"/>
            <w:vAlign w:val="center"/>
          </w:tcPr>
          <w:p w14:paraId="07BF0A70" w14:textId="6EB5FC9E" w:rsidR="00B13F81" w:rsidRPr="00E838EB" w:rsidRDefault="00303F1A" w:rsidP="00B13F81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נדפים – ניקוי והחלפת מסננים, בהתאם להנחיות היצרן - בהתאם לשימוש- יוני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Bidi" w:hAnsiTheme="minorBidi"/>
                <w:rtl/>
              </w:rPr>
              <w:instrText xml:space="preserve"> </w:instrText>
            </w:r>
            <w:r>
              <w:rPr>
                <w:rFonts w:asciiTheme="minorBidi" w:hAnsiTheme="minorBidi"/>
              </w:rPr>
              <w:instrText>FORMCHECKBOX</w:instrText>
            </w:r>
            <w:r>
              <w:rPr>
                <w:rFonts w:asciiTheme="minorBidi" w:hAnsiTheme="minorBidi"/>
                <w:rtl/>
              </w:rPr>
              <w:instrText xml:space="preserve"> </w:instrText>
            </w:r>
            <w:r w:rsidR="001913BE">
              <w:rPr>
                <w:rFonts w:asciiTheme="minorBidi" w:hAnsiTheme="minorBidi"/>
                <w:rtl/>
              </w:rPr>
            </w:r>
            <w:r w:rsidR="001913BE">
              <w:rPr>
                <w:rFonts w:asciiTheme="minorBidi" w:hAnsiTheme="minorBidi"/>
                <w:rtl/>
              </w:rPr>
              <w:fldChar w:fldCharType="separate"/>
            </w:r>
            <w:r>
              <w:rPr>
                <w:rFonts w:asciiTheme="minorBidi" w:hAnsiTheme="minorBidi"/>
                <w:rtl/>
              </w:rPr>
              <w:fldChar w:fldCharType="end"/>
            </w:r>
          </w:p>
        </w:tc>
        <w:tc>
          <w:tcPr>
            <w:tcW w:w="222" w:type="pct"/>
            <w:vAlign w:val="center"/>
          </w:tcPr>
          <w:p w14:paraId="07BF0A71" w14:textId="59F14AE3" w:rsidR="00B13F81" w:rsidRPr="00E838EB" w:rsidRDefault="00303F1A" w:rsidP="00B13F81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נדפים – ניקוי והחלפת מסננים, בהתאם להנחיות היצרן - בהתאם לשימוש- יולי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Bidi" w:hAnsiTheme="minorBidi"/>
                <w:rtl/>
              </w:rPr>
              <w:instrText xml:space="preserve"> </w:instrText>
            </w:r>
            <w:r>
              <w:rPr>
                <w:rFonts w:asciiTheme="minorBidi" w:hAnsiTheme="minorBidi"/>
              </w:rPr>
              <w:instrText>FORMCHECKBOX</w:instrText>
            </w:r>
            <w:r>
              <w:rPr>
                <w:rFonts w:asciiTheme="minorBidi" w:hAnsiTheme="minorBidi"/>
                <w:rtl/>
              </w:rPr>
              <w:instrText xml:space="preserve"> </w:instrText>
            </w:r>
            <w:r w:rsidR="001913BE">
              <w:rPr>
                <w:rFonts w:asciiTheme="minorBidi" w:hAnsiTheme="minorBidi"/>
                <w:rtl/>
              </w:rPr>
            </w:r>
            <w:r w:rsidR="001913BE">
              <w:rPr>
                <w:rFonts w:asciiTheme="minorBidi" w:hAnsiTheme="minorBidi"/>
                <w:rtl/>
              </w:rPr>
              <w:fldChar w:fldCharType="separate"/>
            </w:r>
            <w:r>
              <w:rPr>
                <w:rFonts w:asciiTheme="minorBidi" w:hAnsiTheme="minorBidi"/>
                <w:rtl/>
              </w:rPr>
              <w:fldChar w:fldCharType="end"/>
            </w:r>
          </w:p>
        </w:tc>
        <w:tc>
          <w:tcPr>
            <w:tcW w:w="236" w:type="pct"/>
            <w:vAlign w:val="center"/>
          </w:tcPr>
          <w:p w14:paraId="07BF0A72" w14:textId="305F1E32" w:rsidR="00B13F81" w:rsidRPr="00E838EB" w:rsidRDefault="00303F1A" w:rsidP="00B13F81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נדפים – ניקוי והחלפת מסננים, בהתאם להנחיות היצרן - בהתאם לשימוש- אוגוסט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Bidi" w:hAnsiTheme="minorBidi"/>
                <w:rtl/>
              </w:rPr>
              <w:instrText xml:space="preserve"> </w:instrText>
            </w:r>
            <w:r>
              <w:rPr>
                <w:rFonts w:asciiTheme="minorBidi" w:hAnsiTheme="minorBidi"/>
              </w:rPr>
              <w:instrText>FORMCHECKBOX</w:instrText>
            </w:r>
            <w:r>
              <w:rPr>
                <w:rFonts w:asciiTheme="minorBidi" w:hAnsiTheme="minorBidi"/>
                <w:rtl/>
              </w:rPr>
              <w:instrText xml:space="preserve"> </w:instrText>
            </w:r>
            <w:r w:rsidR="001913BE">
              <w:rPr>
                <w:rFonts w:asciiTheme="minorBidi" w:hAnsiTheme="minorBidi"/>
                <w:rtl/>
              </w:rPr>
            </w:r>
            <w:r w:rsidR="001913BE">
              <w:rPr>
                <w:rFonts w:asciiTheme="minorBidi" w:hAnsiTheme="minorBidi"/>
                <w:rtl/>
              </w:rPr>
              <w:fldChar w:fldCharType="separate"/>
            </w:r>
            <w:r>
              <w:rPr>
                <w:rFonts w:asciiTheme="minorBidi" w:hAnsiTheme="minorBidi"/>
                <w:rtl/>
              </w:rPr>
              <w:fldChar w:fldCharType="end"/>
            </w:r>
          </w:p>
        </w:tc>
        <w:tc>
          <w:tcPr>
            <w:tcW w:w="269" w:type="pct"/>
            <w:vAlign w:val="center"/>
          </w:tcPr>
          <w:p w14:paraId="07BF0A73" w14:textId="6151212E" w:rsidR="00B13F81" w:rsidRPr="00E838EB" w:rsidRDefault="00303F1A" w:rsidP="00B13F81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נדפים – ניקוי והחלפת מסננים, בהתאם להנחיות היצרן - בהתאם לשימוש- ספטמבר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Bidi" w:hAnsiTheme="minorBidi"/>
                <w:rtl/>
              </w:rPr>
              <w:instrText xml:space="preserve"> </w:instrText>
            </w:r>
            <w:r>
              <w:rPr>
                <w:rFonts w:asciiTheme="minorBidi" w:hAnsiTheme="minorBidi"/>
              </w:rPr>
              <w:instrText>FORMCHECKBOX</w:instrText>
            </w:r>
            <w:r>
              <w:rPr>
                <w:rFonts w:asciiTheme="minorBidi" w:hAnsiTheme="minorBidi"/>
                <w:rtl/>
              </w:rPr>
              <w:instrText xml:space="preserve"> </w:instrText>
            </w:r>
            <w:r w:rsidR="001913BE">
              <w:rPr>
                <w:rFonts w:asciiTheme="minorBidi" w:hAnsiTheme="minorBidi"/>
                <w:rtl/>
              </w:rPr>
            </w:r>
            <w:r w:rsidR="001913BE">
              <w:rPr>
                <w:rFonts w:asciiTheme="minorBidi" w:hAnsiTheme="minorBidi"/>
                <w:rtl/>
              </w:rPr>
              <w:fldChar w:fldCharType="separate"/>
            </w:r>
            <w:r>
              <w:rPr>
                <w:rFonts w:asciiTheme="minorBidi" w:hAnsiTheme="minorBidi"/>
                <w:rtl/>
              </w:rPr>
              <w:fldChar w:fldCharType="end"/>
            </w:r>
          </w:p>
        </w:tc>
        <w:tc>
          <w:tcPr>
            <w:tcW w:w="246" w:type="pct"/>
            <w:vAlign w:val="center"/>
          </w:tcPr>
          <w:p w14:paraId="07BF0A74" w14:textId="4210BFD1" w:rsidR="00B13F81" w:rsidRPr="00E838EB" w:rsidRDefault="00303F1A" w:rsidP="00B13F81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נדפים – ניקוי והחלפת מסננים, בהתאם להנחיות היצרן - בהתאם לשימוש- אוקטובר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Bidi" w:hAnsiTheme="minorBidi"/>
                <w:rtl/>
              </w:rPr>
              <w:instrText xml:space="preserve"> </w:instrText>
            </w:r>
            <w:r>
              <w:rPr>
                <w:rFonts w:asciiTheme="minorBidi" w:hAnsiTheme="minorBidi"/>
              </w:rPr>
              <w:instrText>FORMCHECKBOX</w:instrText>
            </w:r>
            <w:r>
              <w:rPr>
                <w:rFonts w:asciiTheme="minorBidi" w:hAnsiTheme="minorBidi"/>
                <w:rtl/>
              </w:rPr>
              <w:instrText xml:space="preserve"> </w:instrText>
            </w:r>
            <w:r w:rsidR="001913BE">
              <w:rPr>
                <w:rFonts w:asciiTheme="minorBidi" w:hAnsiTheme="minorBidi"/>
                <w:rtl/>
              </w:rPr>
            </w:r>
            <w:r w:rsidR="001913BE">
              <w:rPr>
                <w:rFonts w:asciiTheme="minorBidi" w:hAnsiTheme="minorBidi"/>
                <w:rtl/>
              </w:rPr>
              <w:fldChar w:fldCharType="separate"/>
            </w:r>
            <w:r>
              <w:rPr>
                <w:rFonts w:asciiTheme="minorBidi" w:hAnsiTheme="minorBidi"/>
                <w:rtl/>
              </w:rPr>
              <w:fldChar w:fldCharType="end"/>
            </w:r>
          </w:p>
        </w:tc>
        <w:tc>
          <w:tcPr>
            <w:tcW w:w="228" w:type="pct"/>
            <w:vAlign w:val="center"/>
          </w:tcPr>
          <w:p w14:paraId="07BF0A75" w14:textId="35187804" w:rsidR="00B13F81" w:rsidRPr="00E838EB" w:rsidRDefault="00303F1A" w:rsidP="00B13F81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נדפים – ניקוי והחלפת מסננים, בהתאם להנחיות היצרן - בהתאם לשימוש- נובמבר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Bidi" w:hAnsiTheme="minorBidi"/>
                <w:rtl/>
              </w:rPr>
              <w:instrText xml:space="preserve"> </w:instrText>
            </w:r>
            <w:r>
              <w:rPr>
                <w:rFonts w:asciiTheme="minorBidi" w:hAnsiTheme="minorBidi"/>
              </w:rPr>
              <w:instrText>FORMCHECKBOX</w:instrText>
            </w:r>
            <w:r>
              <w:rPr>
                <w:rFonts w:asciiTheme="minorBidi" w:hAnsiTheme="minorBidi"/>
                <w:rtl/>
              </w:rPr>
              <w:instrText xml:space="preserve"> </w:instrText>
            </w:r>
            <w:r w:rsidR="001913BE">
              <w:rPr>
                <w:rFonts w:asciiTheme="minorBidi" w:hAnsiTheme="minorBidi"/>
                <w:rtl/>
              </w:rPr>
            </w:r>
            <w:r w:rsidR="001913BE">
              <w:rPr>
                <w:rFonts w:asciiTheme="minorBidi" w:hAnsiTheme="minorBidi"/>
                <w:rtl/>
              </w:rPr>
              <w:fldChar w:fldCharType="separate"/>
            </w:r>
            <w:r>
              <w:rPr>
                <w:rFonts w:asciiTheme="minorBidi" w:hAnsiTheme="minorBidi"/>
                <w:rtl/>
              </w:rPr>
              <w:fldChar w:fldCharType="end"/>
            </w:r>
          </w:p>
        </w:tc>
        <w:tc>
          <w:tcPr>
            <w:tcW w:w="260" w:type="pct"/>
            <w:vAlign w:val="center"/>
          </w:tcPr>
          <w:p w14:paraId="07BF0A76" w14:textId="6EBA6CA3" w:rsidR="00B13F81" w:rsidRPr="00E838EB" w:rsidRDefault="00303F1A" w:rsidP="00B13F81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נדפים – ניקוי והחלפת מסננים, בהתאם להנחיות היצרן - בהתאם לשימוש- דצמבר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Bidi" w:hAnsiTheme="minorBidi"/>
                <w:rtl/>
              </w:rPr>
              <w:instrText xml:space="preserve"> </w:instrText>
            </w:r>
            <w:r>
              <w:rPr>
                <w:rFonts w:asciiTheme="minorBidi" w:hAnsiTheme="minorBidi"/>
              </w:rPr>
              <w:instrText>FORMCHECKBOX</w:instrText>
            </w:r>
            <w:r>
              <w:rPr>
                <w:rFonts w:asciiTheme="minorBidi" w:hAnsiTheme="minorBidi"/>
                <w:rtl/>
              </w:rPr>
              <w:instrText xml:space="preserve"> </w:instrText>
            </w:r>
            <w:r w:rsidR="001913BE">
              <w:rPr>
                <w:rFonts w:asciiTheme="minorBidi" w:hAnsiTheme="minorBidi"/>
                <w:rtl/>
              </w:rPr>
            </w:r>
            <w:r w:rsidR="001913BE">
              <w:rPr>
                <w:rFonts w:asciiTheme="minorBidi" w:hAnsiTheme="minorBidi"/>
                <w:rtl/>
              </w:rPr>
              <w:fldChar w:fldCharType="separate"/>
            </w:r>
            <w:r>
              <w:rPr>
                <w:rFonts w:asciiTheme="minorBidi" w:hAnsiTheme="minorBidi"/>
                <w:rtl/>
              </w:rPr>
              <w:fldChar w:fldCharType="end"/>
            </w:r>
          </w:p>
        </w:tc>
      </w:tr>
      <w:tr w:rsidR="00B13F81" w:rsidRPr="00E838EB" w14:paraId="07BF0A86" w14:textId="77777777" w:rsidTr="00B13F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697" w:type="pct"/>
          </w:tcPr>
          <w:p w14:paraId="07BF0A78" w14:textId="77777777" w:rsidR="00B13F81" w:rsidRPr="00E838EB" w:rsidRDefault="00B13F81" w:rsidP="00B13F81">
            <w:pPr>
              <w:bidi/>
              <w:rPr>
                <w:rFonts w:asciiTheme="minorBidi" w:eastAsia="Tahoma" w:hAnsiTheme="minorBidi"/>
                <w:b/>
                <w:bCs/>
                <w:sz w:val="16"/>
                <w:szCs w:val="16"/>
                <w:rtl/>
              </w:rPr>
            </w:pPr>
            <w:r w:rsidRPr="00E838EB">
              <w:rPr>
                <w:rFonts w:asciiTheme="minorBidi" w:eastAsia="Tahoma" w:hAnsiTheme="minorBidi"/>
                <w:b/>
                <w:bCs/>
                <w:sz w:val="16"/>
                <w:szCs w:val="16"/>
                <w:rtl/>
              </w:rPr>
              <w:t>טיפול תקופתי לדוד החשמלי - בדיקת הבידוד סביב הצנרת, ניקוי אבנית מהדוד, בדיקה שהתרמוסטט מכוון לטווח טמפרטורות שבין 55-60 מעלות צלזיוס</w:t>
            </w:r>
          </w:p>
        </w:tc>
        <w:tc>
          <w:tcPr>
            <w:tcW w:w="395" w:type="pct"/>
          </w:tcPr>
          <w:p w14:paraId="07BF0A79" w14:textId="77777777" w:rsidR="00B13F81" w:rsidRPr="00E838EB" w:rsidRDefault="00B13F81" w:rsidP="00B13F81">
            <w:pPr>
              <w:bidi/>
              <w:rPr>
                <w:rFonts w:asciiTheme="minorBidi" w:eastAsia="Tahoma" w:hAnsiTheme="minorBidi"/>
                <w:b/>
                <w:bCs/>
                <w:sz w:val="16"/>
                <w:szCs w:val="16"/>
              </w:rPr>
            </w:pPr>
            <w:r w:rsidRPr="00E838EB">
              <w:rPr>
                <w:rFonts w:asciiTheme="minorBidi" w:eastAsia="Tahoma" w:hAnsiTheme="minorBidi"/>
                <w:b/>
                <w:bCs/>
                <w:sz w:val="16"/>
                <w:szCs w:val="16"/>
                <w:rtl/>
              </w:rPr>
              <w:t>בהתאם לשימוש</w:t>
            </w:r>
          </w:p>
        </w:tc>
        <w:tc>
          <w:tcPr>
            <w:tcW w:w="208" w:type="pct"/>
            <w:vAlign w:val="center"/>
          </w:tcPr>
          <w:p w14:paraId="07BF0A7A" w14:textId="4059AD90" w:rsidR="00B13F81" w:rsidRPr="00E838EB" w:rsidRDefault="00303F1A" w:rsidP="00B13F81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טיפול לדוד חשמל-בדיקת בידוד סביב הצנרת,ניקוי אבנית, בדיקה שהתרמוסטט מכוון לטווח טמפרטורות שבין 55-60 מעלות צלזיוס- בהתאם לשימוש- ינואר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Bidi" w:hAnsiTheme="minorBidi"/>
                <w:rtl/>
              </w:rPr>
              <w:instrText xml:space="preserve"> </w:instrText>
            </w:r>
            <w:r>
              <w:rPr>
                <w:rFonts w:asciiTheme="minorBidi" w:hAnsiTheme="minorBidi"/>
              </w:rPr>
              <w:instrText>FORMCHECKBOX</w:instrText>
            </w:r>
            <w:r>
              <w:rPr>
                <w:rFonts w:asciiTheme="minorBidi" w:hAnsiTheme="minorBidi"/>
                <w:rtl/>
              </w:rPr>
              <w:instrText xml:space="preserve"> </w:instrText>
            </w:r>
            <w:r w:rsidR="001913BE">
              <w:rPr>
                <w:rFonts w:asciiTheme="minorBidi" w:hAnsiTheme="minorBidi"/>
                <w:rtl/>
              </w:rPr>
            </w:r>
            <w:r w:rsidR="001913BE">
              <w:rPr>
                <w:rFonts w:asciiTheme="minorBidi" w:hAnsiTheme="minorBidi"/>
                <w:rtl/>
              </w:rPr>
              <w:fldChar w:fldCharType="separate"/>
            </w:r>
            <w:r>
              <w:rPr>
                <w:rFonts w:asciiTheme="minorBidi" w:hAnsiTheme="minorBidi"/>
                <w:rtl/>
              </w:rPr>
              <w:fldChar w:fldCharType="end"/>
            </w:r>
          </w:p>
        </w:tc>
        <w:tc>
          <w:tcPr>
            <w:tcW w:w="256" w:type="pct"/>
            <w:vAlign w:val="center"/>
          </w:tcPr>
          <w:p w14:paraId="07BF0A7B" w14:textId="0086B830" w:rsidR="00B13F81" w:rsidRPr="00E838EB" w:rsidRDefault="00303F1A" w:rsidP="00B13F81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טיפול לדוד חשמל-בדיקת בידוד סביב הצנרת,ניקוי אבנית, בדיקה שהתרמוסטט מכוון לטווח טמפרטורות שבין 55-60 מעלות צלזיוס- בהתאם לשימוש- פברואר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Bidi" w:hAnsiTheme="minorBidi"/>
                <w:rtl/>
              </w:rPr>
              <w:instrText xml:space="preserve"> </w:instrText>
            </w:r>
            <w:r>
              <w:rPr>
                <w:rFonts w:asciiTheme="minorBidi" w:hAnsiTheme="minorBidi"/>
              </w:rPr>
              <w:instrText>FORMCHECKBOX</w:instrText>
            </w:r>
            <w:r>
              <w:rPr>
                <w:rFonts w:asciiTheme="minorBidi" w:hAnsiTheme="minorBidi"/>
                <w:rtl/>
              </w:rPr>
              <w:instrText xml:space="preserve"> </w:instrText>
            </w:r>
            <w:r w:rsidR="001913BE">
              <w:rPr>
                <w:rFonts w:asciiTheme="minorBidi" w:hAnsiTheme="minorBidi"/>
                <w:rtl/>
              </w:rPr>
            </w:r>
            <w:r w:rsidR="001913BE">
              <w:rPr>
                <w:rFonts w:asciiTheme="minorBidi" w:hAnsiTheme="minorBidi"/>
                <w:rtl/>
              </w:rPr>
              <w:fldChar w:fldCharType="separate"/>
            </w:r>
            <w:r>
              <w:rPr>
                <w:rFonts w:asciiTheme="minorBidi" w:hAnsiTheme="minorBidi"/>
                <w:rtl/>
              </w:rPr>
              <w:fldChar w:fldCharType="end"/>
            </w:r>
          </w:p>
        </w:tc>
        <w:tc>
          <w:tcPr>
            <w:tcW w:w="238" w:type="pct"/>
            <w:vAlign w:val="center"/>
          </w:tcPr>
          <w:p w14:paraId="07BF0A7C" w14:textId="11BFE301" w:rsidR="00B13F81" w:rsidRPr="00E838EB" w:rsidRDefault="00303F1A" w:rsidP="00B13F81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טיפול לדוד חשמל-בדיקת בידוד סביב הצנרת,ניקוי אבנית, בדיקה שהתרמוסטט מכוון לטווח טמפרטורות שבין 55-60 מעלות צלזיוס- בהתאם לשימוש- מרץ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Bidi" w:hAnsiTheme="minorBidi"/>
                <w:rtl/>
              </w:rPr>
              <w:instrText xml:space="preserve"> </w:instrText>
            </w:r>
            <w:r>
              <w:rPr>
                <w:rFonts w:asciiTheme="minorBidi" w:hAnsiTheme="minorBidi"/>
              </w:rPr>
              <w:instrText>FORMCHECKBOX</w:instrText>
            </w:r>
            <w:r>
              <w:rPr>
                <w:rFonts w:asciiTheme="minorBidi" w:hAnsiTheme="minorBidi"/>
                <w:rtl/>
              </w:rPr>
              <w:instrText xml:space="preserve"> </w:instrText>
            </w:r>
            <w:r w:rsidR="001913BE">
              <w:rPr>
                <w:rFonts w:asciiTheme="minorBidi" w:hAnsiTheme="minorBidi"/>
                <w:rtl/>
              </w:rPr>
            </w:r>
            <w:r w:rsidR="001913BE">
              <w:rPr>
                <w:rFonts w:asciiTheme="minorBidi" w:hAnsiTheme="minorBidi"/>
                <w:rtl/>
              </w:rPr>
              <w:fldChar w:fldCharType="separate"/>
            </w:r>
            <w:r>
              <w:rPr>
                <w:rFonts w:asciiTheme="minorBidi" w:hAnsiTheme="minorBidi"/>
                <w:rtl/>
              </w:rPr>
              <w:fldChar w:fldCharType="end"/>
            </w:r>
          </w:p>
        </w:tc>
        <w:tc>
          <w:tcPr>
            <w:tcW w:w="302" w:type="pct"/>
            <w:vAlign w:val="center"/>
          </w:tcPr>
          <w:p w14:paraId="07BF0A7D" w14:textId="309BA1BD" w:rsidR="00B13F81" w:rsidRPr="00E838EB" w:rsidRDefault="00303F1A" w:rsidP="00B13F81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טיפול לדוד חשמל-בדיקת בידוד סביב הצנרת,ניקוי אבנית, בדיקה שהתרמוסטט מכוון לטווח טמפרטורות שבין 55-60 מעלות צלזיוס- בהתאם לשימוש- אפרי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Bidi" w:hAnsiTheme="minorBidi"/>
                <w:rtl/>
              </w:rPr>
              <w:instrText xml:space="preserve"> </w:instrText>
            </w:r>
            <w:r>
              <w:rPr>
                <w:rFonts w:asciiTheme="minorBidi" w:hAnsiTheme="minorBidi"/>
              </w:rPr>
              <w:instrText>FORMCHECKBOX</w:instrText>
            </w:r>
            <w:r>
              <w:rPr>
                <w:rFonts w:asciiTheme="minorBidi" w:hAnsiTheme="minorBidi"/>
                <w:rtl/>
              </w:rPr>
              <w:instrText xml:space="preserve"> </w:instrText>
            </w:r>
            <w:r w:rsidR="001913BE">
              <w:rPr>
                <w:rFonts w:asciiTheme="minorBidi" w:hAnsiTheme="minorBidi"/>
                <w:rtl/>
              </w:rPr>
            </w:r>
            <w:r w:rsidR="001913BE">
              <w:rPr>
                <w:rFonts w:asciiTheme="minorBidi" w:hAnsiTheme="minorBidi"/>
                <w:rtl/>
              </w:rPr>
              <w:fldChar w:fldCharType="separate"/>
            </w:r>
            <w:r>
              <w:rPr>
                <w:rFonts w:asciiTheme="minorBidi" w:hAnsiTheme="minorBidi"/>
                <w:rtl/>
              </w:rPr>
              <w:fldChar w:fldCharType="end"/>
            </w:r>
          </w:p>
        </w:tc>
        <w:tc>
          <w:tcPr>
            <w:tcW w:w="232" w:type="pct"/>
            <w:vAlign w:val="center"/>
          </w:tcPr>
          <w:p w14:paraId="07BF0A7E" w14:textId="43A7E7F9" w:rsidR="00B13F81" w:rsidRPr="00E838EB" w:rsidRDefault="00303F1A" w:rsidP="00B13F81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טיפול לדוד חשמל-בדיקת בידוד סביב הצנרת,ניקוי אבנית, בדיקה שהתרמוסטט מכוון לטווח טמפרטורות שבין 55-60 מעלות צלזיוס- בהתאם לשימוש- מאי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Bidi" w:hAnsiTheme="minorBidi"/>
                <w:rtl/>
              </w:rPr>
              <w:instrText xml:space="preserve"> </w:instrText>
            </w:r>
            <w:r>
              <w:rPr>
                <w:rFonts w:asciiTheme="minorBidi" w:hAnsiTheme="minorBidi"/>
              </w:rPr>
              <w:instrText>FORMCHECKBOX</w:instrText>
            </w:r>
            <w:r>
              <w:rPr>
                <w:rFonts w:asciiTheme="minorBidi" w:hAnsiTheme="minorBidi"/>
                <w:rtl/>
              </w:rPr>
              <w:instrText xml:space="preserve"> </w:instrText>
            </w:r>
            <w:r w:rsidR="001913BE">
              <w:rPr>
                <w:rFonts w:asciiTheme="minorBidi" w:hAnsiTheme="minorBidi"/>
                <w:rtl/>
              </w:rPr>
            </w:r>
            <w:r w:rsidR="001913BE">
              <w:rPr>
                <w:rFonts w:asciiTheme="minorBidi" w:hAnsiTheme="minorBidi"/>
                <w:rtl/>
              </w:rPr>
              <w:fldChar w:fldCharType="separate"/>
            </w:r>
            <w:r>
              <w:rPr>
                <w:rFonts w:asciiTheme="minorBidi" w:hAnsiTheme="minorBidi"/>
                <w:rtl/>
              </w:rPr>
              <w:fldChar w:fldCharType="end"/>
            </w:r>
          </w:p>
        </w:tc>
        <w:tc>
          <w:tcPr>
            <w:tcW w:w="212" w:type="pct"/>
            <w:vAlign w:val="center"/>
          </w:tcPr>
          <w:p w14:paraId="07BF0A7F" w14:textId="10FD95B9" w:rsidR="00B13F81" w:rsidRPr="00E838EB" w:rsidRDefault="00303F1A" w:rsidP="00B13F81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טיפול לדוד חשמל-בדיקת בידוד סביב הצנרת,ניקוי אבנית, בדיקה שהתרמוסטט מכוון לטווח טמפרטורות שבין 55-60 מעלות צלזיוס- בהתאם לשימוש- יוני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Bidi" w:hAnsiTheme="minorBidi"/>
                <w:rtl/>
              </w:rPr>
              <w:instrText xml:space="preserve"> </w:instrText>
            </w:r>
            <w:r>
              <w:rPr>
                <w:rFonts w:asciiTheme="minorBidi" w:hAnsiTheme="minorBidi"/>
              </w:rPr>
              <w:instrText>FORMCHECKBOX</w:instrText>
            </w:r>
            <w:r>
              <w:rPr>
                <w:rFonts w:asciiTheme="minorBidi" w:hAnsiTheme="minorBidi"/>
                <w:rtl/>
              </w:rPr>
              <w:instrText xml:space="preserve"> </w:instrText>
            </w:r>
            <w:r w:rsidR="001913BE">
              <w:rPr>
                <w:rFonts w:asciiTheme="minorBidi" w:hAnsiTheme="minorBidi"/>
                <w:rtl/>
              </w:rPr>
            </w:r>
            <w:r w:rsidR="001913BE">
              <w:rPr>
                <w:rFonts w:asciiTheme="minorBidi" w:hAnsiTheme="minorBidi"/>
                <w:rtl/>
              </w:rPr>
              <w:fldChar w:fldCharType="separate"/>
            </w:r>
            <w:r>
              <w:rPr>
                <w:rFonts w:asciiTheme="minorBidi" w:hAnsiTheme="minorBidi"/>
                <w:rtl/>
              </w:rPr>
              <w:fldChar w:fldCharType="end"/>
            </w:r>
          </w:p>
        </w:tc>
        <w:tc>
          <w:tcPr>
            <w:tcW w:w="222" w:type="pct"/>
            <w:vAlign w:val="center"/>
          </w:tcPr>
          <w:p w14:paraId="07BF0A80" w14:textId="6DEDAB3D" w:rsidR="00B13F81" w:rsidRPr="00E838EB" w:rsidRDefault="00303F1A" w:rsidP="00B13F81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טיפול לדוד חשמל-בדיקת בידוד סביב הצנרת,ניקוי אבנית, בדיקה שהתרמוסטט מכוון לטווח טמפרטורות שבין 55-60 מעלות צלזיוס- בהתאם לשימוש- יולי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Bidi" w:hAnsiTheme="minorBidi"/>
                <w:rtl/>
              </w:rPr>
              <w:instrText xml:space="preserve"> </w:instrText>
            </w:r>
            <w:r>
              <w:rPr>
                <w:rFonts w:asciiTheme="minorBidi" w:hAnsiTheme="minorBidi"/>
              </w:rPr>
              <w:instrText>FORMCHECKBOX</w:instrText>
            </w:r>
            <w:r>
              <w:rPr>
                <w:rFonts w:asciiTheme="minorBidi" w:hAnsiTheme="minorBidi"/>
                <w:rtl/>
              </w:rPr>
              <w:instrText xml:space="preserve"> </w:instrText>
            </w:r>
            <w:r w:rsidR="001913BE">
              <w:rPr>
                <w:rFonts w:asciiTheme="minorBidi" w:hAnsiTheme="minorBidi"/>
                <w:rtl/>
              </w:rPr>
            </w:r>
            <w:r w:rsidR="001913BE">
              <w:rPr>
                <w:rFonts w:asciiTheme="minorBidi" w:hAnsiTheme="minorBidi"/>
                <w:rtl/>
              </w:rPr>
              <w:fldChar w:fldCharType="separate"/>
            </w:r>
            <w:r>
              <w:rPr>
                <w:rFonts w:asciiTheme="minorBidi" w:hAnsiTheme="minorBidi"/>
                <w:rtl/>
              </w:rPr>
              <w:fldChar w:fldCharType="end"/>
            </w:r>
          </w:p>
        </w:tc>
        <w:tc>
          <w:tcPr>
            <w:tcW w:w="236" w:type="pct"/>
            <w:vAlign w:val="center"/>
          </w:tcPr>
          <w:p w14:paraId="07BF0A81" w14:textId="6FCB2902" w:rsidR="00B13F81" w:rsidRPr="00E838EB" w:rsidRDefault="00303F1A" w:rsidP="00B13F81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טיפול לדוד חשמל-בדיקת בידוד סביב הצנרת,ניקוי אבנית, בדיקה שהתרמוסטט מכוון לטווח טמפרטורות שבין 55-60 מעלות צלזיוס- בהתאם לשימוש- אוגוסט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Bidi" w:hAnsiTheme="minorBidi"/>
                <w:rtl/>
              </w:rPr>
              <w:instrText xml:space="preserve"> </w:instrText>
            </w:r>
            <w:r>
              <w:rPr>
                <w:rFonts w:asciiTheme="minorBidi" w:hAnsiTheme="minorBidi"/>
              </w:rPr>
              <w:instrText>FORMCHECKBOX</w:instrText>
            </w:r>
            <w:r>
              <w:rPr>
                <w:rFonts w:asciiTheme="minorBidi" w:hAnsiTheme="minorBidi"/>
                <w:rtl/>
              </w:rPr>
              <w:instrText xml:space="preserve"> </w:instrText>
            </w:r>
            <w:r w:rsidR="001913BE">
              <w:rPr>
                <w:rFonts w:asciiTheme="minorBidi" w:hAnsiTheme="minorBidi"/>
                <w:rtl/>
              </w:rPr>
            </w:r>
            <w:r w:rsidR="001913BE">
              <w:rPr>
                <w:rFonts w:asciiTheme="minorBidi" w:hAnsiTheme="minorBidi"/>
                <w:rtl/>
              </w:rPr>
              <w:fldChar w:fldCharType="separate"/>
            </w:r>
            <w:r>
              <w:rPr>
                <w:rFonts w:asciiTheme="minorBidi" w:hAnsiTheme="minorBidi"/>
                <w:rtl/>
              </w:rPr>
              <w:fldChar w:fldCharType="end"/>
            </w:r>
          </w:p>
        </w:tc>
        <w:tc>
          <w:tcPr>
            <w:tcW w:w="269" w:type="pct"/>
            <w:vAlign w:val="center"/>
          </w:tcPr>
          <w:p w14:paraId="07BF0A82" w14:textId="0B56B12C" w:rsidR="00B13F81" w:rsidRPr="00E838EB" w:rsidRDefault="00303F1A" w:rsidP="00B13F81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טיפול לדוד חשמל-בדיקת בידוד סביב הצנרת,ניקוי אבנית, בדיקה שהתרמוסטט מכוון לטווח טמפרטורות שבין 55-60 מעלות צלזיוס- בהתאם לשימוש- ספטמבר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Bidi" w:hAnsiTheme="minorBidi"/>
                <w:rtl/>
              </w:rPr>
              <w:instrText xml:space="preserve"> </w:instrText>
            </w:r>
            <w:r>
              <w:rPr>
                <w:rFonts w:asciiTheme="minorBidi" w:hAnsiTheme="minorBidi"/>
              </w:rPr>
              <w:instrText>FORMCHECKBOX</w:instrText>
            </w:r>
            <w:r>
              <w:rPr>
                <w:rFonts w:asciiTheme="minorBidi" w:hAnsiTheme="minorBidi"/>
                <w:rtl/>
              </w:rPr>
              <w:instrText xml:space="preserve"> </w:instrText>
            </w:r>
            <w:r w:rsidR="001913BE">
              <w:rPr>
                <w:rFonts w:asciiTheme="minorBidi" w:hAnsiTheme="minorBidi"/>
                <w:rtl/>
              </w:rPr>
            </w:r>
            <w:r w:rsidR="001913BE">
              <w:rPr>
                <w:rFonts w:asciiTheme="minorBidi" w:hAnsiTheme="minorBidi"/>
                <w:rtl/>
              </w:rPr>
              <w:fldChar w:fldCharType="separate"/>
            </w:r>
            <w:r>
              <w:rPr>
                <w:rFonts w:asciiTheme="minorBidi" w:hAnsiTheme="minorBidi"/>
                <w:rtl/>
              </w:rPr>
              <w:fldChar w:fldCharType="end"/>
            </w:r>
          </w:p>
        </w:tc>
        <w:tc>
          <w:tcPr>
            <w:tcW w:w="246" w:type="pct"/>
            <w:vAlign w:val="center"/>
          </w:tcPr>
          <w:p w14:paraId="07BF0A83" w14:textId="0E373A4B" w:rsidR="00B13F81" w:rsidRPr="00E838EB" w:rsidRDefault="00303F1A" w:rsidP="00B13F81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טיפול לדוד חשמל-בדיקת בידוד סביב הצנרת,ניקוי אבנית, בדיקה שהתרמוסטט מכוון לטווח טמפרטורות שבין 55-60 מעלות צלזיוס- בהתאם לשימוש- אוקטובר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Bidi" w:hAnsiTheme="minorBidi"/>
                <w:rtl/>
              </w:rPr>
              <w:instrText xml:space="preserve"> </w:instrText>
            </w:r>
            <w:r>
              <w:rPr>
                <w:rFonts w:asciiTheme="minorBidi" w:hAnsiTheme="minorBidi"/>
              </w:rPr>
              <w:instrText>FORMCHECKBOX</w:instrText>
            </w:r>
            <w:r>
              <w:rPr>
                <w:rFonts w:asciiTheme="minorBidi" w:hAnsiTheme="minorBidi"/>
                <w:rtl/>
              </w:rPr>
              <w:instrText xml:space="preserve"> </w:instrText>
            </w:r>
            <w:r w:rsidR="001913BE">
              <w:rPr>
                <w:rFonts w:asciiTheme="minorBidi" w:hAnsiTheme="minorBidi"/>
                <w:rtl/>
              </w:rPr>
            </w:r>
            <w:r w:rsidR="001913BE">
              <w:rPr>
                <w:rFonts w:asciiTheme="minorBidi" w:hAnsiTheme="minorBidi"/>
                <w:rtl/>
              </w:rPr>
              <w:fldChar w:fldCharType="separate"/>
            </w:r>
            <w:r>
              <w:rPr>
                <w:rFonts w:asciiTheme="minorBidi" w:hAnsiTheme="minorBidi"/>
                <w:rtl/>
              </w:rPr>
              <w:fldChar w:fldCharType="end"/>
            </w:r>
          </w:p>
        </w:tc>
        <w:tc>
          <w:tcPr>
            <w:tcW w:w="228" w:type="pct"/>
            <w:vAlign w:val="center"/>
          </w:tcPr>
          <w:p w14:paraId="07BF0A84" w14:textId="2728A6C1" w:rsidR="00B13F81" w:rsidRPr="00E838EB" w:rsidRDefault="00303F1A" w:rsidP="00B13F81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טיפול לדוד חשמל-בדיקת בידוד סביב הצנרת,ניקוי אבנית, בדיקה שהתרמוסטט מכוון לטווח טמפרטורות שבין 55-60 מעלות צלזיוס- בהתאם לשימוש- נובמבר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Bidi" w:hAnsiTheme="minorBidi"/>
                <w:rtl/>
              </w:rPr>
              <w:instrText xml:space="preserve"> </w:instrText>
            </w:r>
            <w:r>
              <w:rPr>
                <w:rFonts w:asciiTheme="minorBidi" w:hAnsiTheme="minorBidi"/>
              </w:rPr>
              <w:instrText>FORMCHECKBOX</w:instrText>
            </w:r>
            <w:r>
              <w:rPr>
                <w:rFonts w:asciiTheme="minorBidi" w:hAnsiTheme="minorBidi"/>
                <w:rtl/>
              </w:rPr>
              <w:instrText xml:space="preserve"> </w:instrText>
            </w:r>
            <w:r w:rsidR="001913BE">
              <w:rPr>
                <w:rFonts w:asciiTheme="minorBidi" w:hAnsiTheme="minorBidi"/>
                <w:rtl/>
              </w:rPr>
            </w:r>
            <w:r w:rsidR="001913BE">
              <w:rPr>
                <w:rFonts w:asciiTheme="minorBidi" w:hAnsiTheme="minorBidi"/>
                <w:rtl/>
              </w:rPr>
              <w:fldChar w:fldCharType="separate"/>
            </w:r>
            <w:r>
              <w:rPr>
                <w:rFonts w:asciiTheme="minorBidi" w:hAnsiTheme="minorBidi"/>
                <w:rtl/>
              </w:rPr>
              <w:fldChar w:fldCharType="end"/>
            </w:r>
          </w:p>
        </w:tc>
        <w:tc>
          <w:tcPr>
            <w:tcW w:w="260" w:type="pct"/>
            <w:vAlign w:val="center"/>
          </w:tcPr>
          <w:p w14:paraId="07BF0A85" w14:textId="0E22697D" w:rsidR="00B13F81" w:rsidRPr="00E838EB" w:rsidRDefault="00303F1A" w:rsidP="00B13F81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טיפול לדוד חשמל-בדיקת בידוד סביב הצנרת,ניקוי אבנית, בדיקה שהתרמוסטט מכוון לטווח טמפרטורות שבין 55-60 מעלות צלזיוס- בהתאם לשימוש- דצמבר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Bidi" w:hAnsiTheme="minorBidi"/>
                <w:rtl/>
              </w:rPr>
              <w:instrText xml:space="preserve"> </w:instrText>
            </w:r>
            <w:r>
              <w:rPr>
                <w:rFonts w:asciiTheme="minorBidi" w:hAnsiTheme="minorBidi"/>
              </w:rPr>
              <w:instrText>FORMCHECKBOX</w:instrText>
            </w:r>
            <w:r>
              <w:rPr>
                <w:rFonts w:asciiTheme="minorBidi" w:hAnsiTheme="minorBidi"/>
                <w:rtl/>
              </w:rPr>
              <w:instrText xml:space="preserve"> </w:instrText>
            </w:r>
            <w:r w:rsidR="001913BE">
              <w:rPr>
                <w:rFonts w:asciiTheme="minorBidi" w:hAnsiTheme="minorBidi"/>
                <w:rtl/>
              </w:rPr>
            </w:r>
            <w:r w:rsidR="001913BE">
              <w:rPr>
                <w:rFonts w:asciiTheme="minorBidi" w:hAnsiTheme="minorBidi"/>
                <w:rtl/>
              </w:rPr>
              <w:fldChar w:fldCharType="separate"/>
            </w:r>
            <w:r>
              <w:rPr>
                <w:rFonts w:asciiTheme="minorBidi" w:hAnsiTheme="minorBidi"/>
                <w:rtl/>
              </w:rPr>
              <w:fldChar w:fldCharType="end"/>
            </w:r>
          </w:p>
        </w:tc>
      </w:tr>
    </w:tbl>
    <w:p w14:paraId="07BF0A87" w14:textId="77777777" w:rsidR="00B13F81" w:rsidRPr="00E838EB" w:rsidRDefault="00B13F81" w:rsidP="00B13F81">
      <w:pPr>
        <w:bidi/>
        <w:spacing w:after="280" w:line="288" w:lineRule="auto"/>
        <w:rPr>
          <w:rFonts w:asciiTheme="minorBidi" w:eastAsia="Tahoma" w:hAnsiTheme="minorBidi"/>
          <w:b/>
          <w:bCs/>
          <w:color w:val="595959"/>
          <w:u w:val="single"/>
          <w:rtl/>
        </w:rPr>
      </w:pPr>
    </w:p>
    <w:sectPr w:rsidR="00B13F81" w:rsidRPr="00E838EB" w:rsidSect="00B13F81">
      <w:headerReference w:type="default" r:id="rId14"/>
      <w:footerReference w:type="default" r:id="rId15"/>
      <w:pgSz w:w="16838" w:h="11906" w:orient="landscape" w:code="9"/>
      <w:pgMar w:top="1080" w:right="1440" w:bottom="1080" w:left="1440" w:header="992" w:footer="680" w:gutter="0"/>
      <w:cols w:space="720"/>
      <w:bidi/>
      <w:rtlGutter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0C319B" w14:textId="77777777" w:rsidR="009E232F" w:rsidRDefault="009E232F">
      <w:r>
        <w:separator/>
      </w:r>
    </w:p>
  </w:endnote>
  <w:endnote w:type="continuationSeparator" w:id="0">
    <w:p w14:paraId="716131EF" w14:textId="77777777" w:rsidR="009E232F" w:rsidRDefault="009E2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lender-Black">
    <w:altName w:val="Arial"/>
    <w:panose1 w:val="00000000000000000000"/>
    <w:charset w:val="B1"/>
    <w:family w:val="swiss"/>
    <w:notTrueType/>
    <w:pitch w:val="default"/>
    <w:sig w:usb0="00000801" w:usb1="00000000" w:usb2="00000000" w:usb3="00000000" w:csb0="00000020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lender">
    <w:altName w:val="Times New Roman"/>
    <w:panose1 w:val="00000000000000000000"/>
    <w:charset w:val="00"/>
    <w:family w:val="roman"/>
    <w:notTrueType/>
    <w:pitch w:val="variable"/>
    <w:sig w:usb0="00000000" w:usb1="5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BF0A93" w14:textId="77777777" w:rsidR="001913BE" w:rsidRDefault="001913BE" w:rsidP="0019029B">
    <w:pPr>
      <w:pStyle w:val="7"/>
      <w:ind w:left="-285"/>
      <w:jc w:val="left"/>
      <w:rPr>
        <w:rFonts w:ascii="Blender" w:hAnsi="Blender" w:cs="Blender"/>
        <w:b/>
        <w:color w:val="7F7F7F"/>
        <w:sz w:val="20"/>
        <w:szCs w:val="20"/>
        <w:rtl/>
      </w:rPr>
    </w:pPr>
    <w:r>
      <w:rPr>
        <w:rFonts w:ascii="Blender" w:hAnsi="Blender" w:cs="Blender"/>
        <w:b/>
        <w:noProof/>
        <w:color w:val="7F7F7F"/>
        <w:sz w:val="20"/>
        <w:szCs w:val="20"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BF0AA9" wp14:editId="07BF0AAA">
              <wp:simplePos x="0" y="0"/>
              <wp:positionH relativeFrom="column">
                <wp:posOffset>74295</wp:posOffset>
              </wp:positionH>
              <wp:positionV relativeFrom="paragraph">
                <wp:posOffset>-154305</wp:posOffset>
              </wp:positionV>
              <wp:extent cx="1407160" cy="254000"/>
              <wp:effectExtent l="0" t="0" r="4445" b="0"/>
              <wp:wrapNone/>
              <wp:docPr id="2" name="Text Box 78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716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BF0AB5" w14:textId="77777777" w:rsidR="001913BE" w:rsidRPr="00E6599D" w:rsidRDefault="001913BE" w:rsidP="00F946D1">
                          <w:pPr>
                            <w:pStyle w:val="a3"/>
                            <w:spacing w:line="192" w:lineRule="auto"/>
                            <w:jc w:val="right"/>
                            <w:rPr>
                              <w:rFonts w:ascii="Blender" w:hAnsi="Blender" w:cs="Blender"/>
                              <w:b/>
                              <w:bCs/>
                              <w:color w:val="00B0F0"/>
                              <w:sz w:val="26"/>
                              <w:szCs w:val="26"/>
                              <w:rtl/>
                            </w:rPr>
                          </w:pPr>
                          <w:r w:rsidRPr="00E6599D">
                            <w:rPr>
                              <w:rFonts w:ascii="Blender" w:hAnsi="Blender" w:cs="Blender" w:hint="cs"/>
                              <w:b/>
                              <w:bCs/>
                              <w:color w:val="00B0F0"/>
                              <w:sz w:val="26"/>
                              <w:szCs w:val="26"/>
                              <w:rtl/>
                            </w:rPr>
                            <w:t>עיר ללא הפסקה</w:t>
                          </w:r>
                        </w:p>
                        <w:p w14:paraId="07BF0AB6" w14:textId="77777777" w:rsidR="001913BE" w:rsidRPr="003472A9" w:rsidRDefault="001913BE" w:rsidP="00F946D1">
                          <w:pPr>
                            <w:rPr>
                              <w:rFonts w:ascii="Arial" w:hAnsi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BF0AA9" id="_x0000_t202" coordsize="21600,21600" o:spt="202" path="m,l,21600r21600,l21600,xe">
              <v:stroke joinstyle="miter"/>
              <v:path gradientshapeok="t" o:connecttype="rect"/>
            </v:shapetype>
            <v:shape id="Text Box 784" o:spid="_x0000_s1030" type="#_x0000_t202" style="position:absolute;left:0;text-align:left;margin-left:5.85pt;margin-top:-12.15pt;width:110.8pt;height: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" filled="f" stroked="f">
              <v:textbox>
                <w:txbxContent>
                  <w:p w14:paraId="07BF0AB5" w14:textId="77777777" w:rsidR="009E3F29" w:rsidRPr="00E6599D" w:rsidRDefault="009E3F29" w:rsidP="00F946D1">
                    <w:pPr>
                      <w:pStyle w:val="a3"/>
                      <w:spacing w:line="192" w:lineRule="auto"/>
                      <w:jc w:val="right"/>
                      <w:rPr>
                        <w:rFonts w:ascii="Blender" w:hAnsi="Blender" w:cs="Blender"/>
                        <w:b/>
                        <w:bCs/>
                        <w:color w:val="00B0F0"/>
                        <w:sz w:val="26"/>
                        <w:szCs w:val="26"/>
                        <w:rtl/>
                      </w:rPr>
                    </w:pPr>
                    <w:r w:rsidRPr="00E6599D">
                      <w:rPr>
                        <w:rFonts w:ascii="Blender" w:hAnsi="Blender" w:cs="Blender" w:hint="cs"/>
                        <w:b/>
                        <w:bCs/>
                        <w:color w:val="00B0F0"/>
                        <w:sz w:val="26"/>
                        <w:szCs w:val="26"/>
                        <w:rtl/>
                      </w:rPr>
                      <w:t>עיר ללא הפסקה</w:t>
                    </w:r>
                  </w:p>
                  <w:p w14:paraId="07BF0AB6" w14:textId="77777777" w:rsidR="009E3F29" w:rsidRPr="003472A9" w:rsidRDefault="009E3F29" w:rsidP="00F946D1">
                    <w:pPr>
                      <w:rPr>
                        <w:rFonts w:ascii="Arial" w:hAnsi="Arial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Blender" w:hAnsi="Blender" w:cs="Blender"/>
        <w:b/>
        <w:noProof/>
        <w:color w:val="7F7F7F"/>
        <w:sz w:val="20"/>
        <w:szCs w:val="20"/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BF0AAB" wp14:editId="6096FCEA">
              <wp:simplePos x="0" y="0"/>
              <wp:positionH relativeFrom="column">
                <wp:posOffset>144780</wp:posOffset>
              </wp:positionH>
              <wp:positionV relativeFrom="paragraph">
                <wp:posOffset>112395</wp:posOffset>
              </wp:positionV>
              <wp:extent cx="6400800" cy="0"/>
              <wp:effectExtent l="20955" t="26670" r="26670" b="20955"/>
              <wp:wrapNone/>
              <wp:docPr id="1" name="AutoShape 785" title="עיטור פס כחול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4008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00B0F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EAE04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85" o:spid="_x0000_s1026" type="#_x0000_t32" alt="כותרת: עיטור פס כחול" style="position:absolute;left:0;text-align:left;margin-left:11.4pt;margin-top:8.85pt;width:7in;height:0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" strokecolor="#00b0f0" strokeweight="3pt"/>
          </w:pict>
        </mc:Fallback>
      </mc:AlternateContent>
    </w:r>
  </w:p>
  <w:p w14:paraId="07BF0A94" w14:textId="77777777" w:rsidR="001913BE" w:rsidRPr="0019029B" w:rsidRDefault="001913BE" w:rsidP="00C40FB1">
    <w:pPr>
      <w:pStyle w:val="7"/>
      <w:ind w:left="-285"/>
      <w:jc w:val="left"/>
      <w:rPr>
        <w:rFonts w:ascii="Blender" w:hAnsi="Blender" w:cs="Blender"/>
        <w:b/>
        <w:color w:val="7F7F7F"/>
        <w:sz w:val="20"/>
        <w:szCs w:val="20"/>
      </w:rPr>
    </w:pPr>
    <w:r>
      <w:rPr>
        <w:rFonts w:ascii="Blender" w:hAnsi="Blender" w:cs="Blender" w:hint="cs"/>
        <w:b/>
        <w:color w:val="7F7F7F"/>
        <w:sz w:val="20"/>
        <w:szCs w:val="20"/>
        <w:rtl/>
      </w:rPr>
      <w:t xml:space="preserve">   הרשות לאיכות הסביבה </w:t>
    </w:r>
    <w:r w:rsidRPr="00C40FB1">
      <w:rPr>
        <w:rFonts w:ascii="Blender" w:hAnsi="Blender" w:cs="Blender"/>
        <w:b/>
        <w:color w:val="7F7F7F"/>
        <w:sz w:val="20"/>
        <w:szCs w:val="20"/>
      </w:rPr>
      <w:t xml:space="preserve"> </w:t>
    </w:r>
    <w:r w:rsidRPr="00173B16">
      <w:rPr>
        <w:rFonts w:ascii="Blender" w:hAnsi="Blender" w:cs="Blender"/>
        <w:b/>
        <w:color w:val="7F7F7F"/>
        <w:sz w:val="20"/>
        <w:szCs w:val="20"/>
      </w:rPr>
      <w:t>I</w:t>
    </w:r>
    <w:r w:rsidRPr="00173B16">
      <w:rPr>
        <w:rFonts w:ascii="Blender" w:hAnsi="Blender" w:cs="Blender"/>
        <w:b/>
        <w:color w:val="7F7F7F"/>
        <w:sz w:val="20"/>
        <w:szCs w:val="20"/>
        <w:rtl/>
      </w:rPr>
      <w:t xml:space="preserve"> </w:t>
    </w:r>
    <w:r w:rsidRPr="00173B16">
      <w:rPr>
        <w:rFonts w:ascii="Blender" w:hAnsi="Blender" w:cs="Blender"/>
        <w:b/>
        <w:color w:val="7F7F7F"/>
        <w:sz w:val="20"/>
        <w:szCs w:val="20"/>
      </w:rPr>
      <w:t xml:space="preserve">  </w:t>
    </w:r>
    <w:r w:rsidRPr="00173B16">
      <w:rPr>
        <w:rFonts w:ascii="Blender" w:hAnsi="Blender" w:cs="Blender"/>
        <w:b/>
        <w:color w:val="7F7F7F"/>
        <w:sz w:val="20"/>
        <w:szCs w:val="20"/>
        <w:rtl/>
      </w:rPr>
      <w:t xml:space="preserve">רחוב </w:t>
    </w:r>
    <w:r>
      <w:rPr>
        <w:rFonts w:ascii="Blender" w:hAnsi="Blender" w:cs="Blender" w:hint="cs"/>
        <w:b/>
        <w:color w:val="7F7F7F"/>
        <w:sz w:val="20"/>
        <w:szCs w:val="20"/>
        <w:rtl/>
      </w:rPr>
      <w:t>דיזנגוף 200</w:t>
    </w:r>
    <w:r w:rsidRPr="00173B16">
      <w:rPr>
        <w:rFonts w:ascii="Blender" w:hAnsi="Blender" w:cs="Blender"/>
        <w:b/>
        <w:color w:val="7F7F7F"/>
        <w:sz w:val="20"/>
        <w:szCs w:val="20"/>
        <w:rtl/>
      </w:rPr>
      <w:t xml:space="preserve"> תל</w:t>
    </w:r>
    <w:r w:rsidRPr="009955C0">
      <w:rPr>
        <w:rFonts w:ascii="Blender" w:hAnsi="Blender" w:cs="Blender" w:hint="cs"/>
        <w:b/>
        <w:bCs w:val="0"/>
        <w:color w:val="7F7F7F"/>
        <w:position w:val="4"/>
        <w:rtl/>
      </w:rPr>
      <w:t>-</w:t>
    </w:r>
    <w:r w:rsidRPr="00173B16">
      <w:rPr>
        <w:rFonts w:ascii="Blender" w:hAnsi="Blender" w:cs="Blender"/>
        <w:b/>
        <w:color w:val="7F7F7F"/>
        <w:sz w:val="20"/>
        <w:szCs w:val="20"/>
        <w:rtl/>
      </w:rPr>
      <w:t>אביב-יפו</w:t>
    </w:r>
    <w:r w:rsidRPr="00173B16">
      <w:rPr>
        <w:rFonts w:ascii="Blender" w:hAnsi="Blender" w:cs="Blender" w:hint="cs"/>
        <w:b/>
        <w:color w:val="7F7F7F"/>
        <w:sz w:val="20"/>
        <w:szCs w:val="20"/>
        <w:rtl/>
      </w:rPr>
      <w:t xml:space="preserve"> </w:t>
    </w:r>
    <w:r w:rsidRPr="001D663A">
      <w:rPr>
        <w:rFonts w:ascii="Blender" w:hAnsi="Blender" w:cs="Blender"/>
        <w:b/>
        <w:color w:val="7F7F7F"/>
        <w:sz w:val="20"/>
        <w:szCs w:val="20"/>
        <w:rtl/>
      </w:rPr>
      <w:t>6416201</w:t>
    </w:r>
    <w:r w:rsidRPr="00173B16">
      <w:rPr>
        <w:rFonts w:ascii="Blender" w:hAnsi="Blender" w:cs="Blender"/>
        <w:b/>
        <w:color w:val="7F7F7F"/>
        <w:sz w:val="20"/>
        <w:szCs w:val="20"/>
        <w:rtl/>
      </w:rPr>
      <w:t xml:space="preserve"> </w:t>
    </w:r>
    <w:r w:rsidRPr="00173B16">
      <w:rPr>
        <w:rFonts w:ascii="Blender" w:hAnsi="Blender" w:cs="Blender" w:hint="cs"/>
        <w:b/>
        <w:color w:val="7F7F7F"/>
        <w:sz w:val="20"/>
        <w:szCs w:val="20"/>
        <w:rtl/>
      </w:rPr>
      <w:t xml:space="preserve">  </w:t>
    </w:r>
    <w:r w:rsidRPr="00173B16">
      <w:rPr>
        <w:rFonts w:ascii="Blender" w:hAnsi="Blender" w:cs="Blender"/>
        <w:b/>
        <w:color w:val="7F7F7F"/>
        <w:sz w:val="20"/>
        <w:szCs w:val="20"/>
      </w:rPr>
      <w:t>I</w:t>
    </w:r>
    <w:r w:rsidRPr="00173B16">
      <w:rPr>
        <w:rFonts w:ascii="Blender" w:hAnsi="Blender" w:cs="Blender"/>
        <w:b/>
        <w:color w:val="7F7F7F"/>
        <w:sz w:val="20"/>
        <w:szCs w:val="20"/>
        <w:rtl/>
      </w:rPr>
      <w:t xml:space="preserve"> </w:t>
    </w:r>
    <w:r w:rsidRPr="00173B16">
      <w:rPr>
        <w:rFonts w:ascii="Blender" w:hAnsi="Blender" w:cs="Blender"/>
        <w:b/>
        <w:color w:val="7F7F7F"/>
        <w:sz w:val="20"/>
        <w:szCs w:val="20"/>
      </w:rPr>
      <w:t xml:space="preserve">  </w:t>
    </w:r>
    <w:r w:rsidRPr="00173B16">
      <w:rPr>
        <w:rFonts w:ascii="Blender" w:hAnsi="Blender" w:cs="Blender"/>
        <w:b/>
        <w:color w:val="7F7F7F"/>
        <w:sz w:val="20"/>
        <w:szCs w:val="20"/>
        <w:rtl/>
      </w:rPr>
      <w:t xml:space="preserve"> טלפון: 03-</w:t>
    </w:r>
    <w:r>
      <w:rPr>
        <w:rFonts w:ascii="Blender" w:hAnsi="Blender" w:cs="Blender" w:hint="cs"/>
        <w:b/>
        <w:color w:val="7F7F7F"/>
        <w:sz w:val="20"/>
        <w:szCs w:val="20"/>
        <w:rtl/>
      </w:rPr>
      <w:t>7253818</w:t>
    </w:r>
    <w:r w:rsidRPr="00173B16">
      <w:rPr>
        <w:rFonts w:ascii="Blender" w:hAnsi="Blender" w:cs="Blender"/>
        <w:b/>
        <w:color w:val="7F7F7F"/>
        <w:sz w:val="20"/>
        <w:szCs w:val="20"/>
        <w:rtl/>
      </w:rPr>
      <w:t xml:space="preserve"> </w:t>
    </w:r>
    <w:r w:rsidRPr="00173B16">
      <w:rPr>
        <w:rFonts w:ascii="Blender" w:hAnsi="Blender" w:cs="Blender"/>
        <w:b/>
        <w:color w:val="7F7F7F"/>
        <w:sz w:val="20"/>
        <w:szCs w:val="20"/>
      </w:rPr>
      <w:t xml:space="preserve">I   </w:t>
    </w:r>
    <w:r w:rsidRPr="00173B16">
      <w:rPr>
        <w:rFonts w:ascii="Blender" w:hAnsi="Blender" w:cs="Blender" w:hint="cs"/>
        <w:b/>
        <w:color w:val="7F7F7F"/>
        <w:sz w:val="20"/>
        <w:szCs w:val="20"/>
        <w:rtl/>
      </w:rPr>
      <w:t xml:space="preserve">  </w:t>
    </w:r>
    <w:r w:rsidRPr="00173B16">
      <w:rPr>
        <w:rFonts w:ascii="Blender" w:hAnsi="Blender" w:cs="Blender"/>
        <w:b/>
        <w:color w:val="7F7F7F"/>
        <w:sz w:val="20"/>
        <w:szCs w:val="20"/>
        <w:rtl/>
      </w:rPr>
      <w:t xml:space="preserve"> פקס: 03-</w:t>
    </w:r>
    <w:r>
      <w:rPr>
        <w:rFonts w:ascii="Blender" w:hAnsi="Blender" w:cs="Blender" w:hint="cs"/>
        <w:b/>
        <w:color w:val="7F7F7F"/>
        <w:sz w:val="20"/>
        <w:szCs w:val="20"/>
        <w:rtl/>
      </w:rPr>
      <w:t>5278204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CF2956" w14:textId="77777777" w:rsidR="009E232F" w:rsidRDefault="009E232F">
      <w:r>
        <w:separator/>
      </w:r>
    </w:p>
  </w:footnote>
  <w:footnote w:type="continuationSeparator" w:id="0">
    <w:p w14:paraId="47EE4D9F" w14:textId="77777777" w:rsidR="009E232F" w:rsidRDefault="009E232F">
      <w:r>
        <w:continuationSeparator/>
      </w:r>
    </w:p>
  </w:footnote>
  <w:footnote w:id="1">
    <w:p w14:paraId="07BF0AAD" w14:textId="77777777" w:rsidR="001913BE" w:rsidRPr="00574E3D" w:rsidRDefault="001913BE" w:rsidP="003C37C2">
      <w:pPr>
        <w:pStyle w:val="afb"/>
        <w:bidi/>
        <w:rPr>
          <w:sz w:val="16"/>
          <w:szCs w:val="16"/>
          <w:rtl/>
        </w:rPr>
      </w:pPr>
      <w:r w:rsidRPr="00174D7E">
        <w:rPr>
          <w:rStyle w:val="afd"/>
          <w:sz w:val="16"/>
          <w:szCs w:val="16"/>
        </w:rPr>
        <w:footnoteRef/>
      </w:r>
      <w:r w:rsidRPr="00174D7E">
        <w:rPr>
          <w:sz w:val="16"/>
          <w:szCs w:val="16"/>
        </w:rPr>
        <w:t xml:space="preserve"> </w:t>
      </w:r>
      <w:r w:rsidRPr="00174D7E">
        <w:rPr>
          <w:rFonts w:hint="cs"/>
          <w:sz w:val="16"/>
          <w:szCs w:val="16"/>
          <w:rtl/>
        </w:rPr>
        <w:t xml:space="preserve"> </w:t>
      </w:r>
      <w:r w:rsidRPr="00174D7E">
        <w:rPr>
          <w:rFonts w:asciiTheme="minorBidi" w:eastAsia="Times New Roman" w:hAnsiTheme="minorBidi"/>
          <w:sz w:val="16"/>
          <w:szCs w:val="16"/>
          <w:rtl/>
        </w:rPr>
        <w:t>לובסטר/סיגל, כריש אפרורי וגיטרן</w:t>
      </w:r>
      <w:r>
        <w:rPr>
          <w:rFonts w:asciiTheme="minorBidi" w:eastAsia="Times New Roman" w:hAnsiTheme="minorBidi" w:hint="cs"/>
          <w:sz w:val="16"/>
          <w:szCs w:val="16"/>
          <w:rtl/>
        </w:rPr>
        <w:t xml:space="preserve">, </w:t>
      </w:r>
      <w:r w:rsidRPr="00753D68">
        <w:rPr>
          <w:rFonts w:hint="cs"/>
          <w:sz w:val="16"/>
          <w:szCs w:val="16"/>
          <w:rtl/>
        </w:rPr>
        <w:t>טונה</w:t>
      </w:r>
      <w:r w:rsidRPr="00753D68">
        <w:rPr>
          <w:sz w:val="16"/>
          <w:szCs w:val="16"/>
          <w:rtl/>
        </w:rPr>
        <w:t xml:space="preserve"> </w:t>
      </w:r>
      <w:r w:rsidRPr="00753D68">
        <w:rPr>
          <w:rFonts w:hint="cs"/>
          <w:sz w:val="16"/>
          <w:szCs w:val="16"/>
          <w:rtl/>
        </w:rPr>
        <w:t>כחולת</w:t>
      </w:r>
      <w:r w:rsidRPr="00753D68">
        <w:rPr>
          <w:sz w:val="16"/>
          <w:szCs w:val="16"/>
          <w:rtl/>
        </w:rPr>
        <w:t xml:space="preserve"> </w:t>
      </w:r>
      <w:r w:rsidRPr="00753D68">
        <w:rPr>
          <w:rFonts w:hint="cs"/>
          <w:sz w:val="16"/>
          <w:szCs w:val="16"/>
          <w:rtl/>
        </w:rPr>
        <w:t>סנפיר</w:t>
      </w:r>
      <w:r w:rsidRPr="00753D68">
        <w:rPr>
          <w:sz w:val="16"/>
          <w:szCs w:val="16"/>
          <w:rtl/>
        </w:rPr>
        <w:t xml:space="preserve">, </w:t>
      </w:r>
      <w:r w:rsidRPr="00753D68">
        <w:rPr>
          <w:rFonts w:hint="cs"/>
          <w:sz w:val="16"/>
          <w:szCs w:val="16"/>
          <w:rtl/>
        </w:rPr>
        <w:t>דקר</w:t>
      </w:r>
      <w:r w:rsidRPr="00753D68">
        <w:rPr>
          <w:sz w:val="16"/>
          <w:szCs w:val="16"/>
          <w:rtl/>
        </w:rPr>
        <w:t xml:space="preserve"> </w:t>
      </w:r>
      <w:r w:rsidRPr="00753D68">
        <w:rPr>
          <w:rFonts w:hint="cs"/>
          <w:sz w:val="16"/>
          <w:szCs w:val="16"/>
          <w:rtl/>
        </w:rPr>
        <w:t>הסלעים</w:t>
      </w:r>
      <w:r w:rsidRPr="00753D68">
        <w:rPr>
          <w:sz w:val="16"/>
          <w:szCs w:val="16"/>
          <w:rtl/>
        </w:rPr>
        <w:t xml:space="preserve">, </w:t>
      </w:r>
      <w:r w:rsidRPr="00753D68">
        <w:rPr>
          <w:rFonts w:hint="cs"/>
          <w:sz w:val="16"/>
          <w:szCs w:val="16"/>
          <w:rtl/>
        </w:rPr>
        <w:t>דקר</w:t>
      </w:r>
      <w:r w:rsidRPr="00753D68">
        <w:rPr>
          <w:sz w:val="16"/>
          <w:szCs w:val="16"/>
          <w:rtl/>
        </w:rPr>
        <w:t xml:space="preserve"> </w:t>
      </w:r>
      <w:r w:rsidRPr="00753D68">
        <w:rPr>
          <w:rFonts w:hint="cs"/>
          <w:sz w:val="16"/>
          <w:szCs w:val="16"/>
          <w:rtl/>
        </w:rPr>
        <w:t>חיפאי</w:t>
      </w:r>
      <w:r w:rsidRPr="00753D68">
        <w:rPr>
          <w:sz w:val="16"/>
          <w:szCs w:val="16"/>
          <w:rtl/>
        </w:rPr>
        <w:t xml:space="preserve">, </w:t>
      </w:r>
      <w:r w:rsidRPr="00753D68">
        <w:rPr>
          <w:rFonts w:hint="cs"/>
          <w:sz w:val="16"/>
          <w:szCs w:val="16"/>
          <w:rtl/>
        </w:rPr>
        <w:t>דקרנית</w:t>
      </w:r>
      <w:r w:rsidRPr="00753D68">
        <w:rPr>
          <w:sz w:val="16"/>
          <w:szCs w:val="16"/>
          <w:rtl/>
        </w:rPr>
        <w:t xml:space="preserve"> </w:t>
      </w:r>
      <w:r w:rsidRPr="00753D68">
        <w:rPr>
          <w:rFonts w:hint="cs"/>
          <w:sz w:val="16"/>
          <w:szCs w:val="16"/>
          <w:rtl/>
        </w:rPr>
        <w:t>אדומה</w:t>
      </w:r>
      <w:r w:rsidRPr="00753D68">
        <w:rPr>
          <w:sz w:val="16"/>
          <w:szCs w:val="16"/>
          <w:rtl/>
        </w:rPr>
        <w:t xml:space="preserve"> </w:t>
      </w:r>
      <w:r w:rsidRPr="00753D68">
        <w:rPr>
          <w:rFonts w:hint="cs"/>
          <w:sz w:val="16"/>
          <w:szCs w:val="16"/>
          <w:rtl/>
        </w:rPr>
        <w:t>ודקר</w:t>
      </w:r>
      <w:r w:rsidRPr="00753D68">
        <w:rPr>
          <w:sz w:val="16"/>
          <w:szCs w:val="16"/>
          <w:rtl/>
        </w:rPr>
        <w:t xml:space="preserve"> </w:t>
      </w:r>
      <w:r w:rsidRPr="00753D68">
        <w:rPr>
          <w:rFonts w:hint="cs"/>
          <w:sz w:val="16"/>
          <w:szCs w:val="16"/>
          <w:rtl/>
        </w:rPr>
        <w:t>אלכסנדרוני</w:t>
      </w:r>
      <w:r w:rsidRPr="00753D68">
        <w:rPr>
          <w:sz w:val="16"/>
          <w:szCs w:val="16"/>
          <w:rtl/>
        </w:rPr>
        <w:t xml:space="preserve"> </w:t>
      </w:r>
      <w:r w:rsidRPr="00753D68">
        <w:rPr>
          <w:rFonts w:hint="cs"/>
          <w:sz w:val="16"/>
          <w:szCs w:val="16"/>
          <w:rtl/>
        </w:rPr>
        <w:t>מהים</w:t>
      </w:r>
      <w:r w:rsidRPr="00753D68">
        <w:rPr>
          <w:sz w:val="16"/>
          <w:szCs w:val="16"/>
          <w:rtl/>
        </w:rPr>
        <w:t xml:space="preserve"> </w:t>
      </w:r>
      <w:r w:rsidRPr="00753D68">
        <w:rPr>
          <w:rFonts w:hint="cs"/>
          <w:sz w:val="16"/>
          <w:szCs w:val="16"/>
          <w:rtl/>
        </w:rPr>
        <w:t xml:space="preserve">התיכון </w:t>
      </w:r>
      <w:r w:rsidRPr="00753D68">
        <w:rPr>
          <w:rFonts w:cs="Arial"/>
          <w:sz w:val="16"/>
          <w:szCs w:val="16"/>
          <w:rtl/>
        </w:rPr>
        <w:t>(</w:t>
      </w:r>
      <w:r w:rsidRPr="00753D68">
        <w:rPr>
          <w:rFonts w:cs="Arial" w:hint="cs"/>
          <w:sz w:val="16"/>
          <w:szCs w:val="16"/>
          <w:rtl/>
        </w:rPr>
        <w:t>למעט</w:t>
      </w:r>
      <w:r w:rsidRPr="00753D68">
        <w:rPr>
          <w:rFonts w:cs="Arial"/>
          <w:sz w:val="16"/>
          <w:szCs w:val="16"/>
          <w:rtl/>
        </w:rPr>
        <w:t xml:space="preserve"> </w:t>
      </w:r>
      <w:r w:rsidRPr="00753D68">
        <w:rPr>
          <w:rFonts w:cs="Arial" w:hint="cs"/>
          <w:sz w:val="16"/>
          <w:szCs w:val="16"/>
          <w:rtl/>
        </w:rPr>
        <w:t>דגים</w:t>
      </w:r>
      <w:r w:rsidRPr="00753D68">
        <w:rPr>
          <w:rFonts w:cs="Arial"/>
          <w:sz w:val="16"/>
          <w:szCs w:val="16"/>
          <w:rtl/>
        </w:rPr>
        <w:t xml:space="preserve"> </w:t>
      </w:r>
      <w:r w:rsidRPr="00753D68">
        <w:rPr>
          <w:rFonts w:cs="Arial" w:hint="cs"/>
          <w:sz w:val="16"/>
          <w:szCs w:val="16"/>
          <w:rtl/>
        </w:rPr>
        <w:t>מבריכות</w:t>
      </w:r>
      <w:r w:rsidRPr="00753D68">
        <w:rPr>
          <w:rFonts w:cs="Arial"/>
          <w:sz w:val="16"/>
          <w:szCs w:val="16"/>
          <w:rtl/>
        </w:rPr>
        <w:t xml:space="preserve"> </w:t>
      </w:r>
      <w:r w:rsidRPr="00753D68">
        <w:rPr>
          <w:rFonts w:cs="Arial" w:hint="cs"/>
          <w:sz w:val="16"/>
          <w:szCs w:val="16"/>
          <w:rtl/>
        </w:rPr>
        <w:t>דגים</w:t>
      </w:r>
      <w:r w:rsidRPr="00753D68">
        <w:rPr>
          <w:rFonts w:cs="Arial"/>
          <w:sz w:val="16"/>
          <w:szCs w:val="16"/>
          <w:rtl/>
        </w:rPr>
        <w:t xml:space="preserve"> </w:t>
      </w:r>
      <w:r w:rsidRPr="00753D68">
        <w:rPr>
          <w:rFonts w:cs="Arial" w:hint="cs"/>
          <w:sz w:val="16"/>
          <w:szCs w:val="16"/>
          <w:rtl/>
        </w:rPr>
        <w:t>או</w:t>
      </w:r>
      <w:r w:rsidRPr="00753D68">
        <w:rPr>
          <w:rFonts w:cs="Arial"/>
          <w:sz w:val="16"/>
          <w:szCs w:val="16"/>
          <w:rtl/>
        </w:rPr>
        <w:t xml:space="preserve"> </w:t>
      </w:r>
      <w:r w:rsidRPr="00753D68">
        <w:rPr>
          <w:rFonts w:cs="Arial" w:hint="cs"/>
          <w:sz w:val="16"/>
          <w:szCs w:val="16"/>
          <w:rtl/>
        </w:rPr>
        <w:t>חקלאות</w:t>
      </w:r>
      <w:r w:rsidRPr="00753D68">
        <w:rPr>
          <w:rFonts w:cs="Arial"/>
          <w:sz w:val="16"/>
          <w:szCs w:val="16"/>
          <w:rtl/>
        </w:rPr>
        <w:t xml:space="preserve"> </w:t>
      </w:r>
      <w:r w:rsidRPr="00753D68">
        <w:rPr>
          <w:rFonts w:cs="Arial" w:hint="cs"/>
          <w:sz w:val="16"/>
          <w:szCs w:val="16"/>
          <w:rtl/>
        </w:rPr>
        <w:t>ימית</w:t>
      </w:r>
      <w:r w:rsidRPr="00753D68">
        <w:rPr>
          <w:rFonts w:cs="Arial"/>
          <w:sz w:val="16"/>
          <w:szCs w:val="16"/>
          <w:rtl/>
        </w:rPr>
        <w:t>)</w:t>
      </w:r>
    </w:p>
  </w:footnote>
  <w:footnote w:id="2">
    <w:p w14:paraId="07BF0AAE" w14:textId="77777777" w:rsidR="001913BE" w:rsidRPr="00424032" w:rsidRDefault="001913BE" w:rsidP="00E30891">
      <w:pPr>
        <w:pStyle w:val="afb"/>
        <w:bidi/>
        <w:rPr>
          <w:rtl/>
        </w:rPr>
      </w:pPr>
      <w:r>
        <w:rPr>
          <w:rStyle w:val="afd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574E3D">
        <w:rPr>
          <w:rFonts w:hint="cs"/>
          <w:sz w:val="16"/>
          <w:szCs w:val="16"/>
          <w:rtl/>
        </w:rPr>
        <w:t>פלמידה</w:t>
      </w:r>
      <w:r w:rsidRPr="00574E3D">
        <w:rPr>
          <w:sz w:val="16"/>
          <w:szCs w:val="16"/>
          <w:rtl/>
        </w:rPr>
        <w:t xml:space="preserve"> </w:t>
      </w:r>
      <w:r w:rsidRPr="00574E3D">
        <w:rPr>
          <w:rFonts w:hint="cs"/>
          <w:sz w:val="16"/>
          <w:szCs w:val="16"/>
          <w:rtl/>
        </w:rPr>
        <w:t>לבנה</w:t>
      </w:r>
      <w:r w:rsidRPr="00574E3D">
        <w:rPr>
          <w:sz w:val="16"/>
          <w:szCs w:val="16"/>
          <w:rtl/>
        </w:rPr>
        <w:t xml:space="preserve"> (</w:t>
      </w:r>
      <w:r w:rsidRPr="00574E3D">
        <w:rPr>
          <w:rFonts w:hint="cs"/>
          <w:sz w:val="16"/>
          <w:szCs w:val="16"/>
          <w:rtl/>
        </w:rPr>
        <w:t>סקומברן</w:t>
      </w:r>
      <w:r w:rsidRPr="00574E3D">
        <w:rPr>
          <w:sz w:val="16"/>
          <w:szCs w:val="16"/>
          <w:rtl/>
        </w:rPr>
        <w:t xml:space="preserve"> </w:t>
      </w:r>
      <w:r w:rsidRPr="00574E3D">
        <w:rPr>
          <w:rFonts w:hint="cs"/>
          <w:sz w:val="16"/>
          <w:szCs w:val="16"/>
          <w:rtl/>
        </w:rPr>
        <w:t>זריז</w:t>
      </w:r>
      <w:r w:rsidRPr="00574E3D">
        <w:rPr>
          <w:sz w:val="16"/>
          <w:szCs w:val="16"/>
        </w:rPr>
        <w:t>(</w:t>
      </w:r>
      <w:r w:rsidRPr="00574E3D">
        <w:rPr>
          <w:rFonts w:hint="cs"/>
          <w:sz w:val="16"/>
          <w:szCs w:val="16"/>
          <w:rtl/>
        </w:rPr>
        <w:t>, סיכן</w:t>
      </w:r>
      <w:r w:rsidRPr="00574E3D">
        <w:rPr>
          <w:sz w:val="16"/>
          <w:szCs w:val="16"/>
          <w:rtl/>
        </w:rPr>
        <w:t xml:space="preserve"> (</w:t>
      </w:r>
      <w:r w:rsidRPr="00574E3D">
        <w:rPr>
          <w:rFonts w:hint="cs"/>
          <w:sz w:val="16"/>
          <w:szCs w:val="16"/>
          <w:rtl/>
        </w:rPr>
        <w:t>ארס</w:t>
      </w:r>
      <w:r w:rsidRPr="00574E3D">
        <w:rPr>
          <w:sz w:val="16"/>
          <w:szCs w:val="16"/>
        </w:rPr>
        <w:t>(</w:t>
      </w:r>
      <w:r w:rsidRPr="00574E3D">
        <w:rPr>
          <w:rFonts w:hint="cs"/>
          <w:sz w:val="16"/>
          <w:szCs w:val="16"/>
          <w:rtl/>
        </w:rPr>
        <w:t>,טרולוס</w:t>
      </w:r>
      <w:r w:rsidRPr="00574E3D">
        <w:rPr>
          <w:sz w:val="16"/>
          <w:szCs w:val="16"/>
          <w:rtl/>
        </w:rPr>
        <w:t xml:space="preserve"> </w:t>
      </w:r>
      <w:r w:rsidRPr="00574E3D">
        <w:rPr>
          <w:rFonts w:hint="cs"/>
          <w:sz w:val="16"/>
          <w:szCs w:val="16"/>
          <w:rtl/>
        </w:rPr>
        <w:t>צהוב</w:t>
      </w:r>
      <w:r w:rsidRPr="00574E3D">
        <w:rPr>
          <w:sz w:val="16"/>
          <w:szCs w:val="16"/>
          <w:rtl/>
        </w:rPr>
        <w:t xml:space="preserve"> (</w:t>
      </w:r>
      <w:r w:rsidRPr="00574E3D">
        <w:rPr>
          <w:rFonts w:hint="cs"/>
          <w:sz w:val="16"/>
          <w:szCs w:val="16"/>
          <w:rtl/>
        </w:rPr>
        <w:t>צנינון</w:t>
      </w:r>
      <w:r w:rsidRPr="00574E3D">
        <w:rPr>
          <w:sz w:val="16"/>
          <w:szCs w:val="16"/>
          <w:rtl/>
        </w:rPr>
        <w:t xml:space="preserve"> </w:t>
      </w:r>
      <w:r w:rsidRPr="00574E3D">
        <w:rPr>
          <w:rFonts w:hint="cs"/>
          <w:sz w:val="16"/>
          <w:szCs w:val="16"/>
          <w:rtl/>
        </w:rPr>
        <w:t>דו</w:t>
      </w:r>
      <w:r w:rsidRPr="00574E3D">
        <w:rPr>
          <w:sz w:val="16"/>
          <w:szCs w:val="16"/>
          <w:rtl/>
        </w:rPr>
        <w:t xml:space="preserve"> </w:t>
      </w:r>
      <w:r w:rsidRPr="00574E3D">
        <w:rPr>
          <w:rFonts w:hint="cs"/>
          <w:sz w:val="16"/>
          <w:szCs w:val="16"/>
          <w:rtl/>
        </w:rPr>
        <w:t>ימי), סילגו</w:t>
      </w:r>
      <w:r w:rsidRPr="00574E3D">
        <w:rPr>
          <w:sz w:val="16"/>
          <w:szCs w:val="16"/>
          <w:rtl/>
        </w:rPr>
        <w:t xml:space="preserve"> (</w:t>
      </w:r>
      <w:r w:rsidRPr="00574E3D">
        <w:rPr>
          <w:rFonts w:hint="cs"/>
          <w:sz w:val="16"/>
          <w:szCs w:val="16"/>
          <w:rtl/>
        </w:rPr>
        <w:t>טלוויזיה</w:t>
      </w:r>
      <w:r w:rsidRPr="00574E3D">
        <w:rPr>
          <w:sz w:val="16"/>
          <w:szCs w:val="16"/>
        </w:rPr>
        <w:t>(</w:t>
      </w:r>
      <w:r w:rsidRPr="00574E3D">
        <w:rPr>
          <w:rFonts w:hint="cs"/>
          <w:sz w:val="16"/>
          <w:szCs w:val="16"/>
          <w:rtl/>
        </w:rPr>
        <w:t>, סרטן</w:t>
      </w:r>
      <w:r w:rsidRPr="00574E3D">
        <w:rPr>
          <w:sz w:val="16"/>
          <w:szCs w:val="16"/>
          <w:rtl/>
        </w:rPr>
        <w:t xml:space="preserve"> </w:t>
      </w:r>
      <w:r w:rsidRPr="00574E3D">
        <w:rPr>
          <w:rFonts w:hint="cs"/>
          <w:sz w:val="16"/>
          <w:szCs w:val="16"/>
          <w:rtl/>
        </w:rPr>
        <w:t>שיט</w:t>
      </w:r>
      <w:r w:rsidRPr="00574E3D">
        <w:rPr>
          <w:sz w:val="16"/>
          <w:szCs w:val="16"/>
          <w:rtl/>
        </w:rPr>
        <w:t xml:space="preserve"> </w:t>
      </w:r>
      <w:r w:rsidRPr="00574E3D">
        <w:rPr>
          <w:rFonts w:hint="cs"/>
          <w:sz w:val="16"/>
          <w:szCs w:val="16"/>
          <w:rtl/>
        </w:rPr>
        <w:t>כחול, ברבון</w:t>
      </w:r>
      <w:r>
        <w:rPr>
          <w:rFonts w:hint="cs"/>
          <w:sz w:val="16"/>
          <w:szCs w:val="16"/>
          <w:rtl/>
        </w:rPr>
        <w:t xml:space="preserve"> (</w:t>
      </w:r>
      <w:r w:rsidRPr="00574E3D">
        <w:rPr>
          <w:rFonts w:hint="cs"/>
          <w:sz w:val="16"/>
          <w:szCs w:val="16"/>
          <w:rtl/>
        </w:rPr>
        <w:t>סייפן</w:t>
      </w:r>
      <w:r>
        <w:rPr>
          <w:rFonts w:hint="cs"/>
          <w:sz w:val="16"/>
          <w:szCs w:val="16"/>
          <w:rtl/>
        </w:rPr>
        <w:t xml:space="preserve">, </w:t>
      </w:r>
      <w:r w:rsidRPr="00574E3D">
        <w:rPr>
          <w:rFonts w:hint="cs"/>
          <w:sz w:val="16"/>
          <w:szCs w:val="16"/>
          <w:rtl/>
        </w:rPr>
        <w:t>נימון</w:t>
      </w:r>
      <w:r w:rsidRPr="00574E3D">
        <w:rPr>
          <w:sz w:val="16"/>
          <w:szCs w:val="16"/>
          <w:rtl/>
        </w:rPr>
        <w:t xml:space="preserve"> </w:t>
      </w:r>
      <w:r w:rsidRPr="00574E3D">
        <w:rPr>
          <w:rFonts w:hint="cs"/>
          <w:sz w:val="16"/>
          <w:szCs w:val="16"/>
          <w:rtl/>
        </w:rPr>
        <w:t>דו</w:t>
      </w:r>
      <w:r w:rsidRPr="00574E3D">
        <w:rPr>
          <w:sz w:val="16"/>
          <w:szCs w:val="16"/>
          <w:rtl/>
        </w:rPr>
        <w:t xml:space="preserve"> </w:t>
      </w:r>
      <w:r w:rsidRPr="00574E3D">
        <w:rPr>
          <w:rFonts w:hint="cs"/>
          <w:sz w:val="16"/>
          <w:szCs w:val="16"/>
          <w:rtl/>
        </w:rPr>
        <w:t>ימי</w:t>
      </w:r>
      <w:r w:rsidRPr="00574E3D">
        <w:rPr>
          <w:sz w:val="16"/>
          <w:szCs w:val="16"/>
          <w:rtl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BF0A8C" w14:textId="6B123630" w:rsidR="001913BE" w:rsidRDefault="001913BE" w:rsidP="0068344E">
    <w:pPr>
      <w:pStyle w:val="a3"/>
      <w:rPr>
        <w:color w:val="000080"/>
        <w:sz w:val="19"/>
        <w:rtl/>
      </w:rPr>
    </w:pPr>
    <w:r>
      <w:rPr>
        <w:noProof/>
      </w:rPr>
      <w:drawing>
        <wp:anchor distT="0" distB="0" distL="114300" distR="114300" simplePos="0" relativeHeight="251667456" behindDoc="0" locked="0" layoutInCell="1" allowOverlap="1" wp14:anchorId="07BF0A95" wp14:editId="37E95188">
          <wp:simplePos x="0" y="0"/>
          <wp:positionH relativeFrom="column">
            <wp:posOffset>5245735</wp:posOffset>
          </wp:positionH>
          <wp:positionV relativeFrom="paragraph">
            <wp:posOffset>-144145</wp:posOffset>
          </wp:positionV>
          <wp:extent cx="1048385" cy="902335"/>
          <wp:effectExtent l="0" t="0" r="0" b="0"/>
          <wp:wrapNone/>
          <wp:docPr id="1187" name="תמונה 1187" title="סמל קיימות תל אביב יפו, סמל הקיימות מבוסס על עשרת העקרונות של &quot;חיים של עולם אחד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8385" cy="902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000080"/>
        <w:sz w:val="19"/>
        <w:rtl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07BF0A97" wp14:editId="2F1AF109">
              <wp:simplePos x="0" y="0"/>
              <wp:positionH relativeFrom="column">
                <wp:posOffset>990600</wp:posOffset>
              </wp:positionH>
              <wp:positionV relativeFrom="paragraph">
                <wp:posOffset>-138430</wp:posOffset>
              </wp:positionV>
              <wp:extent cx="1423035" cy="775335"/>
              <wp:effectExtent l="0" t="4445" r="5715" b="1270"/>
              <wp:wrapNone/>
              <wp:docPr id="899" name="Group 623" title="סמל עיריית תל אביב יפו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23035" cy="775335"/>
                        <a:chOff x="5047" y="1307"/>
                        <a:chExt cx="6597" cy="3594"/>
                      </a:xfrm>
                    </wpg:grpSpPr>
                    <wps:wsp>
                      <wps:cNvPr id="900" name="Freeform 624"/>
                      <wps:cNvSpPr>
                        <a:spLocks/>
                      </wps:cNvSpPr>
                      <wps:spPr bwMode="auto">
                        <a:xfrm>
                          <a:off x="7196" y="2296"/>
                          <a:ext cx="343" cy="611"/>
                        </a:xfrm>
                        <a:custGeom>
                          <a:avLst/>
                          <a:gdLst>
                            <a:gd name="T0" fmla="*/ 258 w 389"/>
                            <a:gd name="T1" fmla="*/ 692 h 692"/>
                            <a:gd name="T2" fmla="*/ 150 w 389"/>
                            <a:gd name="T3" fmla="*/ 692 h 692"/>
                            <a:gd name="T4" fmla="*/ 276 w 389"/>
                            <a:gd name="T5" fmla="*/ 253 h 692"/>
                            <a:gd name="T6" fmla="*/ 0 w 389"/>
                            <a:gd name="T7" fmla="*/ 253 h 692"/>
                            <a:gd name="T8" fmla="*/ 0 w 389"/>
                            <a:gd name="T9" fmla="*/ 0 h 692"/>
                            <a:gd name="T10" fmla="*/ 105 w 389"/>
                            <a:gd name="T11" fmla="*/ 0 h 692"/>
                            <a:gd name="T12" fmla="*/ 105 w 389"/>
                            <a:gd name="T13" fmla="*/ 151 h 692"/>
                            <a:gd name="T14" fmla="*/ 389 w 389"/>
                            <a:gd name="T15" fmla="*/ 151 h 692"/>
                            <a:gd name="T16" fmla="*/ 389 w 389"/>
                            <a:gd name="T17" fmla="*/ 233 h 692"/>
                            <a:gd name="T18" fmla="*/ 258 w 389"/>
                            <a:gd name="T19" fmla="*/ 692 h 6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89" h="692">
                              <a:moveTo>
                                <a:pt x="258" y="692"/>
                              </a:moveTo>
                              <a:lnTo>
                                <a:pt x="150" y="692"/>
                              </a:lnTo>
                              <a:lnTo>
                                <a:pt x="276" y="253"/>
                              </a:lnTo>
                              <a:lnTo>
                                <a:pt x="0" y="253"/>
                              </a:lnTo>
                              <a:lnTo>
                                <a:pt x="0" y="0"/>
                              </a:lnTo>
                              <a:lnTo>
                                <a:pt x="105" y="0"/>
                              </a:lnTo>
                              <a:lnTo>
                                <a:pt x="105" y="151"/>
                              </a:lnTo>
                              <a:lnTo>
                                <a:pt x="389" y="151"/>
                              </a:lnTo>
                              <a:lnTo>
                                <a:pt x="389" y="233"/>
                              </a:lnTo>
                              <a:lnTo>
                                <a:pt x="258" y="6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1" name="Freeform 625"/>
                      <wps:cNvSpPr>
                        <a:spLocks/>
                      </wps:cNvSpPr>
                      <wps:spPr bwMode="auto">
                        <a:xfrm>
                          <a:off x="7570" y="2429"/>
                          <a:ext cx="414" cy="480"/>
                        </a:xfrm>
                        <a:custGeom>
                          <a:avLst/>
                          <a:gdLst>
                            <a:gd name="T0" fmla="*/ 366 w 469"/>
                            <a:gd name="T1" fmla="*/ 543 h 543"/>
                            <a:gd name="T2" fmla="*/ 366 w 469"/>
                            <a:gd name="T3" fmla="*/ 102 h 543"/>
                            <a:gd name="T4" fmla="*/ 188 w 469"/>
                            <a:gd name="T5" fmla="*/ 102 h 543"/>
                            <a:gd name="T6" fmla="*/ 188 w 469"/>
                            <a:gd name="T7" fmla="*/ 441 h 543"/>
                            <a:gd name="T8" fmla="*/ 188 w 469"/>
                            <a:gd name="T9" fmla="*/ 451 h 543"/>
                            <a:gd name="T10" fmla="*/ 186 w 469"/>
                            <a:gd name="T11" fmla="*/ 458 h 543"/>
                            <a:gd name="T12" fmla="*/ 183 w 469"/>
                            <a:gd name="T13" fmla="*/ 468 h 543"/>
                            <a:gd name="T14" fmla="*/ 178 w 469"/>
                            <a:gd name="T15" fmla="*/ 476 h 543"/>
                            <a:gd name="T16" fmla="*/ 168 w 469"/>
                            <a:gd name="T17" fmla="*/ 493 h 543"/>
                            <a:gd name="T18" fmla="*/ 155 w 469"/>
                            <a:gd name="T19" fmla="*/ 508 h 543"/>
                            <a:gd name="T20" fmla="*/ 148 w 469"/>
                            <a:gd name="T21" fmla="*/ 516 h 543"/>
                            <a:gd name="T22" fmla="*/ 138 w 469"/>
                            <a:gd name="T23" fmla="*/ 523 h 543"/>
                            <a:gd name="T24" fmla="*/ 120 w 469"/>
                            <a:gd name="T25" fmla="*/ 533 h 543"/>
                            <a:gd name="T26" fmla="*/ 103 w 469"/>
                            <a:gd name="T27" fmla="*/ 541 h 543"/>
                            <a:gd name="T28" fmla="*/ 93 w 469"/>
                            <a:gd name="T29" fmla="*/ 541 h 543"/>
                            <a:gd name="T30" fmla="*/ 85 w 469"/>
                            <a:gd name="T31" fmla="*/ 543 h 543"/>
                            <a:gd name="T32" fmla="*/ 0 w 469"/>
                            <a:gd name="T33" fmla="*/ 543 h 543"/>
                            <a:gd name="T34" fmla="*/ 0 w 469"/>
                            <a:gd name="T35" fmla="*/ 438 h 543"/>
                            <a:gd name="T36" fmla="*/ 63 w 469"/>
                            <a:gd name="T37" fmla="*/ 438 h 543"/>
                            <a:gd name="T38" fmla="*/ 65 w 469"/>
                            <a:gd name="T39" fmla="*/ 438 h 543"/>
                            <a:gd name="T40" fmla="*/ 68 w 469"/>
                            <a:gd name="T41" fmla="*/ 436 h 543"/>
                            <a:gd name="T42" fmla="*/ 75 w 469"/>
                            <a:gd name="T43" fmla="*/ 431 h 543"/>
                            <a:gd name="T44" fmla="*/ 80 w 469"/>
                            <a:gd name="T45" fmla="*/ 428 h 543"/>
                            <a:gd name="T46" fmla="*/ 83 w 469"/>
                            <a:gd name="T47" fmla="*/ 423 h 543"/>
                            <a:gd name="T48" fmla="*/ 83 w 469"/>
                            <a:gd name="T49" fmla="*/ 416 h 543"/>
                            <a:gd name="T50" fmla="*/ 83 w 469"/>
                            <a:gd name="T51" fmla="*/ 102 h 543"/>
                            <a:gd name="T52" fmla="*/ 17 w 469"/>
                            <a:gd name="T53" fmla="*/ 102 h 543"/>
                            <a:gd name="T54" fmla="*/ 17 w 469"/>
                            <a:gd name="T55" fmla="*/ 0 h 543"/>
                            <a:gd name="T56" fmla="*/ 469 w 469"/>
                            <a:gd name="T57" fmla="*/ 0 h 543"/>
                            <a:gd name="T58" fmla="*/ 469 w 469"/>
                            <a:gd name="T59" fmla="*/ 543 h 543"/>
                            <a:gd name="T60" fmla="*/ 366 w 469"/>
                            <a:gd name="T61" fmla="*/ 543 h 5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469" h="543">
                              <a:moveTo>
                                <a:pt x="366" y="543"/>
                              </a:moveTo>
                              <a:lnTo>
                                <a:pt x="366" y="102"/>
                              </a:lnTo>
                              <a:lnTo>
                                <a:pt x="188" y="102"/>
                              </a:lnTo>
                              <a:lnTo>
                                <a:pt x="188" y="441"/>
                              </a:lnTo>
                              <a:lnTo>
                                <a:pt x="188" y="451"/>
                              </a:lnTo>
                              <a:lnTo>
                                <a:pt x="186" y="458"/>
                              </a:lnTo>
                              <a:lnTo>
                                <a:pt x="183" y="468"/>
                              </a:lnTo>
                              <a:lnTo>
                                <a:pt x="178" y="476"/>
                              </a:lnTo>
                              <a:lnTo>
                                <a:pt x="168" y="493"/>
                              </a:lnTo>
                              <a:lnTo>
                                <a:pt x="155" y="508"/>
                              </a:lnTo>
                              <a:lnTo>
                                <a:pt x="148" y="516"/>
                              </a:lnTo>
                              <a:lnTo>
                                <a:pt x="138" y="523"/>
                              </a:lnTo>
                              <a:lnTo>
                                <a:pt x="120" y="533"/>
                              </a:lnTo>
                              <a:lnTo>
                                <a:pt x="103" y="541"/>
                              </a:lnTo>
                              <a:lnTo>
                                <a:pt x="93" y="541"/>
                              </a:lnTo>
                              <a:lnTo>
                                <a:pt x="85" y="543"/>
                              </a:lnTo>
                              <a:lnTo>
                                <a:pt x="0" y="543"/>
                              </a:lnTo>
                              <a:lnTo>
                                <a:pt x="0" y="438"/>
                              </a:lnTo>
                              <a:lnTo>
                                <a:pt x="63" y="438"/>
                              </a:lnTo>
                              <a:lnTo>
                                <a:pt x="65" y="438"/>
                              </a:lnTo>
                              <a:lnTo>
                                <a:pt x="68" y="436"/>
                              </a:lnTo>
                              <a:lnTo>
                                <a:pt x="75" y="431"/>
                              </a:lnTo>
                              <a:lnTo>
                                <a:pt x="80" y="428"/>
                              </a:lnTo>
                              <a:lnTo>
                                <a:pt x="83" y="423"/>
                              </a:lnTo>
                              <a:lnTo>
                                <a:pt x="83" y="416"/>
                              </a:lnTo>
                              <a:lnTo>
                                <a:pt x="83" y="102"/>
                              </a:lnTo>
                              <a:lnTo>
                                <a:pt x="17" y="102"/>
                              </a:lnTo>
                              <a:lnTo>
                                <a:pt x="17" y="0"/>
                              </a:lnTo>
                              <a:lnTo>
                                <a:pt x="469" y="0"/>
                              </a:lnTo>
                              <a:lnTo>
                                <a:pt x="469" y="543"/>
                              </a:lnTo>
                              <a:lnTo>
                                <a:pt x="366" y="5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2" name="Freeform 626"/>
                      <wps:cNvSpPr>
                        <a:spLocks/>
                      </wps:cNvSpPr>
                      <wps:spPr bwMode="auto">
                        <a:xfrm>
                          <a:off x="6604" y="3017"/>
                          <a:ext cx="362" cy="479"/>
                        </a:xfrm>
                        <a:custGeom>
                          <a:avLst/>
                          <a:gdLst>
                            <a:gd name="T0" fmla="*/ 0 w 409"/>
                            <a:gd name="T1" fmla="*/ 542 h 542"/>
                            <a:gd name="T2" fmla="*/ 0 w 409"/>
                            <a:gd name="T3" fmla="*/ 439 h 542"/>
                            <a:gd name="T4" fmla="*/ 256 w 409"/>
                            <a:gd name="T5" fmla="*/ 439 h 542"/>
                            <a:gd name="T6" fmla="*/ 258 w 409"/>
                            <a:gd name="T7" fmla="*/ 106 h 542"/>
                            <a:gd name="T8" fmla="*/ 0 w 409"/>
                            <a:gd name="T9" fmla="*/ 106 h 542"/>
                            <a:gd name="T10" fmla="*/ 0 w 409"/>
                            <a:gd name="T11" fmla="*/ 0 h 542"/>
                            <a:gd name="T12" fmla="*/ 361 w 409"/>
                            <a:gd name="T13" fmla="*/ 0 h 542"/>
                            <a:gd name="T14" fmla="*/ 361 w 409"/>
                            <a:gd name="T15" fmla="*/ 439 h 542"/>
                            <a:gd name="T16" fmla="*/ 409 w 409"/>
                            <a:gd name="T17" fmla="*/ 439 h 542"/>
                            <a:gd name="T18" fmla="*/ 409 w 409"/>
                            <a:gd name="T19" fmla="*/ 542 h 542"/>
                            <a:gd name="T20" fmla="*/ 0 w 409"/>
                            <a:gd name="T21" fmla="*/ 542 h 5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409" h="542">
                              <a:moveTo>
                                <a:pt x="0" y="542"/>
                              </a:moveTo>
                              <a:lnTo>
                                <a:pt x="0" y="439"/>
                              </a:lnTo>
                              <a:lnTo>
                                <a:pt x="256" y="439"/>
                              </a:lnTo>
                              <a:lnTo>
                                <a:pt x="258" y="106"/>
                              </a:lnTo>
                              <a:lnTo>
                                <a:pt x="0" y="106"/>
                              </a:lnTo>
                              <a:lnTo>
                                <a:pt x="0" y="0"/>
                              </a:lnTo>
                              <a:lnTo>
                                <a:pt x="361" y="0"/>
                              </a:lnTo>
                              <a:lnTo>
                                <a:pt x="361" y="439"/>
                              </a:lnTo>
                              <a:lnTo>
                                <a:pt x="409" y="439"/>
                              </a:lnTo>
                              <a:lnTo>
                                <a:pt x="409" y="542"/>
                              </a:lnTo>
                              <a:lnTo>
                                <a:pt x="0" y="5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3" name="Freeform 627"/>
                      <wps:cNvSpPr>
                        <a:spLocks/>
                      </wps:cNvSpPr>
                      <wps:spPr bwMode="auto">
                        <a:xfrm>
                          <a:off x="6995" y="3017"/>
                          <a:ext cx="154" cy="233"/>
                        </a:xfrm>
                        <a:custGeom>
                          <a:avLst/>
                          <a:gdLst>
                            <a:gd name="T0" fmla="*/ 70 w 175"/>
                            <a:gd name="T1" fmla="*/ 263 h 263"/>
                            <a:gd name="T2" fmla="*/ 70 w 175"/>
                            <a:gd name="T3" fmla="*/ 106 h 263"/>
                            <a:gd name="T4" fmla="*/ 0 w 175"/>
                            <a:gd name="T5" fmla="*/ 106 h 263"/>
                            <a:gd name="T6" fmla="*/ 0 w 175"/>
                            <a:gd name="T7" fmla="*/ 0 h 263"/>
                            <a:gd name="T8" fmla="*/ 175 w 175"/>
                            <a:gd name="T9" fmla="*/ 0 h 263"/>
                            <a:gd name="T10" fmla="*/ 175 w 175"/>
                            <a:gd name="T11" fmla="*/ 263 h 263"/>
                            <a:gd name="T12" fmla="*/ 70 w 175"/>
                            <a:gd name="T13" fmla="*/ 263 h 2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75" h="263">
                              <a:moveTo>
                                <a:pt x="70" y="263"/>
                              </a:moveTo>
                              <a:lnTo>
                                <a:pt x="70" y="106"/>
                              </a:lnTo>
                              <a:lnTo>
                                <a:pt x="0" y="106"/>
                              </a:lnTo>
                              <a:lnTo>
                                <a:pt x="0" y="0"/>
                              </a:lnTo>
                              <a:lnTo>
                                <a:pt x="175" y="0"/>
                              </a:lnTo>
                              <a:lnTo>
                                <a:pt x="175" y="263"/>
                              </a:lnTo>
                              <a:lnTo>
                                <a:pt x="70" y="2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4" name="Freeform 628"/>
                      <wps:cNvSpPr>
                        <a:spLocks/>
                      </wps:cNvSpPr>
                      <wps:spPr bwMode="auto">
                        <a:xfrm>
                          <a:off x="7193" y="3017"/>
                          <a:ext cx="361" cy="481"/>
                        </a:xfrm>
                        <a:custGeom>
                          <a:avLst/>
                          <a:gdLst>
                            <a:gd name="T0" fmla="*/ 0 w 409"/>
                            <a:gd name="T1" fmla="*/ 544 h 544"/>
                            <a:gd name="T2" fmla="*/ 0 w 409"/>
                            <a:gd name="T3" fmla="*/ 439 h 544"/>
                            <a:gd name="T4" fmla="*/ 256 w 409"/>
                            <a:gd name="T5" fmla="*/ 439 h 544"/>
                            <a:gd name="T6" fmla="*/ 256 w 409"/>
                            <a:gd name="T7" fmla="*/ 106 h 544"/>
                            <a:gd name="T8" fmla="*/ 0 w 409"/>
                            <a:gd name="T9" fmla="*/ 106 h 544"/>
                            <a:gd name="T10" fmla="*/ 0 w 409"/>
                            <a:gd name="T11" fmla="*/ 0 h 544"/>
                            <a:gd name="T12" fmla="*/ 362 w 409"/>
                            <a:gd name="T13" fmla="*/ 0 h 544"/>
                            <a:gd name="T14" fmla="*/ 362 w 409"/>
                            <a:gd name="T15" fmla="*/ 439 h 544"/>
                            <a:gd name="T16" fmla="*/ 409 w 409"/>
                            <a:gd name="T17" fmla="*/ 439 h 544"/>
                            <a:gd name="T18" fmla="*/ 409 w 409"/>
                            <a:gd name="T19" fmla="*/ 544 h 544"/>
                            <a:gd name="T20" fmla="*/ 0 w 409"/>
                            <a:gd name="T21" fmla="*/ 544 h 5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409" h="544">
                              <a:moveTo>
                                <a:pt x="0" y="544"/>
                              </a:moveTo>
                              <a:lnTo>
                                <a:pt x="0" y="439"/>
                              </a:lnTo>
                              <a:lnTo>
                                <a:pt x="256" y="439"/>
                              </a:lnTo>
                              <a:lnTo>
                                <a:pt x="256" y="106"/>
                              </a:lnTo>
                              <a:lnTo>
                                <a:pt x="0" y="106"/>
                              </a:lnTo>
                              <a:lnTo>
                                <a:pt x="0" y="0"/>
                              </a:lnTo>
                              <a:lnTo>
                                <a:pt x="362" y="0"/>
                              </a:lnTo>
                              <a:lnTo>
                                <a:pt x="362" y="439"/>
                              </a:lnTo>
                              <a:lnTo>
                                <a:pt x="409" y="439"/>
                              </a:lnTo>
                              <a:lnTo>
                                <a:pt x="409" y="544"/>
                              </a:lnTo>
                              <a:lnTo>
                                <a:pt x="0" y="5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5" name="Freeform 629"/>
                      <wps:cNvSpPr>
                        <a:spLocks/>
                      </wps:cNvSpPr>
                      <wps:spPr bwMode="auto">
                        <a:xfrm>
                          <a:off x="7588" y="3017"/>
                          <a:ext cx="396" cy="481"/>
                        </a:xfrm>
                        <a:custGeom>
                          <a:avLst/>
                          <a:gdLst>
                            <a:gd name="T0" fmla="*/ 331 w 449"/>
                            <a:gd name="T1" fmla="*/ 544 h 544"/>
                            <a:gd name="T2" fmla="*/ 123 w 449"/>
                            <a:gd name="T3" fmla="*/ 198 h 544"/>
                            <a:gd name="T4" fmla="*/ 123 w 449"/>
                            <a:gd name="T5" fmla="*/ 544 h 544"/>
                            <a:gd name="T6" fmla="*/ 18 w 449"/>
                            <a:gd name="T7" fmla="*/ 544 h 544"/>
                            <a:gd name="T8" fmla="*/ 18 w 449"/>
                            <a:gd name="T9" fmla="*/ 218 h 544"/>
                            <a:gd name="T10" fmla="*/ 18 w 449"/>
                            <a:gd name="T11" fmla="*/ 201 h 544"/>
                            <a:gd name="T12" fmla="*/ 23 w 449"/>
                            <a:gd name="T13" fmla="*/ 188 h 544"/>
                            <a:gd name="T14" fmla="*/ 28 w 449"/>
                            <a:gd name="T15" fmla="*/ 181 h 544"/>
                            <a:gd name="T16" fmla="*/ 33 w 449"/>
                            <a:gd name="T17" fmla="*/ 176 h 544"/>
                            <a:gd name="T18" fmla="*/ 43 w 449"/>
                            <a:gd name="T19" fmla="*/ 163 h 544"/>
                            <a:gd name="T20" fmla="*/ 80 w 449"/>
                            <a:gd name="T21" fmla="*/ 133 h 544"/>
                            <a:gd name="T22" fmla="*/ 0 w 449"/>
                            <a:gd name="T23" fmla="*/ 3 h 544"/>
                            <a:gd name="T24" fmla="*/ 120 w 449"/>
                            <a:gd name="T25" fmla="*/ 0 h 544"/>
                            <a:gd name="T26" fmla="*/ 331 w 449"/>
                            <a:gd name="T27" fmla="*/ 351 h 544"/>
                            <a:gd name="T28" fmla="*/ 331 w 449"/>
                            <a:gd name="T29" fmla="*/ 3 h 544"/>
                            <a:gd name="T30" fmla="*/ 434 w 449"/>
                            <a:gd name="T31" fmla="*/ 3 h 544"/>
                            <a:gd name="T32" fmla="*/ 434 w 449"/>
                            <a:gd name="T33" fmla="*/ 304 h 544"/>
                            <a:gd name="T34" fmla="*/ 434 w 449"/>
                            <a:gd name="T35" fmla="*/ 319 h 544"/>
                            <a:gd name="T36" fmla="*/ 431 w 449"/>
                            <a:gd name="T37" fmla="*/ 329 h 544"/>
                            <a:gd name="T38" fmla="*/ 429 w 449"/>
                            <a:gd name="T39" fmla="*/ 339 h 544"/>
                            <a:gd name="T40" fmla="*/ 424 w 449"/>
                            <a:gd name="T41" fmla="*/ 349 h 544"/>
                            <a:gd name="T42" fmla="*/ 419 w 449"/>
                            <a:gd name="T43" fmla="*/ 356 h 544"/>
                            <a:gd name="T44" fmla="*/ 411 w 449"/>
                            <a:gd name="T45" fmla="*/ 364 h 544"/>
                            <a:gd name="T46" fmla="*/ 394 w 449"/>
                            <a:gd name="T47" fmla="*/ 376 h 544"/>
                            <a:gd name="T48" fmla="*/ 364 w 449"/>
                            <a:gd name="T49" fmla="*/ 399 h 544"/>
                            <a:gd name="T50" fmla="*/ 449 w 449"/>
                            <a:gd name="T51" fmla="*/ 544 h 544"/>
                            <a:gd name="T52" fmla="*/ 331 w 449"/>
                            <a:gd name="T53" fmla="*/ 544 h 5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449" h="544">
                              <a:moveTo>
                                <a:pt x="331" y="544"/>
                              </a:moveTo>
                              <a:lnTo>
                                <a:pt x="123" y="198"/>
                              </a:lnTo>
                              <a:lnTo>
                                <a:pt x="123" y="544"/>
                              </a:lnTo>
                              <a:lnTo>
                                <a:pt x="18" y="544"/>
                              </a:lnTo>
                              <a:lnTo>
                                <a:pt x="18" y="218"/>
                              </a:lnTo>
                              <a:lnTo>
                                <a:pt x="18" y="201"/>
                              </a:lnTo>
                              <a:lnTo>
                                <a:pt x="23" y="188"/>
                              </a:lnTo>
                              <a:lnTo>
                                <a:pt x="28" y="181"/>
                              </a:lnTo>
                              <a:lnTo>
                                <a:pt x="33" y="176"/>
                              </a:lnTo>
                              <a:lnTo>
                                <a:pt x="43" y="163"/>
                              </a:lnTo>
                              <a:lnTo>
                                <a:pt x="80" y="133"/>
                              </a:lnTo>
                              <a:lnTo>
                                <a:pt x="0" y="3"/>
                              </a:lnTo>
                              <a:lnTo>
                                <a:pt x="120" y="0"/>
                              </a:lnTo>
                              <a:lnTo>
                                <a:pt x="331" y="351"/>
                              </a:lnTo>
                              <a:lnTo>
                                <a:pt x="331" y="3"/>
                              </a:lnTo>
                              <a:lnTo>
                                <a:pt x="434" y="3"/>
                              </a:lnTo>
                              <a:lnTo>
                                <a:pt x="434" y="304"/>
                              </a:lnTo>
                              <a:lnTo>
                                <a:pt x="434" y="319"/>
                              </a:lnTo>
                              <a:lnTo>
                                <a:pt x="431" y="329"/>
                              </a:lnTo>
                              <a:lnTo>
                                <a:pt x="429" y="339"/>
                              </a:lnTo>
                              <a:lnTo>
                                <a:pt x="424" y="349"/>
                              </a:lnTo>
                              <a:lnTo>
                                <a:pt x="419" y="356"/>
                              </a:lnTo>
                              <a:lnTo>
                                <a:pt x="411" y="364"/>
                              </a:lnTo>
                              <a:lnTo>
                                <a:pt x="394" y="376"/>
                              </a:lnTo>
                              <a:lnTo>
                                <a:pt x="364" y="399"/>
                              </a:lnTo>
                              <a:lnTo>
                                <a:pt x="449" y="544"/>
                              </a:lnTo>
                              <a:lnTo>
                                <a:pt x="331" y="5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6" name="Freeform 630"/>
                      <wps:cNvSpPr>
                        <a:spLocks/>
                      </wps:cNvSpPr>
                      <wps:spPr bwMode="auto">
                        <a:xfrm>
                          <a:off x="7230" y="3606"/>
                          <a:ext cx="152" cy="478"/>
                        </a:xfrm>
                        <a:custGeom>
                          <a:avLst/>
                          <a:gdLst>
                            <a:gd name="T0" fmla="*/ 70 w 173"/>
                            <a:gd name="T1" fmla="*/ 541 h 541"/>
                            <a:gd name="T2" fmla="*/ 70 w 173"/>
                            <a:gd name="T3" fmla="*/ 105 h 541"/>
                            <a:gd name="T4" fmla="*/ 0 w 173"/>
                            <a:gd name="T5" fmla="*/ 105 h 541"/>
                            <a:gd name="T6" fmla="*/ 0 w 173"/>
                            <a:gd name="T7" fmla="*/ 0 h 541"/>
                            <a:gd name="T8" fmla="*/ 173 w 173"/>
                            <a:gd name="T9" fmla="*/ 0 h 541"/>
                            <a:gd name="T10" fmla="*/ 173 w 173"/>
                            <a:gd name="T11" fmla="*/ 541 h 541"/>
                            <a:gd name="T12" fmla="*/ 70 w 173"/>
                            <a:gd name="T13" fmla="*/ 541 h 5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73" h="541">
                              <a:moveTo>
                                <a:pt x="70" y="541"/>
                              </a:moveTo>
                              <a:lnTo>
                                <a:pt x="70" y="105"/>
                              </a:lnTo>
                              <a:lnTo>
                                <a:pt x="0" y="105"/>
                              </a:lnTo>
                              <a:lnTo>
                                <a:pt x="0" y="0"/>
                              </a:lnTo>
                              <a:lnTo>
                                <a:pt x="173" y="0"/>
                              </a:lnTo>
                              <a:lnTo>
                                <a:pt x="173" y="541"/>
                              </a:lnTo>
                              <a:lnTo>
                                <a:pt x="70" y="5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7" name="Freeform 631"/>
                      <wps:cNvSpPr>
                        <a:spLocks/>
                      </wps:cNvSpPr>
                      <wps:spPr bwMode="auto">
                        <a:xfrm>
                          <a:off x="7441" y="3606"/>
                          <a:ext cx="348" cy="478"/>
                        </a:xfrm>
                        <a:custGeom>
                          <a:avLst/>
                          <a:gdLst>
                            <a:gd name="T0" fmla="*/ 266 w 394"/>
                            <a:gd name="T1" fmla="*/ 541 h 541"/>
                            <a:gd name="T2" fmla="*/ 0 w 394"/>
                            <a:gd name="T3" fmla="*/ 541 h 541"/>
                            <a:gd name="T4" fmla="*/ 0 w 394"/>
                            <a:gd name="T5" fmla="*/ 438 h 541"/>
                            <a:gd name="T6" fmla="*/ 264 w 394"/>
                            <a:gd name="T7" fmla="*/ 438 h 541"/>
                            <a:gd name="T8" fmla="*/ 274 w 394"/>
                            <a:gd name="T9" fmla="*/ 436 h 541"/>
                            <a:gd name="T10" fmla="*/ 281 w 394"/>
                            <a:gd name="T11" fmla="*/ 428 h 541"/>
                            <a:gd name="T12" fmla="*/ 289 w 394"/>
                            <a:gd name="T13" fmla="*/ 421 h 541"/>
                            <a:gd name="T14" fmla="*/ 289 w 394"/>
                            <a:gd name="T15" fmla="*/ 416 h 541"/>
                            <a:gd name="T16" fmla="*/ 291 w 394"/>
                            <a:gd name="T17" fmla="*/ 411 h 541"/>
                            <a:gd name="T18" fmla="*/ 291 w 394"/>
                            <a:gd name="T19" fmla="*/ 130 h 541"/>
                            <a:gd name="T20" fmla="*/ 289 w 394"/>
                            <a:gd name="T21" fmla="*/ 123 h 541"/>
                            <a:gd name="T22" fmla="*/ 286 w 394"/>
                            <a:gd name="T23" fmla="*/ 118 h 541"/>
                            <a:gd name="T24" fmla="*/ 281 w 394"/>
                            <a:gd name="T25" fmla="*/ 113 h 541"/>
                            <a:gd name="T26" fmla="*/ 274 w 394"/>
                            <a:gd name="T27" fmla="*/ 108 h 541"/>
                            <a:gd name="T28" fmla="*/ 269 w 394"/>
                            <a:gd name="T29" fmla="*/ 105 h 541"/>
                            <a:gd name="T30" fmla="*/ 264 w 394"/>
                            <a:gd name="T31" fmla="*/ 105 h 541"/>
                            <a:gd name="T32" fmla="*/ 103 w 394"/>
                            <a:gd name="T33" fmla="*/ 105 h 541"/>
                            <a:gd name="T34" fmla="*/ 103 w 394"/>
                            <a:gd name="T35" fmla="*/ 230 h 541"/>
                            <a:gd name="T36" fmla="*/ 189 w 394"/>
                            <a:gd name="T37" fmla="*/ 230 h 541"/>
                            <a:gd name="T38" fmla="*/ 189 w 394"/>
                            <a:gd name="T39" fmla="*/ 328 h 541"/>
                            <a:gd name="T40" fmla="*/ 0 w 394"/>
                            <a:gd name="T41" fmla="*/ 328 h 541"/>
                            <a:gd name="T42" fmla="*/ 0 w 394"/>
                            <a:gd name="T43" fmla="*/ 0 h 541"/>
                            <a:gd name="T44" fmla="*/ 266 w 394"/>
                            <a:gd name="T45" fmla="*/ 0 h 541"/>
                            <a:gd name="T46" fmla="*/ 279 w 394"/>
                            <a:gd name="T47" fmla="*/ 2 h 541"/>
                            <a:gd name="T48" fmla="*/ 289 w 394"/>
                            <a:gd name="T49" fmla="*/ 2 h 541"/>
                            <a:gd name="T50" fmla="*/ 301 w 394"/>
                            <a:gd name="T51" fmla="*/ 7 h 541"/>
                            <a:gd name="T52" fmla="*/ 311 w 394"/>
                            <a:gd name="T53" fmla="*/ 12 h 541"/>
                            <a:gd name="T54" fmla="*/ 324 w 394"/>
                            <a:gd name="T55" fmla="*/ 17 h 541"/>
                            <a:gd name="T56" fmla="*/ 334 w 394"/>
                            <a:gd name="T57" fmla="*/ 25 h 541"/>
                            <a:gd name="T58" fmla="*/ 344 w 394"/>
                            <a:gd name="T59" fmla="*/ 32 h 541"/>
                            <a:gd name="T60" fmla="*/ 354 w 394"/>
                            <a:gd name="T61" fmla="*/ 43 h 541"/>
                            <a:gd name="T62" fmla="*/ 362 w 394"/>
                            <a:gd name="T63" fmla="*/ 53 h 541"/>
                            <a:gd name="T64" fmla="*/ 369 w 394"/>
                            <a:gd name="T65" fmla="*/ 63 h 541"/>
                            <a:gd name="T66" fmla="*/ 377 w 394"/>
                            <a:gd name="T67" fmla="*/ 73 h 541"/>
                            <a:gd name="T68" fmla="*/ 384 w 394"/>
                            <a:gd name="T69" fmla="*/ 83 h 541"/>
                            <a:gd name="T70" fmla="*/ 389 w 394"/>
                            <a:gd name="T71" fmla="*/ 95 h 541"/>
                            <a:gd name="T72" fmla="*/ 392 w 394"/>
                            <a:gd name="T73" fmla="*/ 105 h 541"/>
                            <a:gd name="T74" fmla="*/ 394 w 394"/>
                            <a:gd name="T75" fmla="*/ 115 h 541"/>
                            <a:gd name="T76" fmla="*/ 394 w 394"/>
                            <a:gd name="T77" fmla="*/ 128 h 541"/>
                            <a:gd name="T78" fmla="*/ 394 w 394"/>
                            <a:gd name="T79" fmla="*/ 416 h 541"/>
                            <a:gd name="T80" fmla="*/ 394 w 394"/>
                            <a:gd name="T81" fmla="*/ 426 h 541"/>
                            <a:gd name="T82" fmla="*/ 392 w 394"/>
                            <a:gd name="T83" fmla="*/ 436 h 541"/>
                            <a:gd name="T84" fmla="*/ 389 w 394"/>
                            <a:gd name="T85" fmla="*/ 449 h 541"/>
                            <a:gd name="T86" fmla="*/ 384 w 394"/>
                            <a:gd name="T87" fmla="*/ 459 h 541"/>
                            <a:gd name="T88" fmla="*/ 377 w 394"/>
                            <a:gd name="T89" fmla="*/ 471 h 541"/>
                            <a:gd name="T90" fmla="*/ 369 w 394"/>
                            <a:gd name="T91" fmla="*/ 481 h 541"/>
                            <a:gd name="T92" fmla="*/ 362 w 394"/>
                            <a:gd name="T93" fmla="*/ 491 h 541"/>
                            <a:gd name="T94" fmla="*/ 354 w 394"/>
                            <a:gd name="T95" fmla="*/ 501 h 541"/>
                            <a:gd name="T96" fmla="*/ 344 w 394"/>
                            <a:gd name="T97" fmla="*/ 509 h 541"/>
                            <a:gd name="T98" fmla="*/ 334 w 394"/>
                            <a:gd name="T99" fmla="*/ 516 h 541"/>
                            <a:gd name="T100" fmla="*/ 324 w 394"/>
                            <a:gd name="T101" fmla="*/ 524 h 541"/>
                            <a:gd name="T102" fmla="*/ 311 w 394"/>
                            <a:gd name="T103" fmla="*/ 531 h 541"/>
                            <a:gd name="T104" fmla="*/ 301 w 394"/>
                            <a:gd name="T105" fmla="*/ 536 h 541"/>
                            <a:gd name="T106" fmla="*/ 289 w 394"/>
                            <a:gd name="T107" fmla="*/ 539 h 541"/>
                            <a:gd name="T108" fmla="*/ 279 w 394"/>
                            <a:gd name="T109" fmla="*/ 541 h 541"/>
                            <a:gd name="T110" fmla="*/ 266 w 394"/>
                            <a:gd name="T111" fmla="*/ 541 h 5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0" t="0" r="r" b="b"/>
                          <a:pathLst>
                            <a:path w="394" h="541">
                              <a:moveTo>
                                <a:pt x="266" y="541"/>
                              </a:moveTo>
                              <a:lnTo>
                                <a:pt x="0" y="541"/>
                              </a:lnTo>
                              <a:lnTo>
                                <a:pt x="0" y="438"/>
                              </a:lnTo>
                              <a:lnTo>
                                <a:pt x="264" y="438"/>
                              </a:lnTo>
                              <a:lnTo>
                                <a:pt x="274" y="436"/>
                              </a:lnTo>
                              <a:lnTo>
                                <a:pt x="281" y="428"/>
                              </a:lnTo>
                              <a:lnTo>
                                <a:pt x="289" y="421"/>
                              </a:lnTo>
                              <a:lnTo>
                                <a:pt x="289" y="416"/>
                              </a:lnTo>
                              <a:lnTo>
                                <a:pt x="291" y="411"/>
                              </a:lnTo>
                              <a:lnTo>
                                <a:pt x="291" y="130"/>
                              </a:lnTo>
                              <a:lnTo>
                                <a:pt x="289" y="123"/>
                              </a:lnTo>
                              <a:lnTo>
                                <a:pt x="286" y="118"/>
                              </a:lnTo>
                              <a:lnTo>
                                <a:pt x="281" y="113"/>
                              </a:lnTo>
                              <a:lnTo>
                                <a:pt x="274" y="108"/>
                              </a:lnTo>
                              <a:lnTo>
                                <a:pt x="269" y="105"/>
                              </a:lnTo>
                              <a:lnTo>
                                <a:pt x="264" y="105"/>
                              </a:lnTo>
                              <a:lnTo>
                                <a:pt x="103" y="105"/>
                              </a:lnTo>
                              <a:lnTo>
                                <a:pt x="103" y="230"/>
                              </a:lnTo>
                              <a:lnTo>
                                <a:pt x="189" y="230"/>
                              </a:lnTo>
                              <a:lnTo>
                                <a:pt x="189" y="328"/>
                              </a:lnTo>
                              <a:lnTo>
                                <a:pt x="0" y="328"/>
                              </a:lnTo>
                              <a:lnTo>
                                <a:pt x="0" y="0"/>
                              </a:lnTo>
                              <a:lnTo>
                                <a:pt x="266" y="0"/>
                              </a:lnTo>
                              <a:lnTo>
                                <a:pt x="279" y="2"/>
                              </a:lnTo>
                              <a:lnTo>
                                <a:pt x="289" y="2"/>
                              </a:lnTo>
                              <a:lnTo>
                                <a:pt x="301" y="7"/>
                              </a:lnTo>
                              <a:lnTo>
                                <a:pt x="311" y="12"/>
                              </a:lnTo>
                              <a:lnTo>
                                <a:pt x="324" y="17"/>
                              </a:lnTo>
                              <a:lnTo>
                                <a:pt x="334" y="25"/>
                              </a:lnTo>
                              <a:lnTo>
                                <a:pt x="344" y="32"/>
                              </a:lnTo>
                              <a:lnTo>
                                <a:pt x="354" y="43"/>
                              </a:lnTo>
                              <a:lnTo>
                                <a:pt x="362" y="53"/>
                              </a:lnTo>
                              <a:lnTo>
                                <a:pt x="369" y="63"/>
                              </a:lnTo>
                              <a:lnTo>
                                <a:pt x="377" y="73"/>
                              </a:lnTo>
                              <a:lnTo>
                                <a:pt x="384" y="83"/>
                              </a:lnTo>
                              <a:lnTo>
                                <a:pt x="389" y="95"/>
                              </a:lnTo>
                              <a:lnTo>
                                <a:pt x="392" y="105"/>
                              </a:lnTo>
                              <a:lnTo>
                                <a:pt x="394" y="115"/>
                              </a:lnTo>
                              <a:lnTo>
                                <a:pt x="394" y="128"/>
                              </a:lnTo>
                              <a:lnTo>
                                <a:pt x="394" y="416"/>
                              </a:lnTo>
                              <a:lnTo>
                                <a:pt x="394" y="426"/>
                              </a:lnTo>
                              <a:lnTo>
                                <a:pt x="392" y="436"/>
                              </a:lnTo>
                              <a:lnTo>
                                <a:pt x="389" y="449"/>
                              </a:lnTo>
                              <a:lnTo>
                                <a:pt x="384" y="459"/>
                              </a:lnTo>
                              <a:lnTo>
                                <a:pt x="377" y="471"/>
                              </a:lnTo>
                              <a:lnTo>
                                <a:pt x="369" y="481"/>
                              </a:lnTo>
                              <a:lnTo>
                                <a:pt x="362" y="491"/>
                              </a:lnTo>
                              <a:lnTo>
                                <a:pt x="354" y="501"/>
                              </a:lnTo>
                              <a:lnTo>
                                <a:pt x="344" y="509"/>
                              </a:lnTo>
                              <a:lnTo>
                                <a:pt x="334" y="516"/>
                              </a:lnTo>
                              <a:lnTo>
                                <a:pt x="324" y="524"/>
                              </a:lnTo>
                              <a:lnTo>
                                <a:pt x="311" y="531"/>
                              </a:lnTo>
                              <a:lnTo>
                                <a:pt x="301" y="536"/>
                              </a:lnTo>
                              <a:lnTo>
                                <a:pt x="289" y="539"/>
                              </a:lnTo>
                              <a:lnTo>
                                <a:pt x="279" y="541"/>
                              </a:lnTo>
                              <a:lnTo>
                                <a:pt x="266" y="5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8" name="Freeform 632"/>
                      <wps:cNvSpPr>
                        <a:spLocks/>
                      </wps:cNvSpPr>
                      <wps:spPr bwMode="auto">
                        <a:xfrm>
                          <a:off x="7832" y="3606"/>
                          <a:ext cx="152" cy="231"/>
                        </a:xfrm>
                        <a:custGeom>
                          <a:avLst/>
                          <a:gdLst>
                            <a:gd name="T0" fmla="*/ 70 w 173"/>
                            <a:gd name="T1" fmla="*/ 261 h 261"/>
                            <a:gd name="T2" fmla="*/ 70 w 173"/>
                            <a:gd name="T3" fmla="*/ 105 h 261"/>
                            <a:gd name="T4" fmla="*/ 0 w 173"/>
                            <a:gd name="T5" fmla="*/ 103 h 261"/>
                            <a:gd name="T6" fmla="*/ 0 w 173"/>
                            <a:gd name="T7" fmla="*/ 0 h 261"/>
                            <a:gd name="T8" fmla="*/ 173 w 173"/>
                            <a:gd name="T9" fmla="*/ 0 h 261"/>
                            <a:gd name="T10" fmla="*/ 173 w 173"/>
                            <a:gd name="T11" fmla="*/ 261 h 261"/>
                            <a:gd name="T12" fmla="*/ 70 w 173"/>
                            <a:gd name="T13" fmla="*/ 261 h 2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73" h="261">
                              <a:moveTo>
                                <a:pt x="70" y="261"/>
                              </a:moveTo>
                              <a:lnTo>
                                <a:pt x="70" y="105"/>
                              </a:lnTo>
                              <a:lnTo>
                                <a:pt x="0" y="103"/>
                              </a:lnTo>
                              <a:lnTo>
                                <a:pt x="0" y="0"/>
                              </a:lnTo>
                              <a:lnTo>
                                <a:pt x="173" y="0"/>
                              </a:lnTo>
                              <a:lnTo>
                                <a:pt x="173" y="261"/>
                              </a:lnTo>
                              <a:lnTo>
                                <a:pt x="70" y="2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9" name="Freeform 633"/>
                      <wps:cNvSpPr>
                        <a:spLocks/>
                      </wps:cNvSpPr>
                      <wps:spPr bwMode="auto">
                        <a:xfrm>
                          <a:off x="5464" y="2495"/>
                          <a:ext cx="17" cy="24"/>
                        </a:xfrm>
                        <a:custGeom>
                          <a:avLst/>
                          <a:gdLst>
                            <a:gd name="T0" fmla="*/ 20 w 20"/>
                            <a:gd name="T1" fmla="*/ 27 h 27"/>
                            <a:gd name="T2" fmla="*/ 20 w 20"/>
                            <a:gd name="T3" fmla="*/ 22 h 27"/>
                            <a:gd name="T4" fmla="*/ 12 w 20"/>
                            <a:gd name="T5" fmla="*/ 7 h 27"/>
                            <a:gd name="T6" fmla="*/ 12 w 20"/>
                            <a:gd name="T7" fmla="*/ 0 h 27"/>
                            <a:gd name="T8" fmla="*/ 10 w 20"/>
                            <a:gd name="T9" fmla="*/ 2 h 27"/>
                            <a:gd name="T10" fmla="*/ 7 w 20"/>
                            <a:gd name="T11" fmla="*/ 0 h 27"/>
                            <a:gd name="T12" fmla="*/ 7 w 20"/>
                            <a:gd name="T13" fmla="*/ 2 h 27"/>
                            <a:gd name="T14" fmla="*/ 2 w 20"/>
                            <a:gd name="T15" fmla="*/ 5 h 27"/>
                            <a:gd name="T16" fmla="*/ 0 w 20"/>
                            <a:gd name="T17" fmla="*/ 5 h 27"/>
                            <a:gd name="T18" fmla="*/ 0 w 20"/>
                            <a:gd name="T19" fmla="*/ 10 h 27"/>
                            <a:gd name="T20" fmla="*/ 0 w 20"/>
                            <a:gd name="T21" fmla="*/ 12 h 27"/>
                            <a:gd name="T22" fmla="*/ 7 w 20"/>
                            <a:gd name="T23" fmla="*/ 10 h 27"/>
                            <a:gd name="T24" fmla="*/ 20 w 20"/>
                            <a:gd name="T25" fmla="*/ 27 h 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0" h="27">
                              <a:moveTo>
                                <a:pt x="20" y="27"/>
                              </a:moveTo>
                              <a:lnTo>
                                <a:pt x="20" y="22"/>
                              </a:lnTo>
                              <a:lnTo>
                                <a:pt x="12" y="7"/>
                              </a:lnTo>
                              <a:lnTo>
                                <a:pt x="12" y="0"/>
                              </a:lnTo>
                              <a:lnTo>
                                <a:pt x="10" y="2"/>
                              </a:lnTo>
                              <a:lnTo>
                                <a:pt x="7" y="0"/>
                              </a:lnTo>
                              <a:lnTo>
                                <a:pt x="7" y="2"/>
                              </a:lnTo>
                              <a:lnTo>
                                <a:pt x="2" y="5"/>
                              </a:lnTo>
                              <a:lnTo>
                                <a:pt x="0" y="5"/>
                              </a:lnTo>
                              <a:lnTo>
                                <a:pt x="0" y="10"/>
                              </a:lnTo>
                              <a:lnTo>
                                <a:pt x="0" y="12"/>
                              </a:lnTo>
                              <a:lnTo>
                                <a:pt x="7" y="10"/>
                              </a:lnTo>
                              <a:lnTo>
                                <a:pt x="20" y="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0" name="Freeform 634"/>
                      <wps:cNvSpPr>
                        <a:spLocks/>
                      </wps:cNvSpPr>
                      <wps:spPr bwMode="auto">
                        <a:xfrm>
                          <a:off x="5479" y="2493"/>
                          <a:ext cx="11" cy="18"/>
                        </a:xfrm>
                        <a:custGeom>
                          <a:avLst/>
                          <a:gdLst>
                            <a:gd name="T0" fmla="*/ 11 w 13"/>
                            <a:gd name="T1" fmla="*/ 13 h 20"/>
                            <a:gd name="T2" fmla="*/ 6 w 13"/>
                            <a:gd name="T3" fmla="*/ 15 h 20"/>
                            <a:gd name="T4" fmla="*/ 8 w 13"/>
                            <a:gd name="T5" fmla="*/ 20 h 20"/>
                            <a:gd name="T6" fmla="*/ 13 w 13"/>
                            <a:gd name="T7" fmla="*/ 15 h 20"/>
                            <a:gd name="T8" fmla="*/ 11 w 13"/>
                            <a:gd name="T9" fmla="*/ 8 h 20"/>
                            <a:gd name="T10" fmla="*/ 8 w 13"/>
                            <a:gd name="T11" fmla="*/ 3 h 20"/>
                            <a:gd name="T12" fmla="*/ 6 w 13"/>
                            <a:gd name="T13" fmla="*/ 0 h 20"/>
                            <a:gd name="T14" fmla="*/ 0 w 13"/>
                            <a:gd name="T15" fmla="*/ 0 h 20"/>
                            <a:gd name="T16" fmla="*/ 0 w 13"/>
                            <a:gd name="T17" fmla="*/ 5 h 20"/>
                            <a:gd name="T18" fmla="*/ 6 w 13"/>
                            <a:gd name="T19" fmla="*/ 5 h 20"/>
                            <a:gd name="T20" fmla="*/ 11 w 13"/>
                            <a:gd name="T21" fmla="*/ 13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3" h="20">
                              <a:moveTo>
                                <a:pt x="11" y="13"/>
                              </a:moveTo>
                              <a:lnTo>
                                <a:pt x="6" y="15"/>
                              </a:lnTo>
                              <a:lnTo>
                                <a:pt x="8" y="20"/>
                              </a:lnTo>
                              <a:lnTo>
                                <a:pt x="13" y="15"/>
                              </a:lnTo>
                              <a:lnTo>
                                <a:pt x="11" y="8"/>
                              </a:lnTo>
                              <a:lnTo>
                                <a:pt x="8" y="3"/>
                              </a:lnTo>
                              <a:lnTo>
                                <a:pt x="6" y="0"/>
                              </a:ln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6" y="5"/>
                              </a:lnTo>
                              <a:lnTo>
                                <a:pt x="11" y="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1" name="Freeform 635"/>
                      <wps:cNvSpPr>
                        <a:spLocks/>
                      </wps:cNvSpPr>
                      <wps:spPr bwMode="auto">
                        <a:xfrm>
                          <a:off x="5488" y="2487"/>
                          <a:ext cx="18" cy="17"/>
                        </a:xfrm>
                        <a:custGeom>
                          <a:avLst/>
                          <a:gdLst>
                            <a:gd name="T0" fmla="*/ 0 w 20"/>
                            <a:gd name="T1" fmla="*/ 0 h 20"/>
                            <a:gd name="T2" fmla="*/ 0 w 20"/>
                            <a:gd name="T3" fmla="*/ 5 h 20"/>
                            <a:gd name="T4" fmla="*/ 0 w 20"/>
                            <a:gd name="T5" fmla="*/ 10 h 20"/>
                            <a:gd name="T6" fmla="*/ 7 w 20"/>
                            <a:gd name="T7" fmla="*/ 5 h 20"/>
                            <a:gd name="T8" fmla="*/ 10 w 20"/>
                            <a:gd name="T9" fmla="*/ 7 h 20"/>
                            <a:gd name="T10" fmla="*/ 12 w 20"/>
                            <a:gd name="T11" fmla="*/ 12 h 20"/>
                            <a:gd name="T12" fmla="*/ 7 w 20"/>
                            <a:gd name="T13" fmla="*/ 15 h 20"/>
                            <a:gd name="T14" fmla="*/ 7 w 20"/>
                            <a:gd name="T15" fmla="*/ 20 h 20"/>
                            <a:gd name="T16" fmla="*/ 20 w 20"/>
                            <a:gd name="T17" fmla="*/ 15 h 20"/>
                            <a:gd name="T18" fmla="*/ 17 w 20"/>
                            <a:gd name="T19" fmla="*/ 7 h 20"/>
                            <a:gd name="T20" fmla="*/ 15 w 20"/>
                            <a:gd name="T21" fmla="*/ 10 h 20"/>
                            <a:gd name="T22" fmla="*/ 10 w 20"/>
                            <a:gd name="T23" fmla="*/ 2 h 20"/>
                            <a:gd name="T24" fmla="*/ 7 w 20"/>
                            <a:gd name="T25" fmla="*/ 0 h 20"/>
                            <a:gd name="T26" fmla="*/ 5 w 20"/>
                            <a:gd name="T27" fmla="*/ 0 h 20"/>
                            <a:gd name="T28" fmla="*/ 2 w 20"/>
                            <a:gd name="T29" fmla="*/ 2 h 20"/>
                            <a:gd name="T30" fmla="*/ 0 w 20"/>
                            <a:gd name="T31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20" h="20">
                              <a:moveTo>
                                <a:pt x="0" y="0"/>
                              </a:moveTo>
                              <a:lnTo>
                                <a:pt x="0" y="5"/>
                              </a:lnTo>
                              <a:lnTo>
                                <a:pt x="0" y="10"/>
                              </a:lnTo>
                              <a:lnTo>
                                <a:pt x="7" y="5"/>
                              </a:lnTo>
                              <a:lnTo>
                                <a:pt x="10" y="7"/>
                              </a:lnTo>
                              <a:lnTo>
                                <a:pt x="12" y="12"/>
                              </a:lnTo>
                              <a:lnTo>
                                <a:pt x="7" y="15"/>
                              </a:lnTo>
                              <a:lnTo>
                                <a:pt x="7" y="20"/>
                              </a:lnTo>
                              <a:lnTo>
                                <a:pt x="20" y="15"/>
                              </a:lnTo>
                              <a:lnTo>
                                <a:pt x="17" y="7"/>
                              </a:lnTo>
                              <a:lnTo>
                                <a:pt x="15" y="10"/>
                              </a:lnTo>
                              <a:lnTo>
                                <a:pt x="10" y="2"/>
                              </a:lnTo>
                              <a:lnTo>
                                <a:pt x="7" y="0"/>
                              </a:lnTo>
                              <a:lnTo>
                                <a:pt x="5" y="0"/>
                              </a:lnTo>
                              <a:lnTo>
                                <a:pt x="2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2" name="Freeform 636"/>
                      <wps:cNvSpPr>
                        <a:spLocks/>
                      </wps:cNvSpPr>
                      <wps:spPr bwMode="auto">
                        <a:xfrm>
                          <a:off x="5502" y="2475"/>
                          <a:ext cx="19" cy="22"/>
                        </a:xfrm>
                        <a:custGeom>
                          <a:avLst/>
                          <a:gdLst>
                            <a:gd name="T0" fmla="*/ 0 w 22"/>
                            <a:gd name="T1" fmla="*/ 10 h 25"/>
                            <a:gd name="T2" fmla="*/ 5 w 22"/>
                            <a:gd name="T3" fmla="*/ 13 h 25"/>
                            <a:gd name="T4" fmla="*/ 5 w 22"/>
                            <a:gd name="T5" fmla="*/ 18 h 25"/>
                            <a:gd name="T6" fmla="*/ 7 w 22"/>
                            <a:gd name="T7" fmla="*/ 23 h 25"/>
                            <a:gd name="T8" fmla="*/ 7 w 22"/>
                            <a:gd name="T9" fmla="*/ 25 h 25"/>
                            <a:gd name="T10" fmla="*/ 12 w 22"/>
                            <a:gd name="T11" fmla="*/ 23 h 25"/>
                            <a:gd name="T12" fmla="*/ 12 w 22"/>
                            <a:gd name="T13" fmla="*/ 18 h 25"/>
                            <a:gd name="T14" fmla="*/ 10 w 22"/>
                            <a:gd name="T15" fmla="*/ 18 h 25"/>
                            <a:gd name="T16" fmla="*/ 7 w 22"/>
                            <a:gd name="T17" fmla="*/ 15 h 25"/>
                            <a:gd name="T18" fmla="*/ 7 w 22"/>
                            <a:gd name="T19" fmla="*/ 13 h 25"/>
                            <a:gd name="T20" fmla="*/ 15 w 22"/>
                            <a:gd name="T21" fmla="*/ 15 h 25"/>
                            <a:gd name="T22" fmla="*/ 22 w 22"/>
                            <a:gd name="T23" fmla="*/ 18 h 25"/>
                            <a:gd name="T24" fmla="*/ 22 w 22"/>
                            <a:gd name="T25" fmla="*/ 13 h 25"/>
                            <a:gd name="T26" fmla="*/ 15 w 22"/>
                            <a:gd name="T27" fmla="*/ 10 h 25"/>
                            <a:gd name="T28" fmla="*/ 17 w 22"/>
                            <a:gd name="T29" fmla="*/ 8 h 25"/>
                            <a:gd name="T30" fmla="*/ 17 w 22"/>
                            <a:gd name="T31" fmla="*/ 3 h 25"/>
                            <a:gd name="T32" fmla="*/ 12 w 22"/>
                            <a:gd name="T33" fmla="*/ 0 h 25"/>
                            <a:gd name="T34" fmla="*/ 10 w 22"/>
                            <a:gd name="T35" fmla="*/ 0 h 25"/>
                            <a:gd name="T36" fmla="*/ 10 w 22"/>
                            <a:gd name="T37" fmla="*/ 5 h 25"/>
                            <a:gd name="T38" fmla="*/ 12 w 22"/>
                            <a:gd name="T39" fmla="*/ 8 h 25"/>
                            <a:gd name="T40" fmla="*/ 15 w 22"/>
                            <a:gd name="T41" fmla="*/ 10 h 25"/>
                            <a:gd name="T42" fmla="*/ 7 w 22"/>
                            <a:gd name="T43" fmla="*/ 8 h 25"/>
                            <a:gd name="T44" fmla="*/ 0 w 22"/>
                            <a:gd name="T45" fmla="*/ 5 h 25"/>
                            <a:gd name="T46" fmla="*/ 0 w 22"/>
                            <a:gd name="T47" fmla="*/ 10 h 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w="22" h="25">
                              <a:moveTo>
                                <a:pt x="0" y="10"/>
                              </a:moveTo>
                              <a:lnTo>
                                <a:pt x="5" y="13"/>
                              </a:lnTo>
                              <a:lnTo>
                                <a:pt x="5" y="18"/>
                              </a:lnTo>
                              <a:lnTo>
                                <a:pt x="7" y="23"/>
                              </a:lnTo>
                              <a:lnTo>
                                <a:pt x="7" y="25"/>
                              </a:lnTo>
                              <a:lnTo>
                                <a:pt x="12" y="23"/>
                              </a:lnTo>
                              <a:lnTo>
                                <a:pt x="12" y="18"/>
                              </a:lnTo>
                              <a:lnTo>
                                <a:pt x="10" y="18"/>
                              </a:lnTo>
                              <a:lnTo>
                                <a:pt x="7" y="15"/>
                              </a:lnTo>
                              <a:lnTo>
                                <a:pt x="7" y="13"/>
                              </a:lnTo>
                              <a:lnTo>
                                <a:pt x="15" y="15"/>
                              </a:lnTo>
                              <a:lnTo>
                                <a:pt x="22" y="18"/>
                              </a:lnTo>
                              <a:lnTo>
                                <a:pt x="22" y="13"/>
                              </a:lnTo>
                              <a:lnTo>
                                <a:pt x="15" y="10"/>
                              </a:lnTo>
                              <a:lnTo>
                                <a:pt x="17" y="8"/>
                              </a:lnTo>
                              <a:lnTo>
                                <a:pt x="17" y="3"/>
                              </a:lnTo>
                              <a:lnTo>
                                <a:pt x="12" y="0"/>
                              </a:lnTo>
                              <a:lnTo>
                                <a:pt x="10" y="0"/>
                              </a:lnTo>
                              <a:lnTo>
                                <a:pt x="10" y="5"/>
                              </a:lnTo>
                              <a:lnTo>
                                <a:pt x="12" y="8"/>
                              </a:lnTo>
                              <a:lnTo>
                                <a:pt x="15" y="10"/>
                              </a:lnTo>
                              <a:lnTo>
                                <a:pt x="7" y="8"/>
                              </a:lnTo>
                              <a:lnTo>
                                <a:pt x="0" y="5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3" name="Freeform 637"/>
                      <wps:cNvSpPr>
                        <a:spLocks/>
                      </wps:cNvSpPr>
                      <wps:spPr bwMode="auto">
                        <a:xfrm>
                          <a:off x="5308" y="2475"/>
                          <a:ext cx="25" cy="22"/>
                        </a:xfrm>
                        <a:custGeom>
                          <a:avLst/>
                          <a:gdLst>
                            <a:gd name="T0" fmla="*/ 10 w 28"/>
                            <a:gd name="T1" fmla="*/ 15 h 25"/>
                            <a:gd name="T2" fmla="*/ 5 w 28"/>
                            <a:gd name="T3" fmla="*/ 13 h 25"/>
                            <a:gd name="T4" fmla="*/ 0 w 28"/>
                            <a:gd name="T5" fmla="*/ 18 h 25"/>
                            <a:gd name="T6" fmla="*/ 8 w 28"/>
                            <a:gd name="T7" fmla="*/ 20 h 25"/>
                            <a:gd name="T8" fmla="*/ 13 w 28"/>
                            <a:gd name="T9" fmla="*/ 18 h 25"/>
                            <a:gd name="T10" fmla="*/ 15 w 28"/>
                            <a:gd name="T11" fmla="*/ 10 h 25"/>
                            <a:gd name="T12" fmla="*/ 20 w 28"/>
                            <a:gd name="T13" fmla="*/ 13 h 25"/>
                            <a:gd name="T14" fmla="*/ 23 w 28"/>
                            <a:gd name="T15" fmla="*/ 13 h 25"/>
                            <a:gd name="T16" fmla="*/ 23 w 28"/>
                            <a:gd name="T17" fmla="*/ 15 h 25"/>
                            <a:gd name="T18" fmla="*/ 15 w 28"/>
                            <a:gd name="T19" fmla="*/ 25 h 25"/>
                            <a:gd name="T20" fmla="*/ 20 w 28"/>
                            <a:gd name="T21" fmla="*/ 25 h 25"/>
                            <a:gd name="T22" fmla="*/ 28 w 28"/>
                            <a:gd name="T23" fmla="*/ 13 h 25"/>
                            <a:gd name="T24" fmla="*/ 28 w 28"/>
                            <a:gd name="T25" fmla="*/ 10 h 25"/>
                            <a:gd name="T26" fmla="*/ 25 w 28"/>
                            <a:gd name="T27" fmla="*/ 8 h 25"/>
                            <a:gd name="T28" fmla="*/ 18 w 28"/>
                            <a:gd name="T29" fmla="*/ 3 h 25"/>
                            <a:gd name="T30" fmla="*/ 18 w 28"/>
                            <a:gd name="T31" fmla="*/ 0 h 25"/>
                            <a:gd name="T32" fmla="*/ 8 w 28"/>
                            <a:gd name="T33" fmla="*/ 5 h 25"/>
                            <a:gd name="T34" fmla="*/ 13 w 28"/>
                            <a:gd name="T35" fmla="*/ 8 h 25"/>
                            <a:gd name="T36" fmla="*/ 10 w 28"/>
                            <a:gd name="T37" fmla="*/ 15 h 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28" h="25">
                              <a:moveTo>
                                <a:pt x="10" y="15"/>
                              </a:moveTo>
                              <a:lnTo>
                                <a:pt x="5" y="13"/>
                              </a:lnTo>
                              <a:lnTo>
                                <a:pt x="0" y="18"/>
                              </a:lnTo>
                              <a:lnTo>
                                <a:pt x="8" y="20"/>
                              </a:lnTo>
                              <a:lnTo>
                                <a:pt x="13" y="18"/>
                              </a:lnTo>
                              <a:lnTo>
                                <a:pt x="15" y="10"/>
                              </a:lnTo>
                              <a:lnTo>
                                <a:pt x="20" y="13"/>
                              </a:lnTo>
                              <a:lnTo>
                                <a:pt x="23" y="13"/>
                              </a:lnTo>
                              <a:lnTo>
                                <a:pt x="23" y="15"/>
                              </a:lnTo>
                              <a:lnTo>
                                <a:pt x="15" y="25"/>
                              </a:lnTo>
                              <a:lnTo>
                                <a:pt x="20" y="25"/>
                              </a:lnTo>
                              <a:lnTo>
                                <a:pt x="28" y="13"/>
                              </a:lnTo>
                              <a:lnTo>
                                <a:pt x="28" y="10"/>
                              </a:lnTo>
                              <a:lnTo>
                                <a:pt x="25" y="8"/>
                              </a:lnTo>
                              <a:lnTo>
                                <a:pt x="18" y="3"/>
                              </a:lnTo>
                              <a:lnTo>
                                <a:pt x="18" y="0"/>
                              </a:lnTo>
                              <a:lnTo>
                                <a:pt x="8" y="5"/>
                              </a:lnTo>
                              <a:lnTo>
                                <a:pt x="13" y="8"/>
                              </a:lnTo>
                              <a:lnTo>
                                <a:pt x="10" y="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4" name="Freeform 638"/>
                      <wps:cNvSpPr>
                        <a:spLocks/>
                      </wps:cNvSpPr>
                      <wps:spPr bwMode="auto">
                        <a:xfrm>
                          <a:off x="5330" y="2487"/>
                          <a:ext cx="12" cy="10"/>
                        </a:xfrm>
                        <a:custGeom>
                          <a:avLst/>
                          <a:gdLst>
                            <a:gd name="T0" fmla="*/ 5 w 13"/>
                            <a:gd name="T1" fmla="*/ 2 h 12"/>
                            <a:gd name="T2" fmla="*/ 5 w 13"/>
                            <a:gd name="T3" fmla="*/ 5 h 12"/>
                            <a:gd name="T4" fmla="*/ 5 w 13"/>
                            <a:gd name="T5" fmla="*/ 7 h 12"/>
                            <a:gd name="T6" fmla="*/ 0 w 13"/>
                            <a:gd name="T7" fmla="*/ 12 h 12"/>
                            <a:gd name="T8" fmla="*/ 10 w 13"/>
                            <a:gd name="T9" fmla="*/ 10 h 12"/>
                            <a:gd name="T10" fmla="*/ 13 w 13"/>
                            <a:gd name="T11" fmla="*/ 7 h 12"/>
                            <a:gd name="T12" fmla="*/ 13 w 13"/>
                            <a:gd name="T13" fmla="*/ 5 h 12"/>
                            <a:gd name="T14" fmla="*/ 10 w 13"/>
                            <a:gd name="T15" fmla="*/ 0 h 12"/>
                            <a:gd name="T16" fmla="*/ 5 w 13"/>
                            <a:gd name="T17" fmla="*/ 2 h 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3" h="12">
                              <a:moveTo>
                                <a:pt x="5" y="2"/>
                              </a:moveTo>
                              <a:lnTo>
                                <a:pt x="5" y="5"/>
                              </a:lnTo>
                              <a:lnTo>
                                <a:pt x="5" y="7"/>
                              </a:lnTo>
                              <a:lnTo>
                                <a:pt x="0" y="12"/>
                              </a:lnTo>
                              <a:lnTo>
                                <a:pt x="10" y="10"/>
                              </a:lnTo>
                              <a:lnTo>
                                <a:pt x="13" y="7"/>
                              </a:lnTo>
                              <a:lnTo>
                                <a:pt x="13" y="5"/>
                              </a:lnTo>
                              <a:lnTo>
                                <a:pt x="10" y="0"/>
                              </a:lnTo>
                              <a:lnTo>
                                <a:pt x="5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5" name="Freeform 639"/>
                      <wps:cNvSpPr>
                        <a:spLocks/>
                      </wps:cNvSpPr>
                      <wps:spPr bwMode="auto">
                        <a:xfrm>
                          <a:off x="5335" y="2491"/>
                          <a:ext cx="16" cy="18"/>
                        </a:xfrm>
                        <a:custGeom>
                          <a:avLst/>
                          <a:gdLst>
                            <a:gd name="T0" fmla="*/ 10 w 18"/>
                            <a:gd name="T1" fmla="*/ 15 h 20"/>
                            <a:gd name="T2" fmla="*/ 5 w 18"/>
                            <a:gd name="T3" fmla="*/ 12 h 20"/>
                            <a:gd name="T4" fmla="*/ 0 w 18"/>
                            <a:gd name="T5" fmla="*/ 15 h 20"/>
                            <a:gd name="T6" fmla="*/ 8 w 18"/>
                            <a:gd name="T7" fmla="*/ 20 h 20"/>
                            <a:gd name="T8" fmla="*/ 10 w 18"/>
                            <a:gd name="T9" fmla="*/ 17 h 20"/>
                            <a:gd name="T10" fmla="*/ 15 w 18"/>
                            <a:gd name="T11" fmla="*/ 12 h 20"/>
                            <a:gd name="T12" fmla="*/ 18 w 18"/>
                            <a:gd name="T13" fmla="*/ 7 h 20"/>
                            <a:gd name="T14" fmla="*/ 18 w 18"/>
                            <a:gd name="T15" fmla="*/ 0 h 20"/>
                            <a:gd name="T16" fmla="*/ 10 w 18"/>
                            <a:gd name="T17" fmla="*/ 2 h 20"/>
                            <a:gd name="T18" fmla="*/ 13 w 18"/>
                            <a:gd name="T19" fmla="*/ 7 h 20"/>
                            <a:gd name="T20" fmla="*/ 10 w 18"/>
                            <a:gd name="T21" fmla="*/ 15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10" y="15"/>
                              </a:moveTo>
                              <a:lnTo>
                                <a:pt x="5" y="12"/>
                              </a:lnTo>
                              <a:lnTo>
                                <a:pt x="0" y="15"/>
                              </a:lnTo>
                              <a:lnTo>
                                <a:pt x="8" y="20"/>
                              </a:lnTo>
                              <a:lnTo>
                                <a:pt x="10" y="17"/>
                              </a:lnTo>
                              <a:lnTo>
                                <a:pt x="15" y="12"/>
                              </a:lnTo>
                              <a:lnTo>
                                <a:pt x="18" y="7"/>
                              </a:lnTo>
                              <a:lnTo>
                                <a:pt x="18" y="0"/>
                              </a:lnTo>
                              <a:lnTo>
                                <a:pt x="10" y="2"/>
                              </a:lnTo>
                              <a:lnTo>
                                <a:pt x="13" y="7"/>
                              </a:lnTo>
                              <a:lnTo>
                                <a:pt x="10" y="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6" name="Freeform 640"/>
                      <wps:cNvSpPr>
                        <a:spLocks/>
                      </wps:cNvSpPr>
                      <wps:spPr bwMode="auto">
                        <a:xfrm>
                          <a:off x="5346" y="2495"/>
                          <a:ext cx="18" cy="20"/>
                        </a:xfrm>
                        <a:custGeom>
                          <a:avLst/>
                          <a:gdLst>
                            <a:gd name="T0" fmla="*/ 15 w 20"/>
                            <a:gd name="T1" fmla="*/ 0 h 22"/>
                            <a:gd name="T2" fmla="*/ 7 w 20"/>
                            <a:gd name="T3" fmla="*/ 5 h 22"/>
                            <a:gd name="T4" fmla="*/ 13 w 20"/>
                            <a:gd name="T5" fmla="*/ 7 h 22"/>
                            <a:gd name="T6" fmla="*/ 15 w 20"/>
                            <a:gd name="T7" fmla="*/ 10 h 22"/>
                            <a:gd name="T8" fmla="*/ 15 w 20"/>
                            <a:gd name="T9" fmla="*/ 12 h 22"/>
                            <a:gd name="T10" fmla="*/ 10 w 20"/>
                            <a:gd name="T11" fmla="*/ 17 h 22"/>
                            <a:gd name="T12" fmla="*/ 5 w 20"/>
                            <a:gd name="T13" fmla="*/ 12 h 22"/>
                            <a:gd name="T14" fmla="*/ 0 w 20"/>
                            <a:gd name="T15" fmla="*/ 17 h 22"/>
                            <a:gd name="T16" fmla="*/ 13 w 20"/>
                            <a:gd name="T17" fmla="*/ 22 h 22"/>
                            <a:gd name="T18" fmla="*/ 18 w 20"/>
                            <a:gd name="T19" fmla="*/ 20 h 22"/>
                            <a:gd name="T20" fmla="*/ 15 w 20"/>
                            <a:gd name="T21" fmla="*/ 17 h 22"/>
                            <a:gd name="T22" fmla="*/ 20 w 20"/>
                            <a:gd name="T23" fmla="*/ 10 h 22"/>
                            <a:gd name="T24" fmla="*/ 20 w 20"/>
                            <a:gd name="T25" fmla="*/ 7 h 22"/>
                            <a:gd name="T26" fmla="*/ 18 w 20"/>
                            <a:gd name="T27" fmla="*/ 5 h 22"/>
                            <a:gd name="T28" fmla="*/ 15 w 20"/>
                            <a:gd name="T29" fmla="*/ 2 h 22"/>
                            <a:gd name="T30" fmla="*/ 15 w 20"/>
                            <a:gd name="T31" fmla="*/ 0 h 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20" h="22">
                              <a:moveTo>
                                <a:pt x="15" y="0"/>
                              </a:moveTo>
                              <a:lnTo>
                                <a:pt x="7" y="5"/>
                              </a:lnTo>
                              <a:lnTo>
                                <a:pt x="13" y="7"/>
                              </a:lnTo>
                              <a:lnTo>
                                <a:pt x="15" y="10"/>
                              </a:lnTo>
                              <a:lnTo>
                                <a:pt x="15" y="12"/>
                              </a:lnTo>
                              <a:lnTo>
                                <a:pt x="10" y="17"/>
                              </a:lnTo>
                              <a:lnTo>
                                <a:pt x="5" y="12"/>
                              </a:lnTo>
                              <a:lnTo>
                                <a:pt x="0" y="17"/>
                              </a:lnTo>
                              <a:lnTo>
                                <a:pt x="13" y="22"/>
                              </a:lnTo>
                              <a:lnTo>
                                <a:pt x="18" y="20"/>
                              </a:lnTo>
                              <a:lnTo>
                                <a:pt x="15" y="17"/>
                              </a:lnTo>
                              <a:lnTo>
                                <a:pt x="20" y="10"/>
                              </a:lnTo>
                              <a:lnTo>
                                <a:pt x="20" y="7"/>
                              </a:lnTo>
                              <a:lnTo>
                                <a:pt x="18" y="5"/>
                              </a:lnTo>
                              <a:lnTo>
                                <a:pt x="15" y="2"/>
                              </a:lnTo>
                              <a:lnTo>
                                <a:pt x="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7" name="Freeform 641"/>
                      <wps:cNvSpPr>
                        <a:spLocks/>
                      </wps:cNvSpPr>
                      <wps:spPr bwMode="auto">
                        <a:xfrm>
                          <a:off x="5360" y="2504"/>
                          <a:ext cx="13" cy="18"/>
                        </a:xfrm>
                        <a:custGeom>
                          <a:avLst/>
                          <a:gdLst>
                            <a:gd name="T0" fmla="*/ 8 w 15"/>
                            <a:gd name="T1" fmla="*/ 12 h 20"/>
                            <a:gd name="T2" fmla="*/ 5 w 15"/>
                            <a:gd name="T3" fmla="*/ 10 h 20"/>
                            <a:gd name="T4" fmla="*/ 0 w 15"/>
                            <a:gd name="T5" fmla="*/ 15 h 20"/>
                            <a:gd name="T6" fmla="*/ 5 w 15"/>
                            <a:gd name="T7" fmla="*/ 20 h 20"/>
                            <a:gd name="T8" fmla="*/ 10 w 15"/>
                            <a:gd name="T9" fmla="*/ 17 h 20"/>
                            <a:gd name="T10" fmla="*/ 13 w 15"/>
                            <a:gd name="T11" fmla="*/ 12 h 20"/>
                            <a:gd name="T12" fmla="*/ 15 w 15"/>
                            <a:gd name="T13" fmla="*/ 5 h 20"/>
                            <a:gd name="T14" fmla="*/ 15 w 15"/>
                            <a:gd name="T15" fmla="*/ 0 h 20"/>
                            <a:gd name="T16" fmla="*/ 10 w 15"/>
                            <a:gd name="T17" fmla="*/ 2 h 20"/>
                            <a:gd name="T18" fmla="*/ 10 w 15"/>
                            <a:gd name="T19" fmla="*/ 7 h 20"/>
                            <a:gd name="T20" fmla="*/ 8 w 15"/>
                            <a:gd name="T21" fmla="*/ 12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5" h="20">
                              <a:moveTo>
                                <a:pt x="8" y="12"/>
                              </a:moveTo>
                              <a:lnTo>
                                <a:pt x="5" y="10"/>
                              </a:lnTo>
                              <a:lnTo>
                                <a:pt x="0" y="15"/>
                              </a:lnTo>
                              <a:lnTo>
                                <a:pt x="5" y="20"/>
                              </a:lnTo>
                              <a:lnTo>
                                <a:pt x="10" y="17"/>
                              </a:lnTo>
                              <a:lnTo>
                                <a:pt x="13" y="12"/>
                              </a:lnTo>
                              <a:lnTo>
                                <a:pt x="15" y="5"/>
                              </a:lnTo>
                              <a:lnTo>
                                <a:pt x="15" y="0"/>
                              </a:lnTo>
                              <a:lnTo>
                                <a:pt x="10" y="2"/>
                              </a:lnTo>
                              <a:lnTo>
                                <a:pt x="10" y="7"/>
                              </a:lnTo>
                              <a:lnTo>
                                <a:pt x="8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8" name="Freeform 642"/>
                      <wps:cNvSpPr>
                        <a:spLocks/>
                      </wps:cNvSpPr>
                      <wps:spPr bwMode="auto">
                        <a:xfrm>
                          <a:off x="5371" y="2506"/>
                          <a:ext cx="11" cy="20"/>
                        </a:xfrm>
                        <a:custGeom>
                          <a:avLst/>
                          <a:gdLst>
                            <a:gd name="T0" fmla="*/ 5 w 12"/>
                            <a:gd name="T1" fmla="*/ 5 h 23"/>
                            <a:gd name="T2" fmla="*/ 7 w 12"/>
                            <a:gd name="T3" fmla="*/ 10 h 23"/>
                            <a:gd name="T4" fmla="*/ 0 w 12"/>
                            <a:gd name="T5" fmla="*/ 23 h 23"/>
                            <a:gd name="T6" fmla="*/ 7 w 12"/>
                            <a:gd name="T7" fmla="*/ 18 h 23"/>
                            <a:gd name="T8" fmla="*/ 12 w 12"/>
                            <a:gd name="T9" fmla="*/ 10 h 23"/>
                            <a:gd name="T10" fmla="*/ 12 w 12"/>
                            <a:gd name="T11" fmla="*/ 5 h 23"/>
                            <a:gd name="T12" fmla="*/ 12 w 12"/>
                            <a:gd name="T13" fmla="*/ 0 h 23"/>
                            <a:gd name="T14" fmla="*/ 5 w 12"/>
                            <a:gd name="T15" fmla="*/ 5 h 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2" h="23">
                              <a:moveTo>
                                <a:pt x="5" y="5"/>
                              </a:moveTo>
                              <a:lnTo>
                                <a:pt x="7" y="10"/>
                              </a:lnTo>
                              <a:lnTo>
                                <a:pt x="0" y="23"/>
                              </a:lnTo>
                              <a:lnTo>
                                <a:pt x="7" y="18"/>
                              </a:lnTo>
                              <a:lnTo>
                                <a:pt x="12" y="10"/>
                              </a:lnTo>
                              <a:lnTo>
                                <a:pt x="12" y="5"/>
                              </a:lnTo>
                              <a:lnTo>
                                <a:pt x="12" y="0"/>
                              </a:lnTo>
                              <a:lnTo>
                                <a:pt x="5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9" name="Freeform 643"/>
                      <wps:cNvSpPr>
                        <a:spLocks noEditPoints="1"/>
                      </wps:cNvSpPr>
                      <wps:spPr bwMode="auto">
                        <a:xfrm>
                          <a:off x="5047" y="1824"/>
                          <a:ext cx="740" cy="968"/>
                        </a:xfrm>
                        <a:custGeom>
                          <a:avLst/>
                          <a:gdLst>
                            <a:gd name="T0" fmla="*/ 171 w 838"/>
                            <a:gd name="T1" fmla="*/ 940 h 1096"/>
                            <a:gd name="T2" fmla="*/ 708 w 838"/>
                            <a:gd name="T3" fmla="*/ 915 h 1096"/>
                            <a:gd name="T4" fmla="*/ 198 w 838"/>
                            <a:gd name="T5" fmla="*/ 948 h 1096"/>
                            <a:gd name="T6" fmla="*/ 65 w 838"/>
                            <a:gd name="T7" fmla="*/ 848 h 1096"/>
                            <a:gd name="T8" fmla="*/ 409 w 838"/>
                            <a:gd name="T9" fmla="*/ 1081 h 1096"/>
                            <a:gd name="T10" fmla="*/ 776 w 838"/>
                            <a:gd name="T11" fmla="*/ 850 h 1096"/>
                            <a:gd name="T12" fmla="*/ 610 w 838"/>
                            <a:gd name="T13" fmla="*/ 316 h 1096"/>
                            <a:gd name="T14" fmla="*/ 562 w 838"/>
                            <a:gd name="T15" fmla="*/ 324 h 1096"/>
                            <a:gd name="T16" fmla="*/ 507 w 838"/>
                            <a:gd name="T17" fmla="*/ 321 h 1096"/>
                            <a:gd name="T18" fmla="*/ 525 w 838"/>
                            <a:gd name="T19" fmla="*/ 354 h 1096"/>
                            <a:gd name="T20" fmla="*/ 437 w 838"/>
                            <a:gd name="T21" fmla="*/ 314 h 1096"/>
                            <a:gd name="T22" fmla="*/ 344 w 838"/>
                            <a:gd name="T23" fmla="*/ 366 h 1096"/>
                            <a:gd name="T24" fmla="*/ 291 w 838"/>
                            <a:gd name="T25" fmla="*/ 331 h 1096"/>
                            <a:gd name="T26" fmla="*/ 214 w 838"/>
                            <a:gd name="T27" fmla="*/ 366 h 1096"/>
                            <a:gd name="T28" fmla="*/ 477 w 838"/>
                            <a:gd name="T29" fmla="*/ 900 h 1096"/>
                            <a:gd name="T30" fmla="*/ 377 w 838"/>
                            <a:gd name="T31" fmla="*/ 890 h 1096"/>
                            <a:gd name="T32" fmla="*/ 437 w 838"/>
                            <a:gd name="T33" fmla="*/ 963 h 1096"/>
                            <a:gd name="T34" fmla="*/ 434 w 838"/>
                            <a:gd name="T35" fmla="*/ 178 h 1096"/>
                            <a:gd name="T36" fmla="*/ 680 w 838"/>
                            <a:gd name="T37" fmla="*/ 499 h 1096"/>
                            <a:gd name="T38" fmla="*/ 645 w 838"/>
                            <a:gd name="T39" fmla="*/ 401 h 1096"/>
                            <a:gd name="T40" fmla="*/ 690 w 838"/>
                            <a:gd name="T41" fmla="*/ 366 h 1096"/>
                            <a:gd name="T42" fmla="*/ 226 w 838"/>
                            <a:gd name="T43" fmla="*/ 725 h 1096"/>
                            <a:gd name="T44" fmla="*/ 587 w 838"/>
                            <a:gd name="T45" fmla="*/ 770 h 1096"/>
                            <a:gd name="T46" fmla="*/ 387 w 838"/>
                            <a:gd name="T47" fmla="*/ 842 h 1096"/>
                            <a:gd name="T48" fmla="*/ 289 w 838"/>
                            <a:gd name="T49" fmla="*/ 459 h 1096"/>
                            <a:gd name="T50" fmla="*/ 630 w 838"/>
                            <a:gd name="T51" fmla="*/ 627 h 1096"/>
                            <a:gd name="T52" fmla="*/ 482 w 838"/>
                            <a:gd name="T53" fmla="*/ 637 h 1096"/>
                            <a:gd name="T54" fmla="*/ 432 w 838"/>
                            <a:gd name="T55" fmla="*/ 569 h 1096"/>
                            <a:gd name="T56" fmla="*/ 379 w 838"/>
                            <a:gd name="T57" fmla="*/ 655 h 1096"/>
                            <a:gd name="T58" fmla="*/ 439 w 838"/>
                            <a:gd name="T59" fmla="*/ 607 h 1096"/>
                            <a:gd name="T60" fmla="*/ 442 w 838"/>
                            <a:gd name="T61" fmla="*/ 584 h 1096"/>
                            <a:gd name="T62" fmla="*/ 495 w 838"/>
                            <a:gd name="T63" fmla="*/ 650 h 1096"/>
                            <a:gd name="T64" fmla="*/ 389 w 838"/>
                            <a:gd name="T65" fmla="*/ 619 h 1096"/>
                            <a:gd name="T66" fmla="*/ 344 w 838"/>
                            <a:gd name="T67" fmla="*/ 592 h 1096"/>
                            <a:gd name="T68" fmla="*/ 387 w 838"/>
                            <a:gd name="T69" fmla="*/ 569 h 1096"/>
                            <a:gd name="T70" fmla="*/ 367 w 838"/>
                            <a:gd name="T71" fmla="*/ 587 h 1096"/>
                            <a:gd name="T72" fmla="*/ 284 w 838"/>
                            <a:gd name="T73" fmla="*/ 544 h 1096"/>
                            <a:gd name="T74" fmla="*/ 419 w 838"/>
                            <a:gd name="T75" fmla="*/ 474 h 1096"/>
                            <a:gd name="T76" fmla="*/ 560 w 838"/>
                            <a:gd name="T77" fmla="*/ 547 h 1096"/>
                            <a:gd name="T78" fmla="*/ 477 w 838"/>
                            <a:gd name="T79" fmla="*/ 589 h 1096"/>
                            <a:gd name="T80" fmla="*/ 402 w 838"/>
                            <a:gd name="T81" fmla="*/ 457 h 1096"/>
                            <a:gd name="T82" fmla="*/ 294 w 838"/>
                            <a:gd name="T83" fmla="*/ 632 h 1096"/>
                            <a:gd name="T84" fmla="*/ 402 w 838"/>
                            <a:gd name="T85" fmla="*/ 797 h 1096"/>
                            <a:gd name="T86" fmla="*/ 575 w 838"/>
                            <a:gd name="T87" fmla="*/ 705 h 1096"/>
                            <a:gd name="T88" fmla="*/ 495 w 838"/>
                            <a:gd name="T89" fmla="*/ 517 h 1096"/>
                            <a:gd name="T90" fmla="*/ 402 w 838"/>
                            <a:gd name="T91" fmla="*/ 777 h 1096"/>
                            <a:gd name="T92" fmla="*/ 427 w 838"/>
                            <a:gd name="T93" fmla="*/ 752 h 1096"/>
                            <a:gd name="T94" fmla="*/ 434 w 838"/>
                            <a:gd name="T95" fmla="*/ 725 h 1096"/>
                            <a:gd name="T96" fmla="*/ 367 w 838"/>
                            <a:gd name="T97" fmla="*/ 720 h 1096"/>
                            <a:gd name="T98" fmla="*/ 517 w 838"/>
                            <a:gd name="T99" fmla="*/ 662 h 1096"/>
                            <a:gd name="T100" fmla="*/ 331 w 838"/>
                            <a:gd name="T101" fmla="*/ 662 h 1096"/>
                            <a:gd name="T102" fmla="*/ 472 w 838"/>
                            <a:gd name="T103" fmla="*/ 670 h 1096"/>
                            <a:gd name="T104" fmla="*/ 392 w 838"/>
                            <a:gd name="T105" fmla="*/ 680 h 1096"/>
                            <a:gd name="T106" fmla="*/ 336 w 838"/>
                            <a:gd name="T107" fmla="*/ 672 h 1096"/>
                            <a:gd name="T108" fmla="*/ 550 w 838"/>
                            <a:gd name="T109" fmla="*/ 687 h 1096"/>
                            <a:gd name="T110" fmla="*/ 424 w 838"/>
                            <a:gd name="T111" fmla="*/ 687 h 1096"/>
                            <a:gd name="T112" fmla="*/ 294 w 838"/>
                            <a:gd name="T113" fmla="*/ 700 h 1096"/>
                            <a:gd name="T114" fmla="*/ 507 w 838"/>
                            <a:gd name="T115" fmla="*/ 700 h 1096"/>
                            <a:gd name="T116" fmla="*/ 407 w 838"/>
                            <a:gd name="T117" fmla="*/ 707 h 1096"/>
                            <a:gd name="T118" fmla="*/ 359 w 838"/>
                            <a:gd name="T119" fmla="*/ 702 h 1096"/>
                            <a:gd name="T120" fmla="*/ 389 w 838"/>
                            <a:gd name="T121" fmla="*/ 740 h 10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838" h="1096">
                              <a:moveTo>
                                <a:pt x="261" y="183"/>
                              </a:moveTo>
                              <a:lnTo>
                                <a:pt x="344" y="183"/>
                              </a:lnTo>
                              <a:lnTo>
                                <a:pt x="344" y="88"/>
                              </a:lnTo>
                              <a:lnTo>
                                <a:pt x="422" y="35"/>
                              </a:lnTo>
                              <a:lnTo>
                                <a:pt x="495" y="88"/>
                              </a:lnTo>
                              <a:lnTo>
                                <a:pt x="495" y="183"/>
                              </a:lnTo>
                              <a:lnTo>
                                <a:pt x="577" y="183"/>
                              </a:lnTo>
                              <a:lnTo>
                                <a:pt x="577" y="126"/>
                              </a:lnTo>
                              <a:lnTo>
                                <a:pt x="627" y="138"/>
                              </a:lnTo>
                              <a:lnTo>
                                <a:pt x="648" y="143"/>
                              </a:lnTo>
                              <a:lnTo>
                                <a:pt x="648" y="183"/>
                              </a:lnTo>
                              <a:lnTo>
                                <a:pt x="735" y="183"/>
                              </a:lnTo>
                              <a:lnTo>
                                <a:pt x="735" y="143"/>
                              </a:lnTo>
                              <a:lnTo>
                                <a:pt x="811" y="146"/>
                              </a:lnTo>
                              <a:lnTo>
                                <a:pt x="808" y="228"/>
                              </a:lnTo>
                              <a:lnTo>
                                <a:pt x="30" y="228"/>
                              </a:lnTo>
                              <a:lnTo>
                                <a:pt x="30" y="146"/>
                              </a:lnTo>
                              <a:lnTo>
                                <a:pt x="103" y="146"/>
                              </a:lnTo>
                              <a:lnTo>
                                <a:pt x="103" y="183"/>
                              </a:lnTo>
                              <a:lnTo>
                                <a:pt x="191" y="183"/>
                              </a:lnTo>
                              <a:lnTo>
                                <a:pt x="191" y="143"/>
                              </a:lnTo>
                              <a:lnTo>
                                <a:pt x="211" y="138"/>
                              </a:lnTo>
                              <a:lnTo>
                                <a:pt x="261" y="126"/>
                              </a:lnTo>
                              <a:lnTo>
                                <a:pt x="261" y="183"/>
                              </a:lnTo>
                              <a:close/>
                              <a:moveTo>
                                <a:pt x="171" y="940"/>
                              </a:moveTo>
                              <a:lnTo>
                                <a:pt x="156" y="935"/>
                              </a:lnTo>
                              <a:lnTo>
                                <a:pt x="143" y="925"/>
                              </a:lnTo>
                              <a:lnTo>
                                <a:pt x="131" y="915"/>
                              </a:lnTo>
                              <a:lnTo>
                                <a:pt x="121" y="905"/>
                              </a:lnTo>
                              <a:lnTo>
                                <a:pt x="111" y="890"/>
                              </a:lnTo>
                              <a:lnTo>
                                <a:pt x="103" y="878"/>
                              </a:lnTo>
                              <a:lnTo>
                                <a:pt x="96" y="863"/>
                              </a:lnTo>
                              <a:lnTo>
                                <a:pt x="91" y="848"/>
                              </a:lnTo>
                              <a:lnTo>
                                <a:pt x="91" y="304"/>
                              </a:lnTo>
                              <a:lnTo>
                                <a:pt x="91" y="296"/>
                              </a:lnTo>
                              <a:lnTo>
                                <a:pt x="88" y="289"/>
                              </a:lnTo>
                              <a:lnTo>
                                <a:pt x="78" y="274"/>
                              </a:lnTo>
                              <a:lnTo>
                                <a:pt x="68" y="259"/>
                              </a:lnTo>
                              <a:lnTo>
                                <a:pt x="770" y="259"/>
                              </a:lnTo>
                              <a:lnTo>
                                <a:pt x="768" y="261"/>
                              </a:lnTo>
                              <a:lnTo>
                                <a:pt x="760" y="274"/>
                              </a:lnTo>
                              <a:lnTo>
                                <a:pt x="750" y="289"/>
                              </a:lnTo>
                              <a:lnTo>
                                <a:pt x="748" y="296"/>
                              </a:lnTo>
                              <a:lnTo>
                                <a:pt x="748" y="304"/>
                              </a:lnTo>
                              <a:lnTo>
                                <a:pt x="748" y="848"/>
                              </a:lnTo>
                              <a:lnTo>
                                <a:pt x="743" y="863"/>
                              </a:lnTo>
                              <a:lnTo>
                                <a:pt x="735" y="878"/>
                              </a:lnTo>
                              <a:lnTo>
                                <a:pt x="728" y="890"/>
                              </a:lnTo>
                              <a:lnTo>
                                <a:pt x="718" y="905"/>
                              </a:lnTo>
                              <a:lnTo>
                                <a:pt x="708" y="915"/>
                              </a:lnTo>
                              <a:lnTo>
                                <a:pt x="695" y="925"/>
                              </a:lnTo>
                              <a:lnTo>
                                <a:pt x="683" y="935"/>
                              </a:lnTo>
                              <a:lnTo>
                                <a:pt x="675" y="938"/>
                              </a:lnTo>
                              <a:lnTo>
                                <a:pt x="668" y="940"/>
                              </a:lnTo>
                              <a:lnTo>
                                <a:pt x="645" y="948"/>
                              </a:lnTo>
                              <a:lnTo>
                                <a:pt x="620" y="953"/>
                              </a:lnTo>
                              <a:lnTo>
                                <a:pt x="595" y="958"/>
                              </a:lnTo>
                              <a:lnTo>
                                <a:pt x="570" y="963"/>
                              </a:lnTo>
                              <a:lnTo>
                                <a:pt x="532" y="970"/>
                              </a:lnTo>
                              <a:lnTo>
                                <a:pt x="489" y="985"/>
                              </a:lnTo>
                              <a:lnTo>
                                <a:pt x="469" y="993"/>
                              </a:lnTo>
                              <a:lnTo>
                                <a:pt x="452" y="1003"/>
                              </a:lnTo>
                              <a:lnTo>
                                <a:pt x="437" y="1015"/>
                              </a:lnTo>
                              <a:lnTo>
                                <a:pt x="429" y="1020"/>
                              </a:lnTo>
                              <a:lnTo>
                                <a:pt x="424" y="1028"/>
                              </a:lnTo>
                              <a:lnTo>
                                <a:pt x="414" y="1028"/>
                              </a:lnTo>
                              <a:lnTo>
                                <a:pt x="404" y="1015"/>
                              </a:lnTo>
                              <a:lnTo>
                                <a:pt x="392" y="1005"/>
                              </a:lnTo>
                              <a:lnTo>
                                <a:pt x="377" y="995"/>
                              </a:lnTo>
                              <a:lnTo>
                                <a:pt x="359" y="988"/>
                              </a:lnTo>
                              <a:lnTo>
                                <a:pt x="324" y="973"/>
                              </a:lnTo>
                              <a:lnTo>
                                <a:pt x="306" y="968"/>
                              </a:lnTo>
                              <a:lnTo>
                                <a:pt x="291" y="965"/>
                              </a:lnTo>
                              <a:lnTo>
                                <a:pt x="236" y="955"/>
                              </a:lnTo>
                              <a:lnTo>
                                <a:pt x="198" y="948"/>
                              </a:lnTo>
                              <a:lnTo>
                                <a:pt x="171" y="940"/>
                              </a:lnTo>
                              <a:close/>
                              <a:moveTo>
                                <a:pt x="422" y="0"/>
                              </a:moveTo>
                              <a:lnTo>
                                <a:pt x="316" y="73"/>
                              </a:lnTo>
                              <a:lnTo>
                                <a:pt x="316" y="153"/>
                              </a:lnTo>
                              <a:lnTo>
                                <a:pt x="291" y="153"/>
                              </a:lnTo>
                              <a:lnTo>
                                <a:pt x="291" y="83"/>
                              </a:lnTo>
                              <a:lnTo>
                                <a:pt x="269" y="91"/>
                              </a:lnTo>
                              <a:lnTo>
                                <a:pt x="246" y="98"/>
                              </a:lnTo>
                              <a:lnTo>
                                <a:pt x="206" y="108"/>
                              </a:lnTo>
                              <a:lnTo>
                                <a:pt x="178" y="113"/>
                              </a:lnTo>
                              <a:lnTo>
                                <a:pt x="163" y="116"/>
                              </a:lnTo>
                              <a:lnTo>
                                <a:pt x="163" y="153"/>
                              </a:lnTo>
                              <a:lnTo>
                                <a:pt x="133" y="153"/>
                              </a:lnTo>
                              <a:lnTo>
                                <a:pt x="133" y="116"/>
                              </a:lnTo>
                              <a:lnTo>
                                <a:pt x="0" y="116"/>
                              </a:lnTo>
                              <a:lnTo>
                                <a:pt x="0" y="256"/>
                              </a:lnTo>
                              <a:lnTo>
                                <a:pt x="13" y="256"/>
                              </a:lnTo>
                              <a:lnTo>
                                <a:pt x="23" y="259"/>
                              </a:lnTo>
                              <a:lnTo>
                                <a:pt x="30" y="261"/>
                              </a:lnTo>
                              <a:lnTo>
                                <a:pt x="38" y="266"/>
                              </a:lnTo>
                              <a:lnTo>
                                <a:pt x="45" y="271"/>
                              </a:lnTo>
                              <a:lnTo>
                                <a:pt x="50" y="279"/>
                              </a:lnTo>
                              <a:lnTo>
                                <a:pt x="55" y="286"/>
                              </a:lnTo>
                              <a:lnTo>
                                <a:pt x="65" y="304"/>
                              </a:lnTo>
                              <a:lnTo>
                                <a:pt x="65" y="848"/>
                              </a:lnTo>
                              <a:lnTo>
                                <a:pt x="65" y="858"/>
                              </a:lnTo>
                              <a:lnTo>
                                <a:pt x="71" y="868"/>
                              </a:lnTo>
                              <a:lnTo>
                                <a:pt x="78" y="888"/>
                              </a:lnTo>
                              <a:lnTo>
                                <a:pt x="88" y="905"/>
                              </a:lnTo>
                              <a:lnTo>
                                <a:pt x="93" y="915"/>
                              </a:lnTo>
                              <a:lnTo>
                                <a:pt x="101" y="923"/>
                              </a:lnTo>
                              <a:lnTo>
                                <a:pt x="108" y="930"/>
                              </a:lnTo>
                              <a:lnTo>
                                <a:pt x="116" y="938"/>
                              </a:lnTo>
                              <a:lnTo>
                                <a:pt x="123" y="945"/>
                              </a:lnTo>
                              <a:lnTo>
                                <a:pt x="131" y="953"/>
                              </a:lnTo>
                              <a:lnTo>
                                <a:pt x="148" y="963"/>
                              </a:lnTo>
                              <a:lnTo>
                                <a:pt x="158" y="965"/>
                              </a:lnTo>
                              <a:lnTo>
                                <a:pt x="168" y="970"/>
                              </a:lnTo>
                              <a:lnTo>
                                <a:pt x="198" y="975"/>
                              </a:lnTo>
                              <a:lnTo>
                                <a:pt x="239" y="985"/>
                              </a:lnTo>
                              <a:lnTo>
                                <a:pt x="301" y="995"/>
                              </a:lnTo>
                              <a:lnTo>
                                <a:pt x="324" y="1000"/>
                              </a:lnTo>
                              <a:lnTo>
                                <a:pt x="344" y="1008"/>
                              </a:lnTo>
                              <a:lnTo>
                                <a:pt x="362" y="1018"/>
                              </a:lnTo>
                              <a:lnTo>
                                <a:pt x="372" y="1023"/>
                              </a:lnTo>
                              <a:lnTo>
                                <a:pt x="382" y="1030"/>
                              </a:lnTo>
                              <a:lnTo>
                                <a:pt x="387" y="1038"/>
                              </a:lnTo>
                              <a:lnTo>
                                <a:pt x="392" y="1045"/>
                              </a:lnTo>
                              <a:lnTo>
                                <a:pt x="402" y="1063"/>
                              </a:lnTo>
                              <a:lnTo>
                                <a:pt x="409" y="1081"/>
                              </a:lnTo>
                              <a:lnTo>
                                <a:pt x="412" y="1088"/>
                              </a:lnTo>
                              <a:lnTo>
                                <a:pt x="417" y="1096"/>
                              </a:lnTo>
                              <a:lnTo>
                                <a:pt x="424" y="1081"/>
                              </a:lnTo>
                              <a:lnTo>
                                <a:pt x="434" y="1063"/>
                              </a:lnTo>
                              <a:lnTo>
                                <a:pt x="447" y="1045"/>
                              </a:lnTo>
                              <a:lnTo>
                                <a:pt x="452" y="1038"/>
                              </a:lnTo>
                              <a:lnTo>
                                <a:pt x="459" y="1030"/>
                              </a:lnTo>
                              <a:lnTo>
                                <a:pt x="469" y="1023"/>
                              </a:lnTo>
                              <a:lnTo>
                                <a:pt x="482" y="1015"/>
                              </a:lnTo>
                              <a:lnTo>
                                <a:pt x="495" y="1010"/>
                              </a:lnTo>
                              <a:lnTo>
                                <a:pt x="507" y="1005"/>
                              </a:lnTo>
                              <a:lnTo>
                                <a:pt x="537" y="998"/>
                              </a:lnTo>
                              <a:lnTo>
                                <a:pt x="570" y="990"/>
                              </a:lnTo>
                              <a:lnTo>
                                <a:pt x="625" y="980"/>
                              </a:lnTo>
                              <a:lnTo>
                                <a:pt x="648" y="975"/>
                              </a:lnTo>
                              <a:lnTo>
                                <a:pt x="673" y="970"/>
                              </a:lnTo>
                              <a:lnTo>
                                <a:pt x="690" y="963"/>
                              </a:lnTo>
                              <a:lnTo>
                                <a:pt x="708" y="953"/>
                              </a:lnTo>
                              <a:lnTo>
                                <a:pt x="715" y="945"/>
                              </a:lnTo>
                              <a:lnTo>
                                <a:pt x="725" y="938"/>
                              </a:lnTo>
                              <a:lnTo>
                                <a:pt x="738" y="923"/>
                              </a:lnTo>
                              <a:lnTo>
                                <a:pt x="750" y="908"/>
                              </a:lnTo>
                              <a:lnTo>
                                <a:pt x="763" y="888"/>
                              </a:lnTo>
                              <a:lnTo>
                                <a:pt x="770" y="868"/>
                              </a:lnTo>
                              <a:lnTo>
                                <a:pt x="776" y="850"/>
                              </a:lnTo>
                              <a:lnTo>
                                <a:pt x="776" y="304"/>
                              </a:lnTo>
                              <a:lnTo>
                                <a:pt x="781" y="294"/>
                              </a:lnTo>
                              <a:lnTo>
                                <a:pt x="786" y="284"/>
                              </a:lnTo>
                              <a:lnTo>
                                <a:pt x="791" y="276"/>
                              </a:lnTo>
                              <a:lnTo>
                                <a:pt x="798" y="269"/>
                              </a:lnTo>
                              <a:lnTo>
                                <a:pt x="808" y="264"/>
                              </a:lnTo>
                              <a:lnTo>
                                <a:pt x="816" y="259"/>
                              </a:lnTo>
                              <a:lnTo>
                                <a:pt x="828" y="256"/>
                              </a:lnTo>
                              <a:lnTo>
                                <a:pt x="838" y="256"/>
                              </a:lnTo>
                              <a:lnTo>
                                <a:pt x="838" y="116"/>
                              </a:lnTo>
                              <a:lnTo>
                                <a:pt x="705" y="116"/>
                              </a:lnTo>
                              <a:lnTo>
                                <a:pt x="705" y="153"/>
                              </a:lnTo>
                              <a:lnTo>
                                <a:pt x="675" y="153"/>
                              </a:lnTo>
                              <a:lnTo>
                                <a:pt x="678" y="116"/>
                              </a:lnTo>
                              <a:lnTo>
                                <a:pt x="655" y="111"/>
                              </a:lnTo>
                              <a:lnTo>
                                <a:pt x="635" y="108"/>
                              </a:lnTo>
                              <a:lnTo>
                                <a:pt x="610" y="103"/>
                              </a:lnTo>
                              <a:lnTo>
                                <a:pt x="580" y="93"/>
                              </a:lnTo>
                              <a:lnTo>
                                <a:pt x="547" y="83"/>
                              </a:lnTo>
                              <a:lnTo>
                                <a:pt x="547" y="153"/>
                              </a:lnTo>
                              <a:lnTo>
                                <a:pt x="522" y="153"/>
                              </a:lnTo>
                              <a:lnTo>
                                <a:pt x="522" y="73"/>
                              </a:lnTo>
                              <a:lnTo>
                                <a:pt x="422" y="0"/>
                              </a:lnTo>
                              <a:close/>
                              <a:moveTo>
                                <a:pt x="617" y="306"/>
                              </a:moveTo>
                              <a:lnTo>
                                <a:pt x="610" y="316"/>
                              </a:lnTo>
                              <a:lnTo>
                                <a:pt x="605" y="329"/>
                              </a:lnTo>
                              <a:lnTo>
                                <a:pt x="615" y="329"/>
                              </a:lnTo>
                              <a:lnTo>
                                <a:pt x="620" y="349"/>
                              </a:lnTo>
                              <a:lnTo>
                                <a:pt x="610" y="351"/>
                              </a:lnTo>
                              <a:lnTo>
                                <a:pt x="605" y="366"/>
                              </a:lnTo>
                              <a:lnTo>
                                <a:pt x="625" y="366"/>
                              </a:lnTo>
                              <a:lnTo>
                                <a:pt x="630" y="351"/>
                              </a:lnTo>
                              <a:lnTo>
                                <a:pt x="625" y="329"/>
                              </a:lnTo>
                              <a:lnTo>
                                <a:pt x="643" y="329"/>
                              </a:lnTo>
                              <a:lnTo>
                                <a:pt x="648" y="329"/>
                              </a:lnTo>
                              <a:lnTo>
                                <a:pt x="648" y="334"/>
                              </a:lnTo>
                              <a:lnTo>
                                <a:pt x="648" y="369"/>
                              </a:lnTo>
                              <a:lnTo>
                                <a:pt x="658" y="359"/>
                              </a:lnTo>
                              <a:lnTo>
                                <a:pt x="658" y="324"/>
                              </a:lnTo>
                              <a:lnTo>
                                <a:pt x="658" y="321"/>
                              </a:lnTo>
                              <a:lnTo>
                                <a:pt x="655" y="316"/>
                              </a:lnTo>
                              <a:lnTo>
                                <a:pt x="650" y="314"/>
                              </a:lnTo>
                              <a:lnTo>
                                <a:pt x="645" y="314"/>
                              </a:lnTo>
                              <a:lnTo>
                                <a:pt x="620" y="314"/>
                              </a:lnTo>
                              <a:lnTo>
                                <a:pt x="617" y="306"/>
                              </a:lnTo>
                              <a:close/>
                              <a:moveTo>
                                <a:pt x="570" y="291"/>
                              </a:moveTo>
                              <a:lnTo>
                                <a:pt x="560" y="304"/>
                              </a:lnTo>
                              <a:lnTo>
                                <a:pt x="560" y="306"/>
                              </a:lnTo>
                              <a:lnTo>
                                <a:pt x="562" y="311"/>
                              </a:lnTo>
                              <a:lnTo>
                                <a:pt x="562" y="324"/>
                              </a:lnTo>
                              <a:lnTo>
                                <a:pt x="565" y="329"/>
                              </a:lnTo>
                              <a:lnTo>
                                <a:pt x="585" y="329"/>
                              </a:lnTo>
                              <a:lnTo>
                                <a:pt x="585" y="336"/>
                              </a:lnTo>
                              <a:lnTo>
                                <a:pt x="585" y="341"/>
                              </a:lnTo>
                              <a:lnTo>
                                <a:pt x="582" y="344"/>
                              </a:lnTo>
                              <a:lnTo>
                                <a:pt x="577" y="346"/>
                              </a:lnTo>
                              <a:lnTo>
                                <a:pt x="570" y="349"/>
                              </a:lnTo>
                              <a:lnTo>
                                <a:pt x="560" y="369"/>
                              </a:lnTo>
                              <a:lnTo>
                                <a:pt x="565" y="366"/>
                              </a:lnTo>
                              <a:lnTo>
                                <a:pt x="577" y="361"/>
                              </a:lnTo>
                              <a:lnTo>
                                <a:pt x="585" y="356"/>
                              </a:lnTo>
                              <a:lnTo>
                                <a:pt x="590" y="351"/>
                              </a:lnTo>
                              <a:lnTo>
                                <a:pt x="592" y="346"/>
                              </a:lnTo>
                              <a:lnTo>
                                <a:pt x="595" y="341"/>
                              </a:lnTo>
                              <a:lnTo>
                                <a:pt x="597" y="334"/>
                              </a:lnTo>
                              <a:lnTo>
                                <a:pt x="597" y="329"/>
                              </a:lnTo>
                              <a:lnTo>
                                <a:pt x="600" y="321"/>
                              </a:lnTo>
                              <a:lnTo>
                                <a:pt x="597" y="314"/>
                              </a:lnTo>
                              <a:lnTo>
                                <a:pt x="595" y="311"/>
                              </a:lnTo>
                              <a:lnTo>
                                <a:pt x="572" y="314"/>
                              </a:lnTo>
                              <a:lnTo>
                                <a:pt x="572" y="299"/>
                              </a:lnTo>
                              <a:lnTo>
                                <a:pt x="570" y="294"/>
                              </a:lnTo>
                              <a:lnTo>
                                <a:pt x="570" y="291"/>
                              </a:lnTo>
                              <a:close/>
                              <a:moveTo>
                                <a:pt x="515" y="306"/>
                              </a:moveTo>
                              <a:lnTo>
                                <a:pt x="507" y="321"/>
                              </a:lnTo>
                              <a:lnTo>
                                <a:pt x="510" y="329"/>
                              </a:lnTo>
                              <a:lnTo>
                                <a:pt x="510" y="336"/>
                              </a:lnTo>
                              <a:lnTo>
                                <a:pt x="502" y="329"/>
                              </a:lnTo>
                              <a:lnTo>
                                <a:pt x="495" y="321"/>
                              </a:lnTo>
                              <a:lnTo>
                                <a:pt x="484" y="314"/>
                              </a:lnTo>
                              <a:lnTo>
                                <a:pt x="479" y="309"/>
                              </a:lnTo>
                              <a:lnTo>
                                <a:pt x="472" y="321"/>
                              </a:lnTo>
                              <a:lnTo>
                                <a:pt x="479" y="329"/>
                              </a:lnTo>
                              <a:lnTo>
                                <a:pt x="482" y="331"/>
                              </a:lnTo>
                              <a:lnTo>
                                <a:pt x="479" y="336"/>
                              </a:lnTo>
                              <a:lnTo>
                                <a:pt x="477" y="344"/>
                              </a:lnTo>
                              <a:lnTo>
                                <a:pt x="474" y="351"/>
                              </a:lnTo>
                              <a:lnTo>
                                <a:pt x="474" y="359"/>
                              </a:lnTo>
                              <a:lnTo>
                                <a:pt x="469" y="366"/>
                              </a:lnTo>
                              <a:lnTo>
                                <a:pt x="487" y="366"/>
                              </a:lnTo>
                              <a:lnTo>
                                <a:pt x="495" y="349"/>
                              </a:lnTo>
                              <a:lnTo>
                                <a:pt x="484" y="349"/>
                              </a:lnTo>
                              <a:lnTo>
                                <a:pt x="484" y="344"/>
                              </a:lnTo>
                              <a:lnTo>
                                <a:pt x="487" y="334"/>
                              </a:lnTo>
                              <a:lnTo>
                                <a:pt x="492" y="339"/>
                              </a:lnTo>
                              <a:lnTo>
                                <a:pt x="500" y="346"/>
                              </a:lnTo>
                              <a:lnTo>
                                <a:pt x="502" y="349"/>
                              </a:lnTo>
                              <a:lnTo>
                                <a:pt x="510" y="359"/>
                              </a:lnTo>
                              <a:lnTo>
                                <a:pt x="517" y="369"/>
                              </a:lnTo>
                              <a:lnTo>
                                <a:pt x="525" y="354"/>
                              </a:lnTo>
                              <a:lnTo>
                                <a:pt x="512" y="339"/>
                              </a:lnTo>
                              <a:lnTo>
                                <a:pt x="520" y="334"/>
                              </a:lnTo>
                              <a:lnTo>
                                <a:pt x="522" y="329"/>
                              </a:lnTo>
                              <a:lnTo>
                                <a:pt x="522" y="326"/>
                              </a:lnTo>
                              <a:lnTo>
                                <a:pt x="522" y="319"/>
                              </a:lnTo>
                              <a:lnTo>
                                <a:pt x="520" y="314"/>
                              </a:lnTo>
                              <a:lnTo>
                                <a:pt x="515" y="306"/>
                              </a:lnTo>
                              <a:close/>
                              <a:moveTo>
                                <a:pt x="437" y="306"/>
                              </a:moveTo>
                              <a:lnTo>
                                <a:pt x="432" y="311"/>
                              </a:lnTo>
                              <a:lnTo>
                                <a:pt x="429" y="316"/>
                              </a:lnTo>
                              <a:lnTo>
                                <a:pt x="424" y="329"/>
                              </a:lnTo>
                              <a:lnTo>
                                <a:pt x="444" y="329"/>
                              </a:lnTo>
                              <a:lnTo>
                                <a:pt x="449" y="329"/>
                              </a:lnTo>
                              <a:lnTo>
                                <a:pt x="449" y="334"/>
                              </a:lnTo>
                              <a:lnTo>
                                <a:pt x="449" y="351"/>
                              </a:lnTo>
                              <a:lnTo>
                                <a:pt x="429" y="349"/>
                              </a:lnTo>
                              <a:lnTo>
                                <a:pt x="422" y="366"/>
                              </a:lnTo>
                              <a:lnTo>
                                <a:pt x="462" y="366"/>
                              </a:lnTo>
                              <a:lnTo>
                                <a:pt x="467" y="349"/>
                              </a:lnTo>
                              <a:lnTo>
                                <a:pt x="459" y="351"/>
                              </a:lnTo>
                              <a:lnTo>
                                <a:pt x="459" y="324"/>
                              </a:lnTo>
                              <a:lnTo>
                                <a:pt x="459" y="321"/>
                              </a:lnTo>
                              <a:lnTo>
                                <a:pt x="457" y="316"/>
                              </a:lnTo>
                              <a:lnTo>
                                <a:pt x="452" y="314"/>
                              </a:lnTo>
                              <a:lnTo>
                                <a:pt x="437" y="314"/>
                              </a:lnTo>
                              <a:lnTo>
                                <a:pt x="437" y="306"/>
                              </a:lnTo>
                              <a:close/>
                              <a:moveTo>
                                <a:pt x="404" y="306"/>
                              </a:moveTo>
                              <a:lnTo>
                                <a:pt x="394" y="324"/>
                              </a:lnTo>
                              <a:lnTo>
                                <a:pt x="402" y="326"/>
                              </a:lnTo>
                              <a:lnTo>
                                <a:pt x="404" y="329"/>
                              </a:lnTo>
                              <a:lnTo>
                                <a:pt x="407" y="334"/>
                              </a:lnTo>
                              <a:lnTo>
                                <a:pt x="404" y="344"/>
                              </a:lnTo>
                              <a:lnTo>
                                <a:pt x="399" y="351"/>
                              </a:lnTo>
                              <a:lnTo>
                                <a:pt x="407" y="346"/>
                              </a:lnTo>
                              <a:lnTo>
                                <a:pt x="414" y="339"/>
                              </a:lnTo>
                              <a:lnTo>
                                <a:pt x="417" y="334"/>
                              </a:lnTo>
                              <a:lnTo>
                                <a:pt x="419" y="331"/>
                              </a:lnTo>
                              <a:lnTo>
                                <a:pt x="419" y="326"/>
                              </a:lnTo>
                              <a:lnTo>
                                <a:pt x="419" y="321"/>
                              </a:lnTo>
                              <a:lnTo>
                                <a:pt x="414" y="319"/>
                              </a:lnTo>
                              <a:lnTo>
                                <a:pt x="404" y="306"/>
                              </a:lnTo>
                              <a:close/>
                              <a:moveTo>
                                <a:pt x="359" y="306"/>
                              </a:moveTo>
                              <a:lnTo>
                                <a:pt x="352" y="316"/>
                              </a:lnTo>
                              <a:lnTo>
                                <a:pt x="346" y="329"/>
                              </a:lnTo>
                              <a:lnTo>
                                <a:pt x="367" y="329"/>
                              </a:lnTo>
                              <a:lnTo>
                                <a:pt x="372" y="329"/>
                              </a:lnTo>
                              <a:lnTo>
                                <a:pt x="372" y="334"/>
                              </a:lnTo>
                              <a:lnTo>
                                <a:pt x="372" y="351"/>
                              </a:lnTo>
                              <a:lnTo>
                                <a:pt x="352" y="349"/>
                              </a:lnTo>
                              <a:lnTo>
                                <a:pt x="344" y="366"/>
                              </a:lnTo>
                              <a:lnTo>
                                <a:pt x="384" y="366"/>
                              </a:lnTo>
                              <a:lnTo>
                                <a:pt x="389" y="351"/>
                              </a:lnTo>
                              <a:lnTo>
                                <a:pt x="382" y="349"/>
                              </a:lnTo>
                              <a:lnTo>
                                <a:pt x="382" y="324"/>
                              </a:lnTo>
                              <a:lnTo>
                                <a:pt x="382" y="321"/>
                              </a:lnTo>
                              <a:lnTo>
                                <a:pt x="377" y="316"/>
                              </a:lnTo>
                              <a:lnTo>
                                <a:pt x="372" y="314"/>
                              </a:lnTo>
                              <a:lnTo>
                                <a:pt x="359" y="314"/>
                              </a:lnTo>
                              <a:lnTo>
                                <a:pt x="359" y="306"/>
                              </a:lnTo>
                              <a:close/>
                              <a:moveTo>
                                <a:pt x="334" y="334"/>
                              </a:moveTo>
                              <a:lnTo>
                                <a:pt x="309" y="334"/>
                              </a:lnTo>
                              <a:lnTo>
                                <a:pt x="301" y="344"/>
                              </a:lnTo>
                              <a:lnTo>
                                <a:pt x="329" y="344"/>
                              </a:lnTo>
                              <a:lnTo>
                                <a:pt x="334" y="334"/>
                              </a:lnTo>
                              <a:close/>
                              <a:moveTo>
                                <a:pt x="276" y="306"/>
                              </a:moveTo>
                              <a:lnTo>
                                <a:pt x="269" y="324"/>
                              </a:lnTo>
                              <a:lnTo>
                                <a:pt x="274" y="326"/>
                              </a:lnTo>
                              <a:lnTo>
                                <a:pt x="276" y="329"/>
                              </a:lnTo>
                              <a:lnTo>
                                <a:pt x="279" y="334"/>
                              </a:lnTo>
                              <a:lnTo>
                                <a:pt x="276" y="344"/>
                              </a:lnTo>
                              <a:lnTo>
                                <a:pt x="271" y="351"/>
                              </a:lnTo>
                              <a:lnTo>
                                <a:pt x="279" y="346"/>
                              </a:lnTo>
                              <a:lnTo>
                                <a:pt x="286" y="339"/>
                              </a:lnTo>
                              <a:lnTo>
                                <a:pt x="289" y="334"/>
                              </a:lnTo>
                              <a:lnTo>
                                <a:pt x="291" y="331"/>
                              </a:lnTo>
                              <a:lnTo>
                                <a:pt x="291" y="326"/>
                              </a:lnTo>
                              <a:lnTo>
                                <a:pt x="291" y="321"/>
                              </a:lnTo>
                              <a:lnTo>
                                <a:pt x="286" y="319"/>
                              </a:lnTo>
                              <a:lnTo>
                                <a:pt x="276" y="306"/>
                              </a:lnTo>
                              <a:close/>
                              <a:moveTo>
                                <a:pt x="234" y="309"/>
                              </a:moveTo>
                              <a:lnTo>
                                <a:pt x="229" y="309"/>
                              </a:lnTo>
                              <a:lnTo>
                                <a:pt x="224" y="316"/>
                              </a:lnTo>
                              <a:lnTo>
                                <a:pt x="219" y="321"/>
                              </a:lnTo>
                              <a:lnTo>
                                <a:pt x="219" y="329"/>
                              </a:lnTo>
                              <a:lnTo>
                                <a:pt x="219" y="331"/>
                              </a:lnTo>
                              <a:lnTo>
                                <a:pt x="224" y="339"/>
                              </a:lnTo>
                              <a:lnTo>
                                <a:pt x="229" y="344"/>
                              </a:lnTo>
                              <a:lnTo>
                                <a:pt x="234" y="334"/>
                              </a:lnTo>
                              <a:lnTo>
                                <a:pt x="231" y="329"/>
                              </a:lnTo>
                              <a:lnTo>
                                <a:pt x="229" y="324"/>
                              </a:lnTo>
                              <a:lnTo>
                                <a:pt x="231" y="324"/>
                              </a:lnTo>
                              <a:lnTo>
                                <a:pt x="234" y="324"/>
                              </a:lnTo>
                              <a:lnTo>
                                <a:pt x="239" y="324"/>
                              </a:lnTo>
                              <a:lnTo>
                                <a:pt x="246" y="329"/>
                              </a:lnTo>
                              <a:lnTo>
                                <a:pt x="249" y="331"/>
                              </a:lnTo>
                              <a:lnTo>
                                <a:pt x="249" y="339"/>
                              </a:lnTo>
                              <a:lnTo>
                                <a:pt x="249" y="344"/>
                              </a:lnTo>
                              <a:lnTo>
                                <a:pt x="249" y="349"/>
                              </a:lnTo>
                              <a:lnTo>
                                <a:pt x="221" y="349"/>
                              </a:lnTo>
                              <a:lnTo>
                                <a:pt x="214" y="366"/>
                              </a:lnTo>
                              <a:lnTo>
                                <a:pt x="254" y="366"/>
                              </a:lnTo>
                              <a:lnTo>
                                <a:pt x="259" y="349"/>
                              </a:lnTo>
                              <a:lnTo>
                                <a:pt x="259" y="346"/>
                              </a:lnTo>
                              <a:lnTo>
                                <a:pt x="259" y="339"/>
                              </a:lnTo>
                              <a:lnTo>
                                <a:pt x="259" y="329"/>
                              </a:lnTo>
                              <a:lnTo>
                                <a:pt x="259" y="324"/>
                              </a:lnTo>
                              <a:lnTo>
                                <a:pt x="254" y="319"/>
                              </a:lnTo>
                              <a:lnTo>
                                <a:pt x="246" y="314"/>
                              </a:lnTo>
                              <a:lnTo>
                                <a:pt x="239" y="309"/>
                              </a:lnTo>
                              <a:lnTo>
                                <a:pt x="234" y="309"/>
                              </a:lnTo>
                              <a:close/>
                              <a:moveTo>
                                <a:pt x="193" y="306"/>
                              </a:moveTo>
                              <a:lnTo>
                                <a:pt x="186" y="321"/>
                              </a:lnTo>
                              <a:lnTo>
                                <a:pt x="193" y="329"/>
                              </a:lnTo>
                              <a:lnTo>
                                <a:pt x="196" y="331"/>
                              </a:lnTo>
                              <a:lnTo>
                                <a:pt x="198" y="334"/>
                              </a:lnTo>
                              <a:lnTo>
                                <a:pt x="198" y="369"/>
                              </a:lnTo>
                              <a:lnTo>
                                <a:pt x="208" y="354"/>
                              </a:lnTo>
                              <a:lnTo>
                                <a:pt x="208" y="324"/>
                              </a:lnTo>
                              <a:lnTo>
                                <a:pt x="206" y="319"/>
                              </a:lnTo>
                              <a:lnTo>
                                <a:pt x="201" y="311"/>
                              </a:lnTo>
                              <a:lnTo>
                                <a:pt x="193" y="306"/>
                              </a:lnTo>
                              <a:close/>
                              <a:moveTo>
                                <a:pt x="484" y="880"/>
                              </a:moveTo>
                              <a:lnTo>
                                <a:pt x="462" y="885"/>
                              </a:lnTo>
                              <a:lnTo>
                                <a:pt x="469" y="893"/>
                              </a:lnTo>
                              <a:lnTo>
                                <a:pt x="477" y="900"/>
                              </a:lnTo>
                              <a:lnTo>
                                <a:pt x="474" y="925"/>
                              </a:lnTo>
                              <a:lnTo>
                                <a:pt x="492" y="915"/>
                              </a:lnTo>
                              <a:lnTo>
                                <a:pt x="515" y="923"/>
                              </a:lnTo>
                              <a:lnTo>
                                <a:pt x="510" y="905"/>
                              </a:lnTo>
                              <a:lnTo>
                                <a:pt x="510" y="903"/>
                              </a:lnTo>
                              <a:lnTo>
                                <a:pt x="510" y="900"/>
                              </a:lnTo>
                              <a:lnTo>
                                <a:pt x="512" y="893"/>
                              </a:lnTo>
                              <a:lnTo>
                                <a:pt x="520" y="888"/>
                              </a:lnTo>
                              <a:lnTo>
                                <a:pt x="525" y="883"/>
                              </a:lnTo>
                              <a:lnTo>
                                <a:pt x="505" y="878"/>
                              </a:lnTo>
                              <a:lnTo>
                                <a:pt x="502" y="875"/>
                              </a:lnTo>
                              <a:lnTo>
                                <a:pt x="500" y="873"/>
                              </a:lnTo>
                              <a:lnTo>
                                <a:pt x="497" y="868"/>
                              </a:lnTo>
                              <a:lnTo>
                                <a:pt x="495" y="863"/>
                              </a:lnTo>
                              <a:lnTo>
                                <a:pt x="489" y="873"/>
                              </a:lnTo>
                              <a:lnTo>
                                <a:pt x="484" y="880"/>
                              </a:lnTo>
                              <a:close/>
                              <a:moveTo>
                                <a:pt x="344" y="880"/>
                              </a:moveTo>
                              <a:lnTo>
                                <a:pt x="321" y="885"/>
                              </a:lnTo>
                              <a:lnTo>
                                <a:pt x="336" y="900"/>
                              </a:lnTo>
                              <a:lnTo>
                                <a:pt x="334" y="925"/>
                              </a:lnTo>
                              <a:lnTo>
                                <a:pt x="352" y="915"/>
                              </a:lnTo>
                              <a:lnTo>
                                <a:pt x="374" y="923"/>
                              </a:lnTo>
                              <a:lnTo>
                                <a:pt x="372" y="910"/>
                              </a:lnTo>
                              <a:lnTo>
                                <a:pt x="369" y="900"/>
                              </a:lnTo>
                              <a:lnTo>
                                <a:pt x="377" y="890"/>
                              </a:lnTo>
                              <a:lnTo>
                                <a:pt x="379" y="885"/>
                              </a:lnTo>
                              <a:lnTo>
                                <a:pt x="382" y="883"/>
                              </a:lnTo>
                              <a:lnTo>
                                <a:pt x="369" y="880"/>
                              </a:lnTo>
                              <a:lnTo>
                                <a:pt x="367" y="880"/>
                              </a:lnTo>
                              <a:lnTo>
                                <a:pt x="364" y="878"/>
                              </a:lnTo>
                              <a:lnTo>
                                <a:pt x="359" y="873"/>
                              </a:lnTo>
                              <a:lnTo>
                                <a:pt x="354" y="863"/>
                              </a:lnTo>
                              <a:lnTo>
                                <a:pt x="344" y="880"/>
                              </a:lnTo>
                              <a:close/>
                              <a:moveTo>
                                <a:pt x="412" y="933"/>
                              </a:moveTo>
                              <a:lnTo>
                                <a:pt x="399" y="935"/>
                              </a:lnTo>
                              <a:lnTo>
                                <a:pt x="394" y="935"/>
                              </a:lnTo>
                              <a:lnTo>
                                <a:pt x="389" y="938"/>
                              </a:lnTo>
                              <a:lnTo>
                                <a:pt x="402" y="950"/>
                              </a:lnTo>
                              <a:lnTo>
                                <a:pt x="402" y="953"/>
                              </a:lnTo>
                              <a:lnTo>
                                <a:pt x="404" y="958"/>
                              </a:lnTo>
                              <a:lnTo>
                                <a:pt x="402" y="965"/>
                              </a:lnTo>
                              <a:lnTo>
                                <a:pt x="402" y="970"/>
                              </a:lnTo>
                              <a:lnTo>
                                <a:pt x="402" y="975"/>
                              </a:lnTo>
                              <a:lnTo>
                                <a:pt x="402" y="978"/>
                              </a:lnTo>
                              <a:lnTo>
                                <a:pt x="422" y="968"/>
                              </a:lnTo>
                              <a:lnTo>
                                <a:pt x="427" y="970"/>
                              </a:lnTo>
                              <a:lnTo>
                                <a:pt x="432" y="973"/>
                              </a:lnTo>
                              <a:lnTo>
                                <a:pt x="437" y="975"/>
                              </a:lnTo>
                              <a:lnTo>
                                <a:pt x="442" y="975"/>
                              </a:lnTo>
                              <a:lnTo>
                                <a:pt x="437" y="963"/>
                              </a:lnTo>
                              <a:lnTo>
                                <a:pt x="437" y="958"/>
                              </a:lnTo>
                              <a:lnTo>
                                <a:pt x="434" y="953"/>
                              </a:lnTo>
                              <a:lnTo>
                                <a:pt x="449" y="935"/>
                              </a:lnTo>
                              <a:lnTo>
                                <a:pt x="434" y="933"/>
                              </a:lnTo>
                              <a:lnTo>
                                <a:pt x="429" y="930"/>
                              </a:lnTo>
                              <a:lnTo>
                                <a:pt x="427" y="925"/>
                              </a:lnTo>
                              <a:lnTo>
                                <a:pt x="422" y="915"/>
                              </a:lnTo>
                              <a:lnTo>
                                <a:pt x="417" y="925"/>
                              </a:lnTo>
                              <a:lnTo>
                                <a:pt x="412" y="933"/>
                              </a:lnTo>
                              <a:close/>
                              <a:moveTo>
                                <a:pt x="419" y="146"/>
                              </a:moveTo>
                              <a:lnTo>
                                <a:pt x="414" y="153"/>
                              </a:lnTo>
                              <a:lnTo>
                                <a:pt x="409" y="163"/>
                              </a:lnTo>
                              <a:lnTo>
                                <a:pt x="389" y="166"/>
                              </a:lnTo>
                              <a:lnTo>
                                <a:pt x="389" y="168"/>
                              </a:lnTo>
                              <a:lnTo>
                                <a:pt x="392" y="171"/>
                              </a:lnTo>
                              <a:lnTo>
                                <a:pt x="394" y="176"/>
                              </a:lnTo>
                              <a:lnTo>
                                <a:pt x="397" y="178"/>
                              </a:lnTo>
                              <a:lnTo>
                                <a:pt x="402" y="183"/>
                              </a:lnTo>
                              <a:lnTo>
                                <a:pt x="399" y="208"/>
                              </a:lnTo>
                              <a:lnTo>
                                <a:pt x="407" y="203"/>
                              </a:lnTo>
                              <a:lnTo>
                                <a:pt x="417" y="198"/>
                              </a:lnTo>
                              <a:lnTo>
                                <a:pt x="439" y="206"/>
                              </a:lnTo>
                              <a:lnTo>
                                <a:pt x="437" y="196"/>
                              </a:lnTo>
                              <a:lnTo>
                                <a:pt x="432" y="183"/>
                              </a:lnTo>
                              <a:lnTo>
                                <a:pt x="434" y="178"/>
                              </a:lnTo>
                              <a:lnTo>
                                <a:pt x="439" y="176"/>
                              </a:lnTo>
                              <a:lnTo>
                                <a:pt x="447" y="168"/>
                              </a:lnTo>
                              <a:lnTo>
                                <a:pt x="444" y="166"/>
                              </a:lnTo>
                              <a:lnTo>
                                <a:pt x="442" y="163"/>
                              </a:lnTo>
                              <a:lnTo>
                                <a:pt x="437" y="163"/>
                              </a:lnTo>
                              <a:lnTo>
                                <a:pt x="432" y="163"/>
                              </a:lnTo>
                              <a:lnTo>
                                <a:pt x="429" y="161"/>
                              </a:lnTo>
                              <a:lnTo>
                                <a:pt x="427" y="161"/>
                              </a:lnTo>
                              <a:lnTo>
                                <a:pt x="424" y="156"/>
                              </a:lnTo>
                              <a:lnTo>
                                <a:pt x="422" y="151"/>
                              </a:lnTo>
                              <a:lnTo>
                                <a:pt x="419" y="146"/>
                              </a:lnTo>
                              <a:close/>
                              <a:moveTo>
                                <a:pt x="678" y="447"/>
                              </a:moveTo>
                              <a:lnTo>
                                <a:pt x="673" y="457"/>
                              </a:lnTo>
                              <a:lnTo>
                                <a:pt x="668" y="464"/>
                              </a:lnTo>
                              <a:lnTo>
                                <a:pt x="655" y="467"/>
                              </a:lnTo>
                              <a:lnTo>
                                <a:pt x="650" y="469"/>
                              </a:lnTo>
                              <a:lnTo>
                                <a:pt x="643" y="469"/>
                              </a:lnTo>
                              <a:lnTo>
                                <a:pt x="650" y="477"/>
                              </a:lnTo>
                              <a:lnTo>
                                <a:pt x="655" y="482"/>
                              </a:lnTo>
                              <a:lnTo>
                                <a:pt x="658" y="484"/>
                              </a:lnTo>
                              <a:lnTo>
                                <a:pt x="658" y="509"/>
                              </a:lnTo>
                              <a:lnTo>
                                <a:pt x="665" y="502"/>
                              </a:lnTo>
                              <a:lnTo>
                                <a:pt x="670" y="499"/>
                              </a:lnTo>
                              <a:lnTo>
                                <a:pt x="675" y="499"/>
                              </a:lnTo>
                              <a:lnTo>
                                <a:pt x="680" y="499"/>
                              </a:lnTo>
                              <a:lnTo>
                                <a:pt x="685" y="502"/>
                              </a:lnTo>
                              <a:lnTo>
                                <a:pt x="695" y="507"/>
                              </a:lnTo>
                              <a:lnTo>
                                <a:pt x="690" y="484"/>
                              </a:lnTo>
                              <a:lnTo>
                                <a:pt x="705" y="467"/>
                              </a:lnTo>
                              <a:lnTo>
                                <a:pt x="700" y="467"/>
                              </a:lnTo>
                              <a:lnTo>
                                <a:pt x="695" y="464"/>
                              </a:lnTo>
                              <a:lnTo>
                                <a:pt x="690" y="464"/>
                              </a:lnTo>
                              <a:lnTo>
                                <a:pt x="685" y="459"/>
                              </a:lnTo>
                              <a:lnTo>
                                <a:pt x="680" y="454"/>
                              </a:lnTo>
                              <a:lnTo>
                                <a:pt x="678" y="447"/>
                              </a:lnTo>
                              <a:close/>
                              <a:moveTo>
                                <a:pt x="617" y="381"/>
                              </a:moveTo>
                              <a:lnTo>
                                <a:pt x="612" y="391"/>
                              </a:lnTo>
                              <a:lnTo>
                                <a:pt x="607" y="399"/>
                              </a:lnTo>
                              <a:lnTo>
                                <a:pt x="595" y="401"/>
                              </a:lnTo>
                              <a:lnTo>
                                <a:pt x="582" y="404"/>
                              </a:lnTo>
                              <a:lnTo>
                                <a:pt x="597" y="419"/>
                              </a:lnTo>
                              <a:lnTo>
                                <a:pt x="597" y="426"/>
                              </a:lnTo>
                              <a:lnTo>
                                <a:pt x="595" y="431"/>
                              </a:lnTo>
                              <a:lnTo>
                                <a:pt x="595" y="439"/>
                              </a:lnTo>
                              <a:lnTo>
                                <a:pt x="595" y="444"/>
                              </a:lnTo>
                              <a:lnTo>
                                <a:pt x="612" y="434"/>
                              </a:lnTo>
                              <a:lnTo>
                                <a:pt x="635" y="444"/>
                              </a:lnTo>
                              <a:lnTo>
                                <a:pt x="630" y="419"/>
                              </a:lnTo>
                              <a:lnTo>
                                <a:pt x="638" y="411"/>
                              </a:lnTo>
                              <a:lnTo>
                                <a:pt x="645" y="401"/>
                              </a:lnTo>
                              <a:lnTo>
                                <a:pt x="622" y="399"/>
                              </a:lnTo>
                              <a:lnTo>
                                <a:pt x="617" y="381"/>
                              </a:lnTo>
                              <a:close/>
                              <a:moveTo>
                                <a:pt x="690" y="366"/>
                              </a:moveTo>
                              <a:lnTo>
                                <a:pt x="680" y="384"/>
                              </a:lnTo>
                              <a:lnTo>
                                <a:pt x="658" y="389"/>
                              </a:lnTo>
                              <a:lnTo>
                                <a:pt x="660" y="394"/>
                              </a:lnTo>
                              <a:lnTo>
                                <a:pt x="665" y="396"/>
                              </a:lnTo>
                              <a:lnTo>
                                <a:pt x="670" y="399"/>
                              </a:lnTo>
                              <a:lnTo>
                                <a:pt x="670" y="404"/>
                              </a:lnTo>
                              <a:lnTo>
                                <a:pt x="673" y="411"/>
                              </a:lnTo>
                              <a:lnTo>
                                <a:pt x="670" y="421"/>
                              </a:lnTo>
                              <a:lnTo>
                                <a:pt x="670" y="429"/>
                              </a:lnTo>
                              <a:lnTo>
                                <a:pt x="688" y="419"/>
                              </a:lnTo>
                              <a:lnTo>
                                <a:pt x="710" y="429"/>
                              </a:lnTo>
                              <a:lnTo>
                                <a:pt x="705" y="409"/>
                              </a:lnTo>
                              <a:lnTo>
                                <a:pt x="705" y="406"/>
                              </a:lnTo>
                              <a:lnTo>
                                <a:pt x="705" y="404"/>
                              </a:lnTo>
                              <a:lnTo>
                                <a:pt x="708" y="396"/>
                              </a:lnTo>
                              <a:lnTo>
                                <a:pt x="713" y="391"/>
                              </a:lnTo>
                              <a:lnTo>
                                <a:pt x="718" y="386"/>
                              </a:lnTo>
                              <a:lnTo>
                                <a:pt x="708" y="384"/>
                              </a:lnTo>
                              <a:lnTo>
                                <a:pt x="703" y="384"/>
                              </a:lnTo>
                              <a:lnTo>
                                <a:pt x="698" y="384"/>
                              </a:lnTo>
                              <a:lnTo>
                                <a:pt x="695" y="374"/>
                              </a:lnTo>
                              <a:lnTo>
                                <a:pt x="690" y="366"/>
                              </a:lnTo>
                              <a:close/>
                              <a:moveTo>
                                <a:pt x="457" y="404"/>
                              </a:moveTo>
                              <a:lnTo>
                                <a:pt x="439" y="401"/>
                              </a:lnTo>
                              <a:lnTo>
                                <a:pt x="422" y="401"/>
                              </a:lnTo>
                              <a:lnTo>
                                <a:pt x="399" y="401"/>
                              </a:lnTo>
                              <a:lnTo>
                                <a:pt x="377" y="406"/>
                              </a:lnTo>
                              <a:lnTo>
                                <a:pt x="357" y="411"/>
                              </a:lnTo>
                              <a:lnTo>
                                <a:pt x="336" y="419"/>
                              </a:lnTo>
                              <a:lnTo>
                                <a:pt x="319" y="429"/>
                              </a:lnTo>
                              <a:lnTo>
                                <a:pt x="301" y="439"/>
                              </a:lnTo>
                              <a:lnTo>
                                <a:pt x="291" y="447"/>
                              </a:lnTo>
                              <a:lnTo>
                                <a:pt x="284" y="454"/>
                              </a:lnTo>
                              <a:lnTo>
                                <a:pt x="269" y="467"/>
                              </a:lnTo>
                              <a:lnTo>
                                <a:pt x="254" y="484"/>
                              </a:lnTo>
                              <a:lnTo>
                                <a:pt x="241" y="502"/>
                              </a:lnTo>
                              <a:lnTo>
                                <a:pt x="231" y="519"/>
                              </a:lnTo>
                              <a:lnTo>
                                <a:pt x="224" y="539"/>
                              </a:lnTo>
                              <a:lnTo>
                                <a:pt x="216" y="559"/>
                              </a:lnTo>
                              <a:lnTo>
                                <a:pt x="211" y="582"/>
                              </a:lnTo>
                              <a:lnTo>
                                <a:pt x="206" y="604"/>
                              </a:lnTo>
                              <a:lnTo>
                                <a:pt x="206" y="627"/>
                              </a:lnTo>
                              <a:lnTo>
                                <a:pt x="206" y="647"/>
                              </a:lnTo>
                              <a:lnTo>
                                <a:pt x="208" y="667"/>
                              </a:lnTo>
                              <a:lnTo>
                                <a:pt x="214" y="687"/>
                              </a:lnTo>
                              <a:lnTo>
                                <a:pt x="219" y="705"/>
                              </a:lnTo>
                              <a:lnTo>
                                <a:pt x="226" y="725"/>
                              </a:lnTo>
                              <a:lnTo>
                                <a:pt x="236" y="742"/>
                              </a:lnTo>
                              <a:lnTo>
                                <a:pt x="246" y="757"/>
                              </a:lnTo>
                              <a:lnTo>
                                <a:pt x="256" y="772"/>
                              </a:lnTo>
                              <a:lnTo>
                                <a:pt x="269" y="787"/>
                              </a:lnTo>
                              <a:lnTo>
                                <a:pt x="284" y="800"/>
                              </a:lnTo>
                              <a:lnTo>
                                <a:pt x="299" y="812"/>
                              </a:lnTo>
                              <a:lnTo>
                                <a:pt x="314" y="822"/>
                              </a:lnTo>
                              <a:lnTo>
                                <a:pt x="331" y="832"/>
                              </a:lnTo>
                              <a:lnTo>
                                <a:pt x="349" y="840"/>
                              </a:lnTo>
                              <a:lnTo>
                                <a:pt x="357" y="842"/>
                              </a:lnTo>
                              <a:lnTo>
                                <a:pt x="367" y="845"/>
                              </a:lnTo>
                              <a:lnTo>
                                <a:pt x="384" y="850"/>
                              </a:lnTo>
                              <a:lnTo>
                                <a:pt x="402" y="850"/>
                              </a:lnTo>
                              <a:lnTo>
                                <a:pt x="422" y="853"/>
                              </a:lnTo>
                              <a:lnTo>
                                <a:pt x="442" y="850"/>
                              </a:lnTo>
                              <a:lnTo>
                                <a:pt x="454" y="850"/>
                              </a:lnTo>
                              <a:lnTo>
                                <a:pt x="464" y="848"/>
                              </a:lnTo>
                              <a:lnTo>
                                <a:pt x="484" y="842"/>
                              </a:lnTo>
                              <a:lnTo>
                                <a:pt x="505" y="835"/>
                              </a:lnTo>
                              <a:lnTo>
                                <a:pt x="525" y="825"/>
                              </a:lnTo>
                              <a:lnTo>
                                <a:pt x="542" y="812"/>
                              </a:lnTo>
                              <a:lnTo>
                                <a:pt x="550" y="807"/>
                              </a:lnTo>
                              <a:lnTo>
                                <a:pt x="557" y="800"/>
                              </a:lnTo>
                              <a:lnTo>
                                <a:pt x="572" y="785"/>
                              </a:lnTo>
                              <a:lnTo>
                                <a:pt x="587" y="770"/>
                              </a:lnTo>
                              <a:lnTo>
                                <a:pt x="600" y="752"/>
                              </a:lnTo>
                              <a:lnTo>
                                <a:pt x="610" y="735"/>
                              </a:lnTo>
                              <a:lnTo>
                                <a:pt x="620" y="715"/>
                              </a:lnTo>
                              <a:lnTo>
                                <a:pt x="627" y="695"/>
                              </a:lnTo>
                              <a:lnTo>
                                <a:pt x="632" y="672"/>
                              </a:lnTo>
                              <a:lnTo>
                                <a:pt x="635" y="650"/>
                              </a:lnTo>
                              <a:lnTo>
                                <a:pt x="638" y="627"/>
                              </a:lnTo>
                              <a:lnTo>
                                <a:pt x="635" y="607"/>
                              </a:lnTo>
                              <a:lnTo>
                                <a:pt x="632" y="587"/>
                              </a:lnTo>
                              <a:lnTo>
                                <a:pt x="627" y="567"/>
                              </a:lnTo>
                              <a:lnTo>
                                <a:pt x="622" y="547"/>
                              </a:lnTo>
                              <a:lnTo>
                                <a:pt x="615" y="529"/>
                              </a:lnTo>
                              <a:lnTo>
                                <a:pt x="607" y="512"/>
                              </a:lnTo>
                              <a:lnTo>
                                <a:pt x="597" y="497"/>
                              </a:lnTo>
                              <a:lnTo>
                                <a:pt x="585" y="482"/>
                              </a:lnTo>
                              <a:lnTo>
                                <a:pt x="572" y="467"/>
                              </a:lnTo>
                              <a:lnTo>
                                <a:pt x="557" y="454"/>
                              </a:lnTo>
                              <a:lnTo>
                                <a:pt x="545" y="442"/>
                              </a:lnTo>
                              <a:lnTo>
                                <a:pt x="527" y="431"/>
                              </a:lnTo>
                              <a:lnTo>
                                <a:pt x="512" y="421"/>
                              </a:lnTo>
                              <a:lnTo>
                                <a:pt x="495" y="414"/>
                              </a:lnTo>
                              <a:lnTo>
                                <a:pt x="484" y="411"/>
                              </a:lnTo>
                              <a:lnTo>
                                <a:pt x="474" y="409"/>
                              </a:lnTo>
                              <a:lnTo>
                                <a:pt x="457" y="404"/>
                              </a:lnTo>
                              <a:close/>
                              <a:moveTo>
                                <a:pt x="387" y="842"/>
                              </a:moveTo>
                              <a:lnTo>
                                <a:pt x="369" y="837"/>
                              </a:lnTo>
                              <a:lnTo>
                                <a:pt x="352" y="832"/>
                              </a:lnTo>
                              <a:lnTo>
                                <a:pt x="334" y="825"/>
                              </a:lnTo>
                              <a:lnTo>
                                <a:pt x="316" y="815"/>
                              </a:lnTo>
                              <a:lnTo>
                                <a:pt x="301" y="805"/>
                              </a:lnTo>
                              <a:lnTo>
                                <a:pt x="289" y="795"/>
                              </a:lnTo>
                              <a:lnTo>
                                <a:pt x="274" y="782"/>
                              </a:lnTo>
                              <a:lnTo>
                                <a:pt x="261" y="767"/>
                              </a:lnTo>
                              <a:lnTo>
                                <a:pt x="251" y="752"/>
                              </a:lnTo>
                              <a:lnTo>
                                <a:pt x="241" y="737"/>
                              </a:lnTo>
                              <a:lnTo>
                                <a:pt x="234" y="720"/>
                              </a:lnTo>
                              <a:lnTo>
                                <a:pt x="226" y="702"/>
                              </a:lnTo>
                              <a:lnTo>
                                <a:pt x="219" y="685"/>
                              </a:lnTo>
                              <a:lnTo>
                                <a:pt x="216" y="667"/>
                              </a:lnTo>
                              <a:lnTo>
                                <a:pt x="214" y="647"/>
                              </a:lnTo>
                              <a:lnTo>
                                <a:pt x="211" y="627"/>
                              </a:lnTo>
                              <a:lnTo>
                                <a:pt x="214" y="604"/>
                              </a:lnTo>
                              <a:lnTo>
                                <a:pt x="216" y="582"/>
                              </a:lnTo>
                              <a:lnTo>
                                <a:pt x="221" y="562"/>
                              </a:lnTo>
                              <a:lnTo>
                                <a:pt x="229" y="542"/>
                              </a:lnTo>
                              <a:lnTo>
                                <a:pt x="239" y="522"/>
                              </a:lnTo>
                              <a:lnTo>
                                <a:pt x="249" y="504"/>
                              </a:lnTo>
                              <a:lnTo>
                                <a:pt x="259" y="487"/>
                              </a:lnTo>
                              <a:lnTo>
                                <a:pt x="274" y="472"/>
                              </a:lnTo>
                              <a:lnTo>
                                <a:pt x="289" y="459"/>
                              </a:lnTo>
                              <a:lnTo>
                                <a:pt x="304" y="447"/>
                              </a:lnTo>
                              <a:lnTo>
                                <a:pt x="321" y="434"/>
                              </a:lnTo>
                              <a:lnTo>
                                <a:pt x="339" y="426"/>
                              </a:lnTo>
                              <a:lnTo>
                                <a:pt x="359" y="419"/>
                              </a:lnTo>
                              <a:lnTo>
                                <a:pt x="379" y="414"/>
                              </a:lnTo>
                              <a:lnTo>
                                <a:pt x="399" y="409"/>
                              </a:lnTo>
                              <a:lnTo>
                                <a:pt x="422" y="409"/>
                              </a:lnTo>
                              <a:lnTo>
                                <a:pt x="439" y="409"/>
                              </a:lnTo>
                              <a:lnTo>
                                <a:pt x="457" y="411"/>
                              </a:lnTo>
                              <a:lnTo>
                                <a:pt x="474" y="416"/>
                              </a:lnTo>
                              <a:lnTo>
                                <a:pt x="492" y="421"/>
                              </a:lnTo>
                              <a:lnTo>
                                <a:pt x="510" y="429"/>
                              </a:lnTo>
                              <a:lnTo>
                                <a:pt x="525" y="436"/>
                              </a:lnTo>
                              <a:lnTo>
                                <a:pt x="540" y="447"/>
                              </a:lnTo>
                              <a:lnTo>
                                <a:pt x="555" y="459"/>
                              </a:lnTo>
                              <a:lnTo>
                                <a:pt x="567" y="472"/>
                              </a:lnTo>
                              <a:lnTo>
                                <a:pt x="580" y="484"/>
                              </a:lnTo>
                              <a:lnTo>
                                <a:pt x="590" y="499"/>
                              </a:lnTo>
                              <a:lnTo>
                                <a:pt x="600" y="517"/>
                              </a:lnTo>
                              <a:lnTo>
                                <a:pt x="610" y="532"/>
                              </a:lnTo>
                              <a:lnTo>
                                <a:pt x="617" y="549"/>
                              </a:lnTo>
                              <a:lnTo>
                                <a:pt x="622" y="569"/>
                              </a:lnTo>
                              <a:lnTo>
                                <a:pt x="627" y="587"/>
                              </a:lnTo>
                              <a:lnTo>
                                <a:pt x="630" y="607"/>
                              </a:lnTo>
                              <a:lnTo>
                                <a:pt x="630" y="627"/>
                              </a:lnTo>
                              <a:lnTo>
                                <a:pt x="627" y="650"/>
                              </a:lnTo>
                              <a:lnTo>
                                <a:pt x="625" y="670"/>
                              </a:lnTo>
                              <a:lnTo>
                                <a:pt x="620" y="692"/>
                              </a:lnTo>
                              <a:lnTo>
                                <a:pt x="612" y="712"/>
                              </a:lnTo>
                              <a:lnTo>
                                <a:pt x="605" y="730"/>
                              </a:lnTo>
                              <a:lnTo>
                                <a:pt x="595" y="750"/>
                              </a:lnTo>
                              <a:lnTo>
                                <a:pt x="582" y="765"/>
                              </a:lnTo>
                              <a:lnTo>
                                <a:pt x="567" y="780"/>
                              </a:lnTo>
                              <a:lnTo>
                                <a:pt x="555" y="795"/>
                              </a:lnTo>
                              <a:lnTo>
                                <a:pt x="537" y="807"/>
                              </a:lnTo>
                              <a:lnTo>
                                <a:pt x="520" y="817"/>
                              </a:lnTo>
                              <a:lnTo>
                                <a:pt x="502" y="827"/>
                              </a:lnTo>
                              <a:lnTo>
                                <a:pt x="482" y="835"/>
                              </a:lnTo>
                              <a:lnTo>
                                <a:pt x="462" y="840"/>
                              </a:lnTo>
                              <a:lnTo>
                                <a:pt x="442" y="845"/>
                              </a:lnTo>
                              <a:lnTo>
                                <a:pt x="422" y="845"/>
                              </a:lnTo>
                              <a:lnTo>
                                <a:pt x="404" y="845"/>
                              </a:lnTo>
                              <a:lnTo>
                                <a:pt x="387" y="842"/>
                              </a:lnTo>
                              <a:close/>
                              <a:moveTo>
                                <a:pt x="482" y="637"/>
                              </a:moveTo>
                              <a:lnTo>
                                <a:pt x="472" y="639"/>
                              </a:lnTo>
                              <a:lnTo>
                                <a:pt x="464" y="639"/>
                              </a:lnTo>
                              <a:lnTo>
                                <a:pt x="462" y="634"/>
                              </a:lnTo>
                              <a:lnTo>
                                <a:pt x="512" y="632"/>
                              </a:lnTo>
                              <a:lnTo>
                                <a:pt x="512" y="637"/>
                              </a:lnTo>
                              <a:lnTo>
                                <a:pt x="482" y="637"/>
                              </a:lnTo>
                              <a:close/>
                              <a:moveTo>
                                <a:pt x="422" y="514"/>
                              </a:moveTo>
                              <a:lnTo>
                                <a:pt x="412" y="514"/>
                              </a:lnTo>
                              <a:lnTo>
                                <a:pt x="409" y="504"/>
                              </a:lnTo>
                              <a:lnTo>
                                <a:pt x="422" y="499"/>
                              </a:lnTo>
                              <a:lnTo>
                                <a:pt x="429" y="507"/>
                              </a:lnTo>
                              <a:lnTo>
                                <a:pt x="432" y="514"/>
                              </a:lnTo>
                              <a:lnTo>
                                <a:pt x="422" y="514"/>
                              </a:lnTo>
                              <a:close/>
                              <a:moveTo>
                                <a:pt x="422" y="527"/>
                              </a:moveTo>
                              <a:lnTo>
                                <a:pt x="409" y="527"/>
                              </a:lnTo>
                              <a:lnTo>
                                <a:pt x="409" y="522"/>
                              </a:lnTo>
                              <a:lnTo>
                                <a:pt x="434" y="522"/>
                              </a:lnTo>
                              <a:lnTo>
                                <a:pt x="434" y="524"/>
                              </a:lnTo>
                              <a:lnTo>
                                <a:pt x="434" y="527"/>
                              </a:lnTo>
                              <a:lnTo>
                                <a:pt x="422" y="527"/>
                              </a:lnTo>
                              <a:close/>
                              <a:moveTo>
                                <a:pt x="422" y="532"/>
                              </a:moveTo>
                              <a:lnTo>
                                <a:pt x="434" y="532"/>
                              </a:lnTo>
                              <a:lnTo>
                                <a:pt x="432" y="537"/>
                              </a:lnTo>
                              <a:lnTo>
                                <a:pt x="412" y="537"/>
                              </a:lnTo>
                              <a:lnTo>
                                <a:pt x="409" y="532"/>
                              </a:lnTo>
                              <a:lnTo>
                                <a:pt x="422" y="532"/>
                              </a:lnTo>
                              <a:close/>
                              <a:moveTo>
                                <a:pt x="422" y="569"/>
                              </a:moveTo>
                              <a:lnTo>
                                <a:pt x="412" y="569"/>
                              </a:lnTo>
                              <a:lnTo>
                                <a:pt x="412" y="562"/>
                              </a:lnTo>
                              <a:lnTo>
                                <a:pt x="432" y="562"/>
                              </a:lnTo>
                              <a:lnTo>
                                <a:pt x="432" y="569"/>
                              </a:lnTo>
                              <a:lnTo>
                                <a:pt x="422" y="569"/>
                              </a:lnTo>
                              <a:close/>
                              <a:moveTo>
                                <a:pt x="422" y="592"/>
                              </a:moveTo>
                              <a:lnTo>
                                <a:pt x="432" y="592"/>
                              </a:lnTo>
                              <a:lnTo>
                                <a:pt x="432" y="602"/>
                              </a:lnTo>
                              <a:lnTo>
                                <a:pt x="412" y="602"/>
                              </a:lnTo>
                              <a:lnTo>
                                <a:pt x="412" y="592"/>
                              </a:lnTo>
                              <a:lnTo>
                                <a:pt x="422" y="592"/>
                              </a:lnTo>
                              <a:close/>
                              <a:moveTo>
                                <a:pt x="422" y="607"/>
                              </a:moveTo>
                              <a:lnTo>
                                <a:pt x="427" y="609"/>
                              </a:lnTo>
                              <a:lnTo>
                                <a:pt x="434" y="612"/>
                              </a:lnTo>
                              <a:lnTo>
                                <a:pt x="442" y="619"/>
                              </a:lnTo>
                              <a:lnTo>
                                <a:pt x="454" y="632"/>
                              </a:lnTo>
                              <a:lnTo>
                                <a:pt x="464" y="645"/>
                              </a:lnTo>
                              <a:lnTo>
                                <a:pt x="469" y="655"/>
                              </a:lnTo>
                              <a:lnTo>
                                <a:pt x="467" y="655"/>
                              </a:lnTo>
                              <a:lnTo>
                                <a:pt x="462" y="655"/>
                              </a:lnTo>
                              <a:lnTo>
                                <a:pt x="454" y="642"/>
                              </a:lnTo>
                              <a:lnTo>
                                <a:pt x="442" y="634"/>
                              </a:lnTo>
                              <a:lnTo>
                                <a:pt x="432" y="627"/>
                              </a:lnTo>
                              <a:lnTo>
                                <a:pt x="422" y="624"/>
                              </a:lnTo>
                              <a:lnTo>
                                <a:pt x="409" y="627"/>
                              </a:lnTo>
                              <a:lnTo>
                                <a:pt x="399" y="634"/>
                              </a:lnTo>
                              <a:lnTo>
                                <a:pt x="394" y="637"/>
                              </a:lnTo>
                              <a:lnTo>
                                <a:pt x="389" y="642"/>
                              </a:lnTo>
                              <a:lnTo>
                                <a:pt x="379" y="655"/>
                              </a:lnTo>
                              <a:lnTo>
                                <a:pt x="374" y="655"/>
                              </a:lnTo>
                              <a:lnTo>
                                <a:pt x="379" y="645"/>
                              </a:lnTo>
                              <a:lnTo>
                                <a:pt x="384" y="637"/>
                              </a:lnTo>
                              <a:lnTo>
                                <a:pt x="387" y="632"/>
                              </a:lnTo>
                              <a:lnTo>
                                <a:pt x="402" y="619"/>
                              </a:lnTo>
                              <a:lnTo>
                                <a:pt x="409" y="612"/>
                              </a:lnTo>
                              <a:lnTo>
                                <a:pt x="412" y="609"/>
                              </a:lnTo>
                              <a:lnTo>
                                <a:pt x="417" y="609"/>
                              </a:lnTo>
                              <a:lnTo>
                                <a:pt x="422" y="607"/>
                              </a:lnTo>
                              <a:close/>
                              <a:moveTo>
                                <a:pt x="452" y="619"/>
                              </a:moveTo>
                              <a:lnTo>
                                <a:pt x="459" y="627"/>
                              </a:lnTo>
                              <a:lnTo>
                                <a:pt x="464" y="627"/>
                              </a:lnTo>
                              <a:lnTo>
                                <a:pt x="464" y="619"/>
                              </a:lnTo>
                              <a:lnTo>
                                <a:pt x="452" y="619"/>
                              </a:lnTo>
                              <a:close/>
                              <a:moveTo>
                                <a:pt x="472" y="619"/>
                              </a:moveTo>
                              <a:lnTo>
                                <a:pt x="489" y="619"/>
                              </a:lnTo>
                              <a:lnTo>
                                <a:pt x="489" y="627"/>
                              </a:lnTo>
                              <a:lnTo>
                                <a:pt x="472" y="627"/>
                              </a:lnTo>
                              <a:lnTo>
                                <a:pt x="472" y="619"/>
                              </a:lnTo>
                              <a:close/>
                              <a:moveTo>
                                <a:pt x="497" y="627"/>
                              </a:moveTo>
                              <a:lnTo>
                                <a:pt x="507" y="627"/>
                              </a:lnTo>
                              <a:lnTo>
                                <a:pt x="505" y="619"/>
                              </a:lnTo>
                              <a:lnTo>
                                <a:pt x="497" y="619"/>
                              </a:lnTo>
                              <a:lnTo>
                                <a:pt x="497" y="627"/>
                              </a:lnTo>
                              <a:close/>
                              <a:moveTo>
                                <a:pt x="439" y="607"/>
                              </a:moveTo>
                              <a:lnTo>
                                <a:pt x="444" y="612"/>
                              </a:lnTo>
                              <a:lnTo>
                                <a:pt x="505" y="612"/>
                              </a:lnTo>
                              <a:lnTo>
                                <a:pt x="507" y="607"/>
                              </a:lnTo>
                              <a:lnTo>
                                <a:pt x="439" y="607"/>
                              </a:lnTo>
                              <a:close/>
                              <a:moveTo>
                                <a:pt x="439" y="592"/>
                              </a:moveTo>
                              <a:lnTo>
                                <a:pt x="439" y="602"/>
                              </a:lnTo>
                              <a:lnTo>
                                <a:pt x="454" y="602"/>
                              </a:lnTo>
                              <a:lnTo>
                                <a:pt x="454" y="592"/>
                              </a:lnTo>
                              <a:lnTo>
                                <a:pt x="439" y="592"/>
                              </a:lnTo>
                              <a:close/>
                              <a:moveTo>
                                <a:pt x="500" y="592"/>
                              </a:moveTo>
                              <a:lnTo>
                                <a:pt x="500" y="597"/>
                              </a:lnTo>
                              <a:lnTo>
                                <a:pt x="489" y="597"/>
                              </a:lnTo>
                              <a:lnTo>
                                <a:pt x="489" y="592"/>
                              </a:lnTo>
                              <a:lnTo>
                                <a:pt x="479" y="592"/>
                              </a:lnTo>
                              <a:lnTo>
                                <a:pt x="479" y="597"/>
                              </a:lnTo>
                              <a:lnTo>
                                <a:pt x="469" y="597"/>
                              </a:lnTo>
                              <a:lnTo>
                                <a:pt x="469" y="592"/>
                              </a:lnTo>
                              <a:lnTo>
                                <a:pt x="462" y="592"/>
                              </a:lnTo>
                              <a:lnTo>
                                <a:pt x="462" y="602"/>
                              </a:lnTo>
                              <a:lnTo>
                                <a:pt x="510" y="602"/>
                              </a:lnTo>
                              <a:lnTo>
                                <a:pt x="510" y="592"/>
                              </a:lnTo>
                              <a:lnTo>
                                <a:pt x="500" y="592"/>
                              </a:lnTo>
                              <a:close/>
                              <a:moveTo>
                                <a:pt x="427" y="574"/>
                              </a:moveTo>
                              <a:lnTo>
                                <a:pt x="442" y="574"/>
                              </a:lnTo>
                              <a:lnTo>
                                <a:pt x="442" y="584"/>
                              </a:lnTo>
                              <a:lnTo>
                                <a:pt x="427" y="584"/>
                              </a:lnTo>
                              <a:lnTo>
                                <a:pt x="427" y="574"/>
                              </a:lnTo>
                              <a:close/>
                              <a:moveTo>
                                <a:pt x="449" y="574"/>
                              </a:moveTo>
                              <a:lnTo>
                                <a:pt x="449" y="584"/>
                              </a:lnTo>
                              <a:lnTo>
                                <a:pt x="469" y="584"/>
                              </a:lnTo>
                              <a:lnTo>
                                <a:pt x="464" y="574"/>
                              </a:lnTo>
                              <a:lnTo>
                                <a:pt x="449" y="574"/>
                              </a:lnTo>
                              <a:close/>
                              <a:moveTo>
                                <a:pt x="439" y="562"/>
                              </a:moveTo>
                              <a:lnTo>
                                <a:pt x="439" y="569"/>
                              </a:lnTo>
                              <a:lnTo>
                                <a:pt x="454" y="569"/>
                              </a:lnTo>
                              <a:lnTo>
                                <a:pt x="449" y="562"/>
                              </a:lnTo>
                              <a:lnTo>
                                <a:pt x="439" y="562"/>
                              </a:lnTo>
                              <a:close/>
                              <a:moveTo>
                                <a:pt x="427" y="557"/>
                              </a:moveTo>
                              <a:lnTo>
                                <a:pt x="444" y="557"/>
                              </a:lnTo>
                              <a:lnTo>
                                <a:pt x="437" y="544"/>
                              </a:lnTo>
                              <a:lnTo>
                                <a:pt x="427" y="544"/>
                              </a:lnTo>
                              <a:lnTo>
                                <a:pt x="427" y="557"/>
                              </a:lnTo>
                              <a:close/>
                              <a:moveTo>
                                <a:pt x="489" y="645"/>
                              </a:moveTo>
                              <a:lnTo>
                                <a:pt x="500" y="645"/>
                              </a:lnTo>
                              <a:lnTo>
                                <a:pt x="510" y="645"/>
                              </a:lnTo>
                              <a:lnTo>
                                <a:pt x="515" y="645"/>
                              </a:lnTo>
                              <a:lnTo>
                                <a:pt x="517" y="650"/>
                              </a:lnTo>
                              <a:lnTo>
                                <a:pt x="510" y="650"/>
                              </a:lnTo>
                              <a:lnTo>
                                <a:pt x="500" y="650"/>
                              </a:lnTo>
                              <a:lnTo>
                                <a:pt x="495" y="650"/>
                              </a:lnTo>
                              <a:lnTo>
                                <a:pt x="492" y="650"/>
                              </a:lnTo>
                              <a:lnTo>
                                <a:pt x="482" y="650"/>
                              </a:lnTo>
                              <a:lnTo>
                                <a:pt x="477" y="647"/>
                              </a:lnTo>
                              <a:lnTo>
                                <a:pt x="472" y="647"/>
                              </a:lnTo>
                              <a:lnTo>
                                <a:pt x="469" y="647"/>
                              </a:lnTo>
                              <a:lnTo>
                                <a:pt x="479" y="645"/>
                              </a:lnTo>
                              <a:lnTo>
                                <a:pt x="489" y="645"/>
                              </a:lnTo>
                              <a:close/>
                              <a:moveTo>
                                <a:pt x="367" y="652"/>
                              </a:moveTo>
                              <a:lnTo>
                                <a:pt x="359" y="650"/>
                              </a:lnTo>
                              <a:lnTo>
                                <a:pt x="359" y="642"/>
                              </a:lnTo>
                              <a:lnTo>
                                <a:pt x="372" y="642"/>
                              </a:lnTo>
                              <a:lnTo>
                                <a:pt x="367" y="652"/>
                              </a:lnTo>
                              <a:close/>
                              <a:moveTo>
                                <a:pt x="349" y="642"/>
                              </a:moveTo>
                              <a:lnTo>
                                <a:pt x="349" y="647"/>
                              </a:lnTo>
                              <a:lnTo>
                                <a:pt x="346" y="645"/>
                              </a:lnTo>
                              <a:lnTo>
                                <a:pt x="344" y="645"/>
                              </a:lnTo>
                              <a:lnTo>
                                <a:pt x="336" y="645"/>
                              </a:lnTo>
                              <a:lnTo>
                                <a:pt x="326" y="645"/>
                              </a:lnTo>
                              <a:lnTo>
                                <a:pt x="349" y="642"/>
                              </a:lnTo>
                              <a:close/>
                              <a:moveTo>
                                <a:pt x="377" y="632"/>
                              </a:moveTo>
                              <a:lnTo>
                                <a:pt x="377" y="637"/>
                              </a:lnTo>
                              <a:lnTo>
                                <a:pt x="329" y="637"/>
                              </a:lnTo>
                              <a:lnTo>
                                <a:pt x="331" y="632"/>
                              </a:lnTo>
                              <a:lnTo>
                                <a:pt x="377" y="632"/>
                              </a:lnTo>
                              <a:close/>
                              <a:moveTo>
                                <a:pt x="389" y="619"/>
                              </a:moveTo>
                              <a:lnTo>
                                <a:pt x="382" y="627"/>
                              </a:lnTo>
                              <a:lnTo>
                                <a:pt x="377" y="627"/>
                              </a:lnTo>
                              <a:lnTo>
                                <a:pt x="377" y="619"/>
                              </a:lnTo>
                              <a:lnTo>
                                <a:pt x="389" y="619"/>
                              </a:lnTo>
                              <a:close/>
                              <a:moveTo>
                                <a:pt x="352" y="627"/>
                              </a:moveTo>
                              <a:lnTo>
                                <a:pt x="369" y="627"/>
                              </a:lnTo>
                              <a:lnTo>
                                <a:pt x="369" y="619"/>
                              </a:lnTo>
                              <a:lnTo>
                                <a:pt x="352" y="619"/>
                              </a:lnTo>
                              <a:lnTo>
                                <a:pt x="352" y="627"/>
                              </a:lnTo>
                              <a:close/>
                              <a:moveTo>
                                <a:pt x="344" y="627"/>
                              </a:moveTo>
                              <a:lnTo>
                                <a:pt x="334" y="627"/>
                              </a:lnTo>
                              <a:lnTo>
                                <a:pt x="339" y="619"/>
                              </a:lnTo>
                              <a:lnTo>
                                <a:pt x="344" y="619"/>
                              </a:lnTo>
                              <a:lnTo>
                                <a:pt x="344" y="627"/>
                              </a:lnTo>
                              <a:close/>
                              <a:moveTo>
                                <a:pt x="402" y="607"/>
                              </a:moveTo>
                              <a:lnTo>
                                <a:pt x="399" y="612"/>
                              </a:lnTo>
                              <a:lnTo>
                                <a:pt x="339" y="612"/>
                              </a:lnTo>
                              <a:lnTo>
                                <a:pt x="336" y="607"/>
                              </a:lnTo>
                              <a:lnTo>
                                <a:pt x="402" y="607"/>
                              </a:lnTo>
                              <a:close/>
                              <a:moveTo>
                                <a:pt x="404" y="602"/>
                              </a:moveTo>
                              <a:lnTo>
                                <a:pt x="387" y="602"/>
                              </a:lnTo>
                              <a:lnTo>
                                <a:pt x="387" y="592"/>
                              </a:lnTo>
                              <a:lnTo>
                                <a:pt x="404" y="592"/>
                              </a:lnTo>
                              <a:lnTo>
                                <a:pt x="404" y="602"/>
                              </a:lnTo>
                              <a:close/>
                              <a:moveTo>
                                <a:pt x="344" y="592"/>
                              </a:moveTo>
                              <a:lnTo>
                                <a:pt x="344" y="597"/>
                              </a:lnTo>
                              <a:lnTo>
                                <a:pt x="354" y="597"/>
                              </a:lnTo>
                              <a:lnTo>
                                <a:pt x="354" y="592"/>
                              </a:lnTo>
                              <a:lnTo>
                                <a:pt x="362" y="592"/>
                              </a:lnTo>
                              <a:lnTo>
                                <a:pt x="362" y="597"/>
                              </a:lnTo>
                              <a:lnTo>
                                <a:pt x="374" y="597"/>
                              </a:lnTo>
                              <a:lnTo>
                                <a:pt x="374" y="592"/>
                              </a:lnTo>
                              <a:lnTo>
                                <a:pt x="382" y="592"/>
                              </a:lnTo>
                              <a:lnTo>
                                <a:pt x="382" y="602"/>
                              </a:lnTo>
                              <a:lnTo>
                                <a:pt x="331" y="602"/>
                              </a:lnTo>
                              <a:lnTo>
                                <a:pt x="331" y="592"/>
                              </a:lnTo>
                              <a:lnTo>
                                <a:pt x="344" y="592"/>
                              </a:lnTo>
                              <a:close/>
                              <a:moveTo>
                                <a:pt x="402" y="584"/>
                              </a:moveTo>
                              <a:lnTo>
                                <a:pt x="417" y="584"/>
                              </a:lnTo>
                              <a:lnTo>
                                <a:pt x="417" y="574"/>
                              </a:lnTo>
                              <a:lnTo>
                                <a:pt x="402" y="574"/>
                              </a:lnTo>
                              <a:lnTo>
                                <a:pt x="402" y="584"/>
                              </a:lnTo>
                              <a:close/>
                              <a:moveTo>
                                <a:pt x="394" y="574"/>
                              </a:moveTo>
                              <a:lnTo>
                                <a:pt x="394" y="584"/>
                              </a:lnTo>
                              <a:lnTo>
                                <a:pt x="374" y="584"/>
                              </a:lnTo>
                              <a:lnTo>
                                <a:pt x="379" y="574"/>
                              </a:lnTo>
                              <a:lnTo>
                                <a:pt x="394" y="574"/>
                              </a:lnTo>
                              <a:close/>
                              <a:moveTo>
                                <a:pt x="404" y="562"/>
                              </a:moveTo>
                              <a:lnTo>
                                <a:pt x="402" y="569"/>
                              </a:lnTo>
                              <a:lnTo>
                                <a:pt x="387" y="569"/>
                              </a:lnTo>
                              <a:lnTo>
                                <a:pt x="394" y="562"/>
                              </a:lnTo>
                              <a:lnTo>
                                <a:pt x="404" y="562"/>
                              </a:lnTo>
                              <a:close/>
                              <a:moveTo>
                                <a:pt x="417" y="557"/>
                              </a:moveTo>
                              <a:lnTo>
                                <a:pt x="399" y="557"/>
                              </a:lnTo>
                              <a:lnTo>
                                <a:pt x="407" y="544"/>
                              </a:lnTo>
                              <a:lnTo>
                                <a:pt x="417" y="544"/>
                              </a:lnTo>
                              <a:lnTo>
                                <a:pt x="417" y="557"/>
                              </a:lnTo>
                              <a:close/>
                              <a:moveTo>
                                <a:pt x="422" y="489"/>
                              </a:moveTo>
                              <a:lnTo>
                                <a:pt x="417" y="494"/>
                              </a:lnTo>
                              <a:lnTo>
                                <a:pt x="414" y="497"/>
                              </a:lnTo>
                              <a:lnTo>
                                <a:pt x="402" y="492"/>
                              </a:lnTo>
                              <a:lnTo>
                                <a:pt x="404" y="504"/>
                              </a:lnTo>
                              <a:lnTo>
                                <a:pt x="404" y="512"/>
                              </a:lnTo>
                              <a:lnTo>
                                <a:pt x="402" y="519"/>
                              </a:lnTo>
                              <a:lnTo>
                                <a:pt x="402" y="524"/>
                              </a:lnTo>
                              <a:lnTo>
                                <a:pt x="402" y="527"/>
                              </a:lnTo>
                              <a:lnTo>
                                <a:pt x="402" y="537"/>
                              </a:lnTo>
                              <a:lnTo>
                                <a:pt x="402" y="539"/>
                              </a:lnTo>
                              <a:lnTo>
                                <a:pt x="399" y="544"/>
                              </a:lnTo>
                              <a:lnTo>
                                <a:pt x="394" y="549"/>
                              </a:lnTo>
                              <a:lnTo>
                                <a:pt x="384" y="559"/>
                              </a:lnTo>
                              <a:lnTo>
                                <a:pt x="374" y="567"/>
                              </a:lnTo>
                              <a:lnTo>
                                <a:pt x="372" y="569"/>
                              </a:lnTo>
                              <a:lnTo>
                                <a:pt x="369" y="574"/>
                              </a:lnTo>
                              <a:lnTo>
                                <a:pt x="367" y="587"/>
                              </a:lnTo>
                              <a:lnTo>
                                <a:pt x="367" y="589"/>
                              </a:lnTo>
                              <a:lnTo>
                                <a:pt x="364" y="587"/>
                              </a:lnTo>
                              <a:lnTo>
                                <a:pt x="352" y="587"/>
                              </a:lnTo>
                              <a:lnTo>
                                <a:pt x="352" y="592"/>
                              </a:lnTo>
                              <a:lnTo>
                                <a:pt x="344" y="592"/>
                              </a:lnTo>
                              <a:lnTo>
                                <a:pt x="344" y="587"/>
                              </a:lnTo>
                              <a:lnTo>
                                <a:pt x="329" y="587"/>
                              </a:lnTo>
                              <a:lnTo>
                                <a:pt x="329" y="604"/>
                              </a:lnTo>
                              <a:lnTo>
                                <a:pt x="334" y="617"/>
                              </a:lnTo>
                              <a:lnTo>
                                <a:pt x="316" y="645"/>
                              </a:lnTo>
                              <a:lnTo>
                                <a:pt x="304" y="647"/>
                              </a:lnTo>
                              <a:lnTo>
                                <a:pt x="306" y="624"/>
                              </a:lnTo>
                              <a:lnTo>
                                <a:pt x="304" y="614"/>
                              </a:lnTo>
                              <a:lnTo>
                                <a:pt x="304" y="604"/>
                              </a:lnTo>
                              <a:lnTo>
                                <a:pt x="299" y="589"/>
                              </a:lnTo>
                              <a:lnTo>
                                <a:pt x="296" y="582"/>
                              </a:lnTo>
                              <a:lnTo>
                                <a:pt x="384" y="549"/>
                              </a:lnTo>
                              <a:lnTo>
                                <a:pt x="392" y="542"/>
                              </a:lnTo>
                              <a:lnTo>
                                <a:pt x="291" y="572"/>
                              </a:lnTo>
                              <a:lnTo>
                                <a:pt x="286" y="564"/>
                              </a:lnTo>
                              <a:lnTo>
                                <a:pt x="392" y="534"/>
                              </a:lnTo>
                              <a:lnTo>
                                <a:pt x="389" y="527"/>
                              </a:lnTo>
                              <a:lnTo>
                                <a:pt x="284" y="554"/>
                              </a:lnTo>
                              <a:lnTo>
                                <a:pt x="284" y="547"/>
                              </a:lnTo>
                              <a:lnTo>
                                <a:pt x="284" y="544"/>
                              </a:lnTo>
                              <a:lnTo>
                                <a:pt x="286" y="542"/>
                              </a:lnTo>
                              <a:lnTo>
                                <a:pt x="291" y="539"/>
                              </a:lnTo>
                              <a:lnTo>
                                <a:pt x="294" y="537"/>
                              </a:lnTo>
                              <a:lnTo>
                                <a:pt x="301" y="537"/>
                              </a:lnTo>
                              <a:lnTo>
                                <a:pt x="309" y="537"/>
                              </a:lnTo>
                              <a:lnTo>
                                <a:pt x="324" y="537"/>
                              </a:lnTo>
                              <a:lnTo>
                                <a:pt x="339" y="534"/>
                              </a:lnTo>
                              <a:lnTo>
                                <a:pt x="354" y="529"/>
                              </a:lnTo>
                              <a:lnTo>
                                <a:pt x="364" y="524"/>
                              </a:lnTo>
                              <a:lnTo>
                                <a:pt x="372" y="517"/>
                              </a:lnTo>
                              <a:lnTo>
                                <a:pt x="379" y="512"/>
                              </a:lnTo>
                              <a:lnTo>
                                <a:pt x="387" y="504"/>
                              </a:lnTo>
                              <a:lnTo>
                                <a:pt x="392" y="499"/>
                              </a:lnTo>
                              <a:lnTo>
                                <a:pt x="394" y="494"/>
                              </a:lnTo>
                              <a:lnTo>
                                <a:pt x="399" y="487"/>
                              </a:lnTo>
                              <a:lnTo>
                                <a:pt x="404" y="489"/>
                              </a:lnTo>
                              <a:lnTo>
                                <a:pt x="407" y="484"/>
                              </a:lnTo>
                              <a:lnTo>
                                <a:pt x="402" y="479"/>
                              </a:lnTo>
                              <a:lnTo>
                                <a:pt x="404" y="477"/>
                              </a:lnTo>
                              <a:lnTo>
                                <a:pt x="412" y="479"/>
                              </a:lnTo>
                              <a:lnTo>
                                <a:pt x="409" y="472"/>
                              </a:lnTo>
                              <a:lnTo>
                                <a:pt x="414" y="467"/>
                              </a:lnTo>
                              <a:lnTo>
                                <a:pt x="417" y="464"/>
                              </a:lnTo>
                              <a:lnTo>
                                <a:pt x="419" y="469"/>
                              </a:lnTo>
                              <a:lnTo>
                                <a:pt x="419" y="474"/>
                              </a:lnTo>
                              <a:lnTo>
                                <a:pt x="424" y="474"/>
                              </a:lnTo>
                              <a:lnTo>
                                <a:pt x="424" y="464"/>
                              </a:lnTo>
                              <a:lnTo>
                                <a:pt x="429" y="467"/>
                              </a:lnTo>
                              <a:lnTo>
                                <a:pt x="434" y="472"/>
                              </a:lnTo>
                              <a:lnTo>
                                <a:pt x="429" y="477"/>
                              </a:lnTo>
                              <a:lnTo>
                                <a:pt x="437" y="477"/>
                              </a:lnTo>
                              <a:lnTo>
                                <a:pt x="442" y="479"/>
                              </a:lnTo>
                              <a:lnTo>
                                <a:pt x="434" y="484"/>
                              </a:lnTo>
                              <a:lnTo>
                                <a:pt x="437" y="489"/>
                              </a:lnTo>
                              <a:lnTo>
                                <a:pt x="439" y="487"/>
                              </a:lnTo>
                              <a:lnTo>
                                <a:pt x="444" y="487"/>
                              </a:lnTo>
                              <a:lnTo>
                                <a:pt x="447" y="494"/>
                              </a:lnTo>
                              <a:lnTo>
                                <a:pt x="457" y="507"/>
                              </a:lnTo>
                              <a:lnTo>
                                <a:pt x="464" y="514"/>
                              </a:lnTo>
                              <a:lnTo>
                                <a:pt x="472" y="519"/>
                              </a:lnTo>
                              <a:lnTo>
                                <a:pt x="482" y="527"/>
                              </a:lnTo>
                              <a:lnTo>
                                <a:pt x="492" y="529"/>
                              </a:lnTo>
                              <a:lnTo>
                                <a:pt x="500" y="532"/>
                              </a:lnTo>
                              <a:lnTo>
                                <a:pt x="510" y="534"/>
                              </a:lnTo>
                              <a:lnTo>
                                <a:pt x="525" y="537"/>
                              </a:lnTo>
                              <a:lnTo>
                                <a:pt x="540" y="537"/>
                              </a:lnTo>
                              <a:lnTo>
                                <a:pt x="547" y="537"/>
                              </a:lnTo>
                              <a:lnTo>
                                <a:pt x="552" y="539"/>
                              </a:lnTo>
                              <a:lnTo>
                                <a:pt x="555" y="542"/>
                              </a:lnTo>
                              <a:lnTo>
                                <a:pt x="560" y="547"/>
                              </a:lnTo>
                              <a:lnTo>
                                <a:pt x="560" y="549"/>
                              </a:lnTo>
                              <a:lnTo>
                                <a:pt x="560" y="554"/>
                              </a:lnTo>
                              <a:lnTo>
                                <a:pt x="452" y="527"/>
                              </a:lnTo>
                              <a:lnTo>
                                <a:pt x="449" y="534"/>
                              </a:lnTo>
                              <a:lnTo>
                                <a:pt x="555" y="564"/>
                              </a:lnTo>
                              <a:lnTo>
                                <a:pt x="555" y="567"/>
                              </a:lnTo>
                              <a:lnTo>
                                <a:pt x="552" y="572"/>
                              </a:lnTo>
                              <a:lnTo>
                                <a:pt x="452" y="542"/>
                              </a:lnTo>
                              <a:lnTo>
                                <a:pt x="457" y="549"/>
                              </a:lnTo>
                              <a:lnTo>
                                <a:pt x="547" y="582"/>
                              </a:lnTo>
                              <a:lnTo>
                                <a:pt x="542" y="589"/>
                              </a:lnTo>
                              <a:lnTo>
                                <a:pt x="540" y="604"/>
                              </a:lnTo>
                              <a:lnTo>
                                <a:pt x="537" y="614"/>
                              </a:lnTo>
                              <a:lnTo>
                                <a:pt x="537" y="624"/>
                              </a:lnTo>
                              <a:lnTo>
                                <a:pt x="537" y="647"/>
                              </a:lnTo>
                              <a:lnTo>
                                <a:pt x="527" y="645"/>
                              </a:lnTo>
                              <a:lnTo>
                                <a:pt x="510" y="617"/>
                              </a:lnTo>
                              <a:lnTo>
                                <a:pt x="515" y="604"/>
                              </a:lnTo>
                              <a:lnTo>
                                <a:pt x="515" y="587"/>
                              </a:lnTo>
                              <a:lnTo>
                                <a:pt x="497" y="587"/>
                              </a:lnTo>
                              <a:lnTo>
                                <a:pt x="497" y="592"/>
                              </a:lnTo>
                              <a:lnTo>
                                <a:pt x="492" y="592"/>
                              </a:lnTo>
                              <a:lnTo>
                                <a:pt x="492" y="587"/>
                              </a:lnTo>
                              <a:lnTo>
                                <a:pt x="479" y="587"/>
                              </a:lnTo>
                              <a:lnTo>
                                <a:pt x="477" y="589"/>
                              </a:lnTo>
                              <a:lnTo>
                                <a:pt x="477" y="587"/>
                              </a:lnTo>
                              <a:lnTo>
                                <a:pt x="474" y="582"/>
                              </a:lnTo>
                              <a:lnTo>
                                <a:pt x="474" y="574"/>
                              </a:lnTo>
                              <a:lnTo>
                                <a:pt x="472" y="569"/>
                              </a:lnTo>
                              <a:lnTo>
                                <a:pt x="469" y="567"/>
                              </a:lnTo>
                              <a:lnTo>
                                <a:pt x="462" y="562"/>
                              </a:lnTo>
                              <a:lnTo>
                                <a:pt x="457" y="559"/>
                              </a:lnTo>
                              <a:lnTo>
                                <a:pt x="452" y="554"/>
                              </a:lnTo>
                              <a:lnTo>
                                <a:pt x="447" y="549"/>
                              </a:lnTo>
                              <a:lnTo>
                                <a:pt x="444" y="544"/>
                              </a:lnTo>
                              <a:lnTo>
                                <a:pt x="439" y="537"/>
                              </a:lnTo>
                              <a:lnTo>
                                <a:pt x="442" y="527"/>
                              </a:lnTo>
                              <a:lnTo>
                                <a:pt x="442" y="524"/>
                              </a:lnTo>
                              <a:lnTo>
                                <a:pt x="439" y="519"/>
                              </a:lnTo>
                              <a:lnTo>
                                <a:pt x="439" y="512"/>
                              </a:lnTo>
                              <a:lnTo>
                                <a:pt x="439" y="504"/>
                              </a:lnTo>
                              <a:lnTo>
                                <a:pt x="442" y="492"/>
                              </a:lnTo>
                              <a:lnTo>
                                <a:pt x="429" y="497"/>
                              </a:lnTo>
                              <a:lnTo>
                                <a:pt x="427" y="494"/>
                              </a:lnTo>
                              <a:lnTo>
                                <a:pt x="422" y="489"/>
                              </a:lnTo>
                              <a:close/>
                              <a:moveTo>
                                <a:pt x="422" y="449"/>
                              </a:moveTo>
                              <a:lnTo>
                                <a:pt x="419" y="449"/>
                              </a:lnTo>
                              <a:lnTo>
                                <a:pt x="414" y="449"/>
                              </a:lnTo>
                              <a:lnTo>
                                <a:pt x="407" y="452"/>
                              </a:lnTo>
                              <a:lnTo>
                                <a:pt x="402" y="457"/>
                              </a:lnTo>
                              <a:lnTo>
                                <a:pt x="399" y="462"/>
                              </a:lnTo>
                              <a:lnTo>
                                <a:pt x="392" y="474"/>
                              </a:lnTo>
                              <a:lnTo>
                                <a:pt x="384" y="484"/>
                              </a:lnTo>
                              <a:lnTo>
                                <a:pt x="377" y="494"/>
                              </a:lnTo>
                              <a:lnTo>
                                <a:pt x="372" y="499"/>
                              </a:lnTo>
                              <a:lnTo>
                                <a:pt x="359" y="512"/>
                              </a:lnTo>
                              <a:lnTo>
                                <a:pt x="349" y="517"/>
                              </a:lnTo>
                              <a:lnTo>
                                <a:pt x="339" y="519"/>
                              </a:lnTo>
                              <a:lnTo>
                                <a:pt x="326" y="522"/>
                              </a:lnTo>
                              <a:lnTo>
                                <a:pt x="314" y="524"/>
                              </a:lnTo>
                              <a:lnTo>
                                <a:pt x="299" y="524"/>
                              </a:lnTo>
                              <a:lnTo>
                                <a:pt x="289" y="524"/>
                              </a:lnTo>
                              <a:lnTo>
                                <a:pt x="284" y="527"/>
                              </a:lnTo>
                              <a:lnTo>
                                <a:pt x="279" y="529"/>
                              </a:lnTo>
                              <a:lnTo>
                                <a:pt x="276" y="532"/>
                              </a:lnTo>
                              <a:lnTo>
                                <a:pt x="271" y="537"/>
                              </a:lnTo>
                              <a:lnTo>
                                <a:pt x="269" y="542"/>
                              </a:lnTo>
                              <a:lnTo>
                                <a:pt x="269" y="549"/>
                              </a:lnTo>
                              <a:lnTo>
                                <a:pt x="269" y="554"/>
                              </a:lnTo>
                              <a:lnTo>
                                <a:pt x="271" y="562"/>
                              </a:lnTo>
                              <a:lnTo>
                                <a:pt x="281" y="579"/>
                              </a:lnTo>
                              <a:lnTo>
                                <a:pt x="286" y="589"/>
                              </a:lnTo>
                              <a:lnTo>
                                <a:pt x="289" y="602"/>
                              </a:lnTo>
                              <a:lnTo>
                                <a:pt x="291" y="617"/>
                              </a:lnTo>
                              <a:lnTo>
                                <a:pt x="294" y="632"/>
                              </a:lnTo>
                              <a:lnTo>
                                <a:pt x="291" y="642"/>
                              </a:lnTo>
                              <a:lnTo>
                                <a:pt x="291" y="652"/>
                              </a:lnTo>
                              <a:lnTo>
                                <a:pt x="286" y="660"/>
                              </a:lnTo>
                              <a:lnTo>
                                <a:pt x="284" y="667"/>
                              </a:lnTo>
                              <a:lnTo>
                                <a:pt x="276" y="680"/>
                              </a:lnTo>
                              <a:lnTo>
                                <a:pt x="271" y="687"/>
                              </a:lnTo>
                              <a:lnTo>
                                <a:pt x="266" y="697"/>
                              </a:lnTo>
                              <a:lnTo>
                                <a:pt x="266" y="705"/>
                              </a:lnTo>
                              <a:lnTo>
                                <a:pt x="271" y="715"/>
                              </a:lnTo>
                              <a:lnTo>
                                <a:pt x="274" y="717"/>
                              </a:lnTo>
                              <a:lnTo>
                                <a:pt x="276" y="722"/>
                              </a:lnTo>
                              <a:lnTo>
                                <a:pt x="284" y="727"/>
                              </a:lnTo>
                              <a:lnTo>
                                <a:pt x="289" y="727"/>
                              </a:lnTo>
                              <a:lnTo>
                                <a:pt x="294" y="730"/>
                              </a:lnTo>
                              <a:lnTo>
                                <a:pt x="319" y="730"/>
                              </a:lnTo>
                              <a:lnTo>
                                <a:pt x="334" y="732"/>
                              </a:lnTo>
                              <a:lnTo>
                                <a:pt x="344" y="735"/>
                              </a:lnTo>
                              <a:lnTo>
                                <a:pt x="352" y="737"/>
                              </a:lnTo>
                              <a:lnTo>
                                <a:pt x="362" y="745"/>
                              </a:lnTo>
                              <a:lnTo>
                                <a:pt x="372" y="752"/>
                              </a:lnTo>
                              <a:lnTo>
                                <a:pt x="379" y="760"/>
                              </a:lnTo>
                              <a:lnTo>
                                <a:pt x="384" y="767"/>
                              </a:lnTo>
                              <a:lnTo>
                                <a:pt x="392" y="780"/>
                              </a:lnTo>
                              <a:lnTo>
                                <a:pt x="394" y="787"/>
                              </a:lnTo>
                              <a:lnTo>
                                <a:pt x="402" y="797"/>
                              </a:lnTo>
                              <a:lnTo>
                                <a:pt x="404" y="800"/>
                              </a:lnTo>
                              <a:lnTo>
                                <a:pt x="409" y="802"/>
                              </a:lnTo>
                              <a:lnTo>
                                <a:pt x="422" y="805"/>
                              </a:lnTo>
                              <a:lnTo>
                                <a:pt x="427" y="802"/>
                              </a:lnTo>
                              <a:lnTo>
                                <a:pt x="432" y="802"/>
                              </a:lnTo>
                              <a:lnTo>
                                <a:pt x="437" y="800"/>
                              </a:lnTo>
                              <a:lnTo>
                                <a:pt x="442" y="797"/>
                              </a:lnTo>
                              <a:lnTo>
                                <a:pt x="449" y="787"/>
                              </a:lnTo>
                              <a:lnTo>
                                <a:pt x="452" y="780"/>
                              </a:lnTo>
                              <a:lnTo>
                                <a:pt x="459" y="767"/>
                              </a:lnTo>
                              <a:lnTo>
                                <a:pt x="464" y="760"/>
                              </a:lnTo>
                              <a:lnTo>
                                <a:pt x="472" y="752"/>
                              </a:lnTo>
                              <a:lnTo>
                                <a:pt x="479" y="745"/>
                              </a:lnTo>
                              <a:lnTo>
                                <a:pt x="487" y="740"/>
                              </a:lnTo>
                              <a:lnTo>
                                <a:pt x="500" y="735"/>
                              </a:lnTo>
                              <a:lnTo>
                                <a:pt x="515" y="730"/>
                              </a:lnTo>
                              <a:lnTo>
                                <a:pt x="530" y="730"/>
                              </a:lnTo>
                              <a:lnTo>
                                <a:pt x="547" y="730"/>
                              </a:lnTo>
                              <a:lnTo>
                                <a:pt x="555" y="727"/>
                              </a:lnTo>
                              <a:lnTo>
                                <a:pt x="557" y="727"/>
                              </a:lnTo>
                              <a:lnTo>
                                <a:pt x="562" y="725"/>
                              </a:lnTo>
                              <a:lnTo>
                                <a:pt x="567" y="722"/>
                              </a:lnTo>
                              <a:lnTo>
                                <a:pt x="572" y="715"/>
                              </a:lnTo>
                              <a:lnTo>
                                <a:pt x="575" y="710"/>
                              </a:lnTo>
                              <a:lnTo>
                                <a:pt x="575" y="705"/>
                              </a:lnTo>
                              <a:lnTo>
                                <a:pt x="575" y="697"/>
                              </a:lnTo>
                              <a:lnTo>
                                <a:pt x="572" y="687"/>
                              </a:lnTo>
                              <a:lnTo>
                                <a:pt x="565" y="677"/>
                              </a:lnTo>
                              <a:lnTo>
                                <a:pt x="560" y="665"/>
                              </a:lnTo>
                              <a:lnTo>
                                <a:pt x="552" y="647"/>
                              </a:lnTo>
                              <a:lnTo>
                                <a:pt x="552" y="639"/>
                              </a:lnTo>
                              <a:lnTo>
                                <a:pt x="552" y="629"/>
                              </a:lnTo>
                              <a:lnTo>
                                <a:pt x="552" y="614"/>
                              </a:lnTo>
                              <a:lnTo>
                                <a:pt x="555" y="599"/>
                              </a:lnTo>
                              <a:lnTo>
                                <a:pt x="560" y="587"/>
                              </a:lnTo>
                              <a:lnTo>
                                <a:pt x="565" y="577"/>
                              </a:lnTo>
                              <a:lnTo>
                                <a:pt x="572" y="562"/>
                              </a:lnTo>
                              <a:lnTo>
                                <a:pt x="575" y="557"/>
                              </a:lnTo>
                              <a:lnTo>
                                <a:pt x="575" y="549"/>
                              </a:lnTo>
                              <a:lnTo>
                                <a:pt x="572" y="542"/>
                              </a:lnTo>
                              <a:lnTo>
                                <a:pt x="570" y="537"/>
                              </a:lnTo>
                              <a:lnTo>
                                <a:pt x="567" y="532"/>
                              </a:lnTo>
                              <a:lnTo>
                                <a:pt x="562" y="529"/>
                              </a:lnTo>
                              <a:lnTo>
                                <a:pt x="557" y="524"/>
                              </a:lnTo>
                              <a:lnTo>
                                <a:pt x="552" y="524"/>
                              </a:lnTo>
                              <a:lnTo>
                                <a:pt x="545" y="524"/>
                              </a:lnTo>
                              <a:lnTo>
                                <a:pt x="525" y="524"/>
                              </a:lnTo>
                              <a:lnTo>
                                <a:pt x="510" y="522"/>
                              </a:lnTo>
                              <a:lnTo>
                                <a:pt x="502" y="519"/>
                              </a:lnTo>
                              <a:lnTo>
                                <a:pt x="495" y="517"/>
                              </a:lnTo>
                              <a:lnTo>
                                <a:pt x="482" y="509"/>
                              </a:lnTo>
                              <a:lnTo>
                                <a:pt x="477" y="507"/>
                              </a:lnTo>
                              <a:lnTo>
                                <a:pt x="474" y="502"/>
                              </a:lnTo>
                              <a:lnTo>
                                <a:pt x="459" y="484"/>
                              </a:lnTo>
                              <a:lnTo>
                                <a:pt x="449" y="469"/>
                              </a:lnTo>
                              <a:lnTo>
                                <a:pt x="444" y="462"/>
                              </a:lnTo>
                              <a:lnTo>
                                <a:pt x="442" y="457"/>
                              </a:lnTo>
                              <a:lnTo>
                                <a:pt x="439" y="454"/>
                              </a:lnTo>
                              <a:lnTo>
                                <a:pt x="437" y="452"/>
                              </a:lnTo>
                              <a:lnTo>
                                <a:pt x="432" y="449"/>
                              </a:lnTo>
                              <a:lnTo>
                                <a:pt x="422" y="449"/>
                              </a:lnTo>
                              <a:close/>
                              <a:moveTo>
                                <a:pt x="437" y="765"/>
                              </a:moveTo>
                              <a:lnTo>
                                <a:pt x="429" y="765"/>
                              </a:lnTo>
                              <a:lnTo>
                                <a:pt x="424" y="765"/>
                              </a:lnTo>
                              <a:lnTo>
                                <a:pt x="417" y="765"/>
                              </a:lnTo>
                              <a:lnTo>
                                <a:pt x="409" y="765"/>
                              </a:lnTo>
                              <a:lnTo>
                                <a:pt x="407" y="765"/>
                              </a:lnTo>
                              <a:lnTo>
                                <a:pt x="402" y="765"/>
                              </a:lnTo>
                              <a:lnTo>
                                <a:pt x="399" y="765"/>
                              </a:lnTo>
                              <a:lnTo>
                                <a:pt x="402" y="765"/>
                              </a:lnTo>
                              <a:lnTo>
                                <a:pt x="407" y="765"/>
                              </a:lnTo>
                              <a:lnTo>
                                <a:pt x="402" y="765"/>
                              </a:lnTo>
                              <a:lnTo>
                                <a:pt x="399" y="765"/>
                              </a:lnTo>
                              <a:lnTo>
                                <a:pt x="399" y="772"/>
                              </a:lnTo>
                              <a:lnTo>
                                <a:pt x="402" y="777"/>
                              </a:lnTo>
                              <a:lnTo>
                                <a:pt x="407" y="782"/>
                              </a:lnTo>
                              <a:lnTo>
                                <a:pt x="412" y="787"/>
                              </a:lnTo>
                              <a:lnTo>
                                <a:pt x="417" y="790"/>
                              </a:lnTo>
                              <a:lnTo>
                                <a:pt x="422" y="790"/>
                              </a:lnTo>
                              <a:lnTo>
                                <a:pt x="427" y="785"/>
                              </a:lnTo>
                              <a:lnTo>
                                <a:pt x="432" y="780"/>
                              </a:lnTo>
                              <a:lnTo>
                                <a:pt x="439" y="770"/>
                              </a:lnTo>
                              <a:lnTo>
                                <a:pt x="439" y="765"/>
                              </a:lnTo>
                              <a:lnTo>
                                <a:pt x="437" y="765"/>
                              </a:lnTo>
                              <a:close/>
                              <a:moveTo>
                                <a:pt x="394" y="760"/>
                              </a:moveTo>
                              <a:lnTo>
                                <a:pt x="392" y="755"/>
                              </a:lnTo>
                              <a:lnTo>
                                <a:pt x="389" y="750"/>
                              </a:lnTo>
                              <a:lnTo>
                                <a:pt x="397" y="747"/>
                              </a:lnTo>
                              <a:lnTo>
                                <a:pt x="404" y="745"/>
                              </a:lnTo>
                              <a:lnTo>
                                <a:pt x="422" y="742"/>
                              </a:lnTo>
                              <a:lnTo>
                                <a:pt x="432" y="745"/>
                              </a:lnTo>
                              <a:lnTo>
                                <a:pt x="439" y="747"/>
                              </a:lnTo>
                              <a:lnTo>
                                <a:pt x="449" y="750"/>
                              </a:lnTo>
                              <a:lnTo>
                                <a:pt x="457" y="750"/>
                              </a:lnTo>
                              <a:lnTo>
                                <a:pt x="449" y="755"/>
                              </a:lnTo>
                              <a:lnTo>
                                <a:pt x="444" y="757"/>
                              </a:lnTo>
                              <a:lnTo>
                                <a:pt x="439" y="757"/>
                              </a:lnTo>
                              <a:lnTo>
                                <a:pt x="434" y="752"/>
                              </a:lnTo>
                              <a:lnTo>
                                <a:pt x="432" y="752"/>
                              </a:lnTo>
                              <a:lnTo>
                                <a:pt x="427" y="752"/>
                              </a:lnTo>
                              <a:lnTo>
                                <a:pt x="422" y="757"/>
                              </a:lnTo>
                              <a:lnTo>
                                <a:pt x="417" y="757"/>
                              </a:lnTo>
                              <a:lnTo>
                                <a:pt x="417" y="752"/>
                              </a:lnTo>
                              <a:lnTo>
                                <a:pt x="409" y="752"/>
                              </a:lnTo>
                              <a:lnTo>
                                <a:pt x="404" y="755"/>
                              </a:lnTo>
                              <a:lnTo>
                                <a:pt x="402" y="757"/>
                              </a:lnTo>
                              <a:lnTo>
                                <a:pt x="394" y="760"/>
                              </a:lnTo>
                              <a:close/>
                              <a:moveTo>
                                <a:pt x="532" y="715"/>
                              </a:moveTo>
                              <a:lnTo>
                                <a:pt x="540" y="717"/>
                              </a:lnTo>
                              <a:lnTo>
                                <a:pt x="532" y="715"/>
                              </a:lnTo>
                              <a:lnTo>
                                <a:pt x="540" y="717"/>
                              </a:lnTo>
                              <a:lnTo>
                                <a:pt x="527" y="717"/>
                              </a:lnTo>
                              <a:lnTo>
                                <a:pt x="515" y="720"/>
                              </a:lnTo>
                              <a:lnTo>
                                <a:pt x="505" y="720"/>
                              </a:lnTo>
                              <a:lnTo>
                                <a:pt x="492" y="722"/>
                              </a:lnTo>
                              <a:lnTo>
                                <a:pt x="482" y="725"/>
                              </a:lnTo>
                              <a:lnTo>
                                <a:pt x="474" y="727"/>
                              </a:lnTo>
                              <a:lnTo>
                                <a:pt x="467" y="727"/>
                              </a:lnTo>
                              <a:lnTo>
                                <a:pt x="462" y="727"/>
                              </a:lnTo>
                              <a:lnTo>
                                <a:pt x="457" y="727"/>
                              </a:lnTo>
                              <a:lnTo>
                                <a:pt x="454" y="725"/>
                              </a:lnTo>
                              <a:lnTo>
                                <a:pt x="454" y="722"/>
                              </a:lnTo>
                              <a:lnTo>
                                <a:pt x="452" y="720"/>
                              </a:lnTo>
                              <a:lnTo>
                                <a:pt x="447" y="720"/>
                              </a:lnTo>
                              <a:lnTo>
                                <a:pt x="434" y="725"/>
                              </a:lnTo>
                              <a:lnTo>
                                <a:pt x="434" y="717"/>
                              </a:lnTo>
                              <a:lnTo>
                                <a:pt x="432" y="717"/>
                              </a:lnTo>
                              <a:lnTo>
                                <a:pt x="422" y="720"/>
                              </a:lnTo>
                              <a:lnTo>
                                <a:pt x="419" y="722"/>
                              </a:lnTo>
                              <a:lnTo>
                                <a:pt x="414" y="725"/>
                              </a:lnTo>
                              <a:lnTo>
                                <a:pt x="414" y="720"/>
                              </a:lnTo>
                              <a:lnTo>
                                <a:pt x="409" y="720"/>
                              </a:lnTo>
                              <a:lnTo>
                                <a:pt x="402" y="722"/>
                              </a:lnTo>
                              <a:lnTo>
                                <a:pt x="394" y="725"/>
                              </a:lnTo>
                              <a:lnTo>
                                <a:pt x="387" y="727"/>
                              </a:lnTo>
                              <a:lnTo>
                                <a:pt x="382" y="727"/>
                              </a:lnTo>
                              <a:lnTo>
                                <a:pt x="369" y="727"/>
                              </a:lnTo>
                              <a:lnTo>
                                <a:pt x="359" y="730"/>
                              </a:lnTo>
                              <a:lnTo>
                                <a:pt x="352" y="725"/>
                              </a:lnTo>
                              <a:lnTo>
                                <a:pt x="341" y="722"/>
                              </a:lnTo>
                              <a:lnTo>
                                <a:pt x="331" y="720"/>
                              </a:lnTo>
                              <a:lnTo>
                                <a:pt x="321" y="720"/>
                              </a:lnTo>
                              <a:lnTo>
                                <a:pt x="324" y="715"/>
                              </a:lnTo>
                              <a:lnTo>
                                <a:pt x="329" y="715"/>
                              </a:lnTo>
                              <a:lnTo>
                                <a:pt x="334" y="715"/>
                              </a:lnTo>
                              <a:lnTo>
                                <a:pt x="352" y="717"/>
                              </a:lnTo>
                              <a:lnTo>
                                <a:pt x="336" y="715"/>
                              </a:lnTo>
                              <a:lnTo>
                                <a:pt x="352" y="717"/>
                              </a:lnTo>
                              <a:lnTo>
                                <a:pt x="359" y="720"/>
                              </a:lnTo>
                              <a:lnTo>
                                <a:pt x="367" y="720"/>
                              </a:lnTo>
                              <a:lnTo>
                                <a:pt x="372" y="720"/>
                              </a:lnTo>
                              <a:lnTo>
                                <a:pt x="384" y="717"/>
                              </a:lnTo>
                              <a:lnTo>
                                <a:pt x="404" y="712"/>
                              </a:lnTo>
                              <a:lnTo>
                                <a:pt x="407" y="712"/>
                              </a:lnTo>
                              <a:lnTo>
                                <a:pt x="409" y="715"/>
                              </a:lnTo>
                              <a:lnTo>
                                <a:pt x="422" y="712"/>
                              </a:lnTo>
                              <a:lnTo>
                                <a:pt x="427" y="712"/>
                              </a:lnTo>
                              <a:lnTo>
                                <a:pt x="432" y="712"/>
                              </a:lnTo>
                              <a:lnTo>
                                <a:pt x="447" y="715"/>
                              </a:lnTo>
                              <a:lnTo>
                                <a:pt x="452" y="717"/>
                              </a:lnTo>
                              <a:lnTo>
                                <a:pt x="459" y="715"/>
                              </a:lnTo>
                              <a:lnTo>
                                <a:pt x="484" y="712"/>
                              </a:lnTo>
                              <a:lnTo>
                                <a:pt x="502" y="712"/>
                              </a:lnTo>
                              <a:lnTo>
                                <a:pt x="532" y="715"/>
                              </a:lnTo>
                              <a:close/>
                              <a:moveTo>
                                <a:pt x="444" y="657"/>
                              </a:moveTo>
                              <a:lnTo>
                                <a:pt x="452" y="655"/>
                              </a:lnTo>
                              <a:lnTo>
                                <a:pt x="477" y="655"/>
                              </a:lnTo>
                              <a:lnTo>
                                <a:pt x="495" y="657"/>
                              </a:lnTo>
                              <a:lnTo>
                                <a:pt x="515" y="657"/>
                              </a:lnTo>
                              <a:lnTo>
                                <a:pt x="527" y="660"/>
                              </a:lnTo>
                              <a:lnTo>
                                <a:pt x="537" y="665"/>
                              </a:lnTo>
                              <a:lnTo>
                                <a:pt x="535" y="665"/>
                              </a:lnTo>
                              <a:lnTo>
                                <a:pt x="530" y="667"/>
                              </a:lnTo>
                              <a:lnTo>
                                <a:pt x="520" y="667"/>
                              </a:lnTo>
                              <a:lnTo>
                                <a:pt x="517" y="662"/>
                              </a:lnTo>
                              <a:lnTo>
                                <a:pt x="510" y="665"/>
                              </a:lnTo>
                              <a:lnTo>
                                <a:pt x="500" y="665"/>
                              </a:lnTo>
                              <a:lnTo>
                                <a:pt x="500" y="660"/>
                              </a:lnTo>
                              <a:lnTo>
                                <a:pt x="492" y="662"/>
                              </a:lnTo>
                              <a:lnTo>
                                <a:pt x="487" y="662"/>
                              </a:lnTo>
                              <a:lnTo>
                                <a:pt x="482" y="665"/>
                              </a:lnTo>
                              <a:lnTo>
                                <a:pt x="477" y="665"/>
                              </a:lnTo>
                              <a:lnTo>
                                <a:pt x="474" y="660"/>
                              </a:lnTo>
                              <a:lnTo>
                                <a:pt x="459" y="662"/>
                              </a:lnTo>
                              <a:lnTo>
                                <a:pt x="444" y="665"/>
                              </a:lnTo>
                              <a:lnTo>
                                <a:pt x="442" y="662"/>
                              </a:lnTo>
                              <a:lnTo>
                                <a:pt x="432" y="660"/>
                              </a:lnTo>
                              <a:lnTo>
                                <a:pt x="422" y="660"/>
                              </a:lnTo>
                              <a:lnTo>
                                <a:pt x="402" y="662"/>
                              </a:lnTo>
                              <a:lnTo>
                                <a:pt x="394" y="665"/>
                              </a:lnTo>
                              <a:lnTo>
                                <a:pt x="384" y="667"/>
                              </a:lnTo>
                              <a:lnTo>
                                <a:pt x="382" y="667"/>
                              </a:lnTo>
                              <a:lnTo>
                                <a:pt x="379" y="665"/>
                              </a:lnTo>
                              <a:lnTo>
                                <a:pt x="377" y="665"/>
                              </a:lnTo>
                              <a:lnTo>
                                <a:pt x="374" y="662"/>
                              </a:lnTo>
                              <a:lnTo>
                                <a:pt x="364" y="665"/>
                              </a:lnTo>
                              <a:lnTo>
                                <a:pt x="354" y="667"/>
                              </a:lnTo>
                              <a:lnTo>
                                <a:pt x="349" y="660"/>
                              </a:lnTo>
                              <a:lnTo>
                                <a:pt x="336" y="662"/>
                              </a:lnTo>
                              <a:lnTo>
                                <a:pt x="331" y="662"/>
                              </a:lnTo>
                              <a:lnTo>
                                <a:pt x="326" y="662"/>
                              </a:lnTo>
                              <a:lnTo>
                                <a:pt x="319" y="665"/>
                              </a:lnTo>
                              <a:lnTo>
                                <a:pt x="314" y="662"/>
                              </a:lnTo>
                              <a:lnTo>
                                <a:pt x="306" y="665"/>
                              </a:lnTo>
                              <a:lnTo>
                                <a:pt x="299" y="667"/>
                              </a:lnTo>
                              <a:lnTo>
                                <a:pt x="299" y="662"/>
                              </a:lnTo>
                              <a:lnTo>
                                <a:pt x="299" y="660"/>
                              </a:lnTo>
                              <a:lnTo>
                                <a:pt x="301" y="660"/>
                              </a:lnTo>
                              <a:lnTo>
                                <a:pt x="306" y="657"/>
                              </a:lnTo>
                              <a:lnTo>
                                <a:pt x="326" y="655"/>
                              </a:lnTo>
                              <a:lnTo>
                                <a:pt x="336" y="655"/>
                              </a:lnTo>
                              <a:lnTo>
                                <a:pt x="346" y="655"/>
                              </a:lnTo>
                              <a:lnTo>
                                <a:pt x="359" y="657"/>
                              </a:lnTo>
                              <a:lnTo>
                                <a:pt x="372" y="660"/>
                              </a:lnTo>
                              <a:lnTo>
                                <a:pt x="382" y="660"/>
                              </a:lnTo>
                              <a:lnTo>
                                <a:pt x="389" y="657"/>
                              </a:lnTo>
                              <a:lnTo>
                                <a:pt x="397" y="655"/>
                              </a:lnTo>
                              <a:lnTo>
                                <a:pt x="407" y="652"/>
                              </a:lnTo>
                              <a:lnTo>
                                <a:pt x="419" y="652"/>
                              </a:lnTo>
                              <a:lnTo>
                                <a:pt x="432" y="655"/>
                              </a:lnTo>
                              <a:lnTo>
                                <a:pt x="444" y="657"/>
                              </a:lnTo>
                              <a:close/>
                              <a:moveTo>
                                <a:pt x="442" y="672"/>
                              </a:moveTo>
                              <a:lnTo>
                                <a:pt x="447" y="672"/>
                              </a:lnTo>
                              <a:lnTo>
                                <a:pt x="459" y="672"/>
                              </a:lnTo>
                              <a:lnTo>
                                <a:pt x="472" y="670"/>
                              </a:lnTo>
                              <a:lnTo>
                                <a:pt x="484" y="667"/>
                              </a:lnTo>
                              <a:lnTo>
                                <a:pt x="497" y="667"/>
                              </a:lnTo>
                              <a:lnTo>
                                <a:pt x="500" y="672"/>
                              </a:lnTo>
                              <a:lnTo>
                                <a:pt x="510" y="670"/>
                              </a:lnTo>
                              <a:lnTo>
                                <a:pt x="520" y="670"/>
                              </a:lnTo>
                              <a:lnTo>
                                <a:pt x="540" y="672"/>
                              </a:lnTo>
                              <a:lnTo>
                                <a:pt x="545" y="672"/>
                              </a:lnTo>
                              <a:lnTo>
                                <a:pt x="545" y="675"/>
                              </a:lnTo>
                              <a:lnTo>
                                <a:pt x="547" y="675"/>
                              </a:lnTo>
                              <a:lnTo>
                                <a:pt x="542" y="677"/>
                              </a:lnTo>
                              <a:lnTo>
                                <a:pt x="537" y="677"/>
                              </a:lnTo>
                              <a:lnTo>
                                <a:pt x="530" y="677"/>
                              </a:lnTo>
                              <a:lnTo>
                                <a:pt x="512" y="675"/>
                              </a:lnTo>
                              <a:lnTo>
                                <a:pt x="482" y="677"/>
                              </a:lnTo>
                              <a:lnTo>
                                <a:pt x="469" y="677"/>
                              </a:lnTo>
                              <a:lnTo>
                                <a:pt x="462" y="677"/>
                              </a:lnTo>
                              <a:lnTo>
                                <a:pt x="457" y="677"/>
                              </a:lnTo>
                              <a:lnTo>
                                <a:pt x="444" y="677"/>
                              </a:lnTo>
                              <a:lnTo>
                                <a:pt x="434" y="675"/>
                              </a:lnTo>
                              <a:lnTo>
                                <a:pt x="429" y="675"/>
                              </a:lnTo>
                              <a:lnTo>
                                <a:pt x="424" y="677"/>
                              </a:lnTo>
                              <a:lnTo>
                                <a:pt x="427" y="672"/>
                              </a:lnTo>
                              <a:lnTo>
                                <a:pt x="417" y="672"/>
                              </a:lnTo>
                              <a:lnTo>
                                <a:pt x="407" y="675"/>
                              </a:lnTo>
                              <a:lnTo>
                                <a:pt x="392" y="680"/>
                              </a:lnTo>
                              <a:lnTo>
                                <a:pt x="379" y="682"/>
                              </a:lnTo>
                              <a:lnTo>
                                <a:pt x="369" y="682"/>
                              </a:lnTo>
                              <a:lnTo>
                                <a:pt x="362" y="680"/>
                              </a:lnTo>
                              <a:lnTo>
                                <a:pt x="359" y="677"/>
                              </a:lnTo>
                              <a:lnTo>
                                <a:pt x="352" y="680"/>
                              </a:lnTo>
                              <a:lnTo>
                                <a:pt x="341" y="682"/>
                              </a:lnTo>
                              <a:lnTo>
                                <a:pt x="339" y="680"/>
                              </a:lnTo>
                              <a:lnTo>
                                <a:pt x="334" y="680"/>
                              </a:lnTo>
                              <a:lnTo>
                                <a:pt x="326" y="682"/>
                              </a:lnTo>
                              <a:lnTo>
                                <a:pt x="316" y="682"/>
                              </a:lnTo>
                              <a:lnTo>
                                <a:pt x="311" y="682"/>
                              </a:lnTo>
                              <a:lnTo>
                                <a:pt x="304" y="682"/>
                              </a:lnTo>
                              <a:lnTo>
                                <a:pt x="301" y="682"/>
                              </a:lnTo>
                              <a:lnTo>
                                <a:pt x="296" y="682"/>
                              </a:lnTo>
                              <a:lnTo>
                                <a:pt x="291" y="682"/>
                              </a:lnTo>
                              <a:lnTo>
                                <a:pt x="296" y="677"/>
                              </a:lnTo>
                              <a:lnTo>
                                <a:pt x="301" y="675"/>
                              </a:lnTo>
                              <a:lnTo>
                                <a:pt x="306" y="672"/>
                              </a:lnTo>
                              <a:lnTo>
                                <a:pt x="311" y="672"/>
                              </a:lnTo>
                              <a:lnTo>
                                <a:pt x="319" y="670"/>
                              </a:lnTo>
                              <a:lnTo>
                                <a:pt x="321" y="670"/>
                              </a:lnTo>
                              <a:lnTo>
                                <a:pt x="326" y="670"/>
                              </a:lnTo>
                              <a:lnTo>
                                <a:pt x="329" y="670"/>
                              </a:lnTo>
                              <a:lnTo>
                                <a:pt x="331" y="672"/>
                              </a:lnTo>
                              <a:lnTo>
                                <a:pt x="336" y="672"/>
                              </a:lnTo>
                              <a:lnTo>
                                <a:pt x="339" y="670"/>
                              </a:lnTo>
                              <a:lnTo>
                                <a:pt x="344" y="672"/>
                              </a:lnTo>
                              <a:lnTo>
                                <a:pt x="352" y="670"/>
                              </a:lnTo>
                              <a:lnTo>
                                <a:pt x="359" y="670"/>
                              </a:lnTo>
                              <a:lnTo>
                                <a:pt x="377" y="672"/>
                              </a:lnTo>
                              <a:lnTo>
                                <a:pt x="382" y="672"/>
                              </a:lnTo>
                              <a:lnTo>
                                <a:pt x="387" y="672"/>
                              </a:lnTo>
                              <a:lnTo>
                                <a:pt x="399" y="670"/>
                              </a:lnTo>
                              <a:lnTo>
                                <a:pt x="414" y="667"/>
                              </a:lnTo>
                              <a:lnTo>
                                <a:pt x="432" y="667"/>
                              </a:lnTo>
                              <a:lnTo>
                                <a:pt x="437" y="670"/>
                              </a:lnTo>
                              <a:lnTo>
                                <a:pt x="442" y="672"/>
                              </a:lnTo>
                              <a:close/>
                              <a:moveTo>
                                <a:pt x="429" y="685"/>
                              </a:moveTo>
                              <a:lnTo>
                                <a:pt x="432" y="682"/>
                              </a:lnTo>
                              <a:lnTo>
                                <a:pt x="434" y="682"/>
                              </a:lnTo>
                              <a:lnTo>
                                <a:pt x="437" y="682"/>
                              </a:lnTo>
                              <a:lnTo>
                                <a:pt x="444" y="682"/>
                              </a:lnTo>
                              <a:lnTo>
                                <a:pt x="452" y="685"/>
                              </a:lnTo>
                              <a:lnTo>
                                <a:pt x="459" y="685"/>
                              </a:lnTo>
                              <a:lnTo>
                                <a:pt x="479" y="682"/>
                              </a:lnTo>
                              <a:lnTo>
                                <a:pt x="497" y="682"/>
                              </a:lnTo>
                              <a:lnTo>
                                <a:pt x="512" y="682"/>
                              </a:lnTo>
                              <a:lnTo>
                                <a:pt x="530" y="685"/>
                              </a:lnTo>
                              <a:lnTo>
                                <a:pt x="545" y="687"/>
                              </a:lnTo>
                              <a:lnTo>
                                <a:pt x="550" y="687"/>
                              </a:lnTo>
                              <a:lnTo>
                                <a:pt x="555" y="695"/>
                              </a:lnTo>
                              <a:lnTo>
                                <a:pt x="547" y="695"/>
                              </a:lnTo>
                              <a:lnTo>
                                <a:pt x="537" y="695"/>
                              </a:lnTo>
                              <a:lnTo>
                                <a:pt x="537" y="690"/>
                              </a:lnTo>
                              <a:lnTo>
                                <a:pt x="532" y="692"/>
                              </a:lnTo>
                              <a:lnTo>
                                <a:pt x="525" y="695"/>
                              </a:lnTo>
                              <a:lnTo>
                                <a:pt x="522" y="690"/>
                              </a:lnTo>
                              <a:lnTo>
                                <a:pt x="517" y="690"/>
                              </a:lnTo>
                              <a:lnTo>
                                <a:pt x="512" y="690"/>
                              </a:lnTo>
                              <a:lnTo>
                                <a:pt x="505" y="695"/>
                              </a:lnTo>
                              <a:lnTo>
                                <a:pt x="502" y="690"/>
                              </a:lnTo>
                              <a:lnTo>
                                <a:pt x="497" y="692"/>
                              </a:lnTo>
                              <a:lnTo>
                                <a:pt x="489" y="695"/>
                              </a:lnTo>
                              <a:lnTo>
                                <a:pt x="482" y="695"/>
                              </a:lnTo>
                              <a:lnTo>
                                <a:pt x="474" y="695"/>
                              </a:lnTo>
                              <a:lnTo>
                                <a:pt x="467" y="692"/>
                              </a:lnTo>
                              <a:lnTo>
                                <a:pt x="462" y="692"/>
                              </a:lnTo>
                              <a:lnTo>
                                <a:pt x="452" y="692"/>
                              </a:lnTo>
                              <a:lnTo>
                                <a:pt x="447" y="692"/>
                              </a:lnTo>
                              <a:lnTo>
                                <a:pt x="442" y="692"/>
                              </a:lnTo>
                              <a:lnTo>
                                <a:pt x="442" y="690"/>
                              </a:lnTo>
                              <a:lnTo>
                                <a:pt x="437" y="690"/>
                              </a:lnTo>
                              <a:lnTo>
                                <a:pt x="434" y="692"/>
                              </a:lnTo>
                              <a:lnTo>
                                <a:pt x="427" y="692"/>
                              </a:lnTo>
                              <a:lnTo>
                                <a:pt x="424" y="687"/>
                              </a:lnTo>
                              <a:lnTo>
                                <a:pt x="419" y="690"/>
                              </a:lnTo>
                              <a:lnTo>
                                <a:pt x="412" y="692"/>
                              </a:lnTo>
                              <a:lnTo>
                                <a:pt x="407" y="690"/>
                              </a:lnTo>
                              <a:lnTo>
                                <a:pt x="404" y="690"/>
                              </a:lnTo>
                              <a:lnTo>
                                <a:pt x="399" y="692"/>
                              </a:lnTo>
                              <a:lnTo>
                                <a:pt x="397" y="692"/>
                              </a:lnTo>
                              <a:lnTo>
                                <a:pt x="394" y="695"/>
                              </a:lnTo>
                              <a:lnTo>
                                <a:pt x="392" y="692"/>
                              </a:lnTo>
                              <a:lnTo>
                                <a:pt x="387" y="692"/>
                              </a:lnTo>
                              <a:lnTo>
                                <a:pt x="382" y="695"/>
                              </a:lnTo>
                              <a:lnTo>
                                <a:pt x="369" y="697"/>
                              </a:lnTo>
                              <a:lnTo>
                                <a:pt x="364" y="695"/>
                              </a:lnTo>
                              <a:lnTo>
                                <a:pt x="359" y="695"/>
                              </a:lnTo>
                              <a:lnTo>
                                <a:pt x="362" y="690"/>
                              </a:lnTo>
                              <a:lnTo>
                                <a:pt x="354" y="690"/>
                              </a:lnTo>
                              <a:lnTo>
                                <a:pt x="349" y="690"/>
                              </a:lnTo>
                              <a:lnTo>
                                <a:pt x="339" y="695"/>
                              </a:lnTo>
                              <a:lnTo>
                                <a:pt x="334" y="695"/>
                              </a:lnTo>
                              <a:lnTo>
                                <a:pt x="329" y="695"/>
                              </a:lnTo>
                              <a:lnTo>
                                <a:pt x="326" y="697"/>
                              </a:lnTo>
                              <a:lnTo>
                                <a:pt x="321" y="697"/>
                              </a:lnTo>
                              <a:lnTo>
                                <a:pt x="314" y="697"/>
                              </a:lnTo>
                              <a:lnTo>
                                <a:pt x="309" y="697"/>
                              </a:lnTo>
                              <a:lnTo>
                                <a:pt x="304" y="697"/>
                              </a:lnTo>
                              <a:lnTo>
                                <a:pt x="294" y="700"/>
                              </a:lnTo>
                              <a:lnTo>
                                <a:pt x="284" y="700"/>
                              </a:lnTo>
                              <a:lnTo>
                                <a:pt x="284" y="697"/>
                              </a:lnTo>
                              <a:lnTo>
                                <a:pt x="284" y="692"/>
                              </a:lnTo>
                              <a:lnTo>
                                <a:pt x="286" y="690"/>
                              </a:lnTo>
                              <a:lnTo>
                                <a:pt x="301" y="690"/>
                              </a:lnTo>
                              <a:lnTo>
                                <a:pt x="319" y="687"/>
                              </a:lnTo>
                              <a:lnTo>
                                <a:pt x="336" y="685"/>
                              </a:lnTo>
                              <a:lnTo>
                                <a:pt x="344" y="685"/>
                              </a:lnTo>
                              <a:lnTo>
                                <a:pt x="352" y="685"/>
                              </a:lnTo>
                              <a:lnTo>
                                <a:pt x="369" y="687"/>
                              </a:lnTo>
                              <a:lnTo>
                                <a:pt x="377" y="687"/>
                              </a:lnTo>
                              <a:lnTo>
                                <a:pt x="384" y="687"/>
                              </a:lnTo>
                              <a:lnTo>
                                <a:pt x="397" y="685"/>
                              </a:lnTo>
                              <a:lnTo>
                                <a:pt x="404" y="682"/>
                              </a:lnTo>
                              <a:lnTo>
                                <a:pt x="409" y="682"/>
                              </a:lnTo>
                              <a:lnTo>
                                <a:pt x="414" y="685"/>
                              </a:lnTo>
                              <a:lnTo>
                                <a:pt x="419" y="682"/>
                              </a:lnTo>
                              <a:lnTo>
                                <a:pt x="427" y="682"/>
                              </a:lnTo>
                              <a:lnTo>
                                <a:pt x="429" y="685"/>
                              </a:lnTo>
                              <a:close/>
                              <a:moveTo>
                                <a:pt x="479" y="702"/>
                              </a:moveTo>
                              <a:lnTo>
                                <a:pt x="482" y="702"/>
                              </a:lnTo>
                              <a:lnTo>
                                <a:pt x="484" y="705"/>
                              </a:lnTo>
                              <a:lnTo>
                                <a:pt x="484" y="702"/>
                              </a:lnTo>
                              <a:lnTo>
                                <a:pt x="497" y="700"/>
                              </a:lnTo>
                              <a:lnTo>
                                <a:pt x="507" y="700"/>
                              </a:lnTo>
                              <a:lnTo>
                                <a:pt x="520" y="700"/>
                              </a:lnTo>
                              <a:lnTo>
                                <a:pt x="532" y="700"/>
                              </a:lnTo>
                              <a:lnTo>
                                <a:pt x="545" y="702"/>
                              </a:lnTo>
                              <a:lnTo>
                                <a:pt x="550" y="705"/>
                              </a:lnTo>
                              <a:lnTo>
                                <a:pt x="557" y="707"/>
                              </a:lnTo>
                              <a:lnTo>
                                <a:pt x="555" y="712"/>
                              </a:lnTo>
                              <a:lnTo>
                                <a:pt x="552" y="715"/>
                              </a:lnTo>
                              <a:lnTo>
                                <a:pt x="547" y="715"/>
                              </a:lnTo>
                              <a:lnTo>
                                <a:pt x="545" y="712"/>
                              </a:lnTo>
                              <a:lnTo>
                                <a:pt x="532" y="707"/>
                              </a:lnTo>
                              <a:lnTo>
                                <a:pt x="522" y="705"/>
                              </a:lnTo>
                              <a:lnTo>
                                <a:pt x="502" y="705"/>
                              </a:lnTo>
                              <a:lnTo>
                                <a:pt x="497" y="705"/>
                              </a:lnTo>
                              <a:lnTo>
                                <a:pt x="487" y="707"/>
                              </a:lnTo>
                              <a:lnTo>
                                <a:pt x="484" y="707"/>
                              </a:lnTo>
                              <a:lnTo>
                                <a:pt x="469" y="710"/>
                              </a:lnTo>
                              <a:lnTo>
                                <a:pt x="464" y="710"/>
                              </a:lnTo>
                              <a:lnTo>
                                <a:pt x="459" y="710"/>
                              </a:lnTo>
                              <a:lnTo>
                                <a:pt x="457" y="710"/>
                              </a:lnTo>
                              <a:lnTo>
                                <a:pt x="444" y="707"/>
                              </a:lnTo>
                              <a:lnTo>
                                <a:pt x="439" y="705"/>
                              </a:lnTo>
                              <a:lnTo>
                                <a:pt x="432" y="705"/>
                              </a:lnTo>
                              <a:lnTo>
                                <a:pt x="414" y="705"/>
                              </a:lnTo>
                              <a:lnTo>
                                <a:pt x="412" y="705"/>
                              </a:lnTo>
                              <a:lnTo>
                                <a:pt x="407" y="707"/>
                              </a:lnTo>
                              <a:lnTo>
                                <a:pt x="397" y="707"/>
                              </a:lnTo>
                              <a:lnTo>
                                <a:pt x="387" y="712"/>
                              </a:lnTo>
                              <a:lnTo>
                                <a:pt x="377" y="715"/>
                              </a:lnTo>
                              <a:lnTo>
                                <a:pt x="359" y="712"/>
                              </a:lnTo>
                              <a:lnTo>
                                <a:pt x="336" y="710"/>
                              </a:lnTo>
                              <a:lnTo>
                                <a:pt x="326" y="710"/>
                              </a:lnTo>
                              <a:lnTo>
                                <a:pt x="314" y="710"/>
                              </a:lnTo>
                              <a:lnTo>
                                <a:pt x="304" y="715"/>
                              </a:lnTo>
                              <a:lnTo>
                                <a:pt x="301" y="715"/>
                              </a:lnTo>
                              <a:lnTo>
                                <a:pt x="296" y="715"/>
                              </a:lnTo>
                              <a:lnTo>
                                <a:pt x="291" y="715"/>
                              </a:lnTo>
                              <a:lnTo>
                                <a:pt x="286" y="712"/>
                              </a:lnTo>
                              <a:lnTo>
                                <a:pt x="296" y="707"/>
                              </a:lnTo>
                              <a:lnTo>
                                <a:pt x="304" y="702"/>
                              </a:lnTo>
                              <a:lnTo>
                                <a:pt x="309" y="705"/>
                              </a:lnTo>
                              <a:lnTo>
                                <a:pt x="316" y="705"/>
                              </a:lnTo>
                              <a:lnTo>
                                <a:pt x="326" y="702"/>
                              </a:lnTo>
                              <a:lnTo>
                                <a:pt x="329" y="700"/>
                              </a:lnTo>
                              <a:lnTo>
                                <a:pt x="334" y="702"/>
                              </a:lnTo>
                              <a:lnTo>
                                <a:pt x="336" y="702"/>
                              </a:lnTo>
                              <a:lnTo>
                                <a:pt x="344" y="700"/>
                              </a:lnTo>
                              <a:lnTo>
                                <a:pt x="349" y="702"/>
                              </a:lnTo>
                              <a:lnTo>
                                <a:pt x="352" y="702"/>
                              </a:lnTo>
                              <a:lnTo>
                                <a:pt x="357" y="702"/>
                              </a:lnTo>
                              <a:lnTo>
                                <a:pt x="359" y="702"/>
                              </a:lnTo>
                              <a:lnTo>
                                <a:pt x="369" y="700"/>
                              </a:lnTo>
                              <a:lnTo>
                                <a:pt x="379" y="702"/>
                              </a:lnTo>
                              <a:lnTo>
                                <a:pt x="392" y="702"/>
                              </a:lnTo>
                              <a:lnTo>
                                <a:pt x="407" y="700"/>
                              </a:lnTo>
                              <a:lnTo>
                                <a:pt x="414" y="700"/>
                              </a:lnTo>
                              <a:lnTo>
                                <a:pt x="419" y="700"/>
                              </a:lnTo>
                              <a:lnTo>
                                <a:pt x="424" y="700"/>
                              </a:lnTo>
                              <a:lnTo>
                                <a:pt x="437" y="700"/>
                              </a:lnTo>
                              <a:lnTo>
                                <a:pt x="457" y="697"/>
                              </a:lnTo>
                              <a:lnTo>
                                <a:pt x="474" y="700"/>
                              </a:lnTo>
                              <a:lnTo>
                                <a:pt x="479" y="702"/>
                              </a:lnTo>
                              <a:close/>
                              <a:moveTo>
                                <a:pt x="474" y="732"/>
                              </a:moveTo>
                              <a:lnTo>
                                <a:pt x="467" y="737"/>
                              </a:lnTo>
                              <a:lnTo>
                                <a:pt x="462" y="740"/>
                              </a:lnTo>
                              <a:lnTo>
                                <a:pt x="457" y="740"/>
                              </a:lnTo>
                              <a:lnTo>
                                <a:pt x="449" y="742"/>
                              </a:lnTo>
                              <a:lnTo>
                                <a:pt x="444" y="742"/>
                              </a:lnTo>
                              <a:lnTo>
                                <a:pt x="442" y="740"/>
                              </a:lnTo>
                              <a:lnTo>
                                <a:pt x="437" y="740"/>
                              </a:lnTo>
                              <a:lnTo>
                                <a:pt x="434" y="735"/>
                              </a:lnTo>
                              <a:lnTo>
                                <a:pt x="427" y="735"/>
                              </a:lnTo>
                              <a:lnTo>
                                <a:pt x="419" y="735"/>
                              </a:lnTo>
                              <a:lnTo>
                                <a:pt x="407" y="740"/>
                              </a:lnTo>
                              <a:lnTo>
                                <a:pt x="407" y="735"/>
                              </a:lnTo>
                              <a:lnTo>
                                <a:pt x="389" y="740"/>
                              </a:lnTo>
                              <a:lnTo>
                                <a:pt x="384" y="745"/>
                              </a:lnTo>
                              <a:lnTo>
                                <a:pt x="377" y="740"/>
                              </a:lnTo>
                              <a:lnTo>
                                <a:pt x="384" y="735"/>
                              </a:lnTo>
                              <a:lnTo>
                                <a:pt x="389" y="732"/>
                              </a:lnTo>
                              <a:lnTo>
                                <a:pt x="399" y="730"/>
                              </a:lnTo>
                              <a:lnTo>
                                <a:pt x="389" y="732"/>
                              </a:lnTo>
                              <a:lnTo>
                                <a:pt x="379" y="735"/>
                              </a:lnTo>
                              <a:lnTo>
                                <a:pt x="389" y="732"/>
                              </a:lnTo>
                              <a:lnTo>
                                <a:pt x="399" y="730"/>
                              </a:lnTo>
                              <a:lnTo>
                                <a:pt x="404" y="730"/>
                              </a:lnTo>
                              <a:lnTo>
                                <a:pt x="412" y="730"/>
                              </a:lnTo>
                              <a:lnTo>
                                <a:pt x="417" y="730"/>
                              </a:lnTo>
                              <a:lnTo>
                                <a:pt x="427" y="727"/>
                              </a:lnTo>
                              <a:lnTo>
                                <a:pt x="437" y="730"/>
                              </a:lnTo>
                              <a:lnTo>
                                <a:pt x="444" y="730"/>
                              </a:lnTo>
                              <a:lnTo>
                                <a:pt x="449" y="732"/>
                              </a:lnTo>
                              <a:lnTo>
                                <a:pt x="457" y="732"/>
                              </a:lnTo>
                              <a:lnTo>
                                <a:pt x="472" y="732"/>
                              </a:lnTo>
                              <a:lnTo>
                                <a:pt x="474" y="732"/>
                              </a:lnTo>
                              <a:close/>
                              <a:moveTo>
                                <a:pt x="422" y="484"/>
                              </a:moveTo>
                              <a:lnTo>
                                <a:pt x="412" y="492"/>
                              </a:lnTo>
                              <a:lnTo>
                                <a:pt x="422" y="479"/>
                              </a:lnTo>
                              <a:lnTo>
                                <a:pt x="432" y="487"/>
                              </a:lnTo>
                              <a:lnTo>
                                <a:pt x="422" y="4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20" name="Freeform 644"/>
                      <wps:cNvSpPr>
                        <a:spLocks/>
                      </wps:cNvSpPr>
                      <wps:spPr bwMode="auto">
                        <a:xfrm>
                          <a:off x="10352" y="3111"/>
                          <a:ext cx="204" cy="50"/>
                        </a:xfrm>
                        <a:custGeom>
                          <a:avLst/>
                          <a:gdLst>
                            <a:gd name="T0" fmla="*/ 231 w 231"/>
                            <a:gd name="T1" fmla="*/ 47 h 57"/>
                            <a:gd name="T2" fmla="*/ 228 w 231"/>
                            <a:gd name="T3" fmla="*/ 22 h 57"/>
                            <a:gd name="T4" fmla="*/ 226 w 231"/>
                            <a:gd name="T5" fmla="*/ 0 h 57"/>
                            <a:gd name="T6" fmla="*/ 0 w 231"/>
                            <a:gd name="T7" fmla="*/ 25 h 57"/>
                            <a:gd name="T8" fmla="*/ 3 w 231"/>
                            <a:gd name="T9" fmla="*/ 57 h 57"/>
                            <a:gd name="T10" fmla="*/ 231 w 231"/>
                            <a:gd name="T11" fmla="*/ 47 h 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31" h="57">
                              <a:moveTo>
                                <a:pt x="231" y="47"/>
                              </a:moveTo>
                              <a:lnTo>
                                <a:pt x="228" y="22"/>
                              </a:lnTo>
                              <a:lnTo>
                                <a:pt x="226" y="0"/>
                              </a:lnTo>
                              <a:lnTo>
                                <a:pt x="0" y="25"/>
                              </a:lnTo>
                              <a:lnTo>
                                <a:pt x="3" y="57"/>
                              </a:lnTo>
                              <a:lnTo>
                                <a:pt x="231" y="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60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21" name="Freeform 645"/>
                      <wps:cNvSpPr>
                        <a:spLocks/>
                      </wps:cNvSpPr>
                      <wps:spPr bwMode="auto">
                        <a:xfrm>
                          <a:off x="10470" y="3962"/>
                          <a:ext cx="296" cy="282"/>
                        </a:xfrm>
                        <a:custGeom>
                          <a:avLst/>
                          <a:gdLst>
                            <a:gd name="T0" fmla="*/ 273 w 336"/>
                            <a:gd name="T1" fmla="*/ 319 h 319"/>
                            <a:gd name="T2" fmla="*/ 336 w 336"/>
                            <a:gd name="T3" fmla="*/ 251 h 319"/>
                            <a:gd name="T4" fmla="*/ 48 w 336"/>
                            <a:gd name="T5" fmla="*/ 0 h 319"/>
                            <a:gd name="T6" fmla="*/ 0 w 336"/>
                            <a:gd name="T7" fmla="*/ 53 h 319"/>
                            <a:gd name="T8" fmla="*/ 273 w 336"/>
                            <a:gd name="T9" fmla="*/ 319 h 3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36" h="319">
                              <a:moveTo>
                                <a:pt x="273" y="319"/>
                              </a:moveTo>
                              <a:lnTo>
                                <a:pt x="336" y="251"/>
                              </a:lnTo>
                              <a:lnTo>
                                <a:pt x="48" y="0"/>
                              </a:lnTo>
                              <a:lnTo>
                                <a:pt x="0" y="53"/>
                              </a:lnTo>
                              <a:lnTo>
                                <a:pt x="273" y="3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60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22" name="Freeform 646"/>
                      <wps:cNvSpPr>
                        <a:spLocks/>
                      </wps:cNvSpPr>
                      <wps:spPr bwMode="auto">
                        <a:xfrm>
                          <a:off x="8144" y="3628"/>
                          <a:ext cx="231" cy="171"/>
                        </a:xfrm>
                        <a:custGeom>
                          <a:avLst/>
                          <a:gdLst>
                            <a:gd name="T0" fmla="*/ 261 w 261"/>
                            <a:gd name="T1" fmla="*/ 103 h 193"/>
                            <a:gd name="T2" fmla="*/ 243 w 261"/>
                            <a:gd name="T3" fmla="*/ 53 h 193"/>
                            <a:gd name="T4" fmla="*/ 225 w 261"/>
                            <a:gd name="T5" fmla="*/ 0 h 193"/>
                            <a:gd name="T6" fmla="*/ 0 w 261"/>
                            <a:gd name="T7" fmla="*/ 75 h 193"/>
                            <a:gd name="T8" fmla="*/ 20 w 261"/>
                            <a:gd name="T9" fmla="*/ 135 h 193"/>
                            <a:gd name="T10" fmla="*/ 42 w 261"/>
                            <a:gd name="T11" fmla="*/ 193 h 193"/>
                            <a:gd name="T12" fmla="*/ 243 w 261"/>
                            <a:gd name="T13" fmla="*/ 110 h 193"/>
                            <a:gd name="T14" fmla="*/ 261 w 261"/>
                            <a:gd name="T15" fmla="*/ 103 h 1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61" h="193">
                              <a:moveTo>
                                <a:pt x="261" y="103"/>
                              </a:moveTo>
                              <a:lnTo>
                                <a:pt x="243" y="53"/>
                              </a:lnTo>
                              <a:lnTo>
                                <a:pt x="225" y="0"/>
                              </a:lnTo>
                              <a:lnTo>
                                <a:pt x="0" y="75"/>
                              </a:lnTo>
                              <a:lnTo>
                                <a:pt x="20" y="135"/>
                              </a:lnTo>
                              <a:lnTo>
                                <a:pt x="42" y="193"/>
                              </a:lnTo>
                              <a:lnTo>
                                <a:pt x="243" y="110"/>
                              </a:lnTo>
                              <a:lnTo>
                                <a:pt x="261" y="1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60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23" name="Freeform 647"/>
                      <wps:cNvSpPr>
                        <a:spLocks/>
                      </wps:cNvSpPr>
                      <wps:spPr bwMode="auto">
                        <a:xfrm>
                          <a:off x="10800" y="2679"/>
                          <a:ext cx="188" cy="131"/>
                        </a:xfrm>
                        <a:custGeom>
                          <a:avLst/>
                          <a:gdLst>
                            <a:gd name="T0" fmla="*/ 213 w 213"/>
                            <a:gd name="T1" fmla="*/ 88 h 148"/>
                            <a:gd name="T2" fmla="*/ 196 w 213"/>
                            <a:gd name="T3" fmla="*/ 42 h 148"/>
                            <a:gd name="T4" fmla="*/ 180 w 213"/>
                            <a:gd name="T5" fmla="*/ 0 h 148"/>
                            <a:gd name="T6" fmla="*/ 0 w 213"/>
                            <a:gd name="T7" fmla="*/ 70 h 148"/>
                            <a:gd name="T8" fmla="*/ 15 w 213"/>
                            <a:gd name="T9" fmla="*/ 110 h 148"/>
                            <a:gd name="T10" fmla="*/ 27 w 213"/>
                            <a:gd name="T11" fmla="*/ 148 h 148"/>
                            <a:gd name="T12" fmla="*/ 213 w 213"/>
                            <a:gd name="T13" fmla="*/ 88 h 1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3" h="148">
                              <a:moveTo>
                                <a:pt x="213" y="88"/>
                              </a:moveTo>
                              <a:lnTo>
                                <a:pt x="196" y="42"/>
                              </a:lnTo>
                              <a:lnTo>
                                <a:pt x="180" y="0"/>
                              </a:lnTo>
                              <a:lnTo>
                                <a:pt x="0" y="70"/>
                              </a:lnTo>
                              <a:lnTo>
                                <a:pt x="15" y="110"/>
                              </a:lnTo>
                              <a:lnTo>
                                <a:pt x="27" y="148"/>
                              </a:lnTo>
                              <a:lnTo>
                                <a:pt x="213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60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24" name="Freeform 648"/>
                      <wps:cNvSpPr>
                        <a:spLocks/>
                      </wps:cNvSpPr>
                      <wps:spPr bwMode="auto">
                        <a:xfrm>
                          <a:off x="9652" y="4633"/>
                          <a:ext cx="235" cy="217"/>
                        </a:xfrm>
                        <a:custGeom>
                          <a:avLst/>
                          <a:gdLst>
                            <a:gd name="T0" fmla="*/ 3 w 266"/>
                            <a:gd name="T1" fmla="*/ 245 h 245"/>
                            <a:gd name="T2" fmla="*/ 70 w 266"/>
                            <a:gd name="T3" fmla="*/ 243 h 245"/>
                            <a:gd name="T4" fmla="*/ 136 w 266"/>
                            <a:gd name="T5" fmla="*/ 238 h 245"/>
                            <a:gd name="T6" fmla="*/ 201 w 266"/>
                            <a:gd name="T7" fmla="*/ 233 h 245"/>
                            <a:gd name="T8" fmla="*/ 266 w 266"/>
                            <a:gd name="T9" fmla="*/ 223 h 245"/>
                            <a:gd name="T10" fmla="*/ 234 w 266"/>
                            <a:gd name="T11" fmla="*/ 0 h 245"/>
                            <a:gd name="T12" fmla="*/ 173 w 266"/>
                            <a:gd name="T13" fmla="*/ 10 h 245"/>
                            <a:gd name="T14" fmla="*/ 118 w 266"/>
                            <a:gd name="T15" fmla="*/ 15 h 245"/>
                            <a:gd name="T16" fmla="*/ 60 w 266"/>
                            <a:gd name="T17" fmla="*/ 17 h 245"/>
                            <a:gd name="T18" fmla="*/ 0 w 266"/>
                            <a:gd name="T19" fmla="*/ 20 h 245"/>
                            <a:gd name="T20" fmla="*/ 3 w 266"/>
                            <a:gd name="T21" fmla="*/ 245 h 2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66" h="245">
                              <a:moveTo>
                                <a:pt x="3" y="245"/>
                              </a:moveTo>
                              <a:lnTo>
                                <a:pt x="70" y="243"/>
                              </a:lnTo>
                              <a:lnTo>
                                <a:pt x="136" y="238"/>
                              </a:lnTo>
                              <a:lnTo>
                                <a:pt x="201" y="233"/>
                              </a:lnTo>
                              <a:lnTo>
                                <a:pt x="266" y="223"/>
                              </a:lnTo>
                              <a:lnTo>
                                <a:pt x="234" y="0"/>
                              </a:lnTo>
                              <a:lnTo>
                                <a:pt x="173" y="10"/>
                              </a:lnTo>
                              <a:lnTo>
                                <a:pt x="118" y="15"/>
                              </a:lnTo>
                              <a:lnTo>
                                <a:pt x="60" y="17"/>
                              </a:lnTo>
                              <a:lnTo>
                                <a:pt x="0" y="20"/>
                              </a:lnTo>
                              <a:lnTo>
                                <a:pt x="3" y="2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60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25" name="Freeform 649"/>
                      <wps:cNvSpPr>
                        <a:spLocks/>
                      </wps:cNvSpPr>
                      <wps:spPr bwMode="auto">
                        <a:xfrm>
                          <a:off x="8217" y="4095"/>
                          <a:ext cx="228" cy="206"/>
                        </a:xfrm>
                        <a:custGeom>
                          <a:avLst/>
                          <a:gdLst>
                            <a:gd name="T0" fmla="*/ 259 w 259"/>
                            <a:gd name="T1" fmla="*/ 82 h 233"/>
                            <a:gd name="T2" fmla="*/ 226 w 259"/>
                            <a:gd name="T3" fmla="*/ 40 h 233"/>
                            <a:gd name="T4" fmla="*/ 196 w 259"/>
                            <a:gd name="T5" fmla="*/ 0 h 233"/>
                            <a:gd name="T6" fmla="*/ 0 w 259"/>
                            <a:gd name="T7" fmla="*/ 138 h 233"/>
                            <a:gd name="T8" fmla="*/ 36 w 259"/>
                            <a:gd name="T9" fmla="*/ 185 h 233"/>
                            <a:gd name="T10" fmla="*/ 73 w 259"/>
                            <a:gd name="T11" fmla="*/ 233 h 233"/>
                            <a:gd name="T12" fmla="*/ 259 w 259"/>
                            <a:gd name="T13" fmla="*/ 82 h 2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59" h="233">
                              <a:moveTo>
                                <a:pt x="259" y="82"/>
                              </a:moveTo>
                              <a:lnTo>
                                <a:pt x="226" y="40"/>
                              </a:lnTo>
                              <a:lnTo>
                                <a:pt x="196" y="0"/>
                              </a:lnTo>
                              <a:lnTo>
                                <a:pt x="0" y="138"/>
                              </a:lnTo>
                              <a:lnTo>
                                <a:pt x="36" y="185"/>
                              </a:lnTo>
                              <a:lnTo>
                                <a:pt x="73" y="233"/>
                              </a:lnTo>
                              <a:lnTo>
                                <a:pt x="259" y="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60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26" name="Freeform 650"/>
                      <wps:cNvSpPr>
                        <a:spLocks/>
                      </wps:cNvSpPr>
                      <wps:spPr bwMode="auto">
                        <a:xfrm>
                          <a:off x="11365" y="2954"/>
                          <a:ext cx="206" cy="130"/>
                        </a:xfrm>
                        <a:custGeom>
                          <a:avLst/>
                          <a:gdLst>
                            <a:gd name="T0" fmla="*/ 10 w 233"/>
                            <a:gd name="T1" fmla="*/ 147 h 147"/>
                            <a:gd name="T2" fmla="*/ 5 w 233"/>
                            <a:gd name="T3" fmla="*/ 87 h 147"/>
                            <a:gd name="T4" fmla="*/ 0 w 233"/>
                            <a:gd name="T5" fmla="*/ 27 h 147"/>
                            <a:gd name="T6" fmla="*/ 218 w 233"/>
                            <a:gd name="T7" fmla="*/ 0 h 147"/>
                            <a:gd name="T8" fmla="*/ 228 w 233"/>
                            <a:gd name="T9" fmla="*/ 67 h 147"/>
                            <a:gd name="T10" fmla="*/ 233 w 233"/>
                            <a:gd name="T11" fmla="*/ 137 h 147"/>
                            <a:gd name="T12" fmla="*/ 10 w 233"/>
                            <a:gd name="T13" fmla="*/ 147 h 1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33" h="147">
                              <a:moveTo>
                                <a:pt x="10" y="147"/>
                              </a:moveTo>
                              <a:lnTo>
                                <a:pt x="5" y="87"/>
                              </a:lnTo>
                              <a:lnTo>
                                <a:pt x="0" y="27"/>
                              </a:lnTo>
                              <a:lnTo>
                                <a:pt x="218" y="0"/>
                              </a:lnTo>
                              <a:lnTo>
                                <a:pt x="228" y="67"/>
                              </a:lnTo>
                              <a:lnTo>
                                <a:pt x="233" y="137"/>
                              </a:lnTo>
                              <a:lnTo>
                                <a:pt x="10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60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27" name="Freeform 651"/>
                      <wps:cNvSpPr>
                        <a:spLocks/>
                      </wps:cNvSpPr>
                      <wps:spPr bwMode="auto">
                        <a:xfrm>
                          <a:off x="10224" y="3431"/>
                          <a:ext cx="381" cy="365"/>
                        </a:xfrm>
                        <a:custGeom>
                          <a:avLst/>
                          <a:gdLst>
                            <a:gd name="T0" fmla="*/ 431 w 431"/>
                            <a:gd name="T1" fmla="*/ 113 h 413"/>
                            <a:gd name="T2" fmla="*/ 416 w 431"/>
                            <a:gd name="T3" fmla="*/ 153 h 413"/>
                            <a:gd name="T4" fmla="*/ 401 w 431"/>
                            <a:gd name="T5" fmla="*/ 193 h 413"/>
                            <a:gd name="T6" fmla="*/ 383 w 431"/>
                            <a:gd name="T7" fmla="*/ 230 h 413"/>
                            <a:gd name="T8" fmla="*/ 366 w 431"/>
                            <a:gd name="T9" fmla="*/ 268 h 413"/>
                            <a:gd name="T10" fmla="*/ 346 w 431"/>
                            <a:gd name="T11" fmla="*/ 306 h 413"/>
                            <a:gd name="T12" fmla="*/ 323 w 431"/>
                            <a:gd name="T13" fmla="*/ 343 h 413"/>
                            <a:gd name="T14" fmla="*/ 301 w 431"/>
                            <a:gd name="T15" fmla="*/ 378 h 413"/>
                            <a:gd name="T16" fmla="*/ 276 w 431"/>
                            <a:gd name="T17" fmla="*/ 413 h 413"/>
                            <a:gd name="T18" fmla="*/ 0 w 431"/>
                            <a:gd name="T19" fmla="*/ 213 h 413"/>
                            <a:gd name="T20" fmla="*/ 15 w 431"/>
                            <a:gd name="T21" fmla="*/ 188 h 413"/>
                            <a:gd name="T22" fmla="*/ 32 w 431"/>
                            <a:gd name="T23" fmla="*/ 163 h 413"/>
                            <a:gd name="T24" fmla="*/ 47 w 431"/>
                            <a:gd name="T25" fmla="*/ 138 h 413"/>
                            <a:gd name="T26" fmla="*/ 60 w 431"/>
                            <a:gd name="T27" fmla="*/ 110 h 413"/>
                            <a:gd name="T28" fmla="*/ 75 w 431"/>
                            <a:gd name="T29" fmla="*/ 85 h 413"/>
                            <a:gd name="T30" fmla="*/ 87 w 431"/>
                            <a:gd name="T31" fmla="*/ 58 h 413"/>
                            <a:gd name="T32" fmla="*/ 97 w 431"/>
                            <a:gd name="T33" fmla="*/ 27 h 413"/>
                            <a:gd name="T34" fmla="*/ 107 w 431"/>
                            <a:gd name="T35" fmla="*/ 0 h 413"/>
                            <a:gd name="T36" fmla="*/ 431 w 431"/>
                            <a:gd name="T37" fmla="*/ 113 h 4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431" h="413">
                              <a:moveTo>
                                <a:pt x="431" y="113"/>
                              </a:moveTo>
                              <a:lnTo>
                                <a:pt x="416" y="153"/>
                              </a:lnTo>
                              <a:lnTo>
                                <a:pt x="401" y="193"/>
                              </a:lnTo>
                              <a:lnTo>
                                <a:pt x="383" y="230"/>
                              </a:lnTo>
                              <a:lnTo>
                                <a:pt x="366" y="268"/>
                              </a:lnTo>
                              <a:lnTo>
                                <a:pt x="346" y="306"/>
                              </a:lnTo>
                              <a:lnTo>
                                <a:pt x="323" y="343"/>
                              </a:lnTo>
                              <a:lnTo>
                                <a:pt x="301" y="378"/>
                              </a:lnTo>
                              <a:lnTo>
                                <a:pt x="276" y="413"/>
                              </a:lnTo>
                              <a:lnTo>
                                <a:pt x="0" y="213"/>
                              </a:lnTo>
                              <a:lnTo>
                                <a:pt x="15" y="188"/>
                              </a:lnTo>
                              <a:lnTo>
                                <a:pt x="32" y="163"/>
                              </a:lnTo>
                              <a:lnTo>
                                <a:pt x="47" y="138"/>
                              </a:lnTo>
                              <a:lnTo>
                                <a:pt x="60" y="110"/>
                              </a:lnTo>
                              <a:lnTo>
                                <a:pt x="75" y="85"/>
                              </a:lnTo>
                              <a:lnTo>
                                <a:pt x="87" y="58"/>
                              </a:lnTo>
                              <a:lnTo>
                                <a:pt x="97" y="27"/>
                              </a:lnTo>
                              <a:lnTo>
                                <a:pt x="107" y="0"/>
                              </a:lnTo>
                              <a:lnTo>
                                <a:pt x="431" y="1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60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1" name="Freeform 652"/>
                      <wps:cNvSpPr>
                        <a:spLocks/>
                      </wps:cNvSpPr>
                      <wps:spPr bwMode="auto">
                        <a:xfrm>
                          <a:off x="9402" y="1491"/>
                          <a:ext cx="470" cy="192"/>
                        </a:xfrm>
                        <a:custGeom>
                          <a:avLst/>
                          <a:gdLst>
                            <a:gd name="T0" fmla="*/ 414 w 532"/>
                            <a:gd name="T1" fmla="*/ 208 h 218"/>
                            <a:gd name="T2" fmla="*/ 424 w 532"/>
                            <a:gd name="T3" fmla="*/ 80 h 218"/>
                            <a:gd name="T4" fmla="*/ 474 w 532"/>
                            <a:gd name="T5" fmla="*/ 85 h 218"/>
                            <a:gd name="T6" fmla="*/ 522 w 532"/>
                            <a:gd name="T7" fmla="*/ 93 h 218"/>
                            <a:gd name="T8" fmla="*/ 524 w 532"/>
                            <a:gd name="T9" fmla="*/ 93 h 218"/>
                            <a:gd name="T10" fmla="*/ 524 w 532"/>
                            <a:gd name="T11" fmla="*/ 90 h 218"/>
                            <a:gd name="T12" fmla="*/ 532 w 532"/>
                            <a:gd name="T13" fmla="*/ 20 h 218"/>
                            <a:gd name="T14" fmla="*/ 502 w 532"/>
                            <a:gd name="T15" fmla="*/ 15 h 218"/>
                            <a:gd name="T16" fmla="*/ 469 w 532"/>
                            <a:gd name="T17" fmla="*/ 10 h 218"/>
                            <a:gd name="T18" fmla="*/ 401 w 532"/>
                            <a:gd name="T19" fmla="*/ 5 h 218"/>
                            <a:gd name="T20" fmla="*/ 336 w 532"/>
                            <a:gd name="T21" fmla="*/ 2 h 218"/>
                            <a:gd name="T22" fmla="*/ 268 w 532"/>
                            <a:gd name="T23" fmla="*/ 0 h 218"/>
                            <a:gd name="T24" fmla="*/ 200 w 532"/>
                            <a:gd name="T25" fmla="*/ 2 h 218"/>
                            <a:gd name="T26" fmla="*/ 133 w 532"/>
                            <a:gd name="T27" fmla="*/ 5 h 218"/>
                            <a:gd name="T28" fmla="*/ 65 w 532"/>
                            <a:gd name="T29" fmla="*/ 13 h 218"/>
                            <a:gd name="T30" fmla="*/ 0 w 532"/>
                            <a:gd name="T31" fmla="*/ 20 h 218"/>
                            <a:gd name="T32" fmla="*/ 30 w 532"/>
                            <a:gd name="T33" fmla="*/ 218 h 218"/>
                            <a:gd name="T34" fmla="*/ 88 w 532"/>
                            <a:gd name="T35" fmla="*/ 210 h 218"/>
                            <a:gd name="T36" fmla="*/ 148 w 532"/>
                            <a:gd name="T37" fmla="*/ 205 h 218"/>
                            <a:gd name="T38" fmla="*/ 208 w 532"/>
                            <a:gd name="T39" fmla="*/ 203 h 218"/>
                            <a:gd name="T40" fmla="*/ 268 w 532"/>
                            <a:gd name="T41" fmla="*/ 200 h 218"/>
                            <a:gd name="T42" fmla="*/ 341 w 532"/>
                            <a:gd name="T43" fmla="*/ 203 h 218"/>
                            <a:gd name="T44" fmla="*/ 414 w 532"/>
                            <a:gd name="T45" fmla="*/ 208 h 2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532" h="218">
                              <a:moveTo>
                                <a:pt x="414" y="208"/>
                              </a:moveTo>
                              <a:lnTo>
                                <a:pt x="424" y="80"/>
                              </a:lnTo>
                              <a:lnTo>
                                <a:pt x="474" y="85"/>
                              </a:lnTo>
                              <a:lnTo>
                                <a:pt x="522" y="93"/>
                              </a:lnTo>
                              <a:lnTo>
                                <a:pt x="524" y="93"/>
                              </a:lnTo>
                              <a:lnTo>
                                <a:pt x="524" y="90"/>
                              </a:lnTo>
                              <a:lnTo>
                                <a:pt x="532" y="20"/>
                              </a:lnTo>
                              <a:lnTo>
                                <a:pt x="502" y="15"/>
                              </a:lnTo>
                              <a:lnTo>
                                <a:pt x="469" y="10"/>
                              </a:lnTo>
                              <a:lnTo>
                                <a:pt x="401" y="5"/>
                              </a:lnTo>
                              <a:lnTo>
                                <a:pt x="336" y="2"/>
                              </a:lnTo>
                              <a:lnTo>
                                <a:pt x="268" y="0"/>
                              </a:lnTo>
                              <a:lnTo>
                                <a:pt x="200" y="2"/>
                              </a:lnTo>
                              <a:lnTo>
                                <a:pt x="133" y="5"/>
                              </a:lnTo>
                              <a:lnTo>
                                <a:pt x="65" y="13"/>
                              </a:lnTo>
                              <a:lnTo>
                                <a:pt x="0" y="20"/>
                              </a:lnTo>
                              <a:lnTo>
                                <a:pt x="30" y="218"/>
                              </a:lnTo>
                              <a:lnTo>
                                <a:pt x="88" y="210"/>
                              </a:lnTo>
                              <a:lnTo>
                                <a:pt x="148" y="205"/>
                              </a:lnTo>
                              <a:lnTo>
                                <a:pt x="208" y="203"/>
                              </a:lnTo>
                              <a:lnTo>
                                <a:pt x="268" y="200"/>
                              </a:lnTo>
                              <a:lnTo>
                                <a:pt x="341" y="203"/>
                              </a:lnTo>
                              <a:lnTo>
                                <a:pt x="414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60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56" name="Freeform 653" title="סמל עיריית תל אביב יפו"/>
                      <wps:cNvSpPr>
                        <a:spLocks/>
                      </wps:cNvSpPr>
                      <wps:spPr bwMode="auto">
                        <a:xfrm>
                          <a:off x="9121" y="3589"/>
                          <a:ext cx="242" cy="236"/>
                        </a:xfrm>
                        <a:custGeom>
                          <a:avLst/>
                          <a:gdLst>
                            <a:gd name="T0" fmla="*/ 128 w 274"/>
                            <a:gd name="T1" fmla="*/ 0 h 268"/>
                            <a:gd name="T2" fmla="*/ 161 w 274"/>
                            <a:gd name="T3" fmla="*/ 32 h 268"/>
                            <a:gd name="T4" fmla="*/ 178 w 274"/>
                            <a:gd name="T5" fmla="*/ 50 h 268"/>
                            <a:gd name="T6" fmla="*/ 196 w 274"/>
                            <a:gd name="T7" fmla="*/ 63 h 268"/>
                            <a:gd name="T8" fmla="*/ 233 w 274"/>
                            <a:gd name="T9" fmla="*/ 93 h 268"/>
                            <a:gd name="T10" fmla="*/ 274 w 274"/>
                            <a:gd name="T11" fmla="*/ 115 h 268"/>
                            <a:gd name="T12" fmla="*/ 188 w 274"/>
                            <a:gd name="T13" fmla="*/ 268 h 268"/>
                            <a:gd name="T14" fmla="*/ 161 w 274"/>
                            <a:gd name="T15" fmla="*/ 253 h 268"/>
                            <a:gd name="T16" fmla="*/ 138 w 274"/>
                            <a:gd name="T17" fmla="*/ 238 h 268"/>
                            <a:gd name="T18" fmla="*/ 113 w 274"/>
                            <a:gd name="T19" fmla="*/ 220 h 268"/>
                            <a:gd name="T20" fmla="*/ 88 w 274"/>
                            <a:gd name="T21" fmla="*/ 203 h 268"/>
                            <a:gd name="T22" fmla="*/ 65 w 274"/>
                            <a:gd name="T23" fmla="*/ 183 h 268"/>
                            <a:gd name="T24" fmla="*/ 43 w 274"/>
                            <a:gd name="T25" fmla="*/ 165 h 268"/>
                            <a:gd name="T26" fmla="*/ 20 w 274"/>
                            <a:gd name="T27" fmla="*/ 145 h 268"/>
                            <a:gd name="T28" fmla="*/ 0 w 274"/>
                            <a:gd name="T29" fmla="*/ 123 h 268"/>
                            <a:gd name="T30" fmla="*/ 128 w 274"/>
                            <a:gd name="T31" fmla="*/ 0 h 2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274" h="268">
                              <a:moveTo>
                                <a:pt x="128" y="0"/>
                              </a:moveTo>
                              <a:lnTo>
                                <a:pt x="161" y="32"/>
                              </a:lnTo>
                              <a:lnTo>
                                <a:pt x="178" y="50"/>
                              </a:lnTo>
                              <a:lnTo>
                                <a:pt x="196" y="63"/>
                              </a:lnTo>
                              <a:lnTo>
                                <a:pt x="233" y="93"/>
                              </a:lnTo>
                              <a:lnTo>
                                <a:pt x="274" y="115"/>
                              </a:lnTo>
                              <a:lnTo>
                                <a:pt x="188" y="268"/>
                              </a:lnTo>
                              <a:lnTo>
                                <a:pt x="161" y="253"/>
                              </a:lnTo>
                              <a:lnTo>
                                <a:pt x="138" y="238"/>
                              </a:lnTo>
                              <a:lnTo>
                                <a:pt x="113" y="220"/>
                              </a:lnTo>
                              <a:lnTo>
                                <a:pt x="88" y="203"/>
                              </a:lnTo>
                              <a:lnTo>
                                <a:pt x="65" y="183"/>
                              </a:lnTo>
                              <a:lnTo>
                                <a:pt x="43" y="165"/>
                              </a:lnTo>
                              <a:lnTo>
                                <a:pt x="20" y="145"/>
                              </a:lnTo>
                              <a:lnTo>
                                <a:pt x="0" y="123"/>
                              </a:lnTo>
                              <a:lnTo>
                                <a:pt x="1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60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57" name="Freeform 654"/>
                      <wps:cNvSpPr>
                        <a:spLocks/>
                      </wps:cNvSpPr>
                      <wps:spPr bwMode="auto">
                        <a:xfrm>
                          <a:off x="10027" y="2285"/>
                          <a:ext cx="268" cy="346"/>
                        </a:xfrm>
                        <a:custGeom>
                          <a:avLst/>
                          <a:gdLst>
                            <a:gd name="T0" fmla="*/ 0 w 304"/>
                            <a:gd name="T1" fmla="*/ 356 h 391"/>
                            <a:gd name="T2" fmla="*/ 23 w 304"/>
                            <a:gd name="T3" fmla="*/ 373 h 391"/>
                            <a:gd name="T4" fmla="*/ 48 w 304"/>
                            <a:gd name="T5" fmla="*/ 391 h 391"/>
                            <a:gd name="T6" fmla="*/ 304 w 304"/>
                            <a:gd name="T7" fmla="*/ 50 h 391"/>
                            <a:gd name="T8" fmla="*/ 269 w 304"/>
                            <a:gd name="T9" fmla="*/ 25 h 391"/>
                            <a:gd name="T10" fmla="*/ 231 w 304"/>
                            <a:gd name="T11" fmla="*/ 0 h 391"/>
                            <a:gd name="T12" fmla="*/ 0 w 304"/>
                            <a:gd name="T13" fmla="*/ 356 h 3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04" h="391">
                              <a:moveTo>
                                <a:pt x="0" y="356"/>
                              </a:moveTo>
                              <a:lnTo>
                                <a:pt x="23" y="373"/>
                              </a:lnTo>
                              <a:lnTo>
                                <a:pt x="48" y="391"/>
                              </a:lnTo>
                              <a:lnTo>
                                <a:pt x="304" y="50"/>
                              </a:lnTo>
                              <a:lnTo>
                                <a:pt x="269" y="25"/>
                              </a:lnTo>
                              <a:lnTo>
                                <a:pt x="231" y="0"/>
                              </a:lnTo>
                              <a:lnTo>
                                <a:pt x="0" y="3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60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58" name="Freeform 655"/>
                      <wps:cNvSpPr>
                        <a:spLocks/>
                      </wps:cNvSpPr>
                      <wps:spPr bwMode="auto">
                        <a:xfrm>
                          <a:off x="8946" y="4257"/>
                          <a:ext cx="493" cy="307"/>
                        </a:xfrm>
                        <a:custGeom>
                          <a:avLst/>
                          <a:gdLst>
                            <a:gd name="T0" fmla="*/ 100 w 559"/>
                            <a:gd name="T1" fmla="*/ 0 h 348"/>
                            <a:gd name="T2" fmla="*/ 0 w 559"/>
                            <a:gd name="T3" fmla="*/ 160 h 348"/>
                            <a:gd name="T4" fmla="*/ 30 w 559"/>
                            <a:gd name="T5" fmla="*/ 175 h 348"/>
                            <a:gd name="T6" fmla="*/ 58 w 559"/>
                            <a:gd name="T7" fmla="*/ 193 h 348"/>
                            <a:gd name="T8" fmla="*/ 118 w 559"/>
                            <a:gd name="T9" fmla="*/ 220 h 348"/>
                            <a:gd name="T10" fmla="*/ 138 w 559"/>
                            <a:gd name="T11" fmla="*/ 178 h 348"/>
                            <a:gd name="T12" fmla="*/ 178 w 559"/>
                            <a:gd name="T13" fmla="*/ 198 h 348"/>
                            <a:gd name="T14" fmla="*/ 198 w 559"/>
                            <a:gd name="T15" fmla="*/ 205 h 348"/>
                            <a:gd name="T16" fmla="*/ 218 w 559"/>
                            <a:gd name="T17" fmla="*/ 215 h 348"/>
                            <a:gd name="T18" fmla="*/ 261 w 559"/>
                            <a:gd name="T19" fmla="*/ 230 h 348"/>
                            <a:gd name="T20" fmla="*/ 303 w 559"/>
                            <a:gd name="T21" fmla="*/ 245 h 348"/>
                            <a:gd name="T22" fmla="*/ 288 w 559"/>
                            <a:gd name="T23" fmla="*/ 290 h 348"/>
                            <a:gd name="T24" fmla="*/ 346 w 559"/>
                            <a:gd name="T25" fmla="*/ 308 h 348"/>
                            <a:gd name="T26" fmla="*/ 406 w 559"/>
                            <a:gd name="T27" fmla="*/ 323 h 348"/>
                            <a:gd name="T28" fmla="*/ 467 w 559"/>
                            <a:gd name="T29" fmla="*/ 338 h 348"/>
                            <a:gd name="T30" fmla="*/ 529 w 559"/>
                            <a:gd name="T31" fmla="*/ 348 h 348"/>
                            <a:gd name="T32" fmla="*/ 559 w 559"/>
                            <a:gd name="T33" fmla="*/ 163 h 348"/>
                            <a:gd name="T34" fmla="*/ 499 w 559"/>
                            <a:gd name="T35" fmla="*/ 153 h 348"/>
                            <a:gd name="T36" fmla="*/ 439 w 559"/>
                            <a:gd name="T37" fmla="*/ 138 h 348"/>
                            <a:gd name="T38" fmla="*/ 409 w 559"/>
                            <a:gd name="T39" fmla="*/ 130 h 348"/>
                            <a:gd name="T40" fmla="*/ 379 w 559"/>
                            <a:gd name="T41" fmla="*/ 120 h 348"/>
                            <a:gd name="T42" fmla="*/ 321 w 559"/>
                            <a:gd name="T43" fmla="*/ 100 h 348"/>
                            <a:gd name="T44" fmla="*/ 263 w 559"/>
                            <a:gd name="T45" fmla="*/ 80 h 348"/>
                            <a:gd name="T46" fmla="*/ 206 w 559"/>
                            <a:gd name="T47" fmla="*/ 55 h 348"/>
                            <a:gd name="T48" fmla="*/ 153 w 559"/>
                            <a:gd name="T49" fmla="*/ 27 h 348"/>
                            <a:gd name="T50" fmla="*/ 100 w 559"/>
                            <a:gd name="T51" fmla="*/ 0 h 3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559" h="348">
                              <a:moveTo>
                                <a:pt x="100" y="0"/>
                              </a:moveTo>
                              <a:lnTo>
                                <a:pt x="0" y="160"/>
                              </a:lnTo>
                              <a:lnTo>
                                <a:pt x="30" y="175"/>
                              </a:lnTo>
                              <a:lnTo>
                                <a:pt x="58" y="193"/>
                              </a:lnTo>
                              <a:lnTo>
                                <a:pt x="118" y="220"/>
                              </a:lnTo>
                              <a:lnTo>
                                <a:pt x="138" y="178"/>
                              </a:lnTo>
                              <a:lnTo>
                                <a:pt x="178" y="198"/>
                              </a:lnTo>
                              <a:lnTo>
                                <a:pt x="198" y="205"/>
                              </a:lnTo>
                              <a:lnTo>
                                <a:pt x="218" y="215"/>
                              </a:lnTo>
                              <a:lnTo>
                                <a:pt x="261" y="230"/>
                              </a:lnTo>
                              <a:lnTo>
                                <a:pt x="303" y="245"/>
                              </a:lnTo>
                              <a:lnTo>
                                <a:pt x="288" y="290"/>
                              </a:lnTo>
                              <a:lnTo>
                                <a:pt x="346" y="308"/>
                              </a:lnTo>
                              <a:lnTo>
                                <a:pt x="406" y="323"/>
                              </a:lnTo>
                              <a:lnTo>
                                <a:pt x="467" y="338"/>
                              </a:lnTo>
                              <a:lnTo>
                                <a:pt x="529" y="348"/>
                              </a:lnTo>
                              <a:lnTo>
                                <a:pt x="559" y="163"/>
                              </a:lnTo>
                              <a:lnTo>
                                <a:pt x="499" y="153"/>
                              </a:lnTo>
                              <a:lnTo>
                                <a:pt x="439" y="138"/>
                              </a:lnTo>
                              <a:lnTo>
                                <a:pt x="409" y="130"/>
                              </a:lnTo>
                              <a:lnTo>
                                <a:pt x="379" y="120"/>
                              </a:lnTo>
                              <a:lnTo>
                                <a:pt x="321" y="100"/>
                              </a:lnTo>
                              <a:lnTo>
                                <a:pt x="263" y="80"/>
                              </a:lnTo>
                              <a:lnTo>
                                <a:pt x="206" y="55"/>
                              </a:lnTo>
                              <a:lnTo>
                                <a:pt x="153" y="27"/>
                              </a:lnTo>
                              <a:lnTo>
                                <a:pt x="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60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59" name="Freeform 656"/>
                      <wps:cNvSpPr>
                        <a:spLocks/>
                      </wps:cNvSpPr>
                      <wps:spPr bwMode="auto">
                        <a:xfrm>
                          <a:off x="6183" y="2429"/>
                          <a:ext cx="308" cy="478"/>
                        </a:xfrm>
                        <a:custGeom>
                          <a:avLst/>
                          <a:gdLst>
                            <a:gd name="T0" fmla="*/ 349 w 349"/>
                            <a:gd name="T1" fmla="*/ 90 h 541"/>
                            <a:gd name="T2" fmla="*/ 229 w 349"/>
                            <a:gd name="T3" fmla="*/ 90 h 541"/>
                            <a:gd name="T4" fmla="*/ 229 w 349"/>
                            <a:gd name="T5" fmla="*/ 541 h 541"/>
                            <a:gd name="T6" fmla="*/ 118 w 349"/>
                            <a:gd name="T7" fmla="*/ 541 h 541"/>
                            <a:gd name="T8" fmla="*/ 121 w 349"/>
                            <a:gd name="T9" fmla="*/ 90 h 541"/>
                            <a:gd name="T10" fmla="*/ 0 w 349"/>
                            <a:gd name="T11" fmla="*/ 87 h 541"/>
                            <a:gd name="T12" fmla="*/ 0 w 349"/>
                            <a:gd name="T13" fmla="*/ 0 h 541"/>
                            <a:gd name="T14" fmla="*/ 349 w 349"/>
                            <a:gd name="T15" fmla="*/ 0 h 541"/>
                            <a:gd name="T16" fmla="*/ 349 w 349"/>
                            <a:gd name="T17" fmla="*/ 90 h 5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9" h="541">
                              <a:moveTo>
                                <a:pt x="349" y="90"/>
                              </a:moveTo>
                              <a:lnTo>
                                <a:pt x="229" y="90"/>
                              </a:lnTo>
                              <a:lnTo>
                                <a:pt x="229" y="541"/>
                              </a:lnTo>
                              <a:lnTo>
                                <a:pt x="118" y="541"/>
                              </a:lnTo>
                              <a:lnTo>
                                <a:pt x="121" y="90"/>
                              </a:lnTo>
                              <a:lnTo>
                                <a:pt x="0" y="87"/>
                              </a:lnTo>
                              <a:lnTo>
                                <a:pt x="0" y="0"/>
                              </a:lnTo>
                              <a:lnTo>
                                <a:pt x="349" y="0"/>
                              </a:lnTo>
                              <a:lnTo>
                                <a:pt x="349" y="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C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60" name="Freeform 657"/>
                      <wps:cNvSpPr>
                        <a:spLocks/>
                      </wps:cNvSpPr>
                      <wps:spPr bwMode="auto">
                        <a:xfrm>
                          <a:off x="6549" y="2429"/>
                          <a:ext cx="274" cy="478"/>
                        </a:xfrm>
                        <a:custGeom>
                          <a:avLst/>
                          <a:gdLst>
                            <a:gd name="T0" fmla="*/ 304 w 311"/>
                            <a:gd name="T1" fmla="*/ 90 h 541"/>
                            <a:gd name="T2" fmla="*/ 111 w 311"/>
                            <a:gd name="T3" fmla="*/ 87 h 541"/>
                            <a:gd name="T4" fmla="*/ 111 w 311"/>
                            <a:gd name="T5" fmla="*/ 215 h 541"/>
                            <a:gd name="T6" fmla="*/ 291 w 311"/>
                            <a:gd name="T7" fmla="*/ 215 h 541"/>
                            <a:gd name="T8" fmla="*/ 291 w 311"/>
                            <a:gd name="T9" fmla="*/ 305 h 541"/>
                            <a:gd name="T10" fmla="*/ 111 w 311"/>
                            <a:gd name="T11" fmla="*/ 305 h 541"/>
                            <a:gd name="T12" fmla="*/ 108 w 311"/>
                            <a:gd name="T13" fmla="*/ 453 h 541"/>
                            <a:gd name="T14" fmla="*/ 311 w 311"/>
                            <a:gd name="T15" fmla="*/ 453 h 541"/>
                            <a:gd name="T16" fmla="*/ 311 w 311"/>
                            <a:gd name="T17" fmla="*/ 541 h 541"/>
                            <a:gd name="T18" fmla="*/ 0 w 311"/>
                            <a:gd name="T19" fmla="*/ 541 h 541"/>
                            <a:gd name="T20" fmla="*/ 0 w 311"/>
                            <a:gd name="T21" fmla="*/ 0 h 541"/>
                            <a:gd name="T22" fmla="*/ 304 w 311"/>
                            <a:gd name="T23" fmla="*/ 0 h 541"/>
                            <a:gd name="T24" fmla="*/ 304 w 311"/>
                            <a:gd name="T25" fmla="*/ 90 h 5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11" h="541">
                              <a:moveTo>
                                <a:pt x="304" y="90"/>
                              </a:moveTo>
                              <a:lnTo>
                                <a:pt x="111" y="87"/>
                              </a:lnTo>
                              <a:lnTo>
                                <a:pt x="111" y="215"/>
                              </a:lnTo>
                              <a:lnTo>
                                <a:pt x="291" y="215"/>
                              </a:lnTo>
                              <a:lnTo>
                                <a:pt x="291" y="305"/>
                              </a:lnTo>
                              <a:lnTo>
                                <a:pt x="111" y="305"/>
                              </a:lnTo>
                              <a:lnTo>
                                <a:pt x="108" y="453"/>
                              </a:lnTo>
                              <a:lnTo>
                                <a:pt x="311" y="453"/>
                              </a:lnTo>
                              <a:lnTo>
                                <a:pt x="311" y="541"/>
                              </a:lnTo>
                              <a:lnTo>
                                <a:pt x="0" y="541"/>
                              </a:lnTo>
                              <a:lnTo>
                                <a:pt x="0" y="0"/>
                              </a:lnTo>
                              <a:lnTo>
                                <a:pt x="304" y="0"/>
                              </a:lnTo>
                              <a:lnTo>
                                <a:pt x="304" y="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C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63" name="Freeform 658"/>
                      <wps:cNvSpPr>
                        <a:spLocks/>
                      </wps:cNvSpPr>
                      <wps:spPr bwMode="auto">
                        <a:xfrm>
                          <a:off x="6888" y="2429"/>
                          <a:ext cx="268" cy="478"/>
                        </a:xfrm>
                        <a:custGeom>
                          <a:avLst/>
                          <a:gdLst>
                            <a:gd name="T0" fmla="*/ 0 w 304"/>
                            <a:gd name="T1" fmla="*/ 0 h 541"/>
                            <a:gd name="T2" fmla="*/ 111 w 304"/>
                            <a:gd name="T3" fmla="*/ 0 h 541"/>
                            <a:gd name="T4" fmla="*/ 111 w 304"/>
                            <a:gd name="T5" fmla="*/ 453 h 541"/>
                            <a:gd name="T6" fmla="*/ 304 w 304"/>
                            <a:gd name="T7" fmla="*/ 453 h 541"/>
                            <a:gd name="T8" fmla="*/ 304 w 304"/>
                            <a:gd name="T9" fmla="*/ 541 h 541"/>
                            <a:gd name="T10" fmla="*/ 0 w 304"/>
                            <a:gd name="T11" fmla="*/ 541 h 541"/>
                            <a:gd name="T12" fmla="*/ 0 w 304"/>
                            <a:gd name="T13" fmla="*/ 0 h 5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04" h="541">
                              <a:moveTo>
                                <a:pt x="0" y="0"/>
                              </a:moveTo>
                              <a:lnTo>
                                <a:pt x="111" y="0"/>
                              </a:lnTo>
                              <a:lnTo>
                                <a:pt x="111" y="453"/>
                              </a:lnTo>
                              <a:lnTo>
                                <a:pt x="304" y="453"/>
                              </a:lnTo>
                              <a:lnTo>
                                <a:pt x="304" y="541"/>
                              </a:lnTo>
                              <a:lnTo>
                                <a:pt x="0" y="54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C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64" name="Freeform 659"/>
                      <wps:cNvSpPr>
                        <a:spLocks noEditPoints="1"/>
                      </wps:cNvSpPr>
                      <wps:spPr bwMode="auto">
                        <a:xfrm>
                          <a:off x="5247" y="3017"/>
                          <a:ext cx="374" cy="481"/>
                        </a:xfrm>
                        <a:custGeom>
                          <a:avLst/>
                          <a:gdLst>
                            <a:gd name="T0" fmla="*/ 281 w 424"/>
                            <a:gd name="T1" fmla="*/ 0 h 544"/>
                            <a:gd name="T2" fmla="*/ 424 w 424"/>
                            <a:gd name="T3" fmla="*/ 544 h 544"/>
                            <a:gd name="T4" fmla="*/ 309 w 424"/>
                            <a:gd name="T5" fmla="*/ 544 h 544"/>
                            <a:gd name="T6" fmla="*/ 284 w 424"/>
                            <a:gd name="T7" fmla="*/ 429 h 544"/>
                            <a:gd name="T8" fmla="*/ 141 w 424"/>
                            <a:gd name="T9" fmla="*/ 429 h 544"/>
                            <a:gd name="T10" fmla="*/ 115 w 424"/>
                            <a:gd name="T11" fmla="*/ 544 h 544"/>
                            <a:gd name="T12" fmla="*/ 0 w 424"/>
                            <a:gd name="T13" fmla="*/ 544 h 544"/>
                            <a:gd name="T14" fmla="*/ 146 w 424"/>
                            <a:gd name="T15" fmla="*/ 0 h 544"/>
                            <a:gd name="T16" fmla="*/ 281 w 424"/>
                            <a:gd name="T17" fmla="*/ 0 h 544"/>
                            <a:gd name="T18" fmla="*/ 266 w 424"/>
                            <a:gd name="T19" fmla="*/ 339 h 544"/>
                            <a:gd name="T20" fmla="*/ 213 w 424"/>
                            <a:gd name="T21" fmla="*/ 95 h 544"/>
                            <a:gd name="T22" fmla="*/ 161 w 424"/>
                            <a:gd name="T23" fmla="*/ 339 h 544"/>
                            <a:gd name="T24" fmla="*/ 266 w 424"/>
                            <a:gd name="T25" fmla="*/ 339 h 5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424" h="544">
                              <a:moveTo>
                                <a:pt x="281" y="0"/>
                              </a:moveTo>
                              <a:lnTo>
                                <a:pt x="424" y="544"/>
                              </a:lnTo>
                              <a:lnTo>
                                <a:pt x="309" y="544"/>
                              </a:lnTo>
                              <a:lnTo>
                                <a:pt x="284" y="429"/>
                              </a:lnTo>
                              <a:lnTo>
                                <a:pt x="141" y="429"/>
                              </a:lnTo>
                              <a:lnTo>
                                <a:pt x="115" y="544"/>
                              </a:lnTo>
                              <a:lnTo>
                                <a:pt x="0" y="544"/>
                              </a:lnTo>
                              <a:lnTo>
                                <a:pt x="146" y="0"/>
                              </a:lnTo>
                              <a:lnTo>
                                <a:pt x="281" y="0"/>
                              </a:lnTo>
                              <a:close/>
                              <a:moveTo>
                                <a:pt x="266" y="339"/>
                              </a:moveTo>
                              <a:lnTo>
                                <a:pt x="213" y="95"/>
                              </a:lnTo>
                              <a:lnTo>
                                <a:pt x="161" y="339"/>
                              </a:lnTo>
                              <a:lnTo>
                                <a:pt x="266" y="33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C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65" name="Freeform 660"/>
                      <wps:cNvSpPr>
                        <a:spLocks/>
                      </wps:cNvSpPr>
                      <wps:spPr bwMode="auto">
                        <a:xfrm>
                          <a:off x="5628" y="3017"/>
                          <a:ext cx="343" cy="481"/>
                        </a:xfrm>
                        <a:custGeom>
                          <a:avLst/>
                          <a:gdLst>
                            <a:gd name="T0" fmla="*/ 193 w 388"/>
                            <a:gd name="T1" fmla="*/ 401 h 544"/>
                            <a:gd name="T2" fmla="*/ 195 w 388"/>
                            <a:gd name="T3" fmla="*/ 401 h 544"/>
                            <a:gd name="T4" fmla="*/ 276 w 388"/>
                            <a:gd name="T5" fmla="*/ 0 h 544"/>
                            <a:gd name="T6" fmla="*/ 388 w 388"/>
                            <a:gd name="T7" fmla="*/ 0 h 544"/>
                            <a:gd name="T8" fmla="*/ 263 w 388"/>
                            <a:gd name="T9" fmla="*/ 544 h 544"/>
                            <a:gd name="T10" fmla="*/ 123 w 388"/>
                            <a:gd name="T11" fmla="*/ 544 h 544"/>
                            <a:gd name="T12" fmla="*/ 0 w 388"/>
                            <a:gd name="T13" fmla="*/ 0 h 544"/>
                            <a:gd name="T14" fmla="*/ 115 w 388"/>
                            <a:gd name="T15" fmla="*/ 0 h 544"/>
                            <a:gd name="T16" fmla="*/ 193 w 388"/>
                            <a:gd name="T17" fmla="*/ 401 h 5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88" h="544">
                              <a:moveTo>
                                <a:pt x="193" y="401"/>
                              </a:moveTo>
                              <a:lnTo>
                                <a:pt x="195" y="401"/>
                              </a:lnTo>
                              <a:lnTo>
                                <a:pt x="276" y="0"/>
                              </a:lnTo>
                              <a:lnTo>
                                <a:pt x="388" y="0"/>
                              </a:lnTo>
                              <a:lnTo>
                                <a:pt x="263" y="544"/>
                              </a:lnTo>
                              <a:lnTo>
                                <a:pt x="123" y="544"/>
                              </a:lnTo>
                              <a:lnTo>
                                <a:pt x="0" y="0"/>
                              </a:lnTo>
                              <a:lnTo>
                                <a:pt x="115" y="0"/>
                              </a:lnTo>
                              <a:lnTo>
                                <a:pt x="193" y="40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C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66" name="Rectangle 661"/>
                      <wps:cNvSpPr>
                        <a:spLocks noChangeArrowheads="1"/>
                      </wps:cNvSpPr>
                      <wps:spPr bwMode="auto">
                        <a:xfrm>
                          <a:off x="6029" y="3017"/>
                          <a:ext cx="95" cy="481"/>
                        </a:xfrm>
                        <a:prstGeom prst="rect">
                          <a:avLst/>
                        </a:prstGeom>
                        <a:solidFill>
                          <a:srgbClr val="008C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67" name="Freeform 662"/>
                      <wps:cNvSpPr>
                        <a:spLocks/>
                      </wps:cNvSpPr>
                      <wps:spPr bwMode="auto">
                        <a:xfrm>
                          <a:off x="6182" y="3017"/>
                          <a:ext cx="345" cy="481"/>
                        </a:xfrm>
                        <a:custGeom>
                          <a:avLst/>
                          <a:gdLst>
                            <a:gd name="T0" fmla="*/ 193 w 391"/>
                            <a:gd name="T1" fmla="*/ 404 h 544"/>
                            <a:gd name="T2" fmla="*/ 196 w 391"/>
                            <a:gd name="T3" fmla="*/ 404 h 544"/>
                            <a:gd name="T4" fmla="*/ 278 w 391"/>
                            <a:gd name="T5" fmla="*/ 3 h 544"/>
                            <a:gd name="T6" fmla="*/ 391 w 391"/>
                            <a:gd name="T7" fmla="*/ 3 h 544"/>
                            <a:gd name="T8" fmla="*/ 266 w 391"/>
                            <a:gd name="T9" fmla="*/ 544 h 544"/>
                            <a:gd name="T10" fmla="*/ 125 w 391"/>
                            <a:gd name="T11" fmla="*/ 544 h 544"/>
                            <a:gd name="T12" fmla="*/ 0 w 391"/>
                            <a:gd name="T13" fmla="*/ 0 h 544"/>
                            <a:gd name="T14" fmla="*/ 118 w 391"/>
                            <a:gd name="T15" fmla="*/ 0 h 544"/>
                            <a:gd name="T16" fmla="*/ 193 w 391"/>
                            <a:gd name="T17" fmla="*/ 404 h 5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91" h="544">
                              <a:moveTo>
                                <a:pt x="193" y="404"/>
                              </a:moveTo>
                              <a:lnTo>
                                <a:pt x="196" y="404"/>
                              </a:lnTo>
                              <a:lnTo>
                                <a:pt x="278" y="3"/>
                              </a:lnTo>
                              <a:lnTo>
                                <a:pt x="391" y="3"/>
                              </a:lnTo>
                              <a:lnTo>
                                <a:pt x="266" y="544"/>
                              </a:lnTo>
                              <a:lnTo>
                                <a:pt x="125" y="544"/>
                              </a:lnTo>
                              <a:lnTo>
                                <a:pt x="0" y="0"/>
                              </a:lnTo>
                              <a:lnTo>
                                <a:pt x="118" y="0"/>
                              </a:lnTo>
                              <a:lnTo>
                                <a:pt x="193" y="4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C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68" name="Freeform 663"/>
                      <wps:cNvSpPr>
                        <a:spLocks/>
                      </wps:cNvSpPr>
                      <wps:spPr bwMode="auto">
                        <a:xfrm>
                          <a:off x="5752" y="3606"/>
                          <a:ext cx="343" cy="478"/>
                        </a:xfrm>
                        <a:custGeom>
                          <a:avLst/>
                          <a:gdLst>
                            <a:gd name="T0" fmla="*/ 193 w 389"/>
                            <a:gd name="T1" fmla="*/ 210 h 541"/>
                            <a:gd name="T2" fmla="*/ 196 w 389"/>
                            <a:gd name="T3" fmla="*/ 210 h 541"/>
                            <a:gd name="T4" fmla="*/ 271 w 389"/>
                            <a:gd name="T5" fmla="*/ 0 h 541"/>
                            <a:gd name="T6" fmla="*/ 389 w 389"/>
                            <a:gd name="T7" fmla="*/ 0 h 541"/>
                            <a:gd name="T8" fmla="*/ 248 w 389"/>
                            <a:gd name="T9" fmla="*/ 328 h 541"/>
                            <a:gd name="T10" fmla="*/ 248 w 389"/>
                            <a:gd name="T11" fmla="*/ 541 h 541"/>
                            <a:gd name="T12" fmla="*/ 141 w 389"/>
                            <a:gd name="T13" fmla="*/ 541 h 541"/>
                            <a:gd name="T14" fmla="*/ 141 w 389"/>
                            <a:gd name="T15" fmla="*/ 331 h 541"/>
                            <a:gd name="T16" fmla="*/ 0 w 389"/>
                            <a:gd name="T17" fmla="*/ 2 h 541"/>
                            <a:gd name="T18" fmla="*/ 123 w 389"/>
                            <a:gd name="T19" fmla="*/ 0 h 541"/>
                            <a:gd name="T20" fmla="*/ 193 w 389"/>
                            <a:gd name="T21" fmla="*/ 210 h 5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89" h="541">
                              <a:moveTo>
                                <a:pt x="193" y="210"/>
                              </a:moveTo>
                              <a:lnTo>
                                <a:pt x="196" y="210"/>
                              </a:lnTo>
                              <a:lnTo>
                                <a:pt x="271" y="0"/>
                              </a:lnTo>
                              <a:lnTo>
                                <a:pt x="389" y="0"/>
                              </a:lnTo>
                              <a:lnTo>
                                <a:pt x="248" y="328"/>
                              </a:lnTo>
                              <a:lnTo>
                                <a:pt x="248" y="541"/>
                              </a:lnTo>
                              <a:lnTo>
                                <a:pt x="141" y="541"/>
                              </a:lnTo>
                              <a:lnTo>
                                <a:pt x="141" y="331"/>
                              </a:lnTo>
                              <a:lnTo>
                                <a:pt x="0" y="2"/>
                              </a:lnTo>
                              <a:lnTo>
                                <a:pt x="123" y="0"/>
                              </a:lnTo>
                              <a:lnTo>
                                <a:pt x="193" y="2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C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69" name="Freeform 664"/>
                      <wps:cNvSpPr>
                        <a:spLocks noEditPoints="1"/>
                      </wps:cNvSpPr>
                      <wps:spPr bwMode="auto">
                        <a:xfrm>
                          <a:off x="6077" y="3606"/>
                          <a:ext cx="372" cy="478"/>
                        </a:xfrm>
                        <a:custGeom>
                          <a:avLst/>
                          <a:gdLst>
                            <a:gd name="T0" fmla="*/ 278 w 421"/>
                            <a:gd name="T1" fmla="*/ 0 h 541"/>
                            <a:gd name="T2" fmla="*/ 421 w 421"/>
                            <a:gd name="T3" fmla="*/ 541 h 541"/>
                            <a:gd name="T4" fmla="*/ 308 w 421"/>
                            <a:gd name="T5" fmla="*/ 541 h 541"/>
                            <a:gd name="T6" fmla="*/ 283 w 421"/>
                            <a:gd name="T7" fmla="*/ 428 h 541"/>
                            <a:gd name="T8" fmla="*/ 138 w 421"/>
                            <a:gd name="T9" fmla="*/ 428 h 541"/>
                            <a:gd name="T10" fmla="*/ 113 w 421"/>
                            <a:gd name="T11" fmla="*/ 541 h 541"/>
                            <a:gd name="T12" fmla="*/ 0 w 421"/>
                            <a:gd name="T13" fmla="*/ 541 h 541"/>
                            <a:gd name="T14" fmla="*/ 143 w 421"/>
                            <a:gd name="T15" fmla="*/ 0 h 541"/>
                            <a:gd name="T16" fmla="*/ 278 w 421"/>
                            <a:gd name="T17" fmla="*/ 0 h 541"/>
                            <a:gd name="T18" fmla="*/ 263 w 421"/>
                            <a:gd name="T19" fmla="*/ 338 h 541"/>
                            <a:gd name="T20" fmla="*/ 211 w 421"/>
                            <a:gd name="T21" fmla="*/ 95 h 541"/>
                            <a:gd name="T22" fmla="*/ 158 w 421"/>
                            <a:gd name="T23" fmla="*/ 338 h 541"/>
                            <a:gd name="T24" fmla="*/ 263 w 421"/>
                            <a:gd name="T25" fmla="*/ 338 h 5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421" h="541">
                              <a:moveTo>
                                <a:pt x="278" y="0"/>
                              </a:moveTo>
                              <a:lnTo>
                                <a:pt x="421" y="541"/>
                              </a:lnTo>
                              <a:lnTo>
                                <a:pt x="308" y="541"/>
                              </a:lnTo>
                              <a:lnTo>
                                <a:pt x="283" y="428"/>
                              </a:lnTo>
                              <a:lnTo>
                                <a:pt x="138" y="428"/>
                              </a:lnTo>
                              <a:lnTo>
                                <a:pt x="113" y="541"/>
                              </a:lnTo>
                              <a:lnTo>
                                <a:pt x="0" y="541"/>
                              </a:lnTo>
                              <a:lnTo>
                                <a:pt x="143" y="0"/>
                              </a:lnTo>
                              <a:lnTo>
                                <a:pt x="278" y="0"/>
                              </a:lnTo>
                              <a:close/>
                              <a:moveTo>
                                <a:pt x="263" y="338"/>
                              </a:moveTo>
                              <a:lnTo>
                                <a:pt x="211" y="95"/>
                              </a:lnTo>
                              <a:lnTo>
                                <a:pt x="158" y="338"/>
                              </a:lnTo>
                              <a:lnTo>
                                <a:pt x="263" y="3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C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70" name="Freeform 665"/>
                      <wps:cNvSpPr>
                        <a:spLocks/>
                      </wps:cNvSpPr>
                      <wps:spPr bwMode="auto">
                        <a:xfrm>
                          <a:off x="6500" y="3606"/>
                          <a:ext cx="266" cy="478"/>
                        </a:xfrm>
                        <a:custGeom>
                          <a:avLst/>
                          <a:gdLst>
                            <a:gd name="T0" fmla="*/ 301 w 301"/>
                            <a:gd name="T1" fmla="*/ 0 h 541"/>
                            <a:gd name="T2" fmla="*/ 301 w 301"/>
                            <a:gd name="T3" fmla="*/ 90 h 541"/>
                            <a:gd name="T4" fmla="*/ 108 w 301"/>
                            <a:gd name="T5" fmla="*/ 90 h 541"/>
                            <a:gd name="T6" fmla="*/ 108 w 301"/>
                            <a:gd name="T7" fmla="*/ 218 h 541"/>
                            <a:gd name="T8" fmla="*/ 291 w 301"/>
                            <a:gd name="T9" fmla="*/ 215 h 541"/>
                            <a:gd name="T10" fmla="*/ 291 w 301"/>
                            <a:gd name="T11" fmla="*/ 306 h 541"/>
                            <a:gd name="T12" fmla="*/ 108 w 301"/>
                            <a:gd name="T13" fmla="*/ 306 h 541"/>
                            <a:gd name="T14" fmla="*/ 108 w 301"/>
                            <a:gd name="T15" fmla="*/ 541 h 541"/>
                            <a:gd name="T16" fmla="*/ 0 w 301"/>
                            <a:gd name="T17" fmla="*/ 541 h 541"/>
                            <a:gd name="T18" fmla="*/ 0 w 301"/>
                            <a:gd name="T19" fmla="*/ 0 h 541"/>
                            <a:gd name="T20" fmla="*/ 301 w 301"/>
                            <a:gd name="T21" fmla="*/ 0 h 5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01" h="541">
                              <a:moveTo>
                                <a:pt x="301" y="0"/>
                              </a:moveTo>
                              <a:lnTo>
                                <a:pt x="301" y="90"/>
                              </a:lnTo>
                              <a:lnTo>
                                <a:pt x="108" y="90"/>
                              </a:lnTo>
                              <a:lnTo>
                                <a:pt x="108" y="218"/>
                              </a:lnTo>
                              <a:lnTo>
                                <a:pt x="291" y="215"/>
                              </a:lnTo>
                              <a:lnTo>
                                <a:pt x="291" y="306"/>
                              </a:lnTo>
                              <a:lnTo>
                                <a:pt x="108" y="306"/>
                              </a:lnTo>
                              <a:lnTo>
                                <a:pt x="108" y="541"/>
                              </a:lnTo>
                              <a:lnTo>
                                <a:pt x="0" y="541"/>
                              </a:lnTo>
                              <a:lnTo>
                                <a:pt x="0" y="0"/>
                              </a:lnTo>
                              <a:lnTo>
                                <a:pt x="3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C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71" name="Freeform 666"/>
                      <wps:cNvSpPr>
                        <a:spLocks noEditPoints="1"/>
                      </wps:cNvSpPr>
                      <wps:spPr bwMode="auto">
                        <a:xfrm>
                          <a:off x="6817" y="3599"/>
                          <a:ext cx="326" cy="494"/>
                        </a:xfrm>
                        <a:custGeom>
                          <a:avLst/>
                          <a:gdLst>
                            <a:gd name="T0" fmla="*/ 7 w 369"/>
                            <a:gd name="T1" fmla="*/ 143 h 559"/>
                            <a:gd name="T2" fmla="*/ 20 w 369"/>
                            <a:gd name="T3" fmla="*/ 98 h 559"/>
                            <a:gd name="T4" fmla="*/ 53 w 369"/>
                            <a:gd name="T5" fmla="*/ 45 h 559"/>
                            <a:gd name="T6" fmla="*/ 85 w 369"/>
                            <a:gd name="T7" fmla="*/ 20 h 559"/>
                            <a:gd name="T8" fmla="*/ 128 w 369"/>
                            <a:gd name="T9" fmla="*/ 5 h 559"/>
                            <a:gd name="T10" fmla="*/ 183 w 369"/>
                            <a:gd name="T11" fmla="*/ 0 h 559"/>
                            <a:gd name="T12" fmla="*/ 238 w 369"/>
                            <a:gd name="T13" fmla="*/ 5 h 559"/>
                            <a:gd name="T14" fmla="*/ 281 w 369"/>
                            <a:gd name="T15" fmla="*/ 20 h 559"/>
                            <a:gd name="T16" fmla="*/ 313 w 369"/>
                            <a:gd name="T17" fmla="*/ 45 h 559"/>
                            <a:gd name="T18" fmla="*/ 346 w 369"/>
                            <a:gd name="T19" fmla="*/ 98 h 559"/>
                            <a:gd name="T20" fmla="*/ 361 w 369"/>
                            <a:gd name="T21" fmla="*/ 168 h 559"/>
                            <a:gd name="T22" fmla="*/ 366 w 369"/>
                            <a:gd name="T23" fmla="*/ 251 h 559"/>
                            <a:gd name="T24" fmla="*/ 361 w 369"/>
                            <a:gd name="T25" fmla="*/ 394 h 559"/>
                            <a:gd name="T26" fmla="*/ 356 w 369"/>
                            <a:gd name="T27" fmla="*/ 431 h 559"/>
                            <a:gd name="T28" fmla="*/ 336 w 369"/>
                            <a:gd name="T29" fmla="*/ 482 h 559"/>
                            <a:gd name="T30" fmla="*/ 313 w 369"/>
                            <a:gd name="T31" fmla="*/ 514 h 559"/>
                            <a:gd name="T32" fmla="*/ 281 w 369"/>
                            <a:gd name="T33" fmla="*/ 539 h 559"/>
                            <a:gd name="T34" fmla="*/ 226 w 369"/>
                            <a:gd name="T35" fmla="*/ 557 h 559"/>
                            <a:gd name="T36" fmla="*/ 155 w 369"/>
                            <a:gd name="T37" fmla="*/ 559 h 559"/>
                            <a:gd name="T38" fmla="*/ 105 w 369"/>
                            <a:gd name="T39" fmla="*/ 549 h 559"/>
                            <a:gd name="T40" fmla="*/ 78 w 369"/>
                            <a:gd name="T41" fmla="*/ 534 h 559"/>
                            <a:gd name="T42" fmla="*/ 55 w 369"/>
                            <a:gd name="T43" fmla="*/ 517 h 559"/>
                            <a:gd name="T44" fmla="*/ 22 w 369"/>
                            <a:gd name="T45" fmla="*/ 464 h 559"/>
                            <a:gd name="T46" fmla="*/ 5 w 369"/>
                            <a:gd name="T47" fmla="*/ 394 h 559"/>
                            <a:gd name="T48" fmla="*/ 0 w 369"/>
                            <a:gd name="T49" fmla="*/ 281 h 559"/>
                            <a:gd name="T50" fmla="*/ 5 w 369"/>
                            <a:gd name="T51" fmla="*/ 168 h 559"/>
                            <a:gd name="T52" fmla="*/ 115 w 369"/>
                            <a:gd name="T53" fmla="*/ 409 h 559"/>
                            <a:gd name="T54" fmla="*/ 125 w 369"/>
                            <a:gd name="T55" fmla="*/ 446 h 559"/>
                            <a:gd name="T56" fmla="*/ 145 w 369"/>
                            <a:gd name="T57" fmla="*/ 469 h 559"/>
                            <a:gd name="T58" fmla="*/ 173 w 369"/>
                            <a:gd name="T59" fmla="*/ 482 h 559"/>
                            <a:gd name="T60" fmla="*/ 206 w 369"/>
                            <a:gd name="T61" fmla="*/ 479 h 559"/>
                            <a:gd name="T62" fmla="*/ 231 w 369"/>
                            <a:gd name="T63" fmla="*/ 464 h 559"/>
                            <a:gd name="T64" fmla="*/ 246 w 369"/>
                            <a:gd name="T65" fmla="*/ 436 h 559"/>
                            <a:gd name="T66" fmla="*/ 253 w 369"/>
                            <a:gd name="T67" fmla="*/ 391 h 559"/>
                            <a:gd name="T68" fmla="*/ 258 w 369"/>
                            <a:gd name="T69" fmla="*/ 281 h 559"/>
                            <a:gd name="T70" fmla="*/ 253 w 369"/>
                            <a:gd name="T71" fmla="*/ 171 h 559"/>
                            <a:gd name="T72" fmla="*/ 246 w 369"/>
                            <a:gd name="T73" fmla="*/ 126 h 559"/>
                            <a:gd name="T74" fmla="*/ 228 w 369"/>
                            <a:gd name="T75" fmla="*/ 98 h 559"/>
                            <a:gd name="T76" fmla="*/ 206 w 369"/>
                            <a:gd name="T77" fmla="*/ 83 h 559"/>
                            <a:gd name="T78" fmla="*/ 170 w 369"/>
                            <a:gd name="T79" fmla="*/ 81 h 559"/>
                            <a:gd name="T80" fmla="*/ 145 w 369"/>
                            <a:gd name="T81" fmla="*/ 91 h 559"/>
                            <a:gd name="T82" fmla="*/ 125 w 369"/>
                            <a:gd name="T83" fmla="*/ 116 h 559"/>
                            <a:gd name="T84" fmla="*/ 113 w 369"/>
                            <a:gd name="T85" fmla="*/ 171 h 559"/>
                            <a:gd name="T86" fmla="*/ 108 w 369"/>
                            <a:gd name="T87" fmla="*/ 281 h 5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0" t="0" r="r" b="b"/>
                          <a:pathLst>
                            <a:path w="369" h="559">
                              <a:moveTo>
                                <a:pt x="5" y="168"/>
                              </a:moveTo>
                              <a:lnTo>
                                <a:pt x="7" y="156"/>
                              </a:lnTo>
                              <a:lnTo>
                                <a:pt x="7" y="143"/>
                              </a:lnTo>
                              <a:lnTo>
                                <a:pt x="10" y="131"/>
                              </a:lnTo>
                              <a:lnTo>
                                <a:pt x="15" y="118"/>
                              </a:lnTo>
                              <a:lnTo>
                                <a:pt x="20" y="98"/>
                              </a:lnTo>
                              <a:lnTo>
                                <a:pt x="30" y="78"/>
                              </a:lnTo>
                              <a:lnTo>
                                <a:pt x="40" y="61"/>
                              </a:lnTo>
                              <a:lnTo>
                                <a:pt x="53" y="45"/>
                              </a:lnTo>
                              <a:lnTo>
                                <a:pt x="60" y="38"/>
                              </a:lnTo>
                              <a:lnTo>
                                <a:pt x="68" y="33"/>
                              </a:lnTo>
                              <a:lnTo>
                                <a:pt x="85" y="20"/>
                              </a:lnTo>
                              <a:lnTo>
                                <a:pt x="105" y="10"/>
                              </a:lnTo>
                              <a:lnTo>
                                <a:pt x="115" y="8"/>
                              </a:lnTo>
                              <a:lnTo>
                                <a:pt x="128" y="5"/>
                              </a:lnTo>
                              <a:lnTo>
                                <a:pt x="140" y="3"/>
                              </a:lnTo>
                              <a:lnTo>
                                <a:pt x="153" y="0"/>
                              </a:lnTo>
                              <a:lnTo>
                                <a:pt x="183" y="0"/>
                              </a:lnTo>
                              <a:lnTo>
                                <a:pt x="213" y="0"/>
                              </a:lnTo>
                              <a:lnTo>
                                <a:pt x="226" y="3"/>
                              </a:lnTo>
                              <a:lnTo>
                                <a:pt x="238" y="5"/>
                              </a:lnTo>
                              <a:lnTo>
                                <a:pt x="261" y="10"/>
                              </a:lnTo>
                              <a:lnTo>
                                <a:pt x="271" y="15"/>
                              </a:lnTo>
                              <a:lnTo>
                                <a:pt x="281" y="20"/>
                              </a:lnTo>
                              <a:lnTo>
                                <a:pt x="291" y="25"/>
                              </a:lnTo>
                              <a:lnTo>
                                <a:pt x="298" y="33"/>
                              </a:lnTo>
                              <a:lnTo>
                                <a:pt x="313" y="45"/>
                              </a:lnTo>
                              <a:lnTo>
                                <a:pt x="326" y="61"/>
                              </a:lnTo>
                              <a:lnTo>
                                <a:pt x="336" y="78"/>
                              </a:lnTo>
                              <a:lnTo>
                                <a:pt x="346" y="98"/>
                              </a:lnTo>
                              <a:lnTo>
                                <a:pt x="354" y="118"/>
                              </a:lnTo>
                              <a:lnTo>
                                <a:pt x="359" y="143"/>
                              </a:lnTo>
                              <a:lnTo>
                                <a:pt x="361" y="168"/>
                              </a:lnTo>
                              <a:lnTo>
                                <a:pt x="364" y="193"/>
                              </a:lnTo>
                              <a:lnTo>
                                <a:pt x="366" y="221"/>
                              </a:lnTo>
                              <a:lnTo>
                                <a:pt x="366" y="251"/>
                              </a:lnTo>
                              <a:lnTo>
                                <a:pt x="369" y="281"/>
                              </a:lnTo>
                              <a:lnTo>
                                <a:pt x="366" y="339"/>
                              </a:lnTo>
                              <a:lnTo>
                                <a:pt x="361" y="394"/>
                              </a:lnTo>
                              <a:lnTo>
                                <a:pt x="361" y="406"/>
                              </a:lnTo>
                              <a:lnTo>
                                <a:pt x="359" y="419"/>
                              </a:lnTo>
                              <a:lnTo>
                                <a:pt x="356" y="431"/>
                              </a:lnTo>
                              <a:lnTo>
                                <a:pt x="354" y="441"/>
                              </a:lnTo>
                              <a:lnTo>
                                <a:pt x="346" y="464"/>
                              </a:lnTo>
                              <a:lnTo>
                                <a:pt x="336" y="482"/>
                              </a:lnTo>
                              <a:lnTo>
                                <a:pt x="326" y="499"/>
                              </a:lnTo>
                              <a:lnTo>
                                <a:pt x="321" y="509"/>
                              </a:lnTo>
                              <a:lnTo>
                                <a:pt x="313" y="514"/>
                              </a:lnTo>
                              <a:lnTo>
                                <a:pt x="306" y="522"/>
                              </a:lnTo>
                              <a:lnTo>
                                <a:pt x="298" y="529"/>
                              </a:lnTo>
                              <a:lnTo>
                                <a:pt x="281" y="539"/>
                              </a:lnTo>
                              <a:lnTo>
                                <a:pt x="261" y="549"/>
                              </a:lnTo>
                              <a:lnTo>
                                <a:pt x="238" y="554"/>
                              </a:lnTo>
                              <a:lnTo>
                                <a:pt x="226" y="557"/>
                              </a:lnTo>
                              <a:lnTo>
                                <a:pt x="213" y="557"/>
                              </a:lnTo>
                              <a:lnTo>
                                <a:pt x="183" y="559"/>
                              </a:lnTo>
                              <a:lnTo>
                                <a:pt x="155" y="559"/>
                              </a:lnTo>
                              <a:lnTo>
                                <a:pt x="140" y="557"/>
                              </a:lnTo>
                              <a:lnTo>
                                <a:pt x="128" y="554"/>
                              </a:lnTo>
                              <a:lnTo>
                                <a:pt x="105" y="549"/>
                              </a:lnTo>
                              <a:lnTo>
                                <a:pt x="95" y="544"/>
                              </a:lnTo>
                              <a:lnTo>
                                <a:pt x="85" y="539"/>
                              </a:lnTo>
                              <a:lnTo>
                                <a:pt x="78" y="534"/>
                              </a:lnTo>
                              <a:lnTo>
                                <a:pt x="70" y="529"/>
                              </a:lnTo>
                              <a:lnTo>
                                <a:pt x="60" y="522"/>
                              </a:lnTo>
                              <a:lnTo>
                                <a:pt x="55" y="517"/>
                              </a:lnTo>
                              <a:lnTo>
                                <a:pt x="40" y="502"/>
                              </a:lnTo>
                              <a:lnTo>
                                <a:pt x="30" y="484"/>
                              </a:lnTo>
                              <a:lnTo>
                                <a:pt x="22" y="464"/>
                              </a:lnTo>
                              <a:lnTo>
                                <a:pt x="15" y="441"/>
                              </a:lnTo>
                              <a:lnTo>
                                <a:pt x="10" y="419"/>
                              </a:lnTo>
                              <a:lnTo>
                                <a:pt x="5" y="394"/>
                              </a:lnTo>
                              <a:lnTo>
                                <a:pt x="0" y="341"/>
                              </a:lnTo>
                              <a:lnTo>
                                <a:pt x="0" y="311"/>
                              </a:lnTo>
                              <a:lnTo>
                                <a:pt x="0" y="281"/>
                              </a:lnTo>
                              <a:lnTo>
                                <a:pt x="0" y="221"/>
                              </a:lnTo>
                              <a:lnTo>
                                <a:pt x="2" y="193"/>
                              </a:lnTo>
                              <a:lnTo>
                                <a:pt x="5" y="168"/>
                              </a:lnTo>
                              <a:close/>
                              <a:moveTo>
                                <a:pt x="110" y="374"/>
                              </a:moveTo>
                              <a:lnTo>
                                <a:pt x="113" y="391"/>
                              </a:lnTo>
                              <a:lnTo>
                                <a:pt x="115" y="409"/>
                              </a:lnTo>
                              <a:lnTo>
                                <a:pt x="118" y="421"/>
                              </a:lnTo>
                              <a:lnTo>
                                <a:pt x="123" y="436"/>
                              </a:lnTo>
                              <a:lnTo>
                                <a:pt x="125" y="446"/>
                              </a:lnTo>
                              <a:lnTo>
                                <a:pt x="133" y="457"/>
                              </a:lnTo>
                              <a:lnTo>
                                <a:pt x="138" y="464"/>
                              </a:lnTo>
                              <a:lnTo>
                                <a:pt x="145" y="469"/>
                              </a:lnTo>
                              <a:lnTo>
                                <a:pt x="153" y="474"/>
                              </a:lnTo>
                              <a:lnTo>
                                <a:pt x="163" y="479"/>
                              </a:lnTo>
                              <a:lnTo>
                                <a:pt x="173" y="482"/>
                              </a:lnTo>
                              <a:lnTo>
                                <a:pt x="183" y="482"/>
                              </a:lnTo>
                              <a:lnTo>
                                <a:pt x="196" y="482"/>
                              </a:lnTo>
                              <a:lnTo>
                                <a:pt x="206" y="479"/>
                              </a:lnTo>
                              <a:lnTo>
                                <a:pt x="216" y="474"/>
                              </a:lnTo>
                              <a:lnTo>
                                <a:pt x="223" y="469"/>
                              </a:lnTo>
                              <a:lnTo>
                                <a:pt x="231" y="464"/>
                              </a:lnTo>
                              <a:lnTo>
                                <a:pt x="236" y="457"/>
                              </a:lnTo>
                              <a:lnTo>
                                <a:pt x="241" y="446"/>
                              </a:lnTo>
                              <a:lnTo>
                                <a:pt x="246" y="436"/>
                              </a:lnTo>
                              <a:lnTo>
                                <a:pt x="248" y="421"/>
                              </a:lnTo>
                              <a:lnTo>
                                <a:pt x="251" y="409"/>
                              </a:lnTo>
                              <a:lnTo>
                                <a:pt x="253" y="391"/>
                              </a:lnTo>
                              <a:lnTo>
                                <a:pt x="256" y="374"/>
                              </a:lnTo>
                              <a:lnTo>
                                <a:pt x="258" y="331"/>
                              </a:lnTo>
                              <a:lnTo>
                                <a:pt x="258" y="281"/>
                              </a:lnTo>
                              <a:lnTo>
                                <a:pt x="258" y="231"/>
                              </a:lnTo>
                              <a:lnTo>
                                <a:pt x="256" y="188"/>
                              </a:lnTo>
                              <a:lnTo>
                                <a:pt x="253" y="171"/>
                              </a:lnTo>
                              <a:lnTo>
                                <a:pt x="251" y="153"/>
                              </a:lnTo>
                              <a:lnTo>
                                <a:pt x="248" y="138"/>
                              </a:lnTo>
                              <a:lnTo>
                                <a:pt x="246" y="126"/>
                              </a:lnTo>
                              <a:lnTo>
                                <a:pt x="241" y="116"/>
                              </a:lnTo>
                              <a:lnTo>
                                <a:pt x="236" y="106"/>
                              </a:lnTo>
                              <a:lnTo>
                                <a:pt x="228" y="98"/>
                              </a:lnTo>
                              <a:lnTo>
                                <a:pt x="223" y="91"/>
                              </a:lnTo>
                              <a:lnTo>
                                <a:pt x="213" y="86"/>
                              </a:lnTo>
                              <a:lnTo>
                                <a:pt x="206" y="83"/>
                              </a:lnTo>
                              <a:lnTo>
                                <a:pt x="196" y="81"/>
                              </a:lnTo>
                              <a:lnTo>
                                <a:pt x="183" y="81"/>
                              </a:lnTo>
                              <a:lnTo>
                                <a:pt x="170" y="81"/>
                              </a:lnTo>
                              <a:lnTo>
                                <a:pt x="160" y="83"/>
                              </a:lnTo>
                              <a:lnTo>
                                <a:pt x="153" y="86"/>
                              </a:lnTo>
                              <a:lnTo>
                                <a:pt x="145" y="91"/>
                              </a:lnTo>
                              <a:lnTo>
                                <a:pt x="138" y="98"/>
                              </a:lnTo>
                              <a:lnTo>
                                <a:pt x="130" y="106"/>
                              </a:lnTo>
                              <a:lnTo>
                                <a:pt x="125" y="116"/>
                              </a:lnTo>
                              <a:lnTo>
                                <a:pt x="123" y="126"/>
                              </a:lnTo>
                              <a:lnTo>
                                <a:pt x="115" y="153"/>
                              </a:lnTo>
                              <a:lnTo>
                                <a:pt x="113" y="171"/>
                              </a:lnTo>
                              <a:lnTo>
                                <a:pt x="110" y="188"/>
                              </a:lnTo>
                              <a:lnTo>
                                <a:pt x="110" y="231"/>
                              </a:lnTo>
                              <a:lnTo>
                                <a:pt x="108" y="281"/>
                              </a:lnTo>
                              <a:lnTo>
                                <a:pt x="110" y="331"/>
                              </a:lnTo>
                              <a:lnTo>
                                <a:pt x="110" y="3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C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72" name="Freeform 667" title="סמל עיריית תל אביב יפו"/>
                      <wps:cNvSpPr>
                        <a:spLocks/>
                      </wps:cNvSpPr>
                      <wps:spPr bwMode="auto">
                        <a:xfrm>
                          <a:off x="8594" y="3038"/>
                          <a:ext cx="339" cy="97"/>
                        </a:xfrm>
                        <a:custGeom>
                          <a:avLst/>
                          <a:gdLst>
                            <a:gd name="T0" fmla="*/ 0 w 384"/>
                            <a:gd name="T1" fmla="*/ 78 h 110"/>
                            <a:gd name="T2" fmla="*/ 5 w 384"/>
                            <a:gd name="T3" fmla="*/ 37 h 110"/>
                            <a:gd name="T4" fmla="*/ 10 w 384"/>
                            <a:gd name="T5" fmla="*/ 0 h 110"/>
                            <a:gd name="T6" fmla="*/ 384 w 384"/>
                            <a:gd name="T7" fmla="*/ 57 h 110"/>
                            <a:gd name="T8" fmla="*/ 379 w 384"/>
                            <a:gd name="T9" fmla="*/ 83 h 110"/>
                            <a:gd name="T10" fmla="*/ 376 w 384"/>
                            <a:gd name="T11" fmla="*/ 110 h 110"/>
                            <a:gd name="T12" fmla="*/ 0 w 384"/>
                            <a:gd name="T13" fmla="*/ 78 h 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84" h="110">
                              <a:moveTo>
                                <a:pt x="0" y="78"/>
                              </a:moveTo>
                              <a:lnTo>
                                <a:pt x="5" y="37"/>
                              </a:lnTo>
                              <a:lnTo>
                                <a:pt x="10" y="0"/>
                              </a:lnTo>
                              <a:lnTo>
                                <a:pt x="384" y="57"/>
                              </a:lnTo>
                              <a:lnTo>
                                <a:pt x="379" y="83"/>
                              </a:lnTo>
                              <a:lnTo>
                                <a:pt x="376" y="110"/>
                              </a:lnTo>
                              <a:lnTo>
                                <a:pt x="0" y="7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C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73" name="Freeform 668"/>
                      <wps:cNvSpPr>
                        <a:spLocks/>
                      </wps:cNvSpPr>
                      <wps:spPr bwMode="auto">
                        <a:xfrm>
                          <a:off x="10352" y="3201"/>
                          <a:ext cx="308" cy="113"/>
                        </a:xfrm>
                        <a:custGeom>
                          <a:avLst/>
                          <a:gdLst>
                            <a:gd name="T0" fmla="*/ 349 w 349"/>
                            <a:gd name="T1" fmla="*/ 0 h 128"/>
                            <a:gd name="T2" fmla="*/ 346 w 349"/>
                            <a:gd name="T3" fmla="*/ 3 h 128"/>
                            <a:gd name="T4" fmla="*/ 346 w 349"/>
                            <a:gd name="T5" fmla="*/ 65 h 128"/>
                            <a:gd name="T6" fmla="*/ 341 w 349"/>
                            <a:gd name="T7" fmla="*/ 128 h 128"/>
                            <a:gd name="T8" fmla="*/ 0 w 349"/>
                            <a:gd name="T9" fmla="*/ 88 h 128"/>
                            <a:gd name="T10" fmla="*/ 5 w 349"/>
                            <a:gd name="T11" fmla="*/ 45 h 128"/>
                            <a:gd name="T12" fmla="*/ 5 w 349"/>
                            <a:gd name="T13" fmla="*/ 3 h 128"/>
                            <a:gd name="T14" fmla="*/ 5 w 349"/>
                            <a:gd name="T15" fmla="*/ 0 h 128"/>
                            <a:gd name="T16" fmla="*/ 349 w 349"/>
                            <a:gd name="T17" fmla="*/ 0 h 1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9" h="128">
                              <a:moveTo>
                                <a:pt x="349" y="0"/>
                              </a:moveTo>
                              <a:lnTo>
                                <a:pt x="346" y="3"/>
                              </a:lnTo>
                              <a:lnTo>
                                <a:pt x="346" y="65"/>
                              </a:lnTo>
                              <a:lnTo>
                                <a:pt x="341" y="128"/>
                              </a:lnTo>
                              <a:lnTo>
                                <a:pt x="0" y="88"/>
                              </a:lnTo>
                              <a:lnTo>
                                <a:pt x="5" y="45"/>
                              </a:lnTo>
                              <a:lnTo>
                                <a:pt x="5" y="3"/>
                              </a:lnTo>
                              <a:lnTo>
                                <a:pt x="5" y="0"/>
                              </a:lnTo>
                              <a:lnTo>
                                <a:pt x="3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C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74" name="Freeform 669"/>
                      <wps:cNvSpPr>
                        <a:spLocks/>
                      </wps:cNvSpPr>
                      <wps:spPr bwMode="auto">
                        <a:xfrm>
                          <a:off x="10170" y="2471"/>
                          <a:ext cx="442" cy="401"/>
                        </a:xfrm>
                        <a:custGeom>
                          <a:avLst/>
                          <a:gdLst>
                            <a:gd name="T0" fmla="*/ 118 w 500"/>
                            <a:gd name="T1" fmla="*/ 454 h 454"/>
                            <a:gd name="T2" fmla="*/ 93 w 500"/>
                            <a:gd name="T3" fmla="*/ 409 h 454"/>
                            <a:gd name="T4" fmla="*/ 81 w 500"/>
                            <a:gd name="T5" fmla="*/ 386 h 454"/>
                            <a:gd name="T6" fmla="*/ 66 w 500"/>
                            <a:gd name="T7" fmla="*/ 366 h 454"/>
                            <a:gd name="T8" fmla="*/ 51 w 500"/>
                            <a:gd name="T9" fmla="*/ 344 h 454"/>
                            <a:gd name="T10" fmla="*/ 33 w 500"/>
                            <a:gd name="T11" fmla="*/ 324 h 454"/>
                            <a:gd name="T12" fmla="*/ 18 w 500"/>
                            <a:gd name="T13" fmla="*/ 303 h 454"/>
                            <a:gd name="T14" fmla="*/ 0 w 500"/>
                            <a:gd name="T15" fmla="*/ 283 h 454"/>
                            <a:gd name="T16" fmla="*/ 319 w 500"/>
                            <a:gd name="T17" fmla="*/ 0 h 454"/>
                            <a:gd name="T18" fmla="*/ 344 w 500"/>
                            <a:gd name="T19" fmla="*/ 30 h 454"/>
                            <a:gd name="T20" fmla="*/ 369 w 500"/>
                            <a:gd name="T21" fmla="*/ 60 h 454"/>
                            <a:gd name="T22" fmla="*/ 394 w 500"/>
                            <a:gd name="T23" fmla="*/ 93 h 454"/>
                            <a:gd name="T24" fmla="*/ 417 w 500"/>
                            <a:gd name="T25" fmla="*/ 126 h 454"/>
                            <a:gd name="T26" fmla="*/ 439 w 500"/>
                            <a:gd name="T27" fmla="*/ 158 h 454"/>
                            <a:gd name="T28" fmla="*/ 459 w 500"/>
                            <a:gd name="T29" fmla="*/ 191 h 454"/>
                            <a:gd name="T30" fmla="*/ 480 w 500"/>
                            <a:gd name="T31" fmla="*/ 226 h 454"/>
                            <a:gd name="T32" fmla="*/ 500 w 500"/>
                            <a:gd name="T33" fmla="*/ 261 h 454"/>
                            <a:gd name="T34" fmla="*/ 118 w 500"/>
                            <a:gd name="T35" fmla="*/ 454 h 4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500" h="454">
                              <a:moveTo>
                                <a:pt x="118" y="454"/>
                              </a:moveTo>
                              <a:lnTo>
                                <a:pt x="93" y="409"/>
                              </a:lnTo>
                              <a:lnTo>
                                <a:pt x="81" y="386"/>
                              </a:lnTo>
                              <a:lnTo>
                                <a:pt x="66" y="366"/>
                              </a:lnTo>
                              <a:lnTo>
                                <a:pt x="51" y="344"/>
                              </a:lnTo>
                              <a:lnTo>
                                <a:pt x="33" y="324"/>
                              </a:lnTo>
                              <a:lnTo>
                                <a:pt x="18" y="303"/>
                              </a:lnTo>
                              <a:lnTo>
                                <a:pt x="0" y="283"/>
                              </a:lnTo>
                              <a:lnTo>
                                <a:pt x="319" y="0"/>
                              </a:lnTo>
                              <a:lnTo>
                                <a:pt x="344" y="30"/>
                              </a:lnTo>
                              <a:lnTo>
                                <a:pt x="369" y="60"/>
                              </a:lnTo>
                              <a:lnTo>
                                <a:pt x="394" y="93"/>
                              </a:lnTo>
                              <a:lnTo>
                                <a:pt x="417" y="126"/>
                              </a:lnTo>
                              <a:lnTo>
                                <a:pt x="439" y="158"/>
                              </a:lnTo>
                              <a:lnTo>
                                <a:pt x="459" y="191"/>
                              </a:lnTo>
                              <a:lnTo>
                                <a:pt x="480" y="226"/>
                              </a:lnTo>
                              <a:lnTo>
                                <a:pt x="500" y="261"/>
                              </a:lnTo>
                              <a:lnTo>
                                <a:pt x="118" y="4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C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75" name="Freeform 670"/>
                      <wps:cNvSpPr>
                        <a:spLocks/>
                      </wps:cNvSpPr>
                      <wps:spPr bwMode="auto">
                        <a:xfrm>
                          <a:off x="8496" y="3772"/>
                          <a:ext cx="415" cy="359"/>
                        </a:xfrm>
                        <a:custGeom>
                          <a:avLst/>
                          <a:gdLst>
                            <a:gd name="T0" fmla="*/ 469 w 469"/>
                            <a:gd name="T1" fmla="*/ 276 h 406"/>
                            <a:gd name="T2" fmla="*/ 434 w 469"/>
                            <a:gd name="T3" fmla="*/ 245 h 406"/>
                            <a:gd name="T4" fmla="*/ 404 w 469"/>
                            <a:gd name="T5" fmla="*/ 213 h 406"/>
                            <a:gd name="T6" fmla="*/ 373 w 469"/>
                            <a:gd name="T7" fmla="*/ 180 h 406"/>
                            <a:gd name="T8" fmla="*/ 343 w 469"/>
                            <a:gd name="T9" fmla="*/ 148 h 406"/>
                            <a:gd name="T10" fmla="*/ 316 w 469"/>
                            <a:gd name="T11" fmla="*/ 113 h 406"/>
                            <a:gd name="T12" fmla="*/ 288 w 469"/>
                            <a:gd name="T13" fmla="*/ 75 h 406"/>
                            <a:gd name="T14" fmla="*/ 263 w 469"/>
                            <a:gd name="T15" fmla="*/ 37 h 406"/>
                            <a:gd name="T16" fmla="*/ 238 w 469"/>
                            <a:gd name="T17" fmla="*/ 0 h 406"/>
                            <a:gd name="T18" fmla="*/ 0 w 469"/>
                            <a:gd name="T19" fmla="*/ 145 h 406"/>
                            <a:gd name="T20" fmla="*/ 25 w 469"/>
                            <a:gd name="T21" fmla="*/ 188 h 406"/>
                            <a:gd name="T22" fmla="*/ 40 w 469"/>
                            <a:gd name="T23" fmla="*/ 208 h 406"/>
                            <a:gd name="T24" fmla="*/ 52 w 469"/>
                            <a:gd name="T25" fmla="*/ 228 h 406"/>
                            <a:gd name="T26" fmla="*/ 82 w 469"/>
                            <a:gd name="T27" fmla="*/ 268 h 406"/>
                            <a:gd name="T28" fmla="*/ 113 w 469"/>
                            <a:gd name="T29" fmla="*/ 308 h 406"/>
                            <a:gd name="T30" fmla="*/ 195 w 469"/>
                            <a:gd name="T31" fmla="*/ 243 h 406"/>
                            <a:gd name="T32" fmla="*/ 218 w 469"/>
                            <a:gd name="T33" fmla="*/ 271 h 406"/>
                            <a:gd name="T34" fmla="*/ 243 w 469"/>
                            <a:gd name="T35" fmla="*/ 301 h 406"/>
                            <a:gd name="T36" fmla="*/ 276 w 469"/>
                            <a:gd name="T37" fmla="*/ 333 h 406"/>
                            <a:gd name="T38" fmla="*/ 328 w 469"/>
                            <a:gd name="T39" fmla="*/ 386 h 406"/>
                            <a:gd name="T40" fmla="*/ 351 w 469"/>
                            <a:gd name="T41" fmla="*/ 406 h 406"/>
                            <a:gd name="T42" fmla="*/ 469 w 469"/>
                            <a:gd name="T43" fmla="*/ 276 h 4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469" h="406">
                              <a:moveTo>
                                <a:pt x="469" y="276"/>
                              </a:moveTo>
                              <a:lnTo>
                                <a:pt x="434" y="245"/>
                              </a:lnTo>
                              <a:lnTo>
                                <a:pt x="404" y="213"/>
                              </a:lnTo>
                              <a:lnTo>
                                <a:pt x="373" y="180"/>
                              </a:lnTo>
                              <a:lnTo>
                                <a:pt x="343" y="148"/>
                              </a:lnTo>
                              <a:lnTo>
                                <a:pt x="316" y="113"/>
                              </a:lnTo>
                              <a:lnTo>
                                <a:pt x="288" y="75"/>
                              </a:lnTo>
                              <a:lnTo>
                                <a:pt x="263" y="37"/>
                              </a:lnTo>
                              <a:lnTo>
                                <a:pt x="238" y="0"/>
                              </a:lnTo>
                              <a:lnTo>
                                <a:pt x="0" y="145"/>
                              </a:lnTo>
                              <a:lnTo>
                                <a:pt x="25" y="188"/>
                              </a:lnTo>
                              <a:lnTo>
                                <a:pt x="40" y="208"/>
                              </a:lnTo>
                              <a:lnTo>
                                <a:pt x="52" y="228"/>
                              </a:lnTo>
                              <a:lnTo>
                                <a:pt x="82" y="268"/>
                              </a:lnTo>
                              <a:lnTo>
                                <a:pt x="113" y="308"/>
                              </a:lnTo>
                              <a:lnTo>
                                <a:pt x="195" y="243"/>
                              </a:lnTo>
                              <a:lnTo>
                                <a:pt x="218" y="271"/>
                              </a:lnTo>
                              <a:lnTo>
                                <a:pt x="243" y="301"/>
                              </a:lnTo>
                              <a:lnTo>
                                <a:pt x="276" y="333"/>
                              </a:lnTo>
                              <a:lnTo>
                                <a:pt x="328" y="386"/>
                              </a:lnTo>
                              <a:lnTo>
                                <a:pt x="351" y="406"/>
                              </a:lnTo>
                              <a:lnTo>
                                <a:pt x="469" y="2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C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76" name="Freeform 671"/>
                      <wps:cNvSpPr>
                        <a:spLocks/>
                      </wps:cNvSpPr>
                      <wps:spPr bwMode="auto">
                        <a:xfrm>
                          <a:off x="9969" y="2159"/>
                          <a:ext cx="295" cy="385"/>
                        </a:xfrm>
                        <a:custGeom>
                          <a:avLst/>
                          <a:gdLst>
                            <a:gd name="T0" fmla="*/ 178 w 334"/>
                            <a:gd name="T1" fmla="*/ 0 h 436"/>
                            <a:gd name="T2" fmla="*/ 218 w 334"/>
                            <a:gd name="T3" fmla="*/ 20 h 436"/>
                            <a:gd name="T4" fmla="*/ 256 w 334"/>
                            <a:gd name="T5" fmla="*/ 40 h 436"/>
                            <a:gd name="T6" fmla="*/ 296 w 334"/>
                            <a:gd name="T7" fmla="*/ 63 h 436"/>
                            <a:gd name="T8" fmla="*/ 334 w 334"/>
                            <a:gd name="T9" fmla="*/ 85 h 436"/>
                            <a:gd name="T10" fmla="*/ 105 w 334"/>
                            <a:gd name="T11" fmla="*/ 436 h 436"/>
                            <a:gd name="T12" fmla="*/ 53 w 334"/>
                            <a:gd name="T13" fmla="*/ 406 h 436"/>
                            <a:gd name="T14" fmla="*/ 28 w 334"/>
                            <a:gd name="T15" fmla="*/ 393 h 436"/>
                            <a:gd name="T16" fmla="*/ 0 w 334"/>
                            <a:gd name="T17" fmla="*/ 378 h 436"/>
                            <a:gd name="T18" fmla="*/ 178 w 334"/>
                            <a:gd name="T19" fmla="*/ 0 h 4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34" h="436">
                              <a:moveTo>
                                <a:pt x="178" y="0"/>
                              </a:moveTo>
                              <a:lnTo>
                                <a:pt x="218" y="20"/>
                              </a:lnTo>
                              <a:lnTo>
                                <a:pt x="256" y="40"/>
                              </a:lnTo>
                              <a:lnTo>
                                <a:pt x="296" y="63"/>
                              </a:lnTo>
                              <a:lnTo>
                                <a:pt x="334" y="85"/>
                              </a:lnTo>
                              <a:lnTo>
                                <a:pt x="105" y="436"/>
                              </a:lnTo>
                              <a:lnTo>
                                <a:pt x="53" y="406"/>
                              </a:lnTo>
                              <a:lnTo>
                                <a:pt x="28" y="393"/>
                              </a:lnTo>
                              <a:lnTo>
                                <a:pt x="0" y="378"/>
                              </a:lnTo>
                              <a:lnTo>
                                <a:pt x="1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C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77" name="Freeform 672"/>
                      <wps:cNvSpPr>
                        <a:spLocks/>
                      </wps:cNvSpPr>
                      <wps:spPr bwMode="auto">
                        <a:xfrm>
                          <a:off x="10552" y="3680"/>
                          <a:ext cx="210" cy="260"/>
                        </a:xfrm>
                        <a:custGeom>
                          <a:avLst/>
                          <a:gdLst>
                            <a:gd name="T0" fmla="*/ 238 w 238"/>
                            <a:gd name="T1" fmla="*/ 47 h 295"/>
                            <a:gd name="T2" fmla="*/ 211 w 238"/>
                            <a:gd name="T3" fmla="*/ 102 h 295"/>
                            <a:gd name="T4" fmla="*/ 180 w 238"/>
                            <a:gd name="T5" fmla="*/ 160 h 295"/>
                            <a:gd name="T6" fmla="*/ 160 w 238"/>
                            <a:gd name="T7" fmla="*/ 193 h 295"/>
                            <a:gd name="T8" fmla="*/ 140 w 238"/>
                            <a:gd name="T9" fmla="*/ 225 h 295"/>
                            <a:gd name="T10" fmla="*/ 118 w 238"/>
                            <a:gd name="T11" fmla="*/ 258 h 295"/>
                            <a:gd name="T12" fmla="*/ 90 w 238"/>
                            <a:gd name="T13" fmla="*/ 295 h 295"/>
                            <a:gd name="T14" fmla="*/ 0 w 238"/>
                            <a:gd name="T15" fmla="*/ 230 h 295"/>
                            <a:gd name="T16" fmla="*/ 25 w 238"/>
                            <a:gd name="T17" fmla="*/ 195 h 295"/>
                            <a:gd name="T18" fmla="*/ 48 w 238"/>
                            <a:gd name="T19" fmla="*/ 163 h 295"/>
                            <a:gd name="T20" fmla="*/ 65 w 238"/>
                            <a:gd name="T21" fmla="*/ 132 h 295"/>
                            <a:gd name="T22" fmla="*/ 83 w 238"/>
                            <a:gd name="T23" fmla="*/ 102 h 295"/>
                            <a:gd name="T24" fmla="*/ 113 w 238"/>
                            <a:gd name="T25" fmla="*/ 50 h 295"/>
                            <a:gd name="T26" fmla="*/ 135 w 238"/>
                            <a:gd name="T27" fmla="*/ 0 h 295"/>
                            <a:gd name="T28" fmla="*/ 238 w 238"/>
                            <a:gd name="T29" fmla="*/ 47 h 2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238" h="295">
                              <a:moveTo>
                                <a:pt x="238" y="47"/>
                              </a:moveTo>
                              <a:lnTo>
                                <a:pt x="211" y="102"/>
                              </a:lnTo>
                              <a:lnTo>
                                <a:pt x="180" y="160"/>
                              </a:lnTo>
                              <a:lnTo>
                                <a:pt x="160" y="193"/>
                              </a:lnTo>
                              <a:lnTo>
                                <a:pt x="140" y="225"/>
                              </a:lnTo>
                              <a:lnTo>
                                <a:pt x="118" y="258"/>
                              </a:lnTo>
                              <a:lnTo>
                                <a:pt x="90" y="295"/>
                              </a:lnTo>
                              <a:lnTo>
                                <a:pt x="0" y="230"/>
                              </a:lnTo>
                              <a:lnTo>
                                <a:pt x="25" y="195"/>
                              </a:lnTo>
                              <a:lnTo>
                                <a:pt x="48" y="163"/>
                              </a:lnTo>
                              <a:lnTo>
                                <a:pt x="65" y="132"/>
                              </a:lnTo>
                              <a:lnTo>
                                <a:pt x="83" y="102"/>
                              </a:lnTo>
                              <a:lnTo>
                                <a:pt x="113" y="50"/>
                              </a:lnTo>
                              <a:lnTo>
                                <a:pt x="135" y="0"/>
                              </a:lnTo>
                              <a:lnTo>
                                <a:pt x="238" y="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C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78" name="Freeform 673"/>
                      <wps:cNvSpPr>
                        <a:spLocks/>
                      </wps:cNvSpPr>
                      <wps:spPr bwMode="auto">
                        <a:xfrm>
                          <a:off x="9637" y="4343"/>
                          <a:ext cx="206" cy="199"/>
                        </a:xfrm>
                        <a:custGeom>
                          <a:avLst/>
                          <a:gdLst>
                            <a:gd name="T0" fmla="*/ 233 w 233"/>
                            <a:gd name="T1" fmla="*/ 208 h 226"/>
                            <a:gd name="T2" fmla="*/ 175 w 233"/>
                            <a:gd name="T3" fmla="*/ 216 h 226"/>
                            <a:gd name="T4" fmla="*/ 118 w 233"/>
                            <a:gd name="T5" fmla="*/ 221 h 226"/>
                            <a:gd name="T6" fmla="*/ 62 w 233"/>
                            <a:gd name="T7" fmla="*/ 226 h 226"/>
                            <a:gd name="T8" fmla="*/ 2 w 233"/>
                            <a:gd name="T9" fmla="*/ 226 h 226"/>
                            <a:gd name="T10" fmla="*/ 0 w 233"/>
                            <a:gd name="T11" fmla="*/ 226 h 226"/>
                            <a:gd name="T12" fmla="*/ 2 w 233"/>
                            <a:gd name="T13" fmla="*/ 18 h 226"/>
                            <a:gd name="T14" fmla="*/ 50 w 233"/>
                            <a:gd name="T15" fmla="*/ 16 h 226"/>
                            <a:gd name="T16" fmla="*/ 103 w 233"/>
                            <a:gd name="T17" fmla="*/ 13 h 226"/>
                            <a:gd name="T18" fmla="*/ 150 w 233"/>
                            <a:gd name="T19" fmla="*/ 8 h 226"/>
                            <a:gd name="T20" fmla="*/ 200 w 233"/>
                            <a:gd name="T21" fmla="*/ 0 h 226"/>
                            <a:gd name="T22" fmla="*/ 233 w 233"/>
                            <a:gd name="T23" fmla="*/ 208 h 2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233" h="226">
                              <a:moveTo>
                                <a:pt x="233" y="208"/>
                              </a:moveTo>
                              <a:lnTo>
                                <a:pt x="175" y="216"/>
                              </a:lnTo>
                              <a:lnTo>
                                <a:pt x="118" y="221"/>
                              </a:lnTo>
                              <a:lnTo>
                                <a:pt x="62" y="226"/>
                              </a:lnTo>
                              <a:lnTo>
                                <a:pt x="2" y="226"/>
                              </a:lnTo>
                              <a:lnTo>
                                <a:pt x="0" y="226"/>
                              </a:lnTo>
                              <a:lnTo>
                                <a:pt x="2" y="18"/>
                              </a:lnTo>
                              <a:lnTo>
                                <a:pt x="50" y="16"/>
                              </a:lnTo>
                              <a:lnTo>
                                <a:pt x="103" y="13"/>
                              </a:lnTo>
                              <a:lnTo>
                                <a:pt x="150" y="8"/>
                              </a:lnTo>
                              <a:lnTo>
                                <a:pt x="200" y="0"/>
                              </a:lnTo>
                              <a:lnTo>
                                <a:pt x="233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C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79" name="Freeform 674"/>
                      <wps:cNvSpPr>
                        <a:spLocks/>
                      </wps:cNvSpPr>
                      <wps:spPr bwMode="auto">
                        <a:xfrm>
                          <a:off x="10796" y="2797"/>
                          <a:ext cx="186" cy="119"/>
                        </a:xfrm>
                        <a:custGeom>
                          <a:avLst/>
                          <a:gdLst>
                            <a:gd name="T0" fmla="*/ 0 w 211"/>
                            <a:gd name="T1" fmla="*/ 57 h 135"/>
                            <a:gd name="T2" fmla="*/ 10 w 211"/>
                            <a:gd name="T3" fmla="*/ 95 h 135"/>
                            <a:gd name="T4" fmla="*/ 17 w 211"/>
                            <a:gd name="T5" fmla="*/ 115 h 135"/>
                            <a:gd name="T6" fmla="*/ 22 w 211"/>
                            <a:gd name="T7" fmla="*/ 135 h 135"/>
                            <a:gd name="T8" fmla="*/ 211 w 211"/>
                            <a:gd name="T9" fmla="*/ 87 h 135"/>
                            <a:gd name="T10" fmla="*/ 201 w 211"/>
                            <a:gd name="T11" fmla="*/ 42 h 135"/>
                            <a:gd name="T12" fmla="*/ 188 w 211"/>
                            <a:gd name="T13" fmla="*/ 0 h 135"/>
                            <a:gd name="T14" fmla="*/ 0 w 211"/>
                            <a:gd name="T15" fmla="*/ 57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11" h="135">
                              <a:moveTo>
                                <a:pt x="0" y="57"/>
                              </a:moveTo>
                              <a:lnTo>
                                <a:pt x="10" y="95"/>
                              </a:lnTo>
                              <a:lnTo>
                                <a:pt x="17" y="115"/>
                              </a:lnTo>
                              <a:lnTo>
                                <a:pt x="22" y="135"/>
                              </a:lnTo>
                              <a:lnTo>
                                <a:pt x="211" y="87"/>
                              </a:lnTo>
                              <a:lnTo>
                                <a:pt x="201" y="42"/>
                              </a:lnTo>
                              <a:lnTo>
                                <a:pt x="188" y="0"/>
                              </a:lnTo>
                              <a:lnTo>
                                <a:pt x="0" y="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C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80" name="Freeform 675"/>
                      <wps:cNvSpPr>
                        <a:spLocks/>
                      </wps:cNvSpPr>
                      <wps:spPr bwMode="auto">
                        <a:xfrm>
                          <a:off x="9846" y="1807"/>
                          <a:ext cx="97" cy="179"/>
                        </a:xfrm>
                        <a:custGeom>
                          <a:avLst/>
                          <a:gdLst>
                            <a:gd name="T0" fmla="*/ 110 w 110"/>
                            <a:gd name="T1" fmla="*/ 13 h 203"/>
                            <a:gd name="T2" fmla="*/ 32 w 110"/>
                            <a:gd name="T3" fmla="*/ 0 h 203"/>
                            <a:gd name="T4" fmla="*/ 0 w 110"/>
                            <a:gd name="T5" fmla="*/ 188 h 203"/>
                            <a:gd name="T6" fmla="*/ 35 w 110"/>
                            <a:gd name="T7" fmla="*/ 196 h 203"/>
                            <a:gd name="T8" fmla="*/ 70 w 110"/>
                            <a:gd name="T9" fmla="*/ 203 h 203"/>
                            <a:gd name="T10" fmla="*/ 110 w 110"/>
                            <a:gd name="T11" fmla="*/ 13 h 2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10" h="203">
                              <a:moveTo>
                                <a:pt x="110" y="13"/>
                              </a:moveTo>
                              <a:lnTo>
                                <a:pt x="32" y="0"/>
                              </a:lnTo>
                              <a:lnTo>
                                <a:pt x="0" y="188"/>
                              </a:lnTo>
                              <a:lnTo>
                                <a:pt x="35" y="196"/>
                              </a:lnTo>
                              <a:lnTo>
                                <a:pt x="70" y="203"/>
                              </a:lnTo>
                              <a:lnTo>
                                <a:pt x="110" y="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C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81" name="Freeform 676"/>
                      <wps:cNvSpPr>
                        <a:spLocks/>
                      </wps:cNvSpPr>
                      <wps:spPr bwMode="auto">
                        <a:xfrm>
                          <a:off x="11045" y="3204"/>
                          <a:ext cx="172" cy="84"/>
                        </a:xfrm>
                        <a:custGeom>
                          <a:avLst/>
                          <a:gdLst>
                            <a:gd name="T0" fmla="*/ 194 w 194"/>
                            <a:gd name="T1" fmla="*/ 0 h 95"/>
                            <a:gd name="T2" fmla="*/ 191 w 194"/>
                            <a:gd name="T3" fmla="*/ 47 h 95"/>
                            <a:gd name="T4" fmla="*/ 191 w 194"/>
                            <a:gd name="T5" fmla="*/ 95 h 95"/>
                            <a:gd name="T6" fmla="*/ 0 w 194"/>
                            <a:gd name="T7" fmla="*/ 82 h 95"/>
                            <a:gd name="T8" fmla="*/ 3 w 194"/>
                            <a:gd name="T9" fmla="*/ 42 h 95"/>
                            <a:gd name="T10" fmla="*/ 3 w 194"/>
                            <a:gd name="T11" fmla="*/ 0 h 95"/>
                            <a:gd name="T12" fmla="*/ 194 w 194"/>
                            <a:gd name="T13" fmla="*/ 0 h 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94" h="95">
                              <a:moveTo>
                                <a:pt x="194" y="0"/>
                              </a:moveTo>
                              <a:lnTo>
                                <a:pt x="191" y="47"/>
                              </a:lnTo>
                              <a:lnTo>
                                <a:pt x="191" y="95"/>
                              </a:lnTo>
                              <a:lnTo>
                                <a:pt x="0" y="82"/>
                              </a:lnTo>
                              <a:lnTo>
                                <a:pt x="3" y="42"/>
                              </a:lnTo>
                              <a:lnTo>
                                <a:pt x="3" y="0"/>
                              </a:lnTo>
                              <a:lnTo>
                                <a:pt x="1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C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82" name="Freeform 677"/>
                      <wps:cNvSpPr>
                        <a:spLocks/>
                      </wps:cNvSpPr>
                      <wps:spPr bwMode="auto">
                        <a:xfrm>
                          <a:off x="9241" y="4764"/>
                          <a:ext cx="190" cy="137"/>
                        </a:xfrm>
                        <a:custGeom>
                          <a:avLst/>
                          <a:gdLst>
                            <a:gd name="T0" fmla="*/ 200 w 215"/>
                            <a:gd name="T1" fmla="*/ 155 h 155"/>
                            <a:gd name="T2" fmla="*/ 148 w 215"/>
                            <a:gd name="T3" fmla="*/ 148 h 155"/>
                            <a:gd name="T4" fmla="*/ 100 w 215"/>
                            <a:gd name="T5" fmla="*/ 140 h 155"/>
                            <a:gd name="T6" fmla="*/ 55 w 215"/>
                            <a:gd name="T7" fmla="*/ 130 h 155"/>
                            <a:gd name="T8" fmla="*/ 0 w 215"/>
                            <a:gd name="T9" fmla="*/ 117 h 155"/>
                            <a:gd name="T10" fmla="*/ 27 w 215"/>
                            <a:gd name="T11" fmla="*/ 0 h 155"/>
                            <a:gd name="T12" fmla="*/ 80 w 215"/>
                            <a:gd name="T13" fmla="*/ 12 h 155"/>
                            <a:gd name="T14" fmla="*/ 125 w 215"/>
                            <a:gd name="T15" fmla="*/ 20 h 155"/>
                            <a:gd name="T16" fmla="*/ 215 w 215"/>
                            <a:gd name="T17" fmla="*/ 35 h 155"/>
                            <a:gd name="T18" fmla="*/ 200 w 215"/>
                            <a:gd name="T19" fmla="*/ 155 h 1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15" h="155">
                              <a:moveTo>
                                <a:pt x="200" y="155"/>
                              </a:moveTo>
                              <a:lnTo>
                                <a:pt x="148" y="148"/>
                              </a:lnTo>
                              <a:lnTo>
                                <a:pt x="100" y="140"/>
                              </a:lnTo>
                              <a:lnTo>
                                <a:pt x="55" y="130"/>
                              </a:lnTo>
                              <a:lnTo>
                                <a:pt x="0" y="117"/>
                              </a:lnTo>
                              <a:lnTo>
                                <a:pt x="27" y="0"/>
                              </a:lnTo>
                              <a:lnTo>
                                <a:pt x="80" y="12"/>
                              </a:lnTo>
                              <a:lnTo>
                                <a:pt x="125" y="20"/>
                              </a:lnTo>
                              <a:lnTo>
                                <a:pt x="215" y="35"/>
                              </a:lnTo>
                              <a:lnTo>
                                <a:pt x="200" y="1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C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83" name="Freeform 678"/>
                      <wps:cNvSpPr>
                        <a:spLocks/>
                      </wps:cNvSpPr>
                      <wps:spPr bwMode="auto">
                        <a:xfrm>
                          <a:off x="8573" y="1539"/>
                          <a:ext cx="260" cy="299"/>
                        </a:xfrm>
                        <a:custGeom>
                          <a:avLst/>
                          <a:gdLst>
                            <a:gd name="T0" fmla="*/ 146 w 294"/>
                            <a:gd name="T1" fmla="*/ 0 h 338"/>
                            <a:gd name="T2" fmla="*/ 73 w 294"/>
                            <a:gd name="T3" fmla="*/ 45 h 338"/>
                            <a:gd name="T4" fmla="*/ 0 w 294"/>
                            <a:gd name="T5" fmla="*/ 90 h 338"/>
                            <a:gd name="T6" fmla="*/ 166 w 294"/>
                            <a:gd name="T7" fmla="*/ 338 h 338"/>
                            <a:gd name="T8" fmla="*/ 229 w 294"/>
                            <a:gd name="T9" fmla="*/ 298 h 338"/>
                            <a:gd name="T10" fmla="*/ 261 w 294"/>
                            <a:gd name="T11" fmla="*/ 278 h 338"/>
                            <a:gd name="T12" fmla="*/ 294 w 294"/>
                            <a:gd name="T13" fmla="*/ 261 h 338"/>
                            <a:gd name="T14" fmla="*/ 146 w 294"/>
                            <a:gd name="T15" fmla="*/ 0 h 3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94" h="338">
                              <a:moveTo>
                                <a:pt x="146" y="0"/>
                              </a:moveTo>
                              <a:lnTo>
                                <a:pt x="73" y="45"/>
                              </a:lnTo>
                              <a:lnTo>
                                <a:pt x="0" y="90"/>
                              </a:lnTo>
                              <a:lnTo>
                                <a:pt x="166" y="338"/>
                              </a:lnTo>
                              <a:lnTo>
                                <a:pt x="229" y="298"/>
                              </a:lnTo>
                              <a:lnTo>
                                <a:pt x="261" y="278"/>
                              </a:lnTo>
                              <a:lnTo>
                                <a:pt x="294" y="261"/>
                              </a:lnTo>
                              <a:lnTo>
                                <a:pt x="1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C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84" name="Freeform 679"/>
                      <wps:cNvSpPr>
                        <a:spLocks/>
                      </wps:cNvSpPr>
                      <wps:spPr bwMode="auto">
                        <a:xfrm>
                          <a:off x="10000" y="1307"/>
                          <a:ext cx="129" cy="213"/>
                        </a:xfrm>
                        <a:custGeom>
                          <a:avLst/>
                          <a:gdLst>
                            <a:gd name="T0" fmla="*/ 146 w 146"/>
                            <a:gd name="T1" fmla="*/ 23 h 241"/>
                            <a:gd name="T2" fmla="*/ 95 w 146"/>
                            <a:gd name="T3" fmla="*/ 10 h 241"/>
                            <a:gd name="T4" fmla="*/ 48 w 146"/>
                            <a:gd name="T5" fmla="*/ 0 h 241"/>
                            <a:gd name="T6" fmla="*/ 0 w 146"/>
                            <a:gd name="T7" fmla="*/ 218 h 241"/>
                            <a:gd name="T8" fmla="*/ 45 w 146"/>
                            <a:gd name="T9" fmla="*/ 231 h 241"/>
                            <a:gd name="T10" fmla="*/ 90 w 146"/>
                            <a:gd name="T11" fmla="*/ 241 h 241"/>
                            <a:gd name="T12" fmla="*/ 146 w 146"/>
                            <a:gd name="T13" fmla="*/ 23 h 2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46" h="241">
                              <a:moveTo>
                                <a:pt x="146" y="23"/>
                              </a:moveTo>
                              <a:lnTo>
                                <a:pt x="95" y="10"/>
                              </a:lnTo>
                              <a:lnTo>
                                <a:pt x="48" y="0"/>
                              </a:lnTo>
                              <a:lnTo>
                                <a:pt x="0" y="218"/>
                              </a:lnTo>
                              <a:lnTo>
                                <a:pt x="45" y="231"/>
                              </a:lnTo>
                              <a:lnTo>
                                <a:pt x="90" y="241"/>
                              </a:lnTo>
                              <a:lnTo>
                                <a:pt x="146" y="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C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85" name="Freeform 680"/>
                      <wps:cNvSpPr>
                        <a:spLocks/>
                      </wps:cNvSpPr>
                      <wps:spPr bwMode="auto">
                        <a:xfrm>
                          <a:off x="11270" y="2456"/>
                          <a:ext cx="296" cy="198"/>
                        </a:xfrm>
                        <a:custGeom>
                          <a:avLst/>
                          <a:gdLst>
                            <a:gd name="T0" fmla="*/ 37 w 336"/>
                            <a:gd name="T1" fmla="*/ 225 h 225"/>
                            <a:gd name="T2" fmla="*/ 20 w 336"/>
                            <a:gd name="T3" fmla="*/ 170 h 225"/>
                            <a:gd name="T4" fmla="*/ 0 w 336"/>
                            <a:gd name="T5" fmla="*/ 115 h 225"/>
                            <a:gd name="T6" fmla="*/ 288 w 336"/>
                            <a:gd name="T7" fmla="*/ 0 h 225"/>
                            <a:gd name="T8" fmla="*/ 313 w 336"/>
                            <a:gd name="T9" fmla="*/ 62 h 225"/>
                            <a:gd name="T10" fmla="*/ 336 w 336"/>
                            <a:gd name="T11" fmla="*/ 127 h 225"/>
                            <a:gd name="T12" fmla="*/ 37 w 336"/>
                            <a:gd name="T13" fmla="*/ 225 h 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36" h="225">
                              <a:moveTo>
                                <a:pt x="37" y="225"/>
                              </a:moveTo>
                              <a:lnTo>
                                <a:pt x="20" y="170"/>
                              </a:lnTo>
                              <a:lnTo>
                                <a:pt x="0" y="115"/>
                              </a:lnTo>
                              <a:lnTo>
                                <a:pt x="288" y="0"/>
                              </a:lnTo>
                              <a:lnTo>
                                <a:pt x="313" y="62"/>
                              </a:lnTo>
                              <a:lnTo>
                                <a:pt x="336" y="127"/>
                              </a:lnTo>
                              <a:lnTo>
                                <a:pt x="37" y="2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C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86" name="Freeform 681"/>
                      <wps:cNvSpPr>
                        <a:spLocks/>
                      </wps:cNvSpPr>
                      <wps:spPr bwMode="auto">
                        <a:xfrm>
                          <a:off x="10182" y="3016"/>
                          <a:ext cx="161" cy="79"/>
                        </a:xfrm>
                        <a:custGeom>
                          <a:avLst/>
                          <a:gdLst>
                            <a:gd name="T0" fmla="*/ 183 w 183"/>
                            <a:gd name="T1" fmla="*/ 52 h 90"/>
                            <a:gd name="T2" fmla="*/ 175 w 183"/>
                            <a:gd name="T3" fmla="*/ 25 h 90"/>
                            <a:gd name="T4" fmla="*/ 170 w 183"/>
                            <a:gd name="T5" fmla="*/ 0 h 90"/>
                            <a:gd name="T6" fmla="*/ 0 w 183"/>
                            <a:gd name="T7" fmla="*/ 45 h 90"/>
                            <a:gd name="T8" fmla="*/ 10 w 183"/>
                            <a:gd name="T9" fmla="*/ 90 h 90"/>
                            <a:gd name="T10" fmla="*/ 183 w 183"/>
                            <a:gd name="T11" fmla="*/ 52 h 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83" h="90">
                              <a:moveTo>
                                <a:pt x="183" y="52"/>
                              </a:moveTo>
                              <a:lnTo>
                                <a:pt x="175" y="25"/>
                              </a:lnTo>
                              <a:lnTo>
                                <a:pt x="170" y="0"/>
                              </a:lnTo>
                              <a:lnTo>
                                <a:pt x="0" y="45"/>
                              </a:lnTo>
                              <a:lnTo>
                                <a:pt x="10" y="90"/>
                              </a:lnTo>
                              <a:lnTo>
                                <a:pt x="183" y="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C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87" name="Freeform 682"/>
                      <wps:cNvSpPr>
                        <a:spLocks/>
                      </wps:cNvSpPr>
                      <wps:spPr bwMode="auto">
                        <a:xfrm>
                          <a:off x="8830" y="3509"/>
                          <a:ext cx="224" cy="224"/>
                        </a:xfrm>
                        <a:custGeom>
                          <a:avLst/>
                          <a:gdLst>
                            <a:gd name="T0" fmla="*/ 93 w 254"/>
                            <a:gd name="T1" fmla="*/ 87 h 253"/>
                            <a:gd name="T2" fmla="*/ 0 w 254"/>
                            <a:gd name="T3" fmla="*/ 140 h 253"/>
                            <a:gd name="T4" fmla="*/ 16 w 254"/>
                            <a:gd name="T5" fmla="*/ 170 h 253"/>
                            <a:gd name="T6" fmla="*/ 33 w 254"/>
                            <a:gd name="T7" fmla="*/ 198 h 253"/>
                            <a:gd name="T8" fmla="*/ 51 w 254"/>
                            <a:gd name="T9" fmla="*/ 225 h 253"/>
                            <a:gd name="T10" fmla="*/ 71 w 254"/>
                            <a:gd name="T11" fmla="*/ 253 h 253"/>
                            <a:gd name="T12" fmla="*/ 254 w 254"/>
                            <a:gd name="T13" fmla="*/ 122 h 253"/>
                            <a:gd name="T14" fmla="*/ 234 w 254"/>
                            <a:gd name="T15" fmla="*/ 92 h 253"/>
                            <a:gd name="T16" fmla="*/ 216 w 254"/>
                            <a:gd name="T17" fmla="*/ 62 h 253"/>
                            <a:gd name="T18" fmla="*/ 199 w 254"/>
                            <a:gd name="T19" fmla="*/ 32 h 253"/>
                            <a:gd name="T20" fmla="*/ 181 w 254"/>
                            <a:gd name="T21" fmla="*/ 0 h 253"/>
                            <a:gd name="T22" fmla="*/ 76 w 254"/>
                            <a:gd name="T23" fmla="*/ 50 h 253"/>
                            <a:gd name="T24" fmla="*/ 93 w 254"/>
                            <a:gd name="T25" fmla="*/ 87 h 2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54" h="253">
                              <a:moveTo>
                                <a:pt x="93" y="87"/>
                              </a:moveTo>
                              <a:lnTo>
                                <a:pt x="0" y="140"/>
                              </a:lnTo>
                              <a:lnTo>
                                <a:pt x="16" y="170"/>
                              </a:lnTo>
                              <a:lnTo>
                                <a:pt x="33" y="198"/>
                              </a:lnTo>
                              <a:lnTo>
                                <a:pt x="51" y="225"/>
                              </a:lnTo>
                              <a:lnTo>
                                <a:pt x="71" y="253"/>
                              </a:lnTo>
                              <a:lnTo>
                                <a:pt x="254" y="122"/>
                              </a:lnTo>
                              <a:lnTo>
                                <a:pt x="234" y="92"/>
                              </a:lnTo>
                              <a:lnTo>
                                <a:pt x="216" y="62"/>
                              </a:lnTo>
                              <a:lnTo>
                                <a:pt x="199" y="32"/>
                              </a:lnTo>
                              <a:lnTo>
                                <a:pt x="181" y="0"/>
                              </a:lnTo>
                              <a:lnTo>
                                <a:pt x="76" y="50"/>
                              </a:lnTo>
                              <a:lnTo>
                                <a:pt x="93" y="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C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88" name="Freeform 683"/>
                      <wps:cNvSpPr>
                        <a:spLocks/>
                      </wps:cNvSpPr>
                      <wps:spPr bwMode="auto">
                        <a:xfrm>
                          <a:off x="9090" y="2628"/>
                          <a:ext cx="214" cy="217"/>
                        </a:xfrm>
                        <a:custGeom>
                          <a:avLst/>
                          <a:gdLst>
                            <a:gd name="T0" fmla="*/ 0 w 243"/>
                            <a:gd name="T1" fmla="*/ 133 h 246"/>
                            <a:gd name="T2" fmla="*/ 15 w 243"/>
                            <a:gd name="T3" fmla="*/ 115 h 246"/>
                            <a:gd name="T4" fmla="*/ 30 w 243"/>
                            <a:gd name="T5" fmla="*/ 98 h 246"/>
                            <a:gd name="T6" fmla="*/ 65 w 243"/>
                            <a:gd name="T7" fmla="*/ 63 h 246"/>
                            <a:gd name="T8" fmla="*/ 100 w 243"/>
                            <a:gd name="T9" fmla="*/ 30 h 246"/>
                            <a:gd name="T10" fmla="*/ 138 w 243"/>
                            <a:gd name="T11" fmla="*/ 0 h 246"/>
                            <a:gd name="T12" fmla="*/ 243 w 243"/>
                            <a:gd name="T13" fmla="*/ 143 h 246"/>
                            <a:gd name="T14" fmla="*/ 216 w 243"/>
                            <a:gd name="T15" fmla="*/ 166 h 246"/>
                            <a:gd name="T16" fmla="*/ 186 w 243"/>
                            <a:gd name="T17" fmla="*/ 191 h 246"/>
                            <a:gd name="T18" fmla="*/ 161 w 243"/>
                            <a:gd name="T19" fmla="*/ 216 h 246"/>
                            <a:gd name="T20" fmla="*/ 135 w 243"/>
                            <a:gd name="T21" fmla="*/ 246 h 246"/>
                            <a:gd name="T22" fmla="*/ 0 w 243"/>
                            <a:gd name="T23" fmla="*/ 133 h 2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243" h="246">
                              <a:moveTo>
                                <a:pt x="0" y="133"/>
                              </a:moveTo>
                              <a:lnTo>
                                <a:pt x="15" y="115"/>
                              </a:lnTo>
                              <a:lnTo>
                                <a:pt x="30" y="98"/>
                              </a:lnTo>
                              <a:lnTo>
                                <a:pt x="65" y="63"/>
                              </a:lnTo>
                              <a:lnTo>
                                <a:pt x="100" y="30"/>
                              </a:lnTo>
                              <a:lnTo>
                                <a:pt x="138" y="0"/>
                              </a:lnTo>
                              <a:lnTo>
                                <a:pt x="243" y="143"/>
                              </a:lnTo>
                              <a:lnTo>
                                <a:pt x="216" y="166"/>
                              </a:lnTo>
                              <a:lnTo>
                                <a:pt x="186" y="191"/>
                              </a:lnTo>
                              <a:lnTo>
                                <a:pt x="161" y="216"/>
                              </a:lnTo>
                              <a:lnTo>
                                <a:pt x="135" y="246"/>
                              </a:lnTo>
                              <a:lnTo>
                                <a:pt x="0" y="1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C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89" name="Freeform 684"/>
                      <wps:cNvSpPr>
                        <a:spLocks/>
                      </wps:cNvSpPr>
                      <wps:spPr bwMode="auto">
                        <a:xfrm>
                          <a:off x="8880" y="1564"/>
                          <a:ext cx="159" cy="216"/>
                        </a:xfrm>
                        <a:custGeom>
                          <a:avLst/>
                          <a:gdLst>
                            <a:gd name="T0" fmla="*/ 0 w 180"/>
                            <a:gd name="T1" fmla="*/ 40 h 245"/>
                            <a:gd name="T2" fmla="*/ 45 w 180"/>
                            <a:gd name="T3" fmla="*/ 20 h 245"/>
                            <a:gd name="T4" fmla="*/ 92 w 180"/>
                            <a:gd name="T5" fmla="*/ 0 h 245"/>
                            <a:gd name="T6" fmla="*/ 180 w 180"/>
                            <a:gd name="T7" fmla="*/ 208 h 245"/>
                            <a:gd name="T8" fmla="*/ 97 w 180"/>
                            <a:gd name="T9" fmla="*/ 245 h 245"/>
                            <a:gd name="T10" fmla="*/ 0 w 180"/>
                            <a:gd name="T11" fmla="*/ 40 h 2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80" h="245">
                              <a:moveTo>
                                <a:pt x="0" y="40"/>
                              </a:moveTo>
                              <a:lnTo>
                                <a:pt x="45" y="20"/>
                              </a:lnTo>
                              <a:lnTo>
                                <a:pt x="92" y="0"/>
                              </a:lnTo>
                              <a:lnTo>
                                <a:pt x="180" y="208"/>
                              </a:lnTo>
                              <a:lnTo>
                                <a:pt x="97" y="245"/>
                              </a:lnTo>
                              <a:lnTo>
                                <a:pt x="0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6C33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0" name="Freeform 685"/>
                      <wps:cNvSpPr>
                        <a:spLocks/>
                      </wps:cNvSpPr>
                      <wps:spPr bwMode="auto">
                        <a:xfrm>
                          <a:off x="9003" y="3783"/>
                          <a:ext cx="270" cy="361"/>
                        </a:xfrm>
                        <a:custGeom>
                          <a:avLst/>
                          <a:gdLst>
                            <a:gd name="T0" fmla="*/ 306 w 306"/>
                            <a:gd name="T1" fmla="*/ 40 h 409"/>
                            <a:gd name="T2" fmla="*/ 274 w 306"/>
                            <a:gd name="T3" fmla="*/ 20 h 409"/>
                            <a:gd name="T4" fmla="*/ 246 w 306"/>
                            <a:gd name="T5" fmla="*/ 0 h 409"/>
                            <a:gd name="T6" fmla="*/ 0 w 306"/>
                            <a:gd name="T7" fmla="*/ 349 h 409"/>
                            <a:gd name="T8" fmla="*/ 40 w 306"/>
                            <a:gd name="T9" fmla="*/ 376 h 409"/>
                            <a:gd name="T10" fmla="*/ 90 w 306"/>
                            <a:gd name="T11" fmla="*/ 409 h 409"/>
                            <a:gd name="T12" fmla="*/ 306 w 306"/>
                            <a:gd name="T13" fmla="*/ 40 h 4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06" h="409">
                              <a:moveTo>
                                <a:pt x="306" y="40"/>
                              </a:moveTo>
                              <a:lnTo>
                                <a:pt x="274" y="20"/>
                              </a:lnTo>
                              <a:lnTo>
                                <a:pt x="246" y="0"/>
                              </a:lnTo>
                              <a:lnTo>
                                <a:pt x="0" y="349"/>
                              </a:lnTo>
                              <a:lnTo>
                                <a:pt x="40" y="376"/>
                              </a:lnTo>
                              <a:lnTo>
                                <a:pt x="90" y="409"/>
                              </a:lnTo>
                              <a:lnTo>
                                <a:pt x="306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6C33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1" name="Freeform 686"/>
                      <wps:cNvSpPr>
                        <a:spLocks/>
                      </wps:cNvSpPr>
                      <wps:spPr bwMode="auto">
                        <a:xfrm>
                          <a:off x="9320" y="2431"/>
                          <a:ext cx="75" cy="113"/>
                        </a:xfrm>
                        <a:custGeom>
                          <a:avLst/>
                          <a:gdLst>
                            <a:gd name="T0" fmla="*/ 45 w 85"/>
                            <a:gd name="T1" fmla="*/ 128 h 128"/>
                            <a:gd name="T2" fmla="*/ 85 w 85"/>
                            <a:gd name="T3" fmla="*/ 113 h 128"/>
                            <a:gd name="T4" fmla="*/ 45 w 85"/>
                            <a:gd name="T5" fmla="*/ 0 h 128"/>
                            <a:gd name="T6" fmla="*/ 0 w 85"/>
                            <a:gd name="T7" fmla="*/ 20 h 128"/>
                            <a:gd name="T8" fmla="*/ 45 w 85"/>
                            <a:gd name="T9" fmla="*/ 128 h 1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5" h="128">
                              <a:moveTo>
                                <a:pt x="45" y="128"/>
                              </a:moveTo>
                              <a:lnTo>
                                <a:pt x="85" y="113"/>
                              </a:lnTo>
                              <a:lnTo>
                                <a:pt x="45" y="0"/>
                              </a:lnTo>
                              <a:lnTo>
                                <a:pt x="0" y="20"/>
                              </a:lnTo>
                              <a:lnTo>
                                <a:pt x="45" y="1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6C33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2" name="Freeform 687"/>
                      <wps:cNvSpPr>
                        <a:spLocks/>
                      </wps:cNvSpPr>
                      <wps:spPr bwMode="auto">
                        <a:xfrm>
                          <a:off x="8616" y="2913"/>
                          <a:ext cx="334" cy="126"/>
                        </a:xfrm>
                        <a:custGeom>
                          <a:avLst/>
                          <a:gdLst>
                            <a:gd name="T0" fmla="*/ 0 w 379"/>
                            <a:gd name="T1" fmla="*/ 61 h 143"/>
                            <a:gd name="T2" fmla="*/ 8 w 379"/>
                            <a:gd name="T3" fmla="*/ 31 h 143"/>
                            <a:gd name="T4" fmla="*/ 15 w 379"/>
                            <a:gd name="T5" fmla="*/ 0 h 143"/>
                            <a:gd name="T6" fmla="*/ 379 w 379"/>
                            <a:gd name="T7" fmla="*/ 103 h 143"/>
                            <a:gd name="T8" fmla="*/ 369 w 379"/>
                            <a:gd name="T9" fmla="*/ 143 h 143"/>
                            <a:gd name="T10" fmla="*/ 0 w 379"/>
                            <a:gd name="T11" fmla="*/ 61 h 1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79" h="143">
                              <a:moveTo>
                                <a:pt x="0" y="61"/>
                              </a:moveTo>
                              <a:lnTo>
                                <a:pt x="8" y="31"/>
                              </a:lnTo>
                              <a:lnTo>
                                <a:pt x="15" y="0"/>
                              </a:lnTo>
                              <a:lnTo>
                                <a:pt x="379" y="103"/>
                              </a:lnTo>
                              <a:lnTo>
                                <a:pt x="369" y="143"/>
                              </a:lnTo>
                              <a:lnTo>
                                <a:pt x="0" y="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6C33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3" name="Freeform 688"/>
                      <wps:cNvSpPr>
                        <a:spLocks/>
                      </wps:cNvSpPr>
                      <wps:spPr bwMode="auto">
                        <a:xfrm>
                          <a:off x="9814" y="4303"/>
                          <a:ext cx="230" cy="223"/>
                        </a:xfrm>
                        <a:custGeom>
                          <a:avLst/>
                          <a:gdLst>
                            <a:gd name="T0" fmla="*/ 0 w 261"/>
                            <a:gd name="T1" fmla="*/ 45 h 253"/>
                            <a:gd name="T2" fmla="*/ 20 w 261"/>
                            <a:gd name="T3" fmla="*/ 43 h 253"/>
                            <a:gd name="T4" fmla="*/ 46 w 261"/>
                            <a:gd name="T5" fmla="*/ 38 h 253"/>
                            <a:gd name="T6" fmla="*/ 96 w 261"/>
                            <a:gd name="T7" fmla="*/ 28 h 253"/>
                            <a:gd name="T8" fmla="*/ 148 w 261"/>
                            <a:gd name="T9" fmla="*/ 13 h 253"/>
                            <a:gd name="T10" fmla="*/ 199 w 261"/>
                            <a:gd name="T11" fmla="*/ 0 h 253"/>
                            <a:gd name="T12" fmla="*/ 261 w 261"/>
                            <a:gd name="T13" fmla="*/ 201 h 253"/>
                            <a:gd name="T14" fmla="*/ 206 w 261"/>
                            <a:gd name="T15" fmla="*/ 218 h 253"/>
                            <a:gd name="T16" fmla="*/ 148 w 261"/>
                            <a:gd name="T17" fmla="*/ 231 h 253"/>
                            <a:gd name="T18" fmla="*/ 91 w 261"/>
                            <a:gd name="T19" fmla="*/ 243 h 253"/>
                            <a:gd name="T20" fmla="*/ 31 w 261"/>
                            <a:gd name="T21" fmla="*/ 253 h 253"/>
                            <a:gd name="T22" fmla="*/ 0 w 261"/>
                            <a:gd name="T23" fmla="*/ 45 h 2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261" h="253">
                              <a:moveTo>
                                <a:pt x="0" y="45"/>
                              </a:moveTo>
                              <a:lnTo>
                                <a:pt x="20" y="43"/>
                              </a:lnTo>
                              <a:lnTo>
                                <a:pt x="46" y="38"/>
                              </a:lnTo>
                              <a:lnTo>
                                <a:pt x="96" y="28"/>
                              </a:lnTo>
                              <a:lnTo>
                                <a:pt x="148" y="13"/>
                              </a:lnTo>
                              <a:lnTo>
                                <a:pt x="199" y="0"/>
                              </a:lnTo>
                              <a:lnTo>
                                <a:pt x="261" y="201"/>
                              </a:lnTo>
                              <a:lnTo>
                                <a:pt x="206" y="218"/>
                              </a:lnTo>
                              <a:lnTo>
                                <a:pt x="148" y="231"/>
                              </a:lnTo>
                              <a:lnTo>
                                <a:pt x="91" y="243"/>
                              </a:lnTo>
                              <a:lnTo>
                                <a:pt x="31" y="253"/>
                              </a:lnTo>
                              <a:lnTo>
                                <a:pt x="0" y="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6C33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4" name="Freeform 689"/>
                      <wps:cNvSpPr>
                        <a:spLocks/>
                      </wps:cNvSpPr>
                      <wps:spPr bwMode="auto">
                        <a:xfrm>
                          <a:off x="8578" y="2425"/>
                          <a:ext cx="155" cy="125"/>
                        </a:xfrm>
                        <a:custGeom>
                          <a:avLst/>
                          <a:gdLst>
                            <a:gd name="T0" fmla="*/ 31 w 176"/>
                            <a:gd name="T1" fmla="*/ 0 h 142"/>
                            <a:gd name="T2" fmla="*/ 15 w 176"/>
                            <a:gd name="T3" fmla="*/ 20 h 142"/>
                            <a:gd name="T4" fmla="*/ 0 w 176"/>
                            <a:gd name="T5" fmla="*/ 40 h 142"/>
                            <a:gd name="T6" fmla="*/ 151 w 176"/>
                            <a:gd name="T7" fmla="*/ 142 h 142"/>
                            <a:gd name="T8" fmla="*/ 164 w 176"/>
                            <a:gd name="T9" fmla="*/ 125 h 142"/>
                            <a:gd name="T10" fmla="*/ 176 w 176"/>
                            <a:gd name="T11" fmla="*/ 107 h 142"/>
                            <a:gd name="T12" fmla="*/ 31 w 176"/>
                            <a:gd name="T13" fmla="*/ 0 h 1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76" h="142">
                              <a:moveTo>
                                <a:pt x="31" y="0"/>
                              </a:moveTo>
                              <a:lnTo>
                                <a:pt x="15" y="20"/>
                              </a:lnTo>
                              <a:lnTo>
                                <a:pt x="0" y="40"/>
                              </a:lnTo>
                              <a:lnTo>
                                <a:pt x="151" y="142"/>
                              </a:lnTo>
                              <a:lnTo>
                                <a:pt x="164" y="125"/>
                              </a:lnTo>
                              <a:lnTo>
                                <a:pt x="176" y="107"/>
                              </a:lnTo>
                              <a:lnTo>
                                <a:pt x="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6C33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5" name="Freeform 690"/>
                      <wps:cNvSpPr>
                        <a:spLocks/>
                      </wps:cNvSpPr>
                      <wps:spPr bwMode="auto">
                        <a:xfrm>
                          <a:off x="9010" y="4414"/>
                          <a:ext cx="203" cy="188"/>
                        </a:xfrm>
                        <a:custGeom>
                          <a:avLst/>
                          <a:gdLst>
                            <a:gd name="T0" fmla="*/ 180 w 230"/>
                            <a:gd name="T1" fmla="*/ 213 h 213"/>
                            <a:gd name="T2" fmla="*/ 130 w 230"/>
                            <a:gd name="T3" fmla="*/ 195 h 213"/>
                            <a:gd name="T4" fmla="*/ 85 w 230"/>
                            <a:gd name="T5" fmla="*/ 178 h 213"/>
                            <a:gd name="T6" fmla="*/ 0 w 230"/>
                            <a:gd name="T7" fmla="*/ 140 h 213"/>
                            <a:gd name="T8" fmla="*/ 65 w 230"/>
                            <a:gd name="T9" fmla="*/ 0 h 213"/>
                            <a:gd name="T10" fmla="*/ 105 w 230"/>
                            <a:gd name="T11" fmla="*/ 20 h 213"/>
                            <a:gd name="T12" fmla="*/ 125 w 230"/>
                            <a:gd name="T13" fmla="*/ 27 h 213"/>
                            <a:gd name="T14" fmla="*/ 145 w 230"/>
                            <a:gd name="T15" fmla="*/ 37 h 213"/>
                            <a:gd name="T16" fmla="*/ 188 w 230"/>
                            <a:gd name="T17" fmla="*/ 52 h 213"/>
                            <a:gd name="T18" fmla="*/ 230 w 230"/>
                            <a:gd name="T19" fmla="*/ 67 h 213"/>
                            <a:gd name="T20" fmla="*/ 180 w 230"/>
                            <a:gd name="T21" fmla="*/ 213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30" h="213">
                              <a:moveTo>
                                <a:pt x="180" y="213"/>
                              </a:moveTo>
                              <a:lnTo>
                                <a:pt x="130" y="195"/>
                              </a:lnTo>
                              <a:lnTo>
                                <a:pt x="85" y="178"/>
                              </a:lnTo>
                              <a:lnTo>
                                <a:pt x="0" y="140"/>
                              </a:lnTo>
                              <a:lnTo>
                                <a:pt x="65" y="0"/>
                              </a:lnTo>
                              <a:lnTo>
                                <a:pt x="105" y="20"/>
                              </a:lnTo>
                              <a:lnTo>
                                <a:pt x="125" y="27"/>
                              </a:lnTo>
                              <a:lnTo>
                                <a:pt x="145" y="37"/>
                              </a:lnTo>
                              <a:lnTo>
                                <a:pt x="188" y="52"/>
                              </a:lnTo>
                              <a:lnTo>
                                <a:pt x="230" y="67"/>
                              </a:lnTo>
                              <a:lnTo>
                                <a:pt x="180" y="2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6C33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6" name="Freeform 691"/>
                      <wps:cNvSpPr>
                        <a:spLocks/>
                      </wps:cNvSpPr>
                      <wps:spPr bwMode="auto">
                        <a:xfrm>
                          <a:off x="8210" y="3201"/>
                          <a:ext cx="184" cy="94"/>
                        </a:xfrm>
                        <a:custGeom>
                          <a:avLst/>
                          <a:gdLst>
                            <a:gd name="T0" fmla="*/ 208 w 208"/>
                            <a:gd name="T1" fmla="*/ 93 h 106"/>
                            <a:gd name="T2" fmla="*/ 206 w 208"/>
                            <a:gd name="T3" fmla="*/ 48 h 106"/>
                            <a:gd name="T4" fmla="*/ 206 w 208"/>
                            <a:gd name="T5" fmla="*/ 3 h 106"/>
                            <a:gd name="T6" fmla="*/ 206 w 208"/>
                            <a:gd name="T7" fmla="*/ 0 h 106"/>
                            <a:gd name="T8" fmla="*/ 0 w 208"/>
                            <a:gd name="T9" fmla="*/ 0 h 106"/>
                            <a:gd name="T10" fmla="*/ 2 w 208"/>
                            <a:gd name="T11" fmla="*/ 53 h 106"/>
                            <a:gd name="T12" fmla="*/ 5 w 208"/>
                            <a:gd name="T13" fmla="*/ 106 h 106"/>
                            <a:gd name="T14" fmla="*/ 208 w 208"/>
                            <a:gd name="T15" fmla="*/ 93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08" h="106">
                              <a:moveTo>
                                <a:pt x="208" y="93"/>
                              </a:moveTo>
                              <a:lnTo>
                                <a:pt x="206" y="48"/>
                              </a:lnTo>
                              <a:lnTo>
                                <a:pt x="206" y="3"/>
                              </a:lnTo>
                              <a:lnTo>
                                <a:pt x="206" y="0"/>
                              </a:lnTo>
                              <a:lnTo>
                                <a:pt x="0" y="0"/>
                              </a:lnTo>
                              <a:lnTo>
                                <a:pt x="2" y="53"/>
                              </a:lnTo>
                              <a:lnTo>
                                <a:pt x="5" y="106"/>
                              </a:lnTo>
                              <a:lnTo>
                                <a:pt x="208" y="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6C33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7" name="Freeform 692"/>
                      <wps:cNvSpPr>
                        <a:spLocks/>
                      </wps:cNvSpPr>
                      <wps:spPr bwMode="auto">
                        <a:xfrm>
                          <a:off x="10282" y="2066"/>
                          <a:ext cx="204" cy="211"/>
                        </a:xfrm>
                        <a:custGeom>
                          <a:avLst/>
                          <a:gdLst>
                            <a:gd name="T0" fmla="*/ 120 w 231"/>
                            <a:gd name="T1" fmla="*/ 238 h 238"/>
                            <a:gd name="T2" fmla="*/ 90 w 231"/>
                            <a:gd name="T3" fmla="*/ 215 h 238"/>
                            <a:gd name="T4" fmla="*/ 62 w 231"/>
                            <a:gd name="T5" fmla="*/ 193 h 238"/>
                            <a:gd name="T6" fmla="*/ 32 w 231"/>
                            <a:gd name="T7" fmla="*/ 173 h 238"/>
                            <a:gd name="T8" fmla="*/ 0 w 231"/>
                            <a:gd name="T9" fmla="*/ 152 h 238"/>
                            <a:gd name="T10" fmla="*/ 103 w 231"/>
                            <a:gd name="T11" fmla="*/ 0 h 238"/>
                            <a:gd name="T12" fmla="*/ 135 w 231"/>
                            <a:gd name="T13" fmla="*/ 20 h 238"/>
                            <a:gd name="T14" fmla="*/ 168 w 231"/>
                            <a:gd name="T15" fmla="*/ 42 h 238"/>
                            <a:gd name="T16" fmla="*/ 200 w 231"/>
                            <a:gd name="T17" fmla="*/ 67 h 238"/>
                            <a:gd name="T18" fmla="*/ 231 w 231"/>
                            <a:gd name="T19" fmla="*/ 92 h 238"/>
                            <a:gd name="T20" fmla="*/ 120 w 231"/>
                            <a:gd name="T21" fmla="*/ 238 h 2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31" h="238">
                              <a:moveTo>
                                <a:pt x="120" y="238"/>
                              </a:moveTo>
                              <a:lnTo>
                                <a:pt x="90" y="215"/>
                              </a:lnTo>
                              <a:lnTo>
                                <a:pt x="62" y="193"/>
                              </a:lnTo>
                              <a:lnTo>
                                <a:pt x="32" y="173"/>
                              </a:lnTo>
                              <a:lnTo>
                                <a:pt x="0" y="152"/>
                              </a:lnTo>
                              <a:lnTo>
                                <a:pt x="103" y="0"/>
                              </a:lnTo>
                              <a:lnTo>
                                <a:pt x="135" y="20"/>
                              </a:lnTo>
                              <a:lnTo>
                                <a:pt x="168" y="42"/>
                              </a:lnTo>
                              <a:lnTo>
                                <a:pt x="200" y="67"/>
                              </a:lnTo>
                              <a:lnTo>
                                <a:pt x="231" y="92"/>
                              </a:lnTo>
                              <a:lnTo>
                                <a:pt x="120" y="2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6C33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8" name="Freeform 693"/>
                      <wps:cNvSpPr>
                        <a:spLocks/>
                      </wps:cNvSpPr>
                      <wps:spPr bwMode="auto">
                        <a:xfrm>
                          <a:off x="8542" y="3987"/>
                          <a:ext cx="288" cy="288"/>
                        </a:xfrm>
                        <a:custGeom>
                          <a:avLst/>
                          <a:gdLst>
                            <a:gd name="T0" fmla="*/ 209 w 326"/>
                            <a:gd name="T1" fmla="*/ 326 h 326"/>
                            <a:gd name="T2" fmla="*/ 181 w 326"/>
                            <a:gd name="T3" fmla="*/ 301 h 326"/>
                            <a:gd name="T4" fmla="*/ 153 w 326"/>
                            <a:gd name="T5" fmla="*/ 276 h 326"/>
                            <a:gd name="T6" fmla="*/ 101 w 326"/>
                            <a:gd name="T7" fmla="*/ 226 h 326"/>
                            <a:gd name="T8" fmla="*/ 73 w 326"/>
                            <a:gd name="T9" fmla="*/ 198 h 326"/>
                            <a:gd name="T10" fmla="*/ 48 w 326"/>
                            <a:gd name="T11" fmla="*/ 170 h 326"/>
                            <a:gd name="T12" fmla="*/ 0 w 326"/>
                            <a:gd name="T13" fmla="*/ 113 h 326"/>
                            <a:gd name="T14" fmla="*/ 143 w 326"/>
                            <a:gd name="T15" fmla="*/ 0 h 326"/>
                            <a:gd name="T16" fmla="*/ 186 w 326"/>
                            <a:gd name="T17" fmla="*/ 50 h 326"/>
                            <a:gd name="T18" fmla="*/ 209 w 326"/>
                            <a:gd name="T19" fmla="*/ 73 h 326"/>
                            <a:gd name="T20" fmla="*/ 231 w 326"/>
                            <a:gd name="T21" fmla="*/ 98 h 326"/>
                            <a:gd name="T22" fmla="*/ 276 w 326"/>
                            <a:gd name="T23" fmla="*/ 145 h 326"/>
                            <a:gd name="T24" fmla="*/ 326 w 326"/>
                            <a:gd name="T25" fmla="*/ 188 h 326"/>
                            <a:gd name="T26" fmla="*/ 209 w 326"/>
                            <a:gd name="T27" fmla="*/ 326 h 3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26" h="326">
                              <a:moveTo>
                                <a:pt x="209" y="326"/>
                              </a:moveTo>
                              <a:lnTo>
                                <a:pt x="181" y="301"/>
                              </a:lnTo>
                              <a:lnTo>
                                <a:pt x="153" y="276"/>
                              </a:lnTo>
                              <a:lnTo>
                                <a:pt x="101" y="226"/>
                              </a:lnTo>
                              <a:lnTo>
                                <a:pt x="73" y="198"/>
                              </a:lnTo>
                              <a:lnTo>
                                <a:pt x="48" y="170"/>
                              </a:lnTo>
                              <a:lnTo>
                                <a:pt x="0" y="113"/>
                              </a:lnTo>
                              <a:lnTo>
                                <a:pt x="143" y="0"/>
                              </a:lnTo>
                              <a:lnTo>
                                <a:pt x="186" y="50"/>
                              </a:lnTo>
                              <a:lnTo>
                                <a:pt x="209" y="73"/>
                              </a:lnTo>
                              <a:lnTo>
                                <a:pt x="231" y="98"/>
                              </a:lnTo>
                              <a:lnTo>
                                <a:pt x="276" y="145"/>
                              </a:lnTo>
                              <a:lnTo>
                                <a:pt x="326" y="188"/>
                              </a:lnTo>
                              <a:lnTo>
                                <a:pt x="209" y="3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6C33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9" name="Freeform 694"/>
                      <wps:cNvSpPr>
                        <a:spLocks/>
                      </wps:cNvSpPr>
                      <wps:spPr bwMode="auto">
                        <a:xfrm>
                          <a:off x="9247" y="1605"/>
                          <a:ext cx="124" cy="213"/>
                        </a:xfrm>
                        <a:custGeom>
                          <a:avLst/>
                          <a:gdLst>
                            <a:gd name="T0" fmla="*/ 0 w 141"/>
                            <a:gd name="T1" fmla="*/ 23 h 241"/>
                            <a:gd name="T2" fmla="*/ 25 w 141"/>
                            <a:gd name="T3" fmla="*/ 15 h 241"/>
                            <a:gd name="T4" fmla="*/ 48 w 141"/>
                            <a:gd name="T5" fmla="*/ 10 h 241"/>
                            <a:gd name="T6" fmla="*/ 98 w 141"/>
                            <a:gd name="T7" fmla="*/ 0 h 241"/>
                            <a:gd name="T8" fmla="*/ 141 w 141"/>
                            <a:gd name="T9" fmla="*/ 221 h 241"/>
                            <a:gd name="T10" fmla="*/ 98 w 141"/>
                            <a:gd name="T11" fmla="*/ 231 h 241"/>
                            <a:gd name="T12" fmla="*/ 53 w 141"/>
                            <a:gd name="T13" fmla="*/ 241 h 241"/>
                            <a:gd name="T14" fmla="*/ 0 w 141"/>
                            <a:gd name="T15" fmla="*/ 23 h 2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41" h="241">
                              <a:moveTo>
                                <a:pt x="0" y="23"/>
                              </a:moveTo>
                              <a:lnTo>
                                <a:pt x="25" y="15"/>
                              </a:lnTo>
                              <a:lnTo>
                                <a:pt x="48" y="10"/>
                              </a:lnTo>
                              <a:lnTo>
                                <a:pt x="98" y="0"/>
                              </a:lnTo>
                              <a:lnTo>
                                <a:pt x="141" y="221"/>
                              </a:lnTo>
                              <a:lnTo>
                                <a:pt x="98" y="231"/>
                              </a:lnTo>
                              <a:lnTo>
                                <a:pt x="53" y="241"/>
                              </a:lnTo>
                              <a:lnTo>
                                <a:pt x="0" y="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6C33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00" name="Freeform 695"/>
                      <wps:cNvSpPr>
                        <a:spLocks/>
                      </wps:cNvSpPr>
                      <wps:spPr bwMode="auto">
                        <a:xfrm>
                          <a:off x="11014" y="3455"/>
                          <a:ext cx="315" cy="454"/>
                        </a:xfrm>
                        <a:custGeom>
                          <a:avLst/>
                          <a:gdLst>
                            <a:gd name="T0" fmla="*/ 91 w 356"/>
                            <a:gd name="T1" fmla="*/ 0 h 514"/>
                            <a:gd name="T2" fmla="*/ 356 w 356"/>
                            <a:gd name="T3" fmla="*/ 46 h 514"/>
                            <a:gd name="T4" fmla="*/ 346 w 356"/>
                            <a:gd name="T5" fmla="*/ 98 h 514"/>
                            <a:gd name="T6" fmla="*/ 334 w 356"/>
                            <a:gd name="T7" fmla="*/ 153 h 514"/>
                            <a:gd name="T8" fmla="*/ 319 w 356"/>
                            <a:gd name="T9" fmla="*/ 211 h 514"/>
                            <a:gd name="T10" fmla="*/ 304 w 356"/>
                            <a:gd name="T11" fmla="*/ 271 h 514"/>
                            <a:gd name="T12" fmla="*/ 284 w 356"/>
                            <a:gd name="T13" fmla="*/ 331 h 514"/>
                            <a:gd name="T14" fmla="*/ 274 w 356"/>
                            <a:gd name="T15" fmla="*/ 364 h 514"/>
                            <a:gd name="T16" fmla="*/ 261 w 356"/>
                            <a:gd name="T17" fmla="*/ 394 h 514"/>
                            <a:gd name="T18" fmla="*/ 251 w 356"/>
                            <a:gd name="T19" fmla="*/ 424 h 514"/>
                            <a:gd name="T20" fmla="*/ 239 w 356"/>
                            <a:gd name="T21" fmla="*/ 454 h 514"/>
                            <a:gd name="T22" fmla="*/ 211 w 356"/>
                            <a:gd name="T23" fmla="*/ 514 h 514"/>
                            <a:gd name="T24" fmla="*/ 123 w 356"/>
                            <a:gd name="T25" fmla="*/ 477 h 514"/>
                            <a:gd name="T26" fmla="*/ 161 w 356"/>
                            <a:gd name="T27" fmla="*/ 391 h 514"/>
                            <a:gd name="T28" fmla="*/ 0 w 356"/>
                            <a:gd name="T29" fmla="*/ 326 h 514"/>
                            <a:gd name="T30" fmla="*/ 15 w 356"/>
                            <a:gd name="T31" fmla="*/ 289 h 514"/>
                            <a:gd name="T32" fmla="*/ 28 w 356"/>
                            <a:gd name="T33" fmla="*/ 249 h 514"/>
                            <a:gd name="T34" fmla="*/ 43 w 356"/>
                            <a:gd name="T35" fmla="*/ 208 h 514"/>
                            <a:gd name="T36" fmla="*/ 53 w 356"/>
                            <a:gd name="T37" fmla="*/ 168 h 514"/>
                            <a:gd name="T38" fmla="*/ 75 w 356"/>
                            <a:gd name="T39" fmla="*/ 86 h 514"/>
                            <a:gd name="T40" fmla="*/ 83 w 356"/>
                            <a:gd name="T41" fmla="*/ 43 h 514"/>
                            <a:gd name="T42" fmla="*/ 91 w 356"/>
                            <a:gd name="T43" fmla="*/ 0 h 5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356" h="514">
                              <a:moveTo>
                                <a:pt x="91" y="0"/>
                              </a:moveTo>
                              <a:lnTo>
                                <a:pt x="356" y="46"/>
                              </a:lnTo>
                              <a:lnTo>
                                <a:pt x="346" y="98"/>
                              </a:lnTo>
                              <a:lnTo>
                                <a:pt x="334" y="153"/>
                              </a:lnTo>
                              <a:lnTo>
                                <a:pt x="319" y="211"/>
                              </a:lnTo>
                              <a:lnTo>
                                <a:pt x="304" y="271"/>
                              </a:lnTo>
                              <a:lnTo>
                                <a:pt x="284" y="331"/>
                              </a:lnTo>
                              <a:lnTo>
                                <a:pt x="274" y="364"/>
                              </a:lnTo>
                              <a:lnTo>
                                <a:pt x="261" y="394"/>
                              </a:lnTo>
                              <a:lnTo>
                                <a:pt x="251" y="424"/>
                              </a:lnTo>
                              <a:lnTo>
                                <a:pt x="239" y="454"/>
                              </a:lnTo>
                              <a:lnTo>
                                <a:pt x="211" y="514"/>
                              </a:lnTo>
                              <a:lnTo>
                                <a:pt x="123" y="477"/>
                              </a:lnTo>
                              <a:lnTo>
                                <a:pt x="161" y="391"/>
                              </a:lnTo>
                              <a:lnTo>
                                <a:pt x="0" y="326"/>
                              </a:lnTo>
                              <a:lnTo>
                                <a:pt x="15" y="289"/>
                              </a:lnTo>
                              <a:lnTo>
                                <a:pt x="28" y="249"/>
                              </a:lnTo>
                              <a:lnTo>
                                <a:pt x="43" y="208"/>
                              </a:lnTo>
                              <a:lnTo>
                                <a:pt x="53" y="168"/>
                              </a:lnTo>
                              <a:lnTo>
                                <a:pt x="75" y="86"/>
                              </a:lnTo>
                              <a:lnTo>
                                <a:pt x="83" y="43"/>
                              </a:lnTo>
                              <a:lnTo>
                                <a:pt x="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6C33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01" name="Freeform 696"/>
                      <wps:cNvSpPr>
                        <a:spLocks/>
                      </wps:cNvSpPr>
                      <wps:spPr bwMode="auto">
                        <a:xfrm>
                          <a:off x="9739" y="2497"/>
                          <a:ext cx="166" cy="184"/>
                        </a:xfrm>
                        <a:custGeom>
                          <a:avLst/>
                          <a:gdLst>
                            <a:gd name="T0" fmla="*/ 0 w 188"/>
                            <a:gd name="T1" fmla="*/ 173 h 208"/>
                            <a:gd name="T2" fmla="*/ 30 w 188"/>
                            <a:gd name="T3" fmla="*/ 181 h 208"/>
                            <a:gd name="T4" fmla="*/ 60 w 188"/>
                            <a:gd name="T5" fmla="*/ 188 h 208"/>
                            <a:gd name="T6" fmla="*/ 90 w 188"/>
                            <a:gd name="T7" fmla="*/ 198 h 208"/>
                            <a:gd name="T8" fmla="*/ 121 w 188"/>
                            <a:gd name="T9" fmla="*/ 208 h 208"/>
                            <a:gd name="T10" fmla="*/ 188 w 188"/>
                            <a:gd name="T11" fmla="*/ 45 h 208"/>
                            <a:gd name="T12" fmla="*/ 148 w 188"/>
                            <a:gd name="T13" fmla="*/ 30 h 208"/>
                            <a:gd name="T14" fmla="*/ 108 w 188"/>
                            <a:gd name="T15" fmla="*/ 18 h 208"/>
                            <a:gd name="T16" fmla="*/ 68 w 188"/>
                            <a:gd name="T17" fmla="*/ 8 h 208"/>
                            <a:gd name="T18" fmla="*/ 30 w 188"/>
                            <a:gd name="T19" fmla="*/ 0 h 208"/>
                            <a:gd name="T20" fmla="*/ 0 w 188"/>
                            <a:gd name="T21" fmla="*/ 173 h 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88" h="208">
                              <a:moveTo>
                                <a:pt x="0" y="173"/>
                              </a:moveTo>
                              <a:lnTo>
                                <a:pt x="30" y="181"/>
                              </a:lnTo>
                              <a:lnTo>
                                <a:pt x="60" y="188"/>
                              </a:lnTo>
                              <a:lnTo>
                                <a:pt x="90" y="198"/>
                              </a:lnTo>
                              <a:lnTo>
                                <a:pt x="121" y="208"/>
                              </a:lnTo>
                              <a:lnTo>
                                <a:pt x="188" y="45"/>
                              </a:lnTo>
                              <a:lnTo>
                                <a:pt x="148" y="30"/>
                              </a:lnTo>
                              <a:lnTo>
                                <a:pt x="108" y="18"/>
                              </a:lnTo>
                              <a:lnTo>
                                <a:pt x="68" y="8"/>
                              </a:lnTo>
                              <a:lnTo>
                                <a:pt x="30" y="0"/>
                              </a:lnTo>
                              <a:lnTo>
                                <a:pt x="0" y="1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6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02" name="Freeform 697"/>
                      <wps:cNvSpPr>
                        <a:spLocks/>
                      </wps:cNvSpPr>
                      <wps:spPr bwMode="auto">
                        <a:xfrm>
                          <a:off x="8594" y="3511"/>
                          <a:ext cx="303" cy="175"/>
                        </a:xfrm>
                        <a:custGeom>
                          <a:avLst/>
                          <a:gdLst>
                            <a:gd name="T0" fmla="*/ 344 w 344"/>
                            <a:gd name="T1" fmla="*/ 48 h 198"/>
                            <a:gd name="T2" fmla="*/ 321 w 344"/>
                            <a:gd name="T3" fmla="*/ 0 h 198"/>
                            <a:gd name="T4" fmla="*/ 0 w 344"/>
                            <a:gd name="T5" fmla="*/ 133 h 198"/>
                            <a:gd name="T6" fmla="*/ 28 w 344"/>
                            <a:gd name="T7" fmla="*/ 198 h 198"/>
                            <a:gd name="T8" fmla="*/ 344 w 344"/>
                            <a:gd name="T9" fmla="*/ 48 h 1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44" h="198">
                              <a:moveTo>
                                <a:pt x="344" y="48"/>
                              </a:moveTo>
                              <a:lnTo>
                                <a:pt x="321" y="0"/>
                              </a:lnTo>
                              <a:lnTo>
                                <a:pt x="0" y="133"/>
                              </a:lnTo>
                              <a:lnTo>
                                <a:pt x="28" y="198"/>
                              </a:lnTo>
                              <a:lnTo>
                                <a:pt x="344" y="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6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03" name="Freeform 698"/>
                      <wps:cNvSpPr>
                        <a:spLocks/>
                      </wps:cNvSpPr>
                      <wps:spPr bwMode="auto">
                        <a:xfrm>
                          <a:off x="8602" y="2967"/>
                          <a:ext cx="339" cy="121"/>
                        </a:xfrm>
                        <a:custGeom>
                          <a:avLst/>
                          <a:gdLst>
                            <a:gd name="T0" fmla="*/ 0 w 384"/>
                            <a:gd name="T1" fmla="*/ 80 h 137"/>
                            <a:gd name="T2" fmla="*/ 8 w 384"/>
                            <a:gd name="T3" fmla="*/ 40 h 137"/>
                            <a:gd name="T4" fmla="*/ 15 w 384"/>
                            <a:gd name="T5" fmla="*/ 0 h 137"/>
                            <a:gd name="T6" fmla="*/ 384 w 384"/>
                            <a:gd name="T7" fmla="*/ 82 h 137"/>
                            <a:gd name="T8" fmla="*/ 379 w 384"/>
                            <a:gd name="T9" fmla="*/ 110 h 137"/>
                            <a:gd name="T10" fmla="*/ 374 w 384"/>
                            <a:gd name="T11" fmla="*/ 137 h 137"/>
                            <a:gd name="T12" fmla="*/ 0 w 384"/>
                            <a:gd name="T13" fmla="*/ 80 h 1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84" h="137">
                              <a:moveTo>
                                <a:pt x="0" y="80"/>
                              </a:moveTo>
                              <a:lnTo>
                                <a:pt x="8" y="40"/>
                              </a:lnTo>
                              <a:lnTo>
                                <a:pt x="15" y="0"/>
                              </a:lnTo>
                              <a:lnTo>
                                <a:pt x="384" y="82"/>
                              </a:lnTo>
                              <a:lnTo>
                                <a:pt x="379" y="110"/>
                              </a:lnTo>
                              <a:lnTo>
                                <a:pt x="374" y="137"/>
                              </a:lnTo>
                              <a:lnTo>
                                <a:pt x="0" y="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6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04" name="Freeform 699"/>
                      <wps:cNvSpPr>
                        <a:spLocks/>
                      </wps:cNvSpPr>
                      <wps:spPr bwMode="auto">
                        <a:xfrm>
                          <a:off x="8830" y="2362"/>
                          <a:ext cx="382" cy="383"/>
                        </a:xfrm>
                        <a:custGeom>
                          <a:avLst/>
                          <a:gdLst>
                            <a:gd name="T0" fmla="*/ 0 w 432"/>
                            <a:gd name="T1" fmla="*/ 193 h 434"/>
                            <a:gd name="T2" fmla="*/ 23 w 432"/>
                            <a:gd name="T3" fmla="*/ 166 h 434"/>
                            <a:gd name="T4" fmla="*/ 48 w 432"/>
                            <a:gd name="T5" fmla="*/ 141 h 434"/>
                            <a:gd name="T6" fmla="*/ 73 w 432"/>
                            <a:gd name="T7" fmla="*/ 116 h 434"/>
                            <a:gd name="T8" fmla="*/ 98 w 432"/>
                            <a:gd name="T9" fmla="*/ 91 h 434"/>
                            <a:gd name="T10" fmla="*/ 123 w 432"/>
                            <a:gd name="T11" fmla="*/ 66 h 434"/>
                            <a:gd name="T12" fmla="*/ 151 w 432"/>
                            <a:gd name="T13" fmla="*/ 43 h 434"/>
                            <a:gd name="T14" fmla="*/ 179 w 432"/>
                            <a:gd name="T15" fmla="*/ 20 h 434"/>
                            <a:gd name="T16" fmla="*/ 206 w 432"/>
                            <a:gd name="T17" fmla="*/ 0 h 434"/>
                            <a:gd name="T18" fmla="*/ 432 w 432"/>
                            <a:gd name="T19" fmla="*/ 301 h 434"/>
                            <a:gd name="T20" fmla="*/ 394 w 432"/>
                            <a:gd name="T21" fmla="*/ 331 h 434"/>
                            <a:gd name="T22" fmla="*/ 359 w 432"/>
                            <a:gd name="T23" fmla="*/ 364 h 434"/>
                            <a:gd name="T24" fmla="*/ 342 w 432"/>
                            <a:gd name="T25" fmla="*/ 381 h 434"/>
                            <a:gd name="T26" fmla="*/ 324 w 432"/>
                            <a:gd name="T27" fmla="*/ 399 h 434"/>
                            <a:gd name="T28" fmla="*/ 294 w 432"/>
                            <a:gd name="T29" fmla="*/ 434 h 434"/>
                            <a:gd name="T30" fmla="*/ 0 w 432"/>
                            <a:gd name="T31" fmla="*/ 193 h 4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432" h="434">
                              <a:moveTo>
                                <a:pt x="0" y="193"/>
                              </a:moveTo>
                              <a:lnTo>
                                <a:pt x="23" y="166"/>
                              </a:lnTo>
                              <a:lnTo>
                                <a:pt x="48" y="141"/>
                              </a:lnTo>
                              <a:lnTo>
                                <a:pt x="73" y="116"/>
                              </a:lnTo>
                              <a:lnTo>
                                <a:pt x="98" y="91"/>
                              </a:lnTo>
                              <a:lnTo>
                                <a:pt x="123" y="66"/>
                              </a:lnTo>
                              <a:lnTo>
                                <a:pt x="151" y="43"/>
                              </a:lnTo>
                              <a:lnTo>
                                <a:pt x="179" y="20"/>
                              </a:lnTo>
                              <a:lnTo>
                                <a:pt x="206" y="0"/>
                              </a:lnTo>
                              <a:lnTo>
                                <a:pt x="432" y="301"/>
                              </a:lnTo>
                              <a:lnTo>
                                <a:pt x="394" y="331"/>
                              </a:lnTo>
                              <a:lnTo>
                                <a:pt x="359" y="364"/>
                              </a:lnTo>
                              <a:lnTo>
                                <a:pt x="342" y="381"/>
                              </a:lnTo>
                              <a:lnTo>
                                <a:pt x="324" y="399"/>
                              </a:lnTo>
                              <a:lnTo>
                                <a:pt x="294" y="434"/>
                              </a:lnTo>
                              <a:lnTo>
                                <a:pt x="0" y="1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6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05" name="Freeform 700"/>
                      <wps:cNvSpPr>
                        <a:spLocks/>
                      </wps:cNvSpPr>
                      <wps:spPr bwMode="auto">
                        <a:xfrm>
                          <a:off x="9335" y="2179"/>
                          <a:ext cx="149" cy="339"/>
                        </a:xfrm>
                        <a:custGeom>
                          <a:avLst/>
                          <a:gdLst>
                            <a:gd name="T0" fmla="*/ 88 w 169"/>
                            <a:gd name="T1" fmla="*/ 0 h 384"/>
                            <a:gd name="T2" fmla="*/ 43 w 169"/>
                            <a:gd name="T3" fmla="*/ 10 h 384"/>
                            <a:gd name="T4" fmla="*/ 0 w 169"/>
                            <a:gd name="T5" fmla="*/ 23 h 384"/>
                            <a:gd name="T6" fmla="*/ 111 w 169"/>
                            <a:gd name="T7" fmla="*/ 384 h 384"/>
                            <a:gd name="T8" fmla="*/ 149 w 169"/>
                            <a:gd name="T9" fmla="*/ 374 h 384"/>
                            <a:gd name="T10" fmla="*/ 154 w 169"/>
                            <a:gd name="T11" fmla="*/ 374 h 384"/>
                            <a:gd name="T12" fmla="*/ 169 w 169"/>
                            <a:gd name="T13" fmla="*/ 369 h 384"/>
                            <a:gd name="T14" fmla="*/ 88 w 169"/>
                            <a:gd name="T15" fmla="*/ 0 h 3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69" h="384">
                              <a:moveTo>
                                <a:pt x="88" y="0"/>
                              </a:moveTo>
                              <a:lnTo>
                                <a:pt x="43" y="10"/>
                              </a:lnTo>
                              <a:lnTo>
                                <a:pt x="0" y="23"/>
                              </a:lnTo>
                              <a:lnTo>
                                <a:pt x="111" y="384"/>
                              </a:lnTo>
                              <a:lnTo>
                                <a:pt x="149" y="374"/>
                              </a:lnTo>
                              <a:lnTo>
                                <a:pt x="154" y="374"/>
                              </a:lnTo>
                              <a:lnTo>
                                <a:pt x="169" y="369"/>
                              </a:lnTo>
                              <a:lnTo>
                                <a:pt x="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6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06" name="Freeform 701"/>
                      <wps:cNvSpPr>
                        <a:spLocks/>
                      </wps:cNvSpPr>
                      <wps:spPr bwMode="auto">
                        <a:xfrm>
                          <a:off x="10126" y="4022"/>
                          <a:ext cx="240" cy="254"/>
                        </a:xfrm>
                        <a:custGeom>
                          <a:avLst/>
                          <a:gdLst>
                            <a:gd name="T0" fmla="*/ 108 w 271"/>
                            <a:gd name="T1" fmla="*/ 288 h 288"/>
                            <a:gd name="T2" fmla="*/ 151 w 271"/>
                            <a:gd name="T3" fmla="*/ 263 h 288"/>
                            <a:gd name="T4" fmla="*/ 191 w 271"/>
                            <a:gd name="T5" fmla="*/ 238 h 288"/>
                            <a:gd name="T6" fmla="*/ 231 w 271"/>
                            <a:gd name="T7" fmla="*/ 211 h 288"/>
                            <a:gd name="T8" fmla="*/ 271 w 271"/>
                            <a:gd name="T9" fmla="*/ 183 h 288"/>
                            <a:gd name="T10" fmla="*/ 136 w 271"/>
                            <a:gd name="T11" fmla="*/ 0 h 288"/>
                            <a:gd name="T12" fmla="*/ 103 w 271"/>
                            <a:gd name="T13" fmla="*/ 23 h 288"/>
                            <a:gd name="T14" fmla="*/ 68 w 271"/>
                            <a:gd name="T15" fmla="*/ 45 h 288"/>
                            <a:gd name="T16" fmla="*/ 0 w 271"/>
                            <a:gd name="T17" fmla="*/ 85 h 288"/>
                            <a:gd name="T18" fmla="*/ 108 w 271"/>
                            <a:gd name="T19" fmla="*/ 288 h 2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71" h="288">
                              <a:moveTo>
                                <a:pt x="108" y="288"/>
                              </a:moveTo>
                              <a:lnTo>
                                <a:pt x="151" y="263"/>
                              </a:lnTo>
                              <a:lnTo>
                                <a:pt x="191" y="238"/>
                              </a:lnTo>
                              <a:lnTo>
                                <a:pt x="231" y="211"/>
                              </a:lnTo>
                              <a:lnTo>
                                <a:pt x="271" y="183"/>
                              </a:lnTo>
                              <a:lnTo>
                                <a:pt x="136" y="0"/>
                              </a:lnTo>
                              <a:lnTo>
                                <a:pt x="103" y="23"/>
                              </a:lnTo>
                              <a:lnTo>
                                <a:pt x="68" y="45"/>
                              </a:lnTo>
                              <a:lnTo>
                                <a:pt x="0" y="85"/>
                              </a:lnTo>
                              <a:lnTo>
                                <a:pt x="108" y="2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6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07" name="Freeform 702"/>
                      <wps:cNvSpPr>
                        <a:spLocks/>
                      </wps:cNvSpPr>
                      <wps:spPr bwMode="auto">
                        <a:xfrm>
                          <a:off x="10716" y="3498"/>
                          <a:ext cx="219" cy="137"/>
                        </a:xfrm>
                        <a:custGeom>
                          <a:avLst/>
                          <a:gdLst>
                            <a:gd name="T0" fmla="*/ 0 w 248"/>
                            <a:gd name="T1" fmla="*/ 80 h 155"/>
                            <a:gd name="T2" fmla="*/ 15 w 248"/>
                            <a:gd name="T3" fmla="*/ 40 h 155"/>
                            <a:gd name="T4" fmla="*/ 25 w 248"/>
                            <a:gd name="T5" fmla="*/ 0 h 155"/>
                            <a:gd name="T6" fmla="*/ 248 w 248"/>
                            <a:gd name="T7" fmla="*/ 60 h 155"/>
                            <a:gd name="T8" fmla="*/ 238 w 248"/>
                            <a:gd name="T9" fmla="*/ 95 h 155"/>
                            <a:gd name="T10" fmla="*/ 220 w 248"/>
                            <a:gd name="T11" fmla="*/ 155 h 155"/>
                            <a:gd name="T12" fmla="*/ 0 w 248"/>
                            <a:gd name="T13" fmla="*/ 80 h 1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48" h="155">
                              <a:moveTo>
                                <a:pt x="0" y="80"/>
                              </a:moveTo>
                              <a:lnTo>
                                <a:pt x="15" y="40"/>
                              </a:lnTo>
                              <a:lnTo>
                                <a:pt x="25" y="0"/>
                              </a:lnTo>
                              <a:lnTo>
                                <a:pt x="248" y="60"/>
                              </a:lnTo>
                              <a:lnTo>
                                <a:pt x="238" y="95"/>
                              </a:lnTo>
                              <a:lnTo>
                                <a:pt x="220" y="155"/>
                              </a:lnTo>
                              <a:lnTo>
                                <a:pt x="0" y="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6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08" name="Freeform 703"/>
                      <wps:cNvSpPr>
                        <a:spLocks/>
                      </wps:cNvSpPr>
                      <wps:spPr bwMode="auto">
                        <a:xfrm>
                          <a:off x="10819" y="3022"/>
                          <a:ext cx="182" cy="108"/>
                        </a:xfrm>
                        <a:custGeom>
                          <a:avLst/>
                          <a:gdLst>
                            <a:gd name="T0" fmla="*/ 10 w 206"/>
                            <a:gd name="T1" fmla="*/ 123 h 123"/>
                            <a:gd name="T2" fmla="*/ 8 w 206"/>
                            <a:gd name="T3" fmla="*/ 73 h 123"/>
                            <a:gd name="T4" fmla="*/ 0 w 206"/>
                            <a:gd name="T5" fmla="*/ 25 h 123"/>
                            <a:gd name="T6" fmla="*/ 196 w 206"/>
                            <a:gd name="T7" fmla="*/ 0 h 123"/>
                            <a:gd name="T8" fmla="*/ 201 w 206"/>
                            <a:gd name="T9" fmla="*/ 55 h 123"/>
                            <a:gd name="T10" fmla="*/ 204 w 206"/>
                            <a:gd name="T11" fmla="*/ 83 h 123"/>
                            <a:gd name="T12" fmla="*/ 206 w 206"/>
                            <a:gd name="T13" fmla="*/ 111 h 123"/>
                            <a:gd name="T14" fmla="*/ 10 w 206"/>
                            <a:gd name="T15" fmla="*/ 123 h 1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06" h="123">
                              <a:moveTo>
                                <a:pt x="10" y="123"/>
                              </a:moveTo>
                              <a:lnTo>
                                <a:pt x="8" y="73"/>
                              </a:lnTo>
                              <a:lnTo>
                                <a:pt x="0" y="25"/>
                              </a:lnTo>
                              <a:lnTo>
                                <a:pt x="196" y="0"/>
                              </a:lnTo>
                              <a:lnTo>
                                <a:pt x="201" y="55"/>
                              </a:lnTo>
                              <a:lnTo>
                                <a:pt x="204" y="83"/>
                              </a:lnTo>
                              <a:lnTo>
                                <a:pt x="206" y="111"/>
                              </a:lnTo>
                              <a:lnTo>
                                <a:pt x="10" y="1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6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09" name="Freeform 704"/>
                      <wps:cNvSpPr>
                        <a:spLocks/>
                      </wps:cNvSpPr>
                      <wps:spPr bwMode="auto">
                        <a:xfrm>
                          <a:off x="8398" y="2531"/>
                          <a:ext cx="203" cy="148"/>
                        </a:xfrm>
                        <a:custGeom>
                          <a:avLst/>
                          <a:gdLst>
                            <a:gd name="T0" fmla="*/ 196 w 229"/>
                            <a:gd name="T1" fmla="*/ 168 h 168"/>
                            <a:gd name="T2" fmla="*/ 211 w 229"/>
                            <a:gd name="T3" fmla="*/ 135 h 168"/>
                            <a:gd name="T4" fmla="*/ 229 w 229"/>
                            <a:gd name="T5" fmla="*/ 103 h 168"/>
                            <a:gd name="T6" fmla="*/ 40 w 229"/>
                            <a:gd name="T7" fmla="*/ 0 h 168"/>
                            <a:gd name="T8" fmla="*/ 20 w 229"/>
                            <a:gd name="T9" fmla="*/ 35 h 168"/>
                            <a:gd name="T10" fmla="*/ 0 w 229"/>
                            <a:gd name="T11" fmla="*/ 73 h 168"/>
                            <a:gd name="T12" fmla="*/ 196 w 229"/>
                            <a:gd name="T13" fmla="*/ 168 h 1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29" h="168">
                              <a:moveTo>
                                <a:pt x="196" y="168"/>
                              </a:moveTo>
                              <a:lnTo>
                                <a:pt x="211" y="135"/>
                              </a:lnTo>
                              <a:lnTo>
                                <a:pt x="229" y="103"/>
                              </a:lnTo>
                              <a:lnTo>
                                <a:pt x="40" y="0"/>
                              </a:lnTo>
                              <a:lnTo>
                                <a:pt x="20" y="35"/>
                              </a:lnTo>
                              <a:lnTo>
                                <a:pt x="0" y="73"/>
                              </a:lnTo>
                              <a:lnTo>
                                <a:pt x="196" y="1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6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10" name="Freeform 705"/>
                      <wps:cNvSpPr>
                        <a:spLocks/>
                      </wps:cNvSpPr>
                      <wps:spPr bwMode="auto">
                        <a:xfrm>
                          <a:off x="9668" y="1936"/>
                          <a:ext cx="102" cy="181"/>
                        </a:xfrm>
                        <a:custGeom>
                          <a:avLst/>
                          <a:gdLst>
                            <a:gd name="T0" fmla="*/ 0 w 115"/>
                            <a:gd name="T1" fmla="*/ 200 h 205"/>
                            <a:gd name="T2" fmla="*/ 47 w 115"/>
                            <a:gd name="T3" fmla="*/ 203 h 205"/>
                            <a:gd name="T4" fmla="*/ 95 w 115"/>
                            <a:gd name="T5" fmla="*/ 205 h 205"/>
                            <a:gd name="T6" fmla="*/ 115 w 115"/>
                            <a:gd name="T7" fmla="*/ 7 h 205"/>
                            <a:gd name="T8" fmla="*/ 63 w 115"/>
                            <a:gd name="T9" fmla="*/ 2 h 205"/>
                            <a:gd name="T10" fmla="*/ 32 w 115"/>
                            <a:gd name="T11" fmla="*/ 0 h 205"/>
                            <a:gd name="T12" fmla="*/ 7 w 115"/>
                            <a:gd name="T13" fmla="*/ 0 h 205"/>
                            <a:gd name="T14" fmla="*/ 0 w 115"/>
                            <a:gd name="T15" fmla="*/ 200 h 2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15" h="205">
                              <a:moveTo>
                                <a:pt x="0" y="200"/>
                              </a:moveTo>
                              <a:lnTo>
                                <a:pt x="47" y="203"/>
                              </a:lnTo>
                              <a:lnTo>
                                <a:pt x="95" y="205"/>
                              </a:lnTo>
                              <a:lnTo>
                                <a:pt x="115" y="7"/>
                              </a:lnTo>
                              <a:lnTo>
                                <a:pt x="63" y="2"/>
                              </a:lnTo>
                              <a:lnTo>
                                <a:pt x="32" y="0"/>
                              </a:lnTo>
                              <a:lnTo>
                                <a:pt x="7" y="0"/>
                              </a:lnTo>
                              <a:lnTo>
                                <a:pt x="0" y="2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6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11" name="Freeform 706"/>
                      <wps:cNvSpPr>
                        <a:spLocks/>
                      </wps:cNvSpPr>
                      <wps:spPr bwMode="auto">
                        <a:xfrm>
                          <a:off x="9551" y="1936"/>
                          <a:ext cx="123" cy="179"/>
                        </a:xfrm>
                        <a:custGeom>
                          <a:avLst/>
                          <a:gdLst>
                            <a:gd name="T0" fmla="*/ 140 w 140"/>
                            <a:gd name="T1" fmla="*/ 0 h 203"/>
                            <a:gd name="T2" fmla="*/ 85 w 140"/>
                            <a:gd name="T3" fmla="*/ 0 h 203"/>
                            <a:gd name="T4" fmla="*/ 45 w 140"/>
                            <a:gd name="T5" fmla="*/ 0 h 203"/>
                            <a:gd name="T6" fmla="*/ 0 w 140"/>
                            <a:gd name="T7" fmla="*/ 2 h 203"/>
                            <a:gd name="T8" fmla="*/ 15 w 140"/>
                            <a:gd name="T9" fmla="*/ 203 h 203"/>
                            <a:gd name="T10" fmla="*/ 53 w 140"/>
                            <a:gd name="T11" fmla="*/ 200 h 203"/>
                            <a:gd name="T12" fmla="*/ 88 w 140"/>
                            <a:gd name="T13" fmla="*/ 200 h 203"/>
                            <a:gd name="T14" fmla="*/ 135 w 140"/>
                            <a:gd name="T15" fmla="*/ 200 h 203"/>
                            <a:gd name="T16" fmla="*/ 140 w 140"/>
                            <a:gd name="T17" fmla="*/ 0 h 2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40" h="203">
                              <a:moveTo>
                                <a:pt x="140" y="0"/>
                              </a:moveTo>
                              <a:lnTo>
                                <a:pt x="85" y="0"/>
                              </a:lnTo>
                              <a:lnTo>
                                <a:pt x="45" y="0"/>
                              </a:lnTo>
                              <a:lnTo>
                                <a:pt x="0" y="2"/>
                              </a:lnTo>
                              <a:lnTo>
                                <a:pt x="15" y="203"/>
                              </a:lnTo>
                              <a:lnTo>
                                <a:pt x="53" y="200"/>
                              </a:lnTo>
                              <a:lnTo>
                                <a:pt x="88" y="200"/>
                              </a:lnTo>
                              <a:lnTo>
                                <a:pt x="135" y="200"/>
                              </a:lnTo>
                              <a:lnTo>
                                <a:pt x="1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12" name="Freeform 707"/>
                      <wps:cNvSpPr>
                        <a:spLocks/>
                      </wps:cNvSpPr>
                      <wps:spPr bwMode="auto">
                        <a:xfrm>
                          <a:off x="10388" y="2148"/>
                          <a:ext cx="217" cy="221"/>
                        </a:xfrm>
                        <a:custGeom>
                          <a:avLst/>
                          <a:gdLst>
                            <a:gd name="T0" fmla="*/ 116 w 246"/>
                            <a:gd name="T1" fmla="*/ 251 h 251"/>
                            <a:gd name="T2" fmla="*/ 88 w 246"/>
                            <a:gd name="T3" fmla="*/ 223 h 251"/>
                            <a:gd name="T4" fmla="*/ 73 w 246"/>
                            <a:gd name="T5" fmla="*/ 211 h 251"/>
                            <a:gd name="T6" fmla="*/ 58 w 246"/>
                            <a:gd name="T7" fmla="*/ 196 h 251"/>
                            <a:gd name="T8" fmla="*/ 30 w 246"/>
                            <a:gd name="T9" fmla="*/ 171 h 251"/>
                            <a:gd name="T10" fmla="*/ 0 w 246"/>
                            <a:gd name="T11" fmla="*/ 146 h 251"/>
                            <a:gd name="T12" fmla="*/ 111 w 246"/>
                            <a:gd name="T13" fmla="*/ 0 h 251"/>
                            <a:gd name="T14" fmla="*/ 146 w 246"/>
                            <a:gd name="T15" fmla="*/ 28 h 251"/>
                            <a:gd name="T16" fmla="*/ 181 w 246"/>
                            <a:gd name="T17" fmla="*/ 58 h 251"/>
                            <a:gd name="T18" fmla="*/ 213 w 246"/>
                            <a:gd name="T19" fmla="*/ 88 h 251"/>
                            <a:gd name="T20" fmla="*/ 246 w 246"/>
                            <a:gd name="T21" fmla="*/ 121 h 251"/>
                            <a:gd name="T22" fmla="*/ 116 w 246"/>
                            <a:gd name="T23" fmla="*/ 251 h 2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246" h="251">
                              <a:moveTo>
                                <a:pt x="116" y="251"/>
                              </a:moveTo>
                              <a:lnTo>
                                <a:pt x="88" y="223"/>
                              </a:lnTo>
                              <a:lnTo>
                                <a:pt x="73" y="211"/>
                              </a:lnTo>
                              <a:lnTo>
                                <a:pt x="58" y="196"/>
                              </a:lnTo>
                              <a:lnTo>
                                <a:pt x="30" y="171"/>
                              </a:lnTo>
                              <a:lnTo>
                                <a:pt x="0" y="146"/>
                              </a:lnTo>
                              <a:lnTo>
                                <a:pt x="111" y="0"/>
                              </a:lnTo>
                              <a:lnTo>
                                <a:pt x="146" y="28"/>
                              </a:lnTo>
                              <a:lnTo>
                                <a:pt x="181" y="58"/>
                              </a:lnTo>
                              <a:lnTo>
                                <a:pt x="213" y="88"/>
                              </a:lnTo>
                              <a:lnTo>
                                <a:pt x="246" y="121"/>
                              </a:lnTo>
                              <a:lnTo>
                                <a:pt x="116" y="2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6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13" name="Freeform 708"/>
                      <wps:cNvSpPr>
                        <a:spLocks/>
                      </wps:cNvSpPr>
                      <wps:spPr bwMode="auto">
                        <a:xfrm>
                          <a:off x="10824" y="4020"/>
                          <a:ext cx="206" cy="180"/>
                        </a:xfrm>
                        <a:custGeom>
                          <a:avLst/>
                          <a:gdLst>
                            <a:gd name="T0" fmla="*/ 174 w 234"/>
                            <a:gd name="T1" fmla="*/ 203 h 203"/>
                            <a:gd name="T2" fmla="*/ 204 w 234"/>
                            <a:gd name="T3" fmla="*/ 162 h 203"/>
                            <a:gd name="T4" fmla="*/ 234 w 234"/>
                            <a:gd name="T5" fmla="*/ 122 h 203"/>
                            <a:gd name="T6" fmla="*/ 53 w 234"/>
                            <a:gd name="T7" fmla="*/ 0 h 203"/>
                            <a:gd name="T8" fmla="*/ 26 w 234"/>
                            <a:gd name="T9" fmla="*/ 37 h 203"/>
                            <a:gd name="T10" fmla="*/ 0 w 234"/>
                            <a:gd name="T11" fmla="*/ 75 h 203"/>
                            <a:gd name="T12" fmla="*/ 174 w 234"/>
                            <a:gd name="T13" fmla="*/ 203 h 2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34" h="203">
                              <a:moveTo>
                                <a:pt x="174" y="203"/>
                              </a:moveTo>
                              <a:lnTo>
                                <a:pt x="204" y="162"/>
                              </a:lnTo>
                              <a:lnTo>
                                <a:pt x="234" y="122"/>
                              </a:lnTo>
                              <a:lnTo>
                                <a:pt x="53" y="0"/>
                              </a:lnTo>
                              <a:lnTo>
                                <a:pt x="26" y="37"/>
                              </a:lnTo>
                              <a:lnTo>
                                <a:pt x="0" y="75"/>
                              </a:lnTo>
                              <a:lnTo>
                                <a:pt x="174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6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14" name="Freeform 709"/>
                      <wps:cNvSpPr>
                        <a:spLocks/>
                      </wps:cNvSpPr>
                      <wps:spPr bwMode="auto">
                        <a:xfrm>
                          <a:off x="11006" y="2384"/>
                          <a:ext cx="270" cy="204"/>
                        </a:xfrm>
                        <a:custGeom>
                          <a:avLst/>
                          <a:gdLst>
                            <a:gd name="T0" fmla="*/ 48 w 306"/>
                            <a:gd name="T1" fmla="*/ 231 h 231"/>
                            <a:gd name="T2" fmla="*/ 25 w 306"/>
                            <a:gd name="T3" fmla="*/ 181 h 231"/>
                            <a:gd name="T4" fmla="*/ 0 w 306"/>
                            <a:gd name="T5" fmla="*/ 131 h 231"/>
                            <a:gd name="T6" fmla="*/ 251 w 306"/>
                            <a:gd name="T7" fmla="*/ 0 h 231"/>
                            <a:gd name="T8" fmla="*/ 279 w 306"/>
                            <a:gd name="T9" fmla="*/ 58 h 231"/>
                            <a:gd name="T10" fmla="*/ 306 w 306"/>
                            <a:gd name="T11" fmla="*/ 118 h 231"/>
                            <a:gd name="T12" fmla="*/ 48 w 306"/>
                            <a:gd name="T13" fmla="*/ 231 h 2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06" h="231">
                              <a:moveTo>
                                <a:pt x="48" y="231"/>
                              </a:moveTo>
                              <a:lnTo>
                                <a:pt x="25" y="181"/>
                              </a:lnTo>
                              <a:lnTo>
                                <a:pt x="0" y="131"/>
                              </a:lnTo>
                              <a:lnTo>
                                <a:pt x="251" y="0"/>
                              </a:lnTo>
                              <a:lnTo>
                                <a:pt x="279" y="58"/>
                              </a:lnTo>
                              <a:lnTo>
                                <a:pt x="306" y="118"/>
                              </a:lnTo>
                              <a:lnTo>
                                <a:pt x="48" y="2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6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15" name="Freeform 710"/>
                      <wps:cNvSpPr>
                        <a:spLocks/>
                      </wps:cNvSpPr>
                      <wps:spPr bwMode="auto">
                        <a:xfrm>
                          <a:off x="10169" y="1599"/>
                          <a:ext cx="327" cy="294"/>
                        </a:xfrm>
                        <a:custGeom>
                          <a:avLst/>
                          <a:gdLst>
                            <a:gd name="T0" fmla="*/ 256 w 371"/>
                            <a:gd name="T1" fmla="*/ 333 h 333"/>
                            <a:gd name="T2" fmla="*/ 193 w 371"/>
                            <a:gd name="T3" fmla="*/ 298 h 333"/>
                            <a:gd name="T4" fmla="*/ 163 w 371"/>
                            <a:gd name="T5" fmla="*/ 283 h 333"/>
                            <a:gd name="T6" fmla="*/ 130 w 371"/>
                            <a:gd name="T7" fmla="*/ 268 h 333"/>
                            <a:gd name="T8" fmla="*/ 68 w 371"/>
                            <a:gd name="T9" fmla="*/ 240 h 333"/>
                            <a:gd name="T10" fmla="*/ 0 w 371"/>
                            <a:gd name="T11" fmla="*/ 213 h 333"/>
                            <a:gd name="T12" fmla="*/ 80 w 371"/>
                            <a:gd name="T13" fmla="*/ 0 h 333"/>
                            <a:gd name="T14" fmla="*/ 155 w 371"/>
                            <a:gd name="T15" fmla="*/ 30 h 333"/>
                            <a:gd name="T16" fmla="*/ 228 w 371"/>
                            <a:gd name="T17" fmla="*/ 62 h 333"/>
                            <a:gd name="T18" fmla="*/ 263 w 371"/>
                            <a:gd name="T19" fmla="*/ 80 h 333"/>
                            <a:gd name="T20" fmla="*/ 301 w 371"/>
                            <a:gd name="T21" fmla="*/ 98 h 333"/>
                            <a:gd name="T22" fmla="*/ 336 w 371"/>
                            <a:gd name="T23" fmla="*/ 118 h 333"/>
                            <a:gd name="T24" fmla="*/ 371 w 371"/>
                            <a:gd name="T25" fmla="*/ 135 h 333"/>
                            <a:gd name="T26" fmla="*/ 256 w 371"/>
                            <a:gd name="T27" fmla="*/ 333 h 3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1" h="333">
                              <a:moveTo>
                                <a:pt x="256" y="333"/>
                              </a:moveTo>
                              <a:lnTo>
                                <a:pt x="193" y="298"/>
                              </a:lnTo>
                              <a:lnTo>
                                <a:pt x="163" y="283"/>
                              </a:lnTo>
                              <a:lnTo>
                                <a:pt x="130" y="268"/>
                              </a:lnTo>
                              <a:lnTo>
                                <a:pt x="68" y="240"/>
                              </a:lnTo>
                              <a:lnTo>
                                <a:pt x="0" y="213"/>
                              </a:lnTo>
                              <a:lnTo>
                                <a:pt x="80" y="0"/>
                              </a:lnTo>
                              <a:lnTo>
                                <a:pt x="155" y="30"/>
                              </a:lnTo>
                              <a:lnTo>
                                <a:pt x="228" y="62"/>
                              </a:lnTo>
                              <a:lnTo>
                                <a:pt x="263" y="80"/>
                              </a:lnTo>
                              <a:lnTo>
                                <a:pt x="301" y="98"/>
                              </a:lnTo>
                              <a:lnTo>
                                <a:pt x="336" y="118"/>
                              </a:lnTo>
                              <a:lnTo>
                                <a:pt x="371" y="135"/>
                              </a:lnTo>
                              <a:lnTo>
                                <a:pt x="256" y="3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6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16" name="Freeform 711"/>
                      <wps:cNvSpPr>
                        <a:spLocks/>
                      </wps:cNvSpPr>
                      <wps:spPr bwMode="auto">
                        <a:xfrm>
                          <a:off x="7998" y="2058"/>
                          <a:ext cx="272" cy="269"/>
                        </a:xfrm>
                        <a:custGeom>
                          <a:avLst/>
                          <a:gdLst>
                            <a:gd name="T0" fmla="*/ 193 w 309"/>
                            <a:gd name="T1" fmla="*/ 305 h 305"/>
                            <a:gd name="T2" fmla="*/ 218 w 309"/>
                            <a:gd name="T3" fmla="*/ 263 h 305"/>
                            <a:gd name="T4" fmla="*/ 248 w 309"/>
                            <a:gd name="T5" fmla="*/ 218 h 305"/>
                            <a:gd name="T6" fmla="*/ 279 w 309"/>
                            <a:gd name="T7" fmla="*/ 175 h 305"/>
                            <a:gd name="T8" fmla="*/ 309 w 309"/>
                            <a:gd name="T9" fmla="*/ 132 h 305"/>
                            <a:gd name="T10" fmla="*/ 131 w 309"/>
                            <a:gd name="T11" fmla="*/ 0 h 305"/>
                            <a:gd name="T12" fmla="*/ 95 w 309"/>
                            <a:gd name="T13" fmla="*/ 45 h 305"/>
                            <a:gd name="T14" fmla="*/ 63 w 309"/>
                            <a:gd name="T15" fmla="*/ 92 h 305"/>
                            <a:gd name="T16" fmla="*/ 30 w 309"/>
                            <a:gd name="T17" fmla="*/ 142 h 305"/>
                            <a:gd name="T18" fmla="*/ 0 w 309"/>
                            <a:gd name="T19" fmla="*/ 193 h 305"/>
                            <a:gd name="T20" fmla="*/ 193 w 309"/>
                            <a:gd name="T21" fmla="*/ 305 h 3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09" h="305">
                              <a:moveTo>
                                <a:pt x="193" y="305"/>
                              </a:moveTo>
                              <a:lnTo>
                                <a:pt x="218" y="263"/>
                              </a:lnTo>
                              <a:lnTo>
                                <a:pt x="248" y="218"/>
                              </a:lnTo>
                              <a:lnTo>
                                <a:pt x="279" y="175"/>
                              </a:lnTo>
                              <a:lnTo>
                                <a:pt x="309" y="132"/>
                              </a:lnTo>
                              <a:lnTo>
                                <a:pt x="131" y="0"/>
                              </a:lnTo>
                              <a:lnTo>
                                <a:pt x="95" y="45"/>
                              </a:lnTo>
                              <a:lnTo>
                                <a:pt x="63" y="92"/>
                              </a:lnTo>
                              <a:lnTo>
                                <a:pt x="30" y="142"/>
                              </a:lnTo>
                              <a:lnTo>
                                <a:pt x="0" y="193"/>
                              </a:lnTo>
                              <a:lnTo>
                                <a:pt x="193" y="3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6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17" name="Freeform 712"/>
                      <wps:cNvSpPr>
                        <a:spLocks/>
                      </wps:cNvSpPr>
                      <wps:spPr bwMode="auto">
                        <a:xfrm>
                          <a:off x="8934" y="3299"/>
                          <a:ext cx="247" cy="318"/>
                        </a:xfrm>
                        <a:custGeom>
                          <a:avLst/>
                          <a:gdLst>
                            <a:gd name="T0" fmla="*/ 279 w 279"/>
                            <a:gd name="T1" fmla="*/ 258 h 360"/>
                            <a:gd name="T2" fmla="*/ 259 w 279"/>
                            <a:gd name="T3" fmla="*/ 228 h 360"/>
                            <a:gd name="T4" fmla="*/ 241 w 279"/>
                            <a:gd name="T5" fmla="*/ 198 h 360"/>
                            <a:gd name="T6" fmla="*/ 226 w 279"/>
                            <a:gd name="T7" fmla="*/ 167 h 360"/>
                            <a:gd name="T8" fmla="*/ 211 w 279"/>
                            <a:gd name="T9" fmla="*/ 135 h 360"/>
                            <a:gd name="T10" fmla="*/ 199 w 279"/>
                            <a:gd name="T11" fmla="*/ 102 h 360"/>
                            <a:gd name="T12" fmla="*/ 189 w 279"/>
                            <a:gd name="T13" fmla="*/ 70 h 360"/>
                            <a:gd name="T14" fmla="*/ 178 w 279"/>
                            <a:gd name="T15" fmla="*/ 35 h 360"/>
                            <a:gd name="T16" fmla="*/ 173 w 279"/>
                            <a:gd name="T17" fmla="*/ 0 h 360"/>
                            <a:gd name="T18" fmla="*/ 0 w 279"/>
                            <a:gd name="T19" fmla="*/ 32 h 360"/>
                            <a:gd name="T20" fmla="*/ 3 w 279"/>
                            <a:gd name="T21" fmla="*/ 55 h 360"/>
                            <a:gd name="T22" fmla="*/ 8 w 279"/>
                            <a:gd name="T23" fmla="*/ 77 h 360"/>
                            <a:gd name="T24" fmla="*/ 20 w 279"/>
                            <a:gd name="T25" fmla="*/ 120 h 360"/>
                            <a:gd name="T26" fmla="*/ 33 w 279"/>
                            <a:gd name="T27" fmla="*/ 162 h 360"/>
                            <a:gd name="T28" fmla="*/ 51 w 279"/>
                            <a:gd name="T29" fmla="*/ 205 h 360"/>
                            <a:gd name="T30" fmla="*/ 68 w 279"/>
                            <a:gd name="T31" fmla="*/ 245 h 360"/>
                            <a:gd name="T32" fmla="*/ 88 w 279"/>
                            <a:gd name="T33" fmla="*/ 285 h 360"/>
                            <a:gd name="T34" fmla="*/ 101 w 279"/>
                            <a:gd name="T35" fmla="*/ 305 h 360"/>
                            <a:gd name="T36" fmla="*/ 111 w 279"/>
                            <a:gd name="T37" fmla="*/ 323 h 360"/>
                            <a:gd name="T38" fmla="*/ 123 w 279"/>
                            <a:gd name="T39" fmla="*/ 343 h 360"/>
                            <a:gd name="T40" fmla="*/ 136 w 279"/>
                            <a:gd name="T41" fmla="*/ 360 h 360"/>
                            <a:gd name="T42" fmla="*/ 279 w 279"/>
                            <a:gd name="T43" fmla="*/ 258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279" h="360">
                              <a:moveTo>
                                <a:pt x="279" y="258"/>
                              </a:moveTo>
                              <a:lnTo>
                                <a:pt x="259" y="228"/>
                              </a:lnTo>
                              <a:lnTo>
                                <a:pt x="241" y="198"/>
                              </a:lnTo>
                              <a:lnTo>
                                <a:pt x="226" y="167"/>
                              </a:lnTo>
                              <a:lnTo>
                                <a:pt x="211" y="135"/>
                              </a:lnTo>
                              <a:lnTo>
                                <a:pt x="199" y="102"/>
                              </a:lnTo>
                              <a:lnTo>
                                <a:pt x="189" y="70"/>
                              </a:lnTo>
                              <a:lnTo>
                                <a:pt x="178" y="35"/>
                              </a:lnTo>
                              <a:lnTo>
                                <a:pt x="173" y="0"/>
                              </a:lnTo>
                              <a:lnTo>
                                <a:pt x="0" y="32"/>
                              </a:lnTo>
                              <a:lnTo>
                                <a:pt x="3" y="55"/>
                              </a:lnTo>
                              <a:lnTo>
                                <a:pt x="8" y="77"/>
                              </a:lnTo>
                              <a:lnTo>
                                <a:pt x="20" y="120"/>
                              </a:lnTo>
                              <a:lnTo>
                                <a:pt x="33" y="162"/>
                              </a:lnTo>
                              <a:lnTo>
                                <a:pt x="51" y="205"/>
                              </a:lnTo>
                              <a:lnTo>
                                <a:pt x="68" y="245"/>
                              </a:lnTo>
                              <a:lnTo>
                                <a:pt x="88" y="285"/>
                              </a:lnTo>
                              <a:lnTo>
                                <a:pt x="101" y="305"/>
                              </a:lnTo>
                              <a:lnTo>
                                <a:pt x="111" y="323"/>
                              </a:lnTo>
                              <a:lnTo>
                                <a:pt x="123" y="343"/>
                              </a:lnTo>
                              <a:lnTo>
                                <a:pt x="136" y="360"/>
                              </a:lnTo>
                              <a:lnTo>
                                <a:pt x="279" y="2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6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18" name="Freeform 713"/>
                      <wps:cNvSpPr>
                        <a:spLocks/>
                      </wps:cNvSpPr>
                      <wps:spPr bwMode="auto">
                        <a:xfrm>
                          <a:off x="10191" y="3061"/>
                          <a:ext cx="166" cy="218"/>
                        </a:xfrm>
                        <a:custGeom>
                          <a:avLst/>
                          <a:gdLst>
                            <a:gd name="T0" fmla="*/ 173 w 188"/>
                            <a:gd name="T1" fmla="*/ 0 h 246"/>
                            <a:gd name="T2" fmla="*/ 178 w 188"/>
                            <a:gd name="T3" fmla="*/ 38 h 246"/>
                            <a:gd name="T4" fmla="*/ 183 w 188"/>
                            <a:gd name="T5" fmla="*/ 78 h 246"/>
                            <a:gd name="T6" fmla="*/ 188 w 188"/>
                            <a:gd name="T7" fmla="*/ 116 h 246"/>
                            <a:gd name="T8" fmla="*/ 188 w 188"/>
                            <a:gd name="T9" fmla="*/ 158 h 246"/>
                            <a:gd name="T10" fmla="*/ 186 w 188"/>
                            <a:gd name="T11" fmla="*/ 203 h 246"/>
                            <a:gd name="T12" fmla="*/ 183 w 188"/>
                            <a:gd name="T13" fmla="*/ 246 h 246"/>
                            <a:gd name="T14" fmla="*/ 7 w 188"/>
                            <a:gd name="T15" fmla="*/ 226 h 246"/>
                            <a:gd name="T16" fmla="*/ 10 w 188"/>
                            <a:gd name="T17" fmla="*/ 193 h 246"/>
                            <a:gd name="T18" fmla="*/ 12 w 188"/>
                            <a:gd name="T19" fmla="*/ 161 h 246"/>
                            <a:gd name="T20" fmla="*/ 10 w 188"/>
                            <a:gd name="T21" fmla="*/ 128 h 246"/>
                            <a:gd name="T22" fmla="*/ 10 w 188"/>
                            <a:gd name="T23" fmla="*/ 98 h 246"/>
                            <a:gd name="T24" fmla="*/ 5 w 188"/>
                            <a:gd name="T25" fmla="*/ 68 h 246"/>
                            <a:gd name="T26" fmla="*/ 0 w 188"/>
                            <a:gd name="T27" fmla="*/ 38 h 246"/>
                            <a:gd name="T28" fmla="*/ 173 w 188"/>
                            <a:gd name="T29" fmla="*/ 0 h 2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188" h="246">
                              <a:moveTo>
                                <a:pt x="173" y="0"/>
                              </a:moveTo>
                              <a:lnTo>
                                <a:pt x="178" y="38"/>
                              </a:lnTo>
                              <a:lnTo>
                                <a:pt x="183" y="78"/>
                              </a:lnTo>
                              <a:lnTo>
                                <a:pt x="188" y="116"/>
                              </a:lnTo>
                              <a:lnTo>
                                <a:pt x="188" y="158"/>
                              </a:lnTo>
                              <a:lnTo>
                                <a:pt x="186" y="203"/>
                              </a:lnTo>
                              <a:lnTo>
                                <a:pt x="183" y="246"/>
                              </a:lnTo>
                              <a:lnTo>
                                <a:pt x="7" y="226"/>
                              </a:lnTo>
                              <a:lnTo>
                                <a:pt x="10" y="193"/>
                              </a:lnTo>
                              <a:lnTo>
                                <a:pt x="12" y="161"/>
                              </a:lnTo>
                              <a:lnTo>
                                <a:pt x="10" y="128"/>
                              </a:lnTo>
                              <a:lnTo>
                                <a:pt x="10" y="98"/>
                              </a:lnTo>
                              <a:lnTo>
                                <a:pt x="5" y="68"/>
                              </a:lnTo>
                              <a:lnTo>
                                <a:pt x="0" y="38"/>
                              </a:lnTo>
                              <a:lnTo>
                                <a:pt x="1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6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19" name="Freeform 714"/>
                      <wps:cNvSpPr>
                        <a:spLocks/>
                      </wps:cNvSpPr>
                      <wps:spPr bwMode="auto">
                        <a:xfrm>
                          <a:off x="10824" y="2259"/>
                          <a:ext cx="204" cy="166"/>
                        </a:xfrm>
                        <a:custGeom>
                          <a:avLst/>
                          <a:gdLst>
                            <a:gd name="T0" fmla="*/ 186 w 231"/>
                            <a:gd name="T1" fmla="*/ 0 h 188"/>
                            <a:gd name="T2" fmla="*/ 231 w 231"/>
                            <a:gd name="T3" fmla="*/ 67 h 188"/>
                            <a:gd name="T4" fmla="*/ 41 w 231"/>
                            <a:gd name="T5" fmla="*/ 188 h 188"/>
                            <a:gd name="T6" fmla="*/ 0 w 231"/>
                            <a:gd name="T7" fmla="*/ 127 h 188"/>
                            <a:gd name="T8" fmla="*/ 186 w 231"/>
                            <a:gd name="T9" fmla="*/ 0 h 1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31" h="188">
                              <a:moveTo>
                                <a:pt x="186" y="0"/>
                              </a:moveTo>
                              <a:lnTo>
                                <a:pt x="231" y="67"/>
                              </a:lnTo>
                              <a:lnTo>
                                <a:pt x="41" y="188"/>
                              </a:lnTo>
                              <a:lnTo>
                                <a:pt x="0" y="127"/>
                              </a:lnTo>
                              <a:lnTo>
                                <a:pt x="1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6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20" name="Freeform 715"/>
                      <wps:cNvSpPr>
                        <a:spLocks/>
                      </wps:cNvSpPr>
                      <wps:spPr bwMode="auto">
                        <a:xfrm>
                          <a:off x="10811" y="2117"/>
                          <a:ext cx="243" cy="214"/>
                        </a:xfrm>
                        <a:custGeom>
                          <a:avLst/>
                          <a:gdLst>
                            <a:gd name="T0" fmla="*/ 201 w 276"/>
                            <a:gd name="T1" fmla="*/ 161 h 243"/>
                            <a:gd name="T2" fmla="*/ 214 w 276"/>
                            <a:gd name="T3" fmla="*/ 178 h 243"/>
                            <a:gd name="T4" fmla="*/ 276 w 276"/>
                            <a:gd name="T5" fmla="*/ 136 h 243"/>
                            <a:gd name="T6" fmla="*/ 251 w 276"/>
                            <a:gd name="T7" fmla="*/ 103 h 243"/>
                            <a:gd name="T8" fmla="*/ 226 w 276"/>
                            <a:gd name="T9" fmla="*/ 65 h 243"/>
                            <a:gd name="T10" fmla="*/ 199 w 276"/>
                            <a:gd name="T11" fmla="*/ 30 h 243"/>
                            <a:gd name="T12" fmla="*/ 174 w 276"/>
                            <a:gd name="T13" fmla="*/ 0 h 243"/>
                            <a:gd name="T14" fmla="*/ 0 w 276"/>
                            <a:gd name="T15" fmla="*/ 141 h 243"/>
                            <a:gd name="T16" fmla="*/ 41 w 276"/>
                            <a:gd name="T17" fmla="*/ 191 h 243"/>
                            <a:gd name="T18" fmla="*/ 61 w 276"/>
                            <a:gd name="T19" fmla="*/ 218 h 243"/>
                            <a:gd name="T20" fmla="*/ 81 w 276"/>
                            <a:gd name="T21" fmla="*/ 243 h 243"/>
                            <a:gd name="T22" fmla="*/ 201 w 276"/>
                            <a:gd name="T23" fmla="*/ 161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276" h="243">
                              <a:moveTo>
                                <a:pt x="201" y="161"/>
                              </a:moveTo>
                              <a:lnTo>
                                <a:pt x="214" y="178"/>
                              </a:lnTo>
                              <a:lnTo>
                                <a:pt x="276" y="136"/>
                              </a:lnTo>
                              <a:lnTo>
                                <a:pt x="251" y="103"/>
                              </a:lnTo>
                              <a:lnTo>
                                <a:pt x="226" y="65"/>
                              </a:lnTo>
                              <a:lnTo>
                                <a:pt x="199" y="30"/>
                              </a:lnTo>
                              <a:lnTo>
                                <a:pt x="174" y="0"/>
                              </a:lnTo>
                              <a:lnTo>
                                <a:pt x="0" y="141"/>
                              </a:lnTo>
                              <a:lnTo>
                                <a:pt x="41" y="191"/>
                              </a:lnTo>
                              <a:lnTo>
                                <a:pt x="61" y="218"/>
                              </a:lnTo>
                              <a:lnTo>
                                <a:pt x="81" y="243"/>
                              </a:lnTo>
                              <a:lnTo>
                                <a:pt x="201" y="1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6C33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21" name="Freeform 716"/>
                      <wps:cNvSpPr>
                        <a:spLocks/>
                      </wps:cNvSpPr>
                      <wps:spPr bwMode="auto">
                        <a:xfrm>
                          <a:off x="9896" y="2566"/>
                          <a:ext cx="295" cy="279"/>
                        </a:xfrm>
                        <a:custGeom>
                          <a:avLst/>
                          <a:gdLst>
                            <a:gd name="T0" fmla="*/ 198 w 334"/>
                            <a:gd name="T1" fmla="*/ 316 h 316"/>
                            <a:gd name="T2" fmla="*/ 178 w 334"/>
                            <a:gd name="T3" fmla="*/ 291 h 316"/>
                            <a:gd name="T4" fmla="*/ 156 w 334"/>
                            <a:gd name="T5" fmla="*/ 268 h 316"/>
                            <a:gd name="T6" fmla="*/ 131 w 334"/>
                            <a:gd name="T7" fmla="*/ 248 h 316"/>
                            <a:gd name="T8" fmla="*/ 108 w 334"/>
                            <a:gd name="T9" fmla="*/ 226 h 316"/>
                            <a:gd name="T10" fmla="*/ 81 w 334"/>
                            <a:gd name="T11" fmla="*/ 208 h 316"/>
                            <a:gd name="T12" fmla="*/ 55 w 334"/>
                            <a:gd name="T13" fmla="*/ 188 h 316"/>
                            <a:gd name="T14" fmla="*/ 28 w 334"/>
                            <a:gd name="T15" fmla="*/ 173 h 316"/>
                            <a:gd name="T16" fmla="*/ 0 w 334"/>
                            <a:gd name="T17" fmla="*/ 158 h 316"/>
                            <a:gd name="T18" fmla="*/ 81 w 334"/>
                            <a:gd name="T19" fmla="*/ 0 h 316"/>
                            <a:gd name="T20" fmla="*/ 116 w 334"/>
                            <a:gd name="T21" fmla="*/ 18 h 316"/>
                            <a:gd name="T22" fmla="*/ 146 w 334"/>
                            <a:gd name="T23" fmla="*/ 38 h 316"/>
                            <a:gd name="T24" fmla="*/ 178 w 334"/>
                            <a:gd name="T25" fmla="*/ 60 h 316"/>
                            <a:gd name="T26" fmla="*/ 211 w 334"/>
                            <a:gd name="T27" fmla="*/ 83 h 316"/>
                            <a:gd name="T28" fmla="*/ 226 w 334"/>
                            <a:gd name="T29" fmla="*/ 95 h 316"/>
                            <a:gd name="T30" fmla="*/ 244 w 334"/>
                            <a:gd name="T31" fmla="*/ 110 h 316"/>
                            <a:gd name="T32" fmla="*/ 274 w 334"/>
                            <a:gd name="T33" fmla="*/ 138 h 316"/>
                            <a:gd name="T34" fmla="*/ 304 w 334"/>
                            <a:gd name="T35" fmla="*/ 170 h 316"/>
                            <a:gd name="T36" fmla="*/ 334 w 334"/>
                            <a:gd name="T37" fmla="*/ 203 h 316"/>
                            <a:gd name="T38" fmla="*/ 198 w 334"/>
                            <a:gd name="T39" fmla="*/ 316 h 3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334" h="316">
                              <a:moveTo>
                                <a:pt x="198" y="316"/>
                              </a:moveTo>
                              <a:lnTo>
                                <a:pt x="178" y="291"/>
                              </a:lnTo>
                              <a:lnTo>
                                <a:pt x="156" y="268"/>
                              </a:lnTo>
                              <a:lnTo>
                                <a:pt x="131" y="248"/>
                              </a:lnTo>
                              <a:lnTo>
                                <a:pt x="108" y="226"/>
                              </a:lnTo>
                              <a:lnTo>
                                <a:pt x="81" y="208"/>
                              </a:lnTo>
                              <a:lnTo>
                                <a:pt x="55" y="188"/>
                              </a:lnTo>
                              <a:lnTo>
                                <a:pt x="28" y="173"/>
                              </a:lnTo>
                              <a:lnTo>
                                <a:pt x="0" y="158"/>
                              </a:lnTo>
                              <a:lnTo>
                                <a:pt x="81" y="0"/>
                              </a:lnTo>
                              <a:lnTo>
                                <a:pt x="116" y="18"/>
                              </a:lnTo>
                              <a:lnTo>
                                <a:pt x="146" y="38"/>
                              </a:lnTo>
                              <a:lnTo>
                                <a:pt x="178" y="60"/>
                              </a:lnTo>
                              <a:lnTo>
                                <a:pt x="211" y="83"/>
                              </a:lnTo>
                              <a:lnTo>
                                <a:pt x="226" y="95"/>
                              </a:lnTo>
                              <a:lnTo>
                                <a:pt x="244" y="110"/>
                              </a:lnTo>
                              <a:lnTo>
                                <a:pt x="274" y="138"/>
                              </a:lnTo>
                              <a:lnTo>
                                <a:pt x="304" y="170"/>
                              </a:lnTo>
                              <a:lnTo>
                                <a:pt x="334" y="203"/>
                              </a:lnTo>
                              <a:lnTo>
                                <a:pt x="198" y="3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22" name="Freeform 717"/>
                      <wps:cNvSpPr>
                        <a:spLocks/>
                      </wps:cNvSpPr>
                      <wps:spPr bwMode="auto">
                        <a:xfrm>
                          <a:off x="8638" y="2610"/>
                          <a:ext cx="531" cy="366"/>
                        </a:xfrm>
                        <a:custGeom>
                          <a:avLst/>
                          <a:gdLst>
                            <a:gd name="T0" fmla="*/ 96 w 602"/>
                            <a:gd name="T1" fmla="*/ 0 h 414"/>
                            <a:gd name="T2" fmla="*/ 70 w 602"/>
                            <a:gd name="T3" fmla="*/ 43 h 414"/>
                            <a:gd name="T4" fmla="*/ 45 w 602"/>
                            <a:gd name="T5" fmla="*/ 85 h 414"/>
                            <a:gd name="T6" fmla="*/ 23 w 602"/>
                            <a:gd name="T7" fmla="*/ 130 h 414"/>
                            <a:gd name="T8" fmla="*/ 0 w 602"/>
                            <a:gd name="T9" fmla="*/ 176 h 414"/>
                            <a:gd name="T10" fmla="*/ 555 w 602"/>
                            <a:gd name="T11" fmla="*/ 414 h 414"/>
                            <a:gd name="T12" fmla="*/ 565 w 602"/>
                            <a:gd name="T13" fmla="*/ 391 h 414"/>
                            <a:gd name="T14" fmla="*/ 577 w 602"/>
                            <a:gd name="T15" fmla="*/ 369 h 414"/>
                            <a:gd name="T16" fmla="*/ 602 w 602"/>
                            <a:gd name="T17" fmla="*/ 323 h 414"/>
                            <a:gd name="T18" fmla="*/ 96 w 602"/>
                            <a:gd name="T19" fmla="*/ 0 h 4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602" h="414">
                              <a:moveTo>
                                <a:pt x="96" y="0"/>
                              </a:moveTo>
                              <a:lnTo>
                                <a:pt x="70" y="43"/>
                              </a:lnTo>
                              <a:lnTo>
                                <a:pt x="45" y="85"/>
                              </a:lnTo>
                              <a:lnTo>
                                <a:pt x="23" y="130"/>
                              </a:lnTo>
                              <a:lnTo>
                                <a:pt x="0" y="176"/>
                              </a:lnTo>
                              <a:lnTo>
                                <a:pt x="555" y="414"/>
                              </a:lnTo>
                              <a:lnTo>
                                <a:pt x="565" y="391"/>
                              </a:lnTo>
                              <a:lnTo>
                                <a:pt x="577" y="369"/>
                              </a:lnTo>
                              <a:lnTo>
                                <a:pt x="602" y="323"/>
                              </a:lnTo>
                              <a:lnTo>
                                <a:pt x="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23" name="Freeform 718"/>
                      <wps:cNvSpPr>
                        <a:spLocks/>
                      </wps:cNvSpPr>
                      <wps:spPr bwMode="auto">
                        <a:xfrm>
                          <a:off x="10368" y="2681"/>
                          <a:ext cx="312" cy="191"/>
                        </a:xfrm>
                        <a:custGeom>
                          <a:avLst/>
                          <a:gdLst>
                            <a:gd name="T0" fmla="*/ 318 w 353"/>
                            <a:gd name="T1" fmla="*/ 0 h 216"/>
                            <a:gd name="T2" fmla="*/ 336 w 353"/>
                            <a:gd name="T3" fmla="*/ 38 h 216"/>
                            <a:gd name="T4" fmla="*/ 353 w 353"/>
                            <a:gd name="T5" fmla="*/ 73 h 216"/>
                            <a:gd name="T6" fmla="*/ 27 w 353"/>
                            <a:gd name="T7" fmla="*/ 216 h 216"/>
                            <a:gd name="T8" fmla="*/ 15 w 353"/>
                            <a:gd name="T9" fmla="*/ 188 h 216"/>
                            <a:gd name="T10" fmla="*/ 0 w 353"/>
                            <a:gd name="T11" fmla="*/ 161 h 216"/>
                            <a:gd name="T12" fmla="*/ 318 w 353"/>
                            <a:gd name="T13" fmla="*/ 0 h 2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53" h="216">
                              <a:moveTo>
                                <a:pt x="318" y="0"/>
                              </a:moveTo>
                              <a:lnTo>
                                <a:pt x="336" y="38"/>
                              </a:lnTo>
                              <a:lnTo>
                                <a:pt x="353" y="73"/>
                              </a:lnTo>
                              <a:lnTo>
                                <a:pt x="27" y="216"/>
                              </a:lnTo>
                              <a:lnTo>
                                <a:pt x="15" y="188"/>
                              </a:lnTo>
                              <a:lnTo>
                                <a:pt x="0" y="161"/>
                              </a:lnTo>
                              <a:lnTo>
                                <a:pt x="3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24" name="Freeform 719"/>
                      <wps:cNvSpPr>
                        <a:spLocks/>
                      </wps:cNvSpPr>
                      <wps:spPr bwMode="auto">
                        <a:xfrm>
                          <a:off x="10749" y="3586"/>
                          <a:ext cx="190" cy="117"/>
                        </a:xfrm>
                        <a:custGeom>
                          <a:avLst/>
                          <a:gdLst>
                            <a:gd name="T0" fmla="*/ 193 w 216"/>
                            <a:gd name="T1" fmla="*/ 23 h 133"/>
                            <a:gd name="T2" fmla="*/ 183 w 216"/>
                            <a:gd name="T3" fmla="*/ 55 h 133"/>
                            <a:gd name="T4" fmla="*/ 23 w 216"/>
                            <a:gd name="T5" fmla="*/ 0 h 133"/>
                            <a:gd name="T6" fmla="*/ 0 w 216"/>
                            <a:gd name="T7" fmla="*/ 60 h 133"/>
                            <a:gd name="T8" fmla="*/ 181 w 216"/>
                            <a:gd name="T9" fmla="*/ 133 h 133"/>
                            <a:gd name="T10" fmla="*/ 198 w 216"/>
                            <a:gd name="T11" fmla="*/ 81 h 133"/>
                            <a:gd name="T12" fmla="*/ 216 w 216"/>
                            <a:gd name="T13" fmla="*/ 30 h 133"/>
                            <a:gd name="T14" fmla="*/ 193 w 216"/>
                            <a:gd name="T15" fmla="*/ 23 h 1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16" h="133">
                              <a:moveTo>
                                <a:pt x="193" y="23"/>
                              </a:moveTo>
                              <a:lnTo>
                                <a:pt x="183" y="55"/>
                              </a:lnTo>
                              <a:lnTo>
                                <a:pt x="23" y="0"/>
                              </a:lnTo>
                              <a:lnTo>
                                <a:pt x="0" y="60"/>
                              </a:lnTo>
                              <a:lnTo>
                                <a:pt x="181" y="133"/>
                              </a:lnTo>
                              <a:lnTo>
                                <a:pt x="198" y="81"/>
                              </a:lnTo>
                              <a:lnTo>
                                <a:pt x="216" y="30"/>
                              </a:lnTo>
                              <a:lnTo>
                                <a:pt x="193" y="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25" name="Freeform 720"/>
                      <wps:cNvSpPr>
                        <a:spLocks/>
                      </wps:cNvSpPr>
                      <wps:spPr bwMode="auto">
                        <a:xfrm>
                          <a:off x="8605" y="2336"/>
                          <a:ext cx="193" cy="183"/>
                        </a:xfrm>
                        <a:custGeom>
                          <a:avLst/>
                          <a:gdLst>
                            <a:gd name="T0" fmla="*/ 0 w 218"/>
                            <a:gd name="T1" fmla="*/ 101 h 208"/>
                            <a:gd name="T2" fmla="*/ 20 w 218"/>
                            <a:gd name="T3" fmla="*/ 73 h 208"/>
                            <a:gd name="T4" fmla="*/ 40 w 218"/>
                            <a:gd name="T5" fmla="*/ 50 h 208"/>
                            <a:gd name="T6" fmla="*/ 82 w 218"/>
                            <a:gd name="T7" fmla="*/ 0 h 208"/>
                            <a:gd name="T8" fmla="*/ 218 w 218"/>
                            <a:gd name="T9" fmla="*/ 121 h 208"/>
                            <a:gd name="T10" fmla="*/ 198 w 218"/>
                            <a:gd name="T11" fmla="*/ 143 h 208"/>
                            <a:gd name="T12" fmla="*/ 180 w 218"/>
                            <a:gd name="T13" fmla="*/ 166 h 208"/>
                            <a:gd name="T14" fmla="*/ 145 w 218"/>
                            <a:gd name="T15" fmla="*/ 208 h 208"/>
                            <a:gd name="T16" fmla="*/ 0 w 218"/>
                            <a:gd name="T17" fmla="*/ 101 h 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18" h="208">
                              <a:moveTo>
                                <a:pt x="0" y="101"/>
                              </a:moveTo>
                              <a:lnTo>
                                <a:pt x="20" y="73"/>
                              </a:lnTo>
                              <a:lnTo>
                                <a:pt x="40" y="50"/>
                              </a:lnTo>
                              <a:lnTo>
                                <a:pt x="82" y="0"/>
                              </a:lnTo>
                              <a:lnTo>
                                <a:pt x="218" y="121"/>
                              </a:lnTo>
                              <a:lnTo>
                                <a:pt x="198" y="143"/>
                              </a:lnTo>
                              <a:lnTo>
                                <a:pt x="180" y="166"/>
                              </a:lnTo>
                              <a:lnTo>
                                <a:pt x="145" y="208"/>
                              </a:lnTo>
                              <a:lnTo>
                                <a:pt x="0" y="10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26" name="Freeform 721"/>
                      <wps:cNvSpPr>
                        <a:spLocks/>
                      </wps:cNvSpPr>
                      <wps:spPr bwMode="auto">
                        <a:xfrm>
                          <a:off x="8228" y="2889"/>
                          <a:ext cx="131" cy="164"/>
                        </a:xfrm>
                        <a:custGeom>
                          <a:avLst/>
                          <a:gdLst>
                            <a:gd name="T0" fmla="*/ 138 w 148"/>
                            <a:gd name="T1" fmla="*/ 73 h 185"/>
                            <a:gd name="T2" fmla="*/ 143 w 148"/>
                            <a:gd name="T3" fmla="*/ 50 h 185"/>
                            <a:gd name="T4" fmla="*/ 148 w 148"/>
                            <a:gd name="T5" fmla="*/ 25 h 185"/>
                            <a:gd name="T6" fmla="*/ 30 w 148"/>
                            <a:gd name="T7" fmla="*/ 0 h 185"/>
                            <a:gd name="T8" fmla="*/ 20 w 148"/>
                            <a:gd name="T9" fmla="*/ 42 h 185"/>
                            <a:gd name="T10" fmla="*/ 13 w 148"/>
                            <a:gd name="T11" fmla="*/ 85 h 185"/>
                            <a:gd name="T12" fmla="*/ 5 w 148"/>
                            <a:gd name="T13" fmla="*/ 128 h 185"/>
                            <a:gd name="T14" fmla="*/ 0 w 148"/>
                            <a:gd name="T15" fmla="*/ 173 h 185"/>
                            <a:gd name="T16" fmla="*/ 120 w 148"/>
                            <a:gd name="T17" fmla="*/ 185 h 185"/>
                            <a:gd name="T18" fmla="*/ 128 w 148"/>
                            <a:gd name="T19" fmla="*/ 128 h 185"/>
                            <a:gd name="T20" fmla="*/ 138 w 148"/>
                            <a:gd name="T21" fmla="*/ 73 h 1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48" h="185">
                              <a:moveTo>
                                <a:pt x="138" y="73"/>
                              </a:moveTo>
                              <a:lnTo>
                                <a:pt x="143" y="50"/>
                              </a:lnTo>
                              <a:lnTo>
                                <a:pt x="148" y="25"/>
                              </a:lnTo>
                              <a:lnTo>
                                <a:pt x="30" y="0"/>
                              </a:lnTo>
                              <a:lnTo>
                                <a:pt x="20" y="42"/>
                              </a:lnTo>
                              <a:lnTo>
                                <a:pt x="13" y="85"/>
                              </a:lnTo>
                              <a:lnTo>
                                <a:pt x="5" y="128"/>
                              </a:lnTo>
                              <a:lnTo>
                                <a:pt x="0" y="173"/>
                              </a:lnTo>
                              <a:lnTo>
                                <a:pt x="120" y="185"/>
                              </a:lnTo>
                              <a:lnTo>
                                <a:pt x="128" y="128"/>
                              </a:lnTo>
                              <a:lnTo>
                                <a:pt x="138" y="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27" name="Freeform 722"/>
                      <wps:cNvSpPr>
                        <a:spLocks/>
                      </wps:cNvSpPr>
                      <wps:spPr bwMode="auto">
                        <a:xfrm>
                          <a:off x="9759" y="1561"/>
                          <a:ext cx="222" cy="226"/>
                        </a:xfrm>
                        <a:custGeom>
                          <a:avLst/>
                          <a:gdLst>
                            <a:gd name="T0" fmla="*/ 118 w 251"/>
                            <a:gd name="T1" fmla="*/ 13 h 256"/>
                            <a:gd name="T2" fmla="*/ 183 w 251"/>
                            <a:gd name="T3" fmla="*/ 23 h 256"/>
                            <a:gd name="T4" fmla="*/ 251 w 251"/>
                            <a:gd name="T5" fmla="*/ 35 h 256"/>
                            <a:gd name="T6" fmla="*/ 203 w 251"/>
                            <a:gd name="T7" fmla="*/ 256 h 256"/>
                            <a:gd name="T8" fmla="*/ 153 w 251"/>
                            <a:gd name="T9" fmla="*/ 246 h 256"/>
                            <a:gd name="T10" fmla="*/ 103 w 251"/>
                            <a:gd name="T11" fmla="*/ 238 h 256"/>
                            <a:gd name="T12" fmla="*/ 52 w 251"/>
                            <a:gd name="T13" fmla="*/ 231 h 256"/>
                            <a:gd name="T14" fmla="*/ 0 w 251"/>
                            <a:gd name="T15" fmla="*/ 226 h 256"/>
                            <a:gd name="T16" fmla="*/ 20 w 251"/>
                            <a:gd name="T17" fmla="*/ 0 h 256"/>
                            <a:gd name="T18" fmla="*/ 70 w 251"/>
                            <a:gd name="T19" fmla="*/ 5 h 256"/>
                            <a:gd name="T20" fmla="*/ 118 w 251"/>
                            <a:gd name="T21" fmla="*/ 13 h 2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51" h="256">
                              <a:moveTo>
                                <a:pt x="118" y="13"/>
                              </a:moveTo>
                              <a:lnTo>
                                <a:pt x="183" y="23"/>
                              </a:lnTo>
                              <a:lnTo>
                                <a:pt x="251" y="35"/>
                              </a:lnTo>
                              <a:lnTo>
                                <a:pt x="203" y="256"/>
                              </a:lnTo>
                              <a:lnTo>
                                <a:pt x="153" y="246"/>
                              </a:lnTo>
                              <a:lnTo>
                                <a:pt x="103" y="238"/>
                              </a:lnTo>
                              <a:lnTo>
                                <a:pt x="52" y="231"/>
                              </a:lnTo>
                              <a:lnTo>
                                <a:pt x="0" y="226"/>
                              </a:lnTo>
                              <a:lnTo>
                                <a:pt x="20" y="0"/>
                              </a:lnTo>
                              <a:lnTo>
                                <a:pt x="70" y="5"/>
                              </a:lnTo>
                              <a:lnTo>
                                <a:pt x="118" y="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28" name="Freeform 723"/>
                      <wps:cNvSpPr>
                        <a:spLocks/>
                      </wps:cNvSpPr>
                      <wps:spPr bwMode="auto">
                        <a:xfrm>
                          <a:off x="9759" y="1561"/>
                          <a:ext cx="222" cy="226"/>
                        </a:xfrm>
                        <a:custGeom>
                          <a:avLst/>
                          <a:gdLst>
                            <a:gd name="T0" fmla="*/ 118 w 251"/>
                            <a:gd name="T1" fmla="*/ 13 h 256"/>
                            <a:gd name="T2" fmla="*/ 183 w 251"/>
                            <a:gd name="T3" fmla="*/ 23 h 256"/>
                            <a:gd name="T4" fmla="*/ 251 w 251"/>
                            <a:gd name="T5" fmla="*/ 35 h 256"/>
                            <a:gd name="T6" fmla="*/ 203 w 251"/>
                            <a:gd name="T7" fmla="*/ 256 h 256"/>
                            <a:gd name="T8" fmla="*/ 153 w 251"/>
                            <a:gd name="T9" fmla="*/ 246 h 256"/>
                            <a:gd name="T10" fmla="*/ 103 w 251"/>
                            <a:gd name="T11" fmla="*/ 238 h 256"/>
                            <a:gd name="T12" fmla="*/ 52 w 251"/>
                            <a:gd name="T13" fmla="*/ 231 h 256"/>
                            <a:gd name="T14" fmla="*/ 0 w 251"/>
                            <a:gd name="T15" fmla="*/ 226 h 256"/>
                            <a:gd name="T16" fmla="*/ 20 w 251"/>
                            <a:gd name="T17" fmla="*/ 0 h 256"/>
                            <a:gd name="T18" fmla="*/ 70 w 251"/>
                            <a:gd name="T19" fmla="*/ 5 h 256"/>
                            <a:gd name="T20" fmla="*/ 118 w 251"/>
                            <a:gd name="T21" fmla="*/ 13 h 2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51" h="256">
                              <a:moveTo>
                                <a:pt x="118" y="13"/>
                              </a:moveTo>
                              <a:lnTo>
                                <a:pt x="183" y="23"/>
                              </a:lnTo>
                              <a:lnTo>
                                <a:pt x="251" y="35"/>
                              </a:lnTo>
                              <a:lnTo>
                                <a:pt x="203" y="256"/>
                              </a:lnTo>
                              <a:lnTo>
                                <a:pt x="153" y="246"/>
                              </a:lnTo>
                              <a:lnTo>
                                <a:pt x="103" y="238"/>
                              </a:lnTo>
                              <a:lnTo>
                                <a:pt x="52" y="231"/>
                              </a:lnTo>
                              <a:lnTo>
                                <a:pt x="0" y="226"/>
                              </a:lnTo>
                              <a:lnTo>
                                <a:pt x="20" y="0"/>
                              </a:lnTo>
                              <a:lnTo>
                                <a:pt x="70" y="5"/>
                              </a:lnTo>
                              <a:lnTo>
                                <a:pt x="118" y="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29" name="Freeform 724"/>
                      <wps:cNvSpPr>
                        <a:spLocks/>
                      </wps:cNvSpPr>
                      <wps:spPr bwMode="auto">
                        <a:xfrm>
                          <a:off x="10962" y="2537"/>
                          <a:ext cx="221" cy="113"/>
                        </a:xfrm>
                        <a:custGeom>
                          <a:avLst/>
                          <a:gdLst>
                            <a:gd name="T0" fmla="*/ 98 w 251"/>
                            <a:gd name="T1" fmla="*/ 58 h 128"/>
                            <a:gd name="T2" fmla="*/ 70 w 251"/>
                            <a:gd name="T3" fmla="*/ 0 h 128"/>
                            <a:gd name="T4" fmla="*/ 0 w 251"/>
                            <a:gd name="T5" fmla="*/ 35 h 128"/>
                            <a:gd name="T6" fmla="*/ 20 w 251"/>
                            <a:gd name="T7" fmla="*/ 81 h 128"/>
                            <a:gd name="T8" fmla="*/ 40 w 251"/>
                            <a:gd name="T9" fmla="*/ 128 h 128"/>
                            <a:gd name="T10" fmla="*/ 251 w 251"/>
                            <a:gd name="T11" fmla="*/ 46 h 128"/>
                            <a:gd name="T12" fmla="*/ 231 w 251"/>
                            <a:gd name="T13" fmla="*/ 0 h 128"/>
                            <a:gd name="T14" fmla="*/ 98 w 251"/>
                            <a:gd name="T15" fmla="*/ 58 h 1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51" h="128">
                              <a:moveTo>
                                <a:pt x="98" y="58"/>
                              </a:moveTo>
                              <a:lnTo>
                                <a:pt x="70" y="0"/>
                              </a:lnTo>
                              <a:lnTo>
                                <a:pt x="0" y="35"/>
                              </a:lnTo>
                              <a:lnTo>
                                <a:pt x="20" y="81"/>
                              </a:lnTo>
                              <a:lnTo>
                                <a:pt x="40" y="128"/>
                              </a:lnTo>
                              <a:lnTo>
                                <a:pt x="251" y="46"/>
                              </a:lnTo>
                              <a:lnTo>
                                <a:pt x="231" y="0"/>
                              </a:lnTo>
                              <a:lnTo>
                                <a:pt x="98" y="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30" name="Freeform 725"/>
                      <wps:cNvSpPr>
                        <a:spLocks/>
                      </wps:cNvSpPr>
                      <wps:spPr bwMode="auto">
                        <a:xfrm>
                          <a:off x="9637" y="3759"/>
                          <a:ext cx="111" cy="162"/>
                        </a:xfrm>
                        <a:custGeom>
                          <a:avLst/>
                          <a:gdLst>
                            <a:gd name="T0" fmla="*/ 98 w 125"/>
                            <a:gd name="T1" fmla="*/ 0 h 183"/>
                            <a:gd name="T2" fmla="*/ 75 w 125"/>
                            <a:gd name="T3" fmla="*/ 2 h 183"/>
                            <a:gd name="T4" fmla="*/ 50 w 125"/>
                            <a:gd name="T5" fmla="*/ 5 h 183"/>
                            <a:gd name="T6" fmla="*/ 0 w 125"/>
                            <a:gd name="T7" fmla="*/ 7 h 183"/>
                            <a:gd name="T8" fmla="*/ 2 w 125"/>
                            <a:gd name="T9" fmla="*/ 183 h 183"/>
                            <a:gd name="T10" fmla="*/ 32 w 125"/>
                            <a:gd name="T11" fmla="*/ 180 h 183"/>
                            <a:gd name="T12" fmla="*/ 62 w 125"/>
                            <a:gd name="T13" fmla="*/ 180 h 183"/>
                            <a:gd name="T14" fmla="*/ 95 w 125"/>
                            <a:gd name="T15" fmla="*/ 178 h 183"/>
                            <a:gd name="T16" fmla="*/ 125 w 125"/>
                            <a:gd name="T17" fmla="*/ 173 h 183"/>
                            <a:gd name="T18" fmla="*/ 98 w 125"/>
                            <a:gd name="T19" fmla="*/ 0 h 1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25" h="183">
                              <a:moveTo>
                                <a:pt x="98" y="0"/>
                              </a:moveTo>
                              <a:lnTo>
                                <a:pt x="75" y="2"/>
                              </a:lnTo>
                              <a:lnTo>
                                <a:pt x="50" y="5"/>
                              </a:lnTo>
                              <a:lnTo>
                                <a:pt x="0" y="7"/>
                              </a:lnTo>
                              <a:lnTo>
                                <a:pt x="2" y="183"/>
                              </a:lnTo>
                              <a:lnTo>
                                <a:pt x="32" y="180"/>
                              </a:lnTo>
                              <a:lnTo>
                                <a:pt x="62" y="180"/>
                              </a:lnTo>
                              <a:lnTo>
                                <a:pt x="95" y="178"/>
                              </a:lnTo>
                              <a:lnTo>
                                <a:pt x="125" y="173"/>
                              </a:lnTo>
                              <a:lnTo>
                                <a:pt x="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31" name="Freeform 726"/>
                      <wps:cNvSpPr>
                        <a:spLocks/>
                      </wps:cNvSpPr>
                      <wps:spPr bwMode="auto">
                        <a:xfrm>
                          <a:off x="9121" y="3839"/>
                          <a:ext cx="288" cy="429"/>
                        </a:xfrm>
                        <a:custGeom>
                          <a:avLst/>
                          <a:gdLst>
                            <a:gd name="T0" fmla="*/ 326 w 326"/>
                            <a:gd name="T1" fmla="*/ 50 h 486"/>
                            <a:gd name="T2" fmla="*/ 304 w 326"/>
                            <a:gd name="T3" fmla="*/ 40 h 486"/>
                            <a:gd name="T4" fmla="*/ 279 w 326"/>
                            <a:gd name="T5" fmla="*/ 30 h 486"/>
                            <a:gd name="T6" fmla="*/ 246 w 326"/>
                            <a:gd name="T7" fmla="*/ 18 h 486"/>
                            <a:gd name="T8" fmla="*/ 211 w 326"/>
                            <a:gd name="T9" fmla="*/ 0 h 486"/>
                            <a:gd name="T10" fmla="*/ 0 w 326"/>
                            <a:gd name="T11" fmla="*/ 411 h 486"/>
                            <a:gd name="T12" fmla="*/ 45 w 326"/>
                            <a:gd name="T13" fmla="*/ 431 h 486"/>
                            <a:gd name="T14" fmla="*/ 88 w 326"/>
                            <a:gd name="T15" fmla="*/ 451 h 486"/>
                            <a:gd name="T16" fmla="*/ 133 w 326"/>
                            <a:gd name="T17" fmla="*/ 471 h 486"/>
                            <a:gd name="T18" fmla="*/ 181 w 326"/>
                            <a:gd name="T19" fmla="*/ 486 h 486"/>
                            <a:gd name="T20" fmla="*/ 326 w 326"/>
                            <a:gd name="T21" fmla="*/ 50 h 48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26" h="486">
                              <a:moveTo>
                                <a:pt x="326" y="50"/>
                              </a:moveTo>
                              <a:lnTo>
                                <a:pt x="304" y="40"/>
                              </a:lnTo>
                              <a:lnTo>
                                <a:pt x="279" y="30"/>
                              </a:lnTo>
                              <a:lnTo>
                                <a:pt x="246" y="18"/>
                              </a:lnTo>
                              <a:lnTo>
                                <a:pt x="211" y="0"/>
                              </a:lnTo>
                              <a:lnTo>
                                <a:pt x="0" y="411"/>
                              </a:lnTo>
                              <a:lnTo>
                                <a:pt x="45" y="431"/>
                              </a:lnTo>
                              <a:lnTo>
                                <a:pt x="88" y="451"/>
                              </a:lnTo>
                              <a:lnTo>
                                <a:pt x="133" y="471"/>
                              </a:lnTo>
                              <a:lnTo>
                                <a:pt x="181" y="486"/>
                              </a:lnTo>
                              <a:lnTo>
                                <a:pt x="326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32" name="Freeform 727"/>
                      <wps:cNvSpPr>
                        <a:spLocks/>
                      </wps:cNvSpPr>
                      <wps:spPr bwMode="auto">
                        <a:xfrm>
                          <a:off x="9943" y="1896"/>
                          <a:ext cx="101" cy="181"/>
                        </a:xfrm>
                        <a:custGeom>
                          <a:avLst/>
                          <a:gdLst>
                            <a:gd name="T0" fmla="*/ 73 w 115"/>
                            <a:gd name="T1" fmla="*/ 130 h 205"/>
                            <a:gd name="T2" fmla="*/ 108 w 115"/>
                            <a:gd name="T3" fmla="*/ 15 h 205"/>
                            <a:gd name="T4" fmla="*/ 45 w 115"/>
                            <a:gd name="T5" fmla="*/ 0 h 205"/>
                            <a:gd name="T6" fmla="*/ 0 w 115"/>
                            <a:gd name="T7" fmla="*/ 178 h 205"/>
                            <a:gd name="T8" fmla="*/ 53 w 115"/>
                            <a:gd name="T9" fmla="*/ 193 h 205"/>
                            <a:gd name="T10" fmla="*/ 95 w 115"/>
                            <a:gd name="T11" fmla="*/ 205 h 205"/>
                            <a:gd name="T12" fmla="*/ 115 w 115"/>
                            <a:gd name="T13" fmla="*/ 145 h 205"/>
                            <a:gd name="T14" fmla="*/ 73 w 115"/>
                            <a:gd name="T15" fmla="*/ 130 h 2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15" h="205">
                              <a:moveTo>
                                <a:pt x="73" y="130"/>
                              </a:moveTo>
                              <a:lnTo>
                                <a:pt x="108" y="15"/>
                              </a:lnTo>
                              <a:lnTo>
                                <a:pt x="45" y="0"/>
                              </a:lnTo>
                              <a:lnTo>
                                <a:pt x="0" y="178"/>
                              </a:lnTo>
                              <a:lnTo>
                                <a:pt x="53" y="193"/>
                              </a:lnTo>
                              <a:lnTo>
                                <a:pt x="95" y="205"/>
                              </a:lnTo>
                              <a:lnTo>
                                <a:pt x="115" y="145"/>
                              </a:lnTo>
                              <a:lnTo>
                                <a:pt x="73" y="1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33" name="Freeform 728"/>
                      <wps:cNvSpPr>
                        <a:spLocks/>
                      </wps:cNvSpPr>
                      <wps:spPr bwMode="auto">
                        <a:xfrm>
                          <a:off x="11114" y="3115"/>
                          <a:ext cx="209" cy="180"/>
                        </a:xfrm>
                        <a:custGeom>
                          <a:avLst/>
                          <a:gdLst>
                            <a:gd name="T0" fmla="*/ 116 w 236"/>
                            <a:gd name="T1" fmla="*/ 100 h 203"/>
                            <a:gd name="T2" fmla="*/ 113 w 236"/>
                            <a:gd name="T3" fmla="*/ 147 h 203"/>
                            <a:gd name="T4" fmla="*/ 113 w 236"/>
                            <a:gd name="T5" fmla="*/ 195 h 203"/>
                            <a:gd name="T6" fmla="*/ 233 w 236"/>
                            <a:gd name="T7" fmla="*/ 203 h 203"/>
                            <a:gd name="T8" fmla="*/ 236 w 236"/>
                            <a:gd name="T9" fmla="*/ 150 h 203"/>
                            <a:gd name="T10" fmla="*/ 236 w 236"/>
                            <a:gd name="T11" fmla="*/ 97 h 203"/>
                            <a:gd name="T12" fmla="*/ 236 w 236"/>
                            <a:gd name="T13" fmla="*/ 72 h 203"/>
                            <a:gd name="T14" fmla="*/ 233 w 236"/>
                            <a:gd name="T15" fmla="*/ 47 h 203"/>
                            <a:gd name="T16" fmla="*/ 231 w 236"/>
                            <a:gd name="T17" fmla="*/ 0 h 203"/>
                            <a:gd name="T18" fmla="*/ 0 w 236"/>
                            <a:gd name="T19" fmla="*/ 12 h 203"/>
                            <a:gd name="T20" fmla="*/ 3 w 236"/>
                            <a:gd name="T21" fmla="*/ 55 h 203"/>
                            <a:gd name="T22" fmla="*/ 3 w 236"/>
                            <a:gd name="T23" fmla="*/ 100 h 203"/>
                            <a:gd name="T24" fmla="*/ 116 w 236"/>
                            <a:gd name="T25" fmla="*/ 100 h 2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36" h="203">
                              <a:moveTo>
                                <a:pt x="116" y="100"/>
                              </a:moveTo>
                              <a:lnTo>
                                <a:pt x="113" y="147"/>
                              </a:lnTo>
                              <a:lnTo>
                                <a:pt x="113" y="195"/>
                              </a:lnTo>
                              <a:lnTo>
                                <a:pt x="233" y="203"/>
                              </a:lnTo>
                              <a:lnTo>
                                <a:pt x="236" y="150"/>
                              </a:lnTo>
                              <a:lnTo>
                                <a:pt x="236" y="97"/>
                              </a:lnTo>
                              <a:lnTo>
                                <a:pt x="236" y="72"/>
                              </a:lnTo>
                              <a:lnTo>
                                <a:pt x="233" y="47"/>
                              </a:lnTo>
                              <a:lnTo>
                                <a:pt x="231" y="0"/>
                              </a:lnTo>
                              <a:lnTo>
                                <a:pt x="0" y="12"/>
                              </a:lnTo>
                              <a:lnTo>
                                <a:pt x="3" y="55"/>
                              </a:lnTo>
                              <a:lnTo>
                                <a:pt x="3" y="100"/>
                              </a:lnTo>
                              <a:lnTo>
                                <a:pt x="116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5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34" name="Freeform 729"/>
                      <wps:cNvSpPr>
                        <a:spLocks/>
                      </wps:cNvSpPr>
                      <wps:spPr bwMode="auto">
                        <a:xfrm>
                          <a:off x="8924" y="3004"/>
                          <a:ext cx="177" cy="195"/>
                        </a:xfrm>
                        <a:custGeom>
                          <a:avLst/>
                          <a:gdLst>
                            <a:gd name="T0" fmla="*/ 0 w 201"/>
                            <a:gd name="T1" fmla="*/ 221 h 221"/>
                            <a:gd name="T2" fmla="*/ 0 w 201"/>
                            <a:gd name="T3" fmla="*/ 183 h 221"/>
                            <a:gd name="T4" fmla="*/ 5 w 201"/>
                            <a:gd name="T5" fmla="*/ 136 h 221"/>
                            <a:gd name="T6" fmla="*/ 10 w 201"/>
                            <a:gd name="T7" fmla="*/ 90 h 221"/>
                            <a:gd name="T8" fmla="*/ 15 w 201"/>
                            <a:gd name="T9" fmla="*/ 68 h 221"/>
                            <a:gd name="T10" fmla="*/ 20 w 201"/>
                            <a:gd name="T11" fmla="*/ 45 h 221"/>
                            <a:gd name="T12" fmla="*/ 30 w 201"/>
                            <a:gd name="T13" fmla="*/ 0 h 221"/>
                            <a:gd name="T14" fmla="*/ 201 w 201"/>
                            <a:gd name="T15" fmla="*/ 48 h 221"/>
                            <a:gd name="T16" fmla="*/ 190 w 201"/>
                            <a:gd name="T17" fmla="*/ 90 h 221"/>
                            <a:gd name="T18" fmla="*/ 180 w 201"/>
                            <a:gd name="T19" fmla="*/ 133 h 221"/>
                            <a:gd name="T20" fmla="*/ 178 w 201"/>
                            <a:gd name="T21" fmla="*/ 176 h 221"/>
                            <a:gd name="T22" fmla="*/ 175 w 201"/>
                            <a:gd name="T23" fmla="*/ 198 h 221"/>
                            <a:gd name="T24" fmla="*/ 175 w 201"/>
                            <a:gd name="T25" fmla="*/ 221 h 221"/>
                            <a:gd name="T26" fmla="*/ 0 w 201"/>
                            <a:gd name="T27" fmla="*/ 221 h 2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01" h="221">
                              <a:moveTo>
                                <a:pt x="0" y="221"/>
                              </a:moveTo>
                              <a:lnTo>
                                <a:pt x="0" y="183"/>
                              </a:lnTo>
                              <a:lnTo>
                                <a:pt x="5" y="136"/>
                              </a:lnTo>
                              <a:lnTo>
                                <a:pt x="10" y="90"/>
                              </a:lnTo>
                              <a:lnTo>
                                <a:pt x="15" y="68"/>
                              </a:lnTo>
                              <a:lnTo>
                                <a:pt x="20" y="45"/>
                              </a:lnTo>
                              <a:lnTo>
                                <a:pt x="30" y="0"/>
                              </a:lnTo>
                              <a:lnTo>
                                <a:pt x="201" y="48"/>
                              </a:lnTo>
                              <a:lnTo>
                                <a:pt x="190" y="90"/>
                              </a:lnTo>
                              <a:lnTo>
                                <a:pt x="180" y="133"/>
                              </a:lnTo>
                              <a:lnTo>
                                <a:pt x="178" y="176"/>
                              </a:lnTo>
                              <a:lnTo>
                                <a:pt x="175" y="198"/>
                              </a:lnTo>
                              <a:lnTo>
                                <a:pt x="175" y="221"/>
                              </a:lnTo>
                              <a:lnTo>
                                <a:pt x="0" y="2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5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35" name="Freeform 730"/>
                      <wps:cNvSpPr>
                        <a:spLocks/>
                      </wps:cNvSpPr>
                      <wps:spPr bwMode="auto">
                        <a:xfrm>
                          <a:off x="10355" y="3148"/>
                          <a:ext cx="303" cy="53"/>
                        </a:xfrm>
                        <a:custGeom>
                          <a:avLst/>
                          <a:gdLst>
                            <a:gd name="T0" fmla="*/ 2 w 343"/>
                            <a:gd name="T1" fmla="*/ 60 h 60"/>
                            <a:gd name="T2" fmla="*/ 0 w 343"/>
                            <a:gd name="T3" fmla="*/ 15 h 60"/>
                            <a:gd name="T4" fmla="*/ 343 w 343"/>
                            <a:gd name="T5" fmla="*/ 0 h 60"/>
                            <a:gd name="T6" fmla="*/ 343 w 343"/>
                            <a:gd name="T7" fmla="*/ 30 h 60"/>
                            <a:gd name="T8" fmla="*/ 343 w 343"/>
                            <a:gd name="T9" fmla="*/ 60 h 60"/>
                            <a:gd name="T10" fmla="*/ 2 w 343"/>
                            <a:gd name="T11" fmla="*/ 60 h 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43" h="60">
                              <a:moveTo>
                                <a:pt x="2" y="60"/>
                              </a:moveTo>
                              <a:lnTo>
                                <a:pt x="0" y="15"/>
                              </a:lnTo>
                              <a:lnTo>
                                <a:pt x="343" y="0"/>
                              </a:lnTo>
                              <a:lnTo>
                                <a:pt x="343" y="30"/>
                              </a:lnTo>
                              <a:lnTo>
                                <a:pt x="343" y="60"/>
                              </a:lnTo>
                              <a:lnTo>
                                <a:pt x="2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5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36" name="Freeform 731"/>
                      <wps:cNvSpPr>
                        <a:spLocks/>
                      </wps:cNvSpPr>
                      <wps:spPr bwMode="auto">
                        <a:xfrm>
                          <a:off x="8717" y="3553"/>
                          <a:ext cx="198" cy="128"/>
                        </a:xfrm>
                        <a:custGeom>
                          <a:avLst/>
                          <a:gdLst>
                            <a:gd name="T0" fmla="*/ 224 w 224"/>
                            <a:gd name="T1" fmla="*/ 40 h 145"/>
                            <a:gd name="T2" fmla="*/ 204 w 224"/>
                            <a:gd name="T3" fmla="*/ 0 h 145"/>
                            <a:gd name="T4" fmla="*/ 0 w 224"/>
                            <a:gd name="T5" fmla="*/ 97 h 145"/>
                            <a:gd name="T6" fmla="*/ 26 w 224"/>
                            <a:gd name="T7" fmla="*/ 145 h 145"/>
                            <a:gd name="T8" fmla="*/ 224 w 224"/>
                            <a:gd name="T9" fmla="*/ 40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24" h="145">
                              <a:moveTo>
                                <a:pt x="224" y="40"/>
                              </a:moveTo>
                              <a:lnTo>
                                <a:pt x="204" y="0"/>
                              </a:lnTo>
                              <a:lnTo>
                                <a:pt x="0" y="97"/>
                              </a:lnTo>
                              <a:lnTo>
                                <a:pt x="26" y="145"/>
                              </a:lnTo>
                              <a:lnTo>
                                <a:pt x="224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5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37" name="Freeform 732"/>
                      <wps:cNvSpPr>
                        <a:spLocks/>
                      </wps:cNvSpPr>
                      <wps:spPr bwMode="auto">
                        <a:xfrm>
                          <a:off x="8266" y="3272"/>
                          <a:ext cx="306" cy="283"/>
                        </a:xfrm>
                        <a:custGeom>
                          <a:avLst/>
                          <a:gdLst>
                            <a:gd name="T0" fmla="*/ 150 w 346"/>
                            <a:gd name="T1" fmla="*/ 63 h 321"/>
                            <a:gd name="T2" fmla="*/ 145 w 346"/>
                            <a:gd name="T3" fmla="*/ 13 h 321"/>
                            <a:gd name="T4" fmla="*/ 311 w 346"/>
                            <a:gd name="T5" fmla="*/ 0 h 321"/>
                            <a:gd name="T6" fmla="*/ 316 w 346"/>
                            <a:gd name="T7" fmla="*/ 63 h 321"/>
                            <a:gd name="T8" fmla="*/ 318 w 346"/>
                            <a:gd name="T9" fmla="*/ 93 h 321"/>
                            <a:gd name="T10" fmla="*/ 323 w 346"/>
                            <a:gd name="T11" fmla="*/ 123 h 321"/>
                            <a:gd name="T12" fmla="*/ 333 w 346"/>
                            <a:gd name="T13" fmla="*/ 183 h 321"/>
                            <a:gd name="T14" fmla="*/ 341 w 346"/>
                            <a:gd name="T15" fmla="*/ 211 h 321"/>
                            <a:gd name="T16" fmla="*/ 346 w 346"/>
                            <a:gd name="T17" fmla="*/ 241 h 321"/>
                            <a:gd name="T18" fmla="*/ 42 w 346"/>
                            <a:gd name="T19" fmla="*/ 321 h 321"/>
                            <a:gd name="T20" fmla="*/ 27 w 346"/>
                            <a:gd name="T21" fmla="*/ 264 h 321"/>
                            <a:gd name="T22" fmla="*/ 15 w 346"/>
                            <a:gd name="T23" fmla="*/ 203 h 321"/>
                            <a:gd name="T24" fmla="*/ 7 w 346"/>
                            <a:gd name="T25" fmla="*/ 141 h 321"/>
                            <a:gd name="T26" fmla="*/ 0 w 346"/>
                            <a:gd name="T27" fmla="*/ 78 h 321"/>
                            <a:gd name="T28" fmla="*/ 150 w 346"/>
                            <a:gd name="T29" fmla="*/ 63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346" h="321">
                              <a:moveTo>
                                <a:pt x="150" y="63"/>
                              </a:moveTo>
                              <a:lnTo>
                                <a:pt x="145" y="13"/>
                              </a:lnTo>
                              <a:lnTo>
                                <a:pt x="311" y="0"/>
                              </a:lnTo>
                              <a:lnTo>
                                <a:pt x="316" y="63"/>
                              </a:lnTo>
                              <a:lnTo>
                                <a:pt x="318" y="93"/>
                              </a:lnTo>
                              <a:lnTo>
                                <a:pt x="323" y="123"/>
                              </a:lnTo>
                              <a:lnTo>
                                <a:pt x="333" y="183"/>
                              </a:lnTo>
                              <a:lnTo>
                                <a:pt x="341" y="211"/>
                              </a:lnTo>
                              <a:lnTo>
                                <a:pt x="346" y="241"/>
                              </a:lnTo>
                              <a:lnTo>
                                <a:pt x="42" y="321"/>
                              </a:lnTo>
                              <a:lnTo>
                                <a:pt x="27" y="264"/>
                              </a:lnTo>
                              <a:lnTo>
                                <a:pt x="15" y="203"/>
                              </a:lnTo>
                              <a:lnTo>
                                <a:pt x="7" y="141"/>
                              </a:lnTo>
                              <a:lnTo>
                                <a:pt x="0" y="78"/>
                              </a:lnTo>
                              <a:lnTo>
                                <a:pt x="150" y="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5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38" name="Freeform 733"/>
                      <wps:cNvSpPr>
                        <a:spLocks/>
                      </wps:cNvSpPr>
                      <wps:spPr bwMode="auto">
                        <a:xfrm>
                          <a:off x="9169" y="1911"/>
                          <a:ext cx="253" cy="215"/>
                        </a:xfrm>
                        <a:custGeom>
                          <a:avLst/>
                          <a:gdLst>
                            <a:gd name="T0" fmla="*/ 286 w 286"/>
                            <a:gd name="T1" fmla="*/ 181 h 243"/>
                            <a:gd name="T2" fmla="*/ 231 w 286"/>
                            <a:gd name="T3" fmla="*/ 193 h 243"/>
                            <a:gd name="T4" fmla="*/ 204 w 286"/>
                            <a:gd name="T5" fmla="*/ 201 h 243"/>
                            <a:gd name="T6" fmla="*/ 176 w 286"/>
                            <a:gd name="T7" fmla="*/ 208 h 243"/>
                            <a:gd name="T8" fmla="*/ 121 w 286"/>
                            <a:gd name="T9" fmla="*/ 223 h 243"/>
                            <a:gd name="T10" fmla="*/ 66 w 286"/>
                            <a:gd name="T11" fmla="*/ 243 h 243"/>
                            <a:gd name="T12" fmla="*/ 0 w 286"/>
                            <a:gd name="T13" fmla="*/ 70 h 243"/>
                            <a:gd name="T14" fmla="*/ 68 w 286"/>
                            <a:gd name="T15" fmla="*/ 48 h 243"/>
                            <a:gd name="T16" fmla="*/ 98 w 286"/>
                            <a:gd name="T17" fmla="*/ 38 h 243"/>
                            <a:gd name="T18" fmla="*/ 128 w 286"/>
                            <a:gd name="T19" fmla="*/ 28 h 243"/>
                            <a:gd name="T20" fmla="*/ 161 w 286"/>
                            <a:gd name="T21" fmla="*/ 20 h 243"/>
                            <a:gd name="T22" fmla="*/ 191 w 286"/>
                            <a:gd name="T23" fmla="*/ 13 h 243"/>
                            <a:gd name="T24" fmla="*/ 221 w 286"/>
                            <a:gd name="T25" fmla="*/ 5 h 243"/>
                            <a:gd name="T26" fmla="*/ 254 w 286"/>
                            <a:gd name="T27" fmla="*/ 0 h 243"/>
                            <a:gd name="T28" fmla="*/ 286 w 286"/>
                            <a:gd name="T29" fmla="*/ 181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286" h="243">
                              <a:moveTo>
                                <a:pt x="286" y="181"/>
                              </a:moveTo>
                              <a:lnTo>
                                <a:pt x="231" y="193"/>
                              </a:lnTo>
                              <a:lnTo>
                                <a:pt x="204" y="201"/>
                              </a:lnTo>
                              <a:lnTo>
                                <a:pt x="176" y="208"/>
                              </a:lnTo>
                              <a:lnTo>
                                <a:pt x="121" y="223"/>
                              </a:lnTo>
                              <a:lnTo>
                                <a:pt x="66" y="243"/>
                              </a:lnTo>
                              <a:lnTo>
                                <a:pt x="0" y="70"/>
                              </a:lnTo>
                              <a:lnTo>
                                <a:pt x="68" y="48"/>
                              </a:lnTo>
                              <a:lnTo>
                                <a:pt x="98" y="38"/>
                              </a:lnTo>
                              <a:lnTo>
                                <a:pt x="128" y="28"/>
                              </a:lnTo>
                              <a:lnTo>
                                <a:pt x="161" y="20"/>
                              </a:lnTo>
                              <a:lnTo>
                                <a:pt x="191" y="13"/>
                              </a:lnTo>
                              <a:lnTo>
                                <a:pt x="221" y="5"/>
                              </a:lnTo>
                              <a:lnTo>
                                <a:pt x="254" y="0"/>
                              </a:lnTo>
                              <a:lnTo>
                                <a:pt x="286" y="1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5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39" name="Freeform 734"/>
                      <wps:cNvSpPr>
                        <a:spLocks/>
                      </wps:cNvSpPr>
                      <wps:spPr bwMode="auto">
                        <a:xfrm>
                          <a:off x="8288" y="3649"/>
                          <a:ext cx="215" cy="159"/>
                        </a:xfrm>
                        <a:custGeom>
                          <a:avLst/>
                          <a:gdLst>
                            <a:gd name="T0" fmla="*/ 85 w 243"/>
                            <a:gd name="T1" fmla="*/ 47 h 180"/>
                            <a:gd name="T2" fmla="*/ 100 w 243"/>
                            <a:gd name="T3" fmla="*/ 80 h 180"/>
                            <a:gd name="T4" fmla="*/ 0 w 243"/>
                            <a:gd name="T5" fmla="*/ 120 h 180"/>
                            <a:gd name="T6" fmla="*/ 10 w 243"/>
                            <a:gd name="T7" fmla="*/ 145 h 180"/>
                            <a:gd name="T8" fmla="*/ 25 w 243"/>
                            <a:gd name="T9" fmla="*/ 180 h 180"/>
                            <a:gd name="T10" fmla="*/ 243 w 243"/>
                            <a:gd name="T11" fmla="*/ 80 h 180"/>
                            <a:gd name="T12" fmla="*/ 211 w 243"/>
                            <a:gd name="T13" fmla="*/ 0 h 180"/>
                            <a:gd name="T14" fmla="*/ 85 w 243"/>
                            <a:gd name="T15" fmla="*/ 47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43" h="180">
                              <a:moveTo>
                                <a:pt x="85" y="47"/>
                              </a:moveTo>
                              <a:lnTo>
                                <a:pt x="100" y="80"/>
                              </a:lnTo>
                              <a:lnTo>
                                <a:pt x="0" y="120"/>
                              </a:lnTo>
                              <a:lnTo>
                                <a:pt x="10" y="145"/>
                              </a:lnTo>
                              <a:lnTo>
                                <a:pt x="25" y="180"/>
                              </a:lnTo>
                              <a:lnTo>
                                <a:pt x="243" y="80"/>
                              </a:lnTo>
                              <a:lnTo>
                                <a:pt x="211" y="0"/>
                              </a:lnTo>
                              <a:lnTo>
                                <a:pt x="85" y="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5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40" name="Freeform 735"/>
                      <wps:cNvSpPr>
                        <a:spLocks/>
                      </wps:cNvSpPr>
                      <wps:spPr bwMode="auto">
                        <a:xfrm>
                          <a:off x="10490" y="2254"/>
                          <a:ext cx="259" cy="264"/>
                        </a:xfrm>
                        <a:custGeom>
                          <a:avLst/>
                          <a:gdLst>
                            <a:gd name="T0" fmla="*/ 0 w 293"/>
                            <a:gd name="T1" fmla="*/ 130 h 298"/>
                            <a:gd name="T2" fmla="*/ 17 w 293"/>
                            <a:gd name="T3" fmla="*/ 150 h 298"/>
                            <a:gd name="T4" fmla="*/ 37 w 293"/>
                            <a:gd name="T5" fmla="*/ 170 h 298"/>
                            <a:gd name="T6" fmla="*/ 72 w 293"/>
                            <a:gd name="T7" fmla="*/ 210 h 298"/>
                            <a:gd name="T8" fmla="*/ 107 w 293"/>
                            <a:gd name="T9" fmla="*/ 253 h 298"/>
                            <a:gd name="T10" fmla="*/ 140 w 293"/>
                            <a:gd name="T11" fmla="*/ 298 h 298"/>
                            <a:gd name="T12" fmla="*/ 293 w 293"/>
                            <a:gd name="T13" fmla="*/ 195 h 298"/>
                            <a:gd name="T14" fmla="*/ 273 w 293"/>
                            <a:gd name="T15" fmla="*/ 170 h 298"/>
                            <a:gd name="T16" fmla="*/ 256 w 293"/>
                            <a:gd name="T17" fmla="*/ 142 h 298"/>
                            <a:gd name="T18" fmla="*/ 215 w 293"/>
                            <a:gd name="T19" fmla="*/ 95 h 298"/>
                            <a:gd name="T20" fmla="*/ 173 w 293"/>
                            <a:gd name="T21" fmla="*/ 47 h 298"/>
                            <a:gd name="T22" fmla="*/ 130 w 293"/>
                            <a:gd name="T23" fmla="*/ 0 h 298"/>
                            <a:gd name="T24" fmla="*/ 0 w 293"/>
                            <a:gd name="T25" fmla="*/ 130 h 2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93" h="298">
                              <a:moveTo>
                                <a:pt x="0" y="130"/>
                              </a:moveTo>
                              <a:lnTo>
                                <a:pt x="17" y="150"/>
                              </a:lnTo>
                              <a:lnTo>
                                <a:pt x="37" y="170"/>
                              </a:lnTo>
                              <a:lnTo>
                                <a:pt x="72" y="210"/>
                              </a:lnTo>
                              <a:lnTo>
                                <a:pt x="107" y="253"/>
                              </a:lnTo>
                              <a:lnTo>
                                <a:pt x="140" y="298"/>
                              </a:lnTo>
                              <a:lnTo>
                                <a:pt x="293" y="195"/>
                              </a:lnTo>
                              <a:lnTo>
                                <a:pt x="273" y="170"/>
                              </a:lnTo>
                              <a:lnTo>
                                <a:pt x="256" y="142"/>
                              </a:lnTo>
                              <a:lnTo>
                                <a:pt x="215" y="95"/>
                              </a:lnTo>
                              <a:lnTo>
                                <a:pt x="173" y="47"/>
                              </a:lnTo>
                              <a:lnTo>
                                <a:pt x="130" y="0"/>
                              </a:lnTo>
                              <a:lnTo>
                                <a:pt x="0" y="1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5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41" name="Freeform 736"/>
                      <wps:cNvSpPr>
                        <a:spLocks/>
                      </wps:cNvSpPr>
                      <wps:spPr bwMode="auto">
                        <a:xfrm>
                          <a:off x="8131" y="2480"/>
                          <a:ext cx="184" cy="130"/>
                        </a:xfrm>
                        <a:custGeom>
                          <a:avLst/>
                          <a:gdLst>
                            <a:gd name="T0" fmla="*/ 0 w 208"/>
                            <a:gd name="T1" fmla="*/ 73 h 148"/>
                            <a:gd name="T2" fmla="*/ 17 w 208"/>
                            <a:gd name="T3" fmla="*/ 35 h 148"/>
                            <a:gd name="T4" fmla="*/ 35 w 208"/>
                            <a:gd name="T5" fmla="*/ 0 h 148"/>
                            <a:gd name="T6" fmla="*/ 208 w 208"/>
                            <a:gd name="T7" fmla="*/ 83 h 148"/>
                            <a:gd name="T8" fmla="*/ 175 w 208"/>
                            <a:gd name="T9" fmla="*/ 148 h 148"/>
                            <a:gd name="T10" fmla="*/ 0 w 208"/>
                            <a:gd name="T11" fmla="*/ 73 h 1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08" h="148">
                              <a:moveTo>
                                <a:pt x="0" y="73"/>
                              </a:moveTo>
                              <a:lnTo>
                                <a:pt x="17" y="35"/>
                              </a:lnTo>
                              <a:lnTo>
                                <a:pt x="35" y="0"/>
                              </a:lnTo>
                              <a:lnTo>
                                <a:pt x="208" y="83"/>
                              </a:lnTo>
                              <a:lnTo>
                                <a:pt x="175" y="148"/>
                              </a:lnTo>
                              <a:lnTo>
                                <a:pt x="0" y="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5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42" name="Freeform 737"/>
                      <wps:cNvSpPr>
                        <a:spLocks/>
                      </wps:cNvSpPr>
                      <wps:spPr bwMode="auto">
                        <a:xfrm>
                          <a:off x="10906" y="3719"/>
                          <a:ext cx="251" cy="202"/>
                        </a:xfrm>
                        <a:custGeom>
                          <a:avLst/>
                          <a:gdLst>
                            <a:gd name="T0" fmla="*/ 284 w 284"/>
                            <a:gd name="T1" fmla="*/ 92 h 228"/>
                            <a:gd name="T2" fmla="*/ 254 w 284"/>
                            <a:gd name="T3" fmla="*/ 160 h 228"/>
                            <a:gd name="T4" fmla="*/ 224 w 284"/>
                            <a:gd name="T5" fmla="*/ 228 h 228"/>
                            <a:gd name="T6" fmla="*/ 0 w 284"/>
                            <a:gd name="T7" fmla="*/ 115 h 228"/>
                            <a:gd name="T8" fmla="*/ 28 w 284"/>
                            <a:gd name="T9" fmla="*/ 57 h 228"/>
                            <a:gd name="T10" fmla="*/ 40 w 284"/>
                            <a:gd name="T11" fmla="*/ 30 h 228"/>
                            <a:gd name="T12" fmla="*/ 50 w 284"/>
                            <a:gd name="T13" fmla="*/ 0 h 228"/>
                            <a:gd name="T14" fmla="*/ 269 w 284"/>
                            <a:gd name="T15" fmla="*/ 85 h 228"/>
                            <a:gd name="T16" fmla="*/ 284 w 284"/>
                            <a:gd name="T17" fmla="*/ 92 h 2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84" h="228">
                              <a:moveTo>
                                <a:pt x="284" y="92"/>
                              </a:moveTo>
                              <a:lnTo>
                                <a:pt x="254" y="160"/>
                              </a:lnTo>
                              <a:lnTo>
                                <a:pt x="224" y="228"/>
                              </a:lnTo>
                              <a:lnTo>
                                <a:pt x="0" y="115"/>
                              </a:lnTo>
                              <a:lnTo>
                                <a:pt x="28" y="57"/>
                              </a:lnTo>
                              <a:lnTo>
                                <a:pt x="40" y="30"/>
                              </a:lnTo>
                              <a:lnTo>
                                <a:pt x="50" y="0"/>
                              </a:lnTo>
                              <a:lnTo>
                                <a:pt x="269" y="85"/>
                              </a:lnTo>
                              <a:lnTo>
                                <a:pt x="284" y="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5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43" name="Freeform 738"/>
                      <wps:cNvSpPr>
                        <a:spLocks/>
                      </wps:cNvSpPr>
                      <wps:spPr bwMode="auto">
                        <a:xfrm>
                          <a:off x="10255" y="4635"/>
                          <a:ext cx="197" cy="235"/>
                        </a:xfrm>
                        <a:custGeom>
                          <a:avLst/>
                          <a:gdLst>
                            <a:gd name="T0" fmla="*/ 0 w 223"/>
                            <a:gd name="T1" fmla="*/ 58 h 266"/>
                            <a:gd name="T2" fmla="*/ 62 w 223"/>
                            <a:gd name="T3" fmla="*/ 30 h 266"/>
                            <a:gd name="T4" fmla="*/ 123 w 223"/>
                            <a:gd name="T5" fmla="*/ 0 h 266"/>
                            <a:gd name="T6" fmla="*/ 223 w 223"/>
                            <a:gd name="T7" fmla="*/ 203 h 266"/>
                            <a:gd name="T8" fmla="*/ 158 w 223"/>
                            <a:gd name="T9" fmla="*/ 236 h 266"/>
                            <a:gd name="T10" fmla="*/ 85 w 223"/>
                            <a:gd name="T11" fmla="*/ 266 h 266"/>
                            <a:gd name="T12" fmla="*/ 0 w 223"/>
                            <a:gd name="T13" fmla="*/ 58 h 2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23" h="266">
                              <a:moveTo>
                                <a:pt x="0" y="58"/>
                              </a:moveTo>
                              <a:lnTo>
                                <a:pt x="62" y="30"/>
                              </a:lnTo>
                              <a:lnTo>
                                <a:pt x="123" y="0"/>
                              </a:lnTo>
                              <a:lnTo>
                                <a:pt x="223" y="203"/>
                              </a:lnTo>
                              <a:lnTo>
                                <a:pt x="158" y="236"/>
                              </a:lnTo>
                              <a:lnTo>
                                <a:pt x="85" y="266"/>
                              </a:lnTo>
                              <a:lnTo>
                                <a:pt x="0" y="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5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44" name="Freeform 739"/>
                      <wps:cNvSpPr>
                        <a:spLocks/>
                      </wps:cNvSpPr>
                      <wps:spPr bwMode="auto">
                        <a:xfrm>
                          <a:off x="8498" y="4458"/>
                          <a:ext cx="202" cy="221"/>
                        </a:xfrm>
                        <a:custGeom>
                          <a:avLst/>
                          <a:gdLst>
                            <a:gd name="T0" fmla="*/ 100 w 228"/>
                            <a:gd name="T1" fmla="*/ 250 h 250"/>
                            <a:gd name="T2" fmla="*/ 48 w 228"/>
                            <a:gd name="T3" fmla="*/ 213 h 250"/>
                            <a:gd name="T4" fmla="*/ 0 w 228"/>
                            <a:gd name="T5" fmla="*/ 175 h 250"/>
                            <a:gd name="T6" fmla="*/ 141 w 228"/>
                            <a:gd name="T7" fmla="*/ 0 h 250"/>
                            <a:gd name="T8" fmla="*/ 183 w 228"/>
                            <a:gd name="T9" fmla="*/ 35 h 250"/>
                            <a:gd name="T10" fmla="*/ 228 w 228"/>
                            <a:gd name="T11" fmla="*/ 70 h 250"/>
                            <a:gd name="T12" fmla="*/ 100 w 228"/>
                            <a:gd name="T13" fmla="*/ 250 h 2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28" h="250">
                              <a:moveTo>
                                <a:pt x="100" y="250"/>
                              </a:moveTo>
                              <a:lnTo>
                                <a:pt x="48" y="213"/>
                              </a:lnTo>
                              <a:lnTo>
                                <a:pt x="0" y="175"/>
                              </a:lnTo>
                              <a:lnTo>
                                <a:pt x="141" y="0"/>
                              </a:lnTo>
                              <a:lnTo>
                                <a:pt x="183" y="35"/>
                              </a:lnTo>
                              <a:lnTo>
                                <a:pt x="228" y="70"/>
                              </a:lnTo>
                              <a:lnTo>
                                <a:pt x="100" y="2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5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45" name="Freeform 740"/>
                      <wps:cNvSpPr>
                        <a:spLocks/>
                      </wps:cNvSpPr>
                      <wps:spPr bwMode="auto">
                        <a:xfrm>
                          <a:off x="10505" y="1789"/>
                          <a:ext cx="164" cy="188"/>
                        </a:xfrm>
                        <a:custGeom>
                          <a:avLst/>
                          <a:gdLst>
                            <a:gd name="T0" fmla="*/ 186 w 186"/>
                            <a:gd name="T1" fmla="*/ 53 h 213"/>
                            <a:gd name="T2" fmla="*/ 151 w 186"/>
                            <a:gd name="T3" fmla="*/ 25 h 213"/>
                            <a:gd name="T4" fmla="*/ 113 w 186"/>
                            <a:gd name="T5" fmla="*/ 0 h 213"/>
                            <a:gd name="T6" fmla="*/ 0 w 186"/>
                            <a:gd name="T7" fmla="*/ 166 h 213"/>
                            <a:gd name="T8" fmla="*/ 65 w 186"/>
                            <a:gd name="T9" fmla="*/ 213 h 213"/>
                            <a:gd name="T10" fmla="*/ 186 w 186"/>
                            <a:gd name="T11" fmla="*/ 53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86" h="213">
                              <a:moveTo>
                                <a:pt x="186" y="53"/>
                              </a:moveTo>
                              <a:lnTo>
                                <a:pt x="151" y="25"/>
                              </a:lnTo>
                              <a:lnTo>
                                <a:pt x="113" y="0"/>
                              </a:lnTo>
                              <a:lnTo>
                                <a:pt x="0" y="166"/>
                              </a:lnTo>
                              <a:lnTo>
                                <a:pt x="65" y="213"/>
                              </a:lnTo>
                              <a:lnTo>
                                <a:pt x="186" y="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5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46" name="Freeform 741" title="סמל עיריית תל אביב יפו"/>
                      <wps:cNvSpPr>
                        <a:spLocks/>
                      </wps:cNvSpPr>
                      <wps:spPr bwMode="auto">
                        <a:xfrm>
                          <a:off x="9287" y="3690"/>
                          <a:ext cx="173" cy="193"/>
                        </a:xfrm>
                        <a:custGeom>
                          <a:avLst/>
                          <a:gdLst>
                            <a:gd name="T0" fmla="*/ 196 w 196"/>
                            <a:gd name="T1" fmla="*/ 50 h 218"/>
                            <a:gd name="T2" fmla="*/ 168 w 196"/>
                            <a:gd name="T3" fmla="*/ 40 h 218"/>
                            <a:gd name="T4" fmla="*/ 138 w 196"/>
                            <a:gd name="T5" fmla="*/ 28 h 218"/>
                            <a:gd name="T6" fmla="*/ 111 w 196"/>
                            <a:gd name="T7" fmla="*/ 15 h 218"/>
                            <a:gd name="T8" fmla="*/ 86 w 196"/>
                            <a:gd name="T9" fmla="*/ 0 h 218"/>
                            <a:gd name="T10" fmla="*/ 0 w 196"/>
                            <a:gd name="T11" fmla="*/ 153 h 218"/>
                            <a:gd name="T12" fmla="*/ 33 w 196"/>
                            <a:gd name="T13" fmla="*/ 173 h 218"/>
                            <a:gd name="T14" fmla="*/ 68 w 196"/>
                            <a:gd name="T15" fmla="*/ 188 h 218"/>
                            <a:gd name="T16" fmla="*/ 103 w 196"/>
                            <a:gd name="T17" fmla="*/ 203 h 218"/>
                            <a:gd name="T18" fmla="*/ 138 w 196"/>
                            <a:gd name="T19" fmla="*/ 218 h 218"/>
                            <a:gd name="T20" fmla="*/ 196 w 196"/>
                            <a:gd name="T21" fmla="*/ 50 h 2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96" h="218">
                              <a:moveTo>
                                <a:pt x="196" y="50"/>
                              </a:moveTo>
                              <a:lnTo>
                                <a:pt x="168" y="40"/>
                              </a:lnTo>
                              <a:lnTo>
                                <a:pt x="138" y="28"/>
                              </a:lnTo>
                              <a:lnTo>
                                <a:pt x="111" y="15"/>
                              </a:lnTo>
                              <a:lnTo>
                                <a:pt x="86" y="0"/>
                              </a:lnTo>
                              <a:lnTo>
                                <a:pt x="0" y="153"/>
                              </a:lnTo>
                              <a:lnTo>
                                <a:pt x="33" y="173"/>
                              </a:lnTo>
                              <a:lnTo>
                                <a:pt x="68" y="188"/>
                              </a:lnTo>
                              <a:lnTo>
                                <a:pt x="103" y="203"/>
                              </a:lnTo>
                              <a:lnTo>
                                <a:pt x="138" y="218"/>
                              </a:lnTo>
                              <a:lnTo>
                                <a:pt x="196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5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47" name="Freeform 742"/>
                      <wps:cNvSpPr>
                        <a:spLocks/>
                      </wps:cNvSpPr>
                      <wps:spPr bwMode="auto">
                        <a:xfrm>
                          <a:off x="9504" y="3755"/>
                          <a:ext cx="135" cy="166"/>
                        </a:xfrm>
                        <a:custGeom>
                          <a:avLst/>
                          <a:gdLst>
                            <a:gd name="T0" fmla="*/ 30 w 153"/>
                            <a:gd name="T1" fmla="*/ 0 h 188"/>
                            <a:gd name="T2" fmla="*/ 68 w 153"/>
                            <a:gd name="T3" fmla="*/ 5 h 188"/>
                            <a:gd name="T4" fmla="*/ 106 w 153"/>
                            <a:gd name="T5" fmla="*/ 7 h 188"/>
                            <a:gd name="T6" fmla="*/ 151 w 153"/>
                            <a:gd name="T7" fmla="*/ 12 h 188"/>
                            <a:gd name="T8" fmla="*/ 153 w 153"/>
                            <a:gd name="T9" fmla="*/ 188 h 188"/>
                            <a:gd name="T10" fmla="*/ 113 w 153"/>
                            <a:gd name="T11" fmla="*/ 185 h 188"/>
                            <a:gd name="T12" fmla="*/ 75 w 153"/>
                            <a:gd name="T13" fmla="*/ 183 h 188"/>
                            <a:gd name="T14" fmla="*/ 38 w 153"/>
                            <a:gd name="T15" fmla="*/ 178 h 188"/>
                            <a:gd name="T16" fmla="*/ 0 w 153"/>
                            <a:gd name="T17" fmla="*/ 173 h 188"/>
                            <a:gd name="T18" fmla="*/ 30 w 153"/>
                            <a:gd name="T19" fmla="*/ 0 h 1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53" h="188">
                              <a:moveTo>
                                <a:pt x="30" y="0"/>
                              </a:moveTo>
                              <a:lnTo>
                                <a:pt x="68" y="5"/>
                              </a:lnTo>
                              <a:lnTo>
                                <a:pt x="106" y="7"/>
                              </a:lnTo>
                              <a:lnTo>
                                <a:pt x="151" y="12"/>
                              </a:lnTo>
                              <a:lnTo>
                                <a:pt x="153" y="188"/>
                              </a:lnTo>
                              <a:lnTo>
                                <a:pt x="113" y="185"/>
                              </a:lnTo>
                              <a:lnTo>
                                <a:pt x="75" y="183"/>
                              </a:lnTo>
                              <a:lnTo>
                                <a:pt x="38" y="178"/>
                              </a:lnTo>
                              <a:lnTo>
                                <a:pt x="0" y="173"/>
                              </a:lnTo>
                              <a:lnTo>
                                <a:pt x="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5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48" name="Freeform 743"/>
                      <wps:cNvSpPr>
                        <a:spLocks/>
                      </wps:cNvSpPr>
                      <wps:spPr bwMode="auto">
                        <a:xfrm>
                          <a:off x="10075" y="3520"/>
                          <a:ext cx="158" cy="135"/>
                        </a:xfrm>
                        <a:custGeom>
                          <a:avLst/>
                          <a:gdLst>
                            <a:gd name="T0" fmla="*/ 33 w 179"/>
                            <a:gd name="T1" fmla="*/ 0 h 153"/>
                            <a:gd name="T2" fmla="*/ 18 w 179"/>
                            <a:gd name="T3" fmla="*/ 20 h 153"/>
                            <a:gd name="T4" fmla="*/ 0 w 179"/>
                            <a:gd name="T5" fmla="*/ 40 h 153"/>
                            <a:gd name="T6" fmla="*/ 138 w 179"/>
                            <a:gd name="T7" fmla="*/ 153 h 153"/>
                            <a:gd name="T8" fmla="*/ 148 w 179"/>
                            <a:gd name="T9" fmla="*/ 138 h 153"/>
                            <a:gd name="T10" fmla="*/ 159 w 179"/>
                            <a:gd name="T11" fmla="*/ 125 h 153"/>
                            <a:gd name="T12" fmla="*/ 179 w 179"/>
                            <a:gd name="T13" fmla="*/ 95 h 153"/>
                            <a:gd name="T14" fmla="*/ 33 w 179"/>
                            <a:gd name="T15" fmla="*/ 0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79" h="153">
                              <a:moveTo>
                                <a:pt x="33" y="0"/>
                              </a:moveTo>
                              <a:lnTo>
                                <a:pt x="18" y="20"/>
                              </a:lnTo>
                              <a:lnTo>
                                <a:pt x="0" y="40"/>
                              </a:lnTo>
                              <a:lnTo>
                                <a:pt x="138" y="153"/>
                              </a:lnTo>
                              <a:lnTo>
                                <a:pt x="148" y="138"/>
                              </a:lnTo>
                              <a:lnTo>
                                <a:pt x="159" y="125"/>
                              </a:lnTo>
                              <a:lnTo>
                                <a:pt x="179" y="95"/>
                              </a:lnTo>
                              <a:lnTo>
                                <a:pt x="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5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49" name="Freeform 744"/>
                      <wps:cNvSpPr>
                        <a:spLocks/>
                      </wps:cNvSpPr>
                      <wps:spPr bwMode="auto">
                        <a:xfrm>
                          <a:off x="10175" y="2986"/>
                          <a:ext cx="157" cy="69"/>
                        </a:xfrm>
                        <a:custGeom>
                          <a:avLst/>
                          <a:gdLst>
                            <a:gd name="T0" fmla="*/ 8 w 178"/>
                            <a:gd name="T1" fmla="*/ 78 h 78"/>
                            <a:gd name="T2" fmla="*/ 0 w 178"/>
                            <a:gd name="T3" fmla="*/ 50 h 78"/>
                            <a:gd name="T4" fmla="*/ 168 w 178"/>
                            <a:gd name="T5" fmla="*/ 0 h 78"/>
                            <a:gd name="T6" fmla="*/ 173 w 178"/>
                            <a:gd name="T7" fmla="*/ 15 h 78"/>
                            <a:gd name="T8" fmla="*/ 178 w 178"/>
                            <a:gd name="T9" fmla="*/ 33 h 78"/>
                            <a:gd name="T10" fmla="*/ 8 w 178"/>
                            <a:gd name="T11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78" h="78">
                              <a:moveTo>
                                <a:pt x="8" y="78"/>
                              </a:moveTo>
                              <a:lnTo>
                                <a:pt x="0" y="50"/>
                              </a:lnTo>
                              <a:lnTo>
                                <a:pt x="168" y="0"/>
                              </a:lnTo>
                              <a:lnTo>
                                <a:pt x="173" y="15"/>
                              </a:lnTo>
                              <a:lnTo>
                                <a:pt x="178" y="33"/>
                              </a:lnTo>
                              <a:lnTo>
                                <a:pt x="8" y="7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5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50" name="Freeform 745"/>
                      <wps:cNvSpPr>
                        <a:spLocks/>
                      </wps:cNvSpPr>
                      <wps:spPr bwMode="auto">
                        <a:xfrm>
                          <a:off x="10069" y="2329"/>
                          <a:ext cx="282" cy="328"/>
                        </a:xfrm>
                        <a:custGeom>
                          <a:avLst/>
                          <a:gdLst>
                            <a:gd name="T0" fmla="*/ 40 w 319"/>
                            <a:gd name="T1" fmla="*/ 371 h 371"/>
                            <a:gd name="T2" fmla="*/ 0 w 319"/>
                            <a:gd name="T3" fmla="*/ 341 h 371"/>
                            <a:gd name="T4" fmla="*/ 256 w 319"/>
                            <a:gd name="T5" fmla="*/ 0 h 371"/>
                            <a:gd name="T6" fmla="*/ 288 w 319"/>
                            <a:gd name="T7" fmla="*/ 25 h 371"/>
                            <a:gd name="T8" fmla="*/ 319 w 319"/>
                            <a:gd name="T9" fmla="*/ 50 h 371"/>
                            <a:gd name="T10" fmla="*/ 40 w 319"/>
                            <a:gd name="T11" fmla="*/ 371 h 3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19" h="371">
                              <a:moveTo>
                                <a:pt x="40" y="371"/>
                              </a:moveTo>
                              <a:lnTo>
                                <a:pt x="0" y="341"/>
                              </a:lnTo>
                              <a:lnTo>
                                <a:pt x="256" y="0"/>
                              </a:lnTo>
                              <a:lnTo>
                                <a:pt x="288" y="25"/>
                              </a:lnTo>
                              <a:lnTo>
                                <a:pt x="319" y="50"/>
                              </a:lnTo>
                              <a:lnTo>
                                <a:pt x="40" y="3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5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51" name="Freeform 746"/>
                      <wps:cNvSpPr>
                        <a:spLocks/>
                      </wps:cNvSpPr>
                      <wps:spPr bwMode="auto">
                        <a:xfrm>
                          <a:off x="9763" y="3680"/>
                          <a:ext cx="523" cy="530"/>
                        </a:xfrm>
                        <a:custGeom>
                          <a:avLst/>
                          <a:gdLst>
                            <a:gd name="T0" fmla="*/ 411 w 592"/>
                            <a:gd name="T1" fmla="*/ 476 h 601"/>
                            <a:gd name="T2" fmla="*/ 368 w 592"/>
                            <a:gd name="T3" fmla="*/ 496 h 601"/>
                            <a:gd name="T4" fmla="*/ 326 w 592"/>
                            <a:gd name="T5" fmla="*/ 516 h 601"/>
                            <a:gd name="T6" fmla="*/ 283 w 592"/>
                            <a:gd name="T7" fmla="*/ 536 h 601"/>
                            <a:gd name="T8" fmla="*/ 238 w 592"/>
                            <a:gd name="T9" fmla="*/ 551 h 601"/>
                            <a:gd name="T10" fmla="*/ 190 w 592"/>
                            <a:gd name="T11" fmla="*/ 566 h 601"/>
                            <a:gd name="T12" fmla="*/ 165 w 592"/>
                            <a:gd name="T13" fmla="*/ 574 h 601"/>
                            <a:gd name="T14" fmla="*/ 140 w 592"/>
                            <a:gd name="T15" fmla="*/ 579 h 601"/>
                            <a:gd name="T16" fmla="*/ 88 w 592"/>
                            <a:gd name="T17" fmla="*/ 591 h 601"/>
                            <a:gd name="T18" fmla="*/ 32 w 592"/>
                            <a:gd name="T19" fmla="*/ 601 h 601"/>
                            <a:gd name="T20" fmla="*/ 0 w 592"/>
                            <a:gd name="T21" fmla="*/ 381 h 601"/>
                            <a:gd name="T22" fmla="*/ 50 w 592"/>
                            <a:gd name="T23" fmla="*/ 371 h 601"/>
                            <a:gd name="T24" fmla="*/ 95 w 592"/>
                            <a:gd name="T25" fmla="*/ 360 h 601"/>
                            <a:gd name="T26" fmla="*/ 143 w 592"/>
                            <a:gd name="T27" fmla="*/ 348 h 601"/>
                            <a:gd name="T28" fmla="*/ 175 w 592"/>
                            <a:gd name="T29" fmla="*/ 335 h 601"/>
                            <a:gd name="T30" fmla="*/ 205 w 592"/>
                            <a:gd name="T31" fmla="*/ 323 h 601"/>
                            <a:gd name="T32" fmla="*/ 238 w 592"/>
                            <a:gd name="T33" fmla="*/ 310 h 601"/>
                            <a:gd name="T34" fmla="*/ 118 w 592"/>
                            <a:gd name="T35" fmla="*/ 42 h 601"/>
                            <a:gd name="T36" fmla="*/ 158 w 592"/>
                            <a:gd name="T37" fmla="*/ 22 h 601"/>
                            <a:gd name="T38" fmla="*/ 178 w 592"/>
                            <a:gd name="T39" fmla="*/ 12 h 601"/>
                            <a:gd name="T40" fmla="*/ 195 w 592"/>
                            <a:gd name="T41" fmla="*/ 0 h 601"/>
                            <a:gd name="T42" fmla="*/ 288 w 592"/>
                            <a:gd name="T43" fmla="*/ 150 h 601"/>
                            <a:gd name="T44" fmla="*/ 341 w 592"/>
                            <a:gd name="T45" fmla="*/ 115 h 601"/>
                            <a:gd name="T46" fmla="*/ 376 w 592"/>
                            <a:gd name="T47" fmla="*/ 87 h 601"/>
                            <a:gd name="T48" fmla="*/ 592 w 592"/>
                            <a:gd name="T49" fmla="*/ 353 h 601"/>
                            <a:gd name="T50" fmla="*/ 564 w 592"/>
                            <a:gd name="T51" fmla="*/ 376 h 601"/>
                            <a:gd name="T52" fmla="*/ 534 w 592"/>
                            <a:gd name="T53" fmla="*/ 396 h 601"/>
                            <a:gd name="T54" fmla="*/ 504 w 592"/>
                            <a:gd name="T55" fmla="*/ 418 h 601"/>
                            <a:gd name="T56" fmla="*/ 476 w 592"/>
                            <a:gd name="T57" fmla="*/ 436 h 601"/>
                            <a:gd name="T58" fmla="*/ 429 w 592"/>
                            <a:gd name="T59" fmla="*/ 463 h 601"/>
                            <a:gd name="T60" fmla="*/ 411 w 592"/>
                            <a:gd name="T61" fmla="*/ 476 h 6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592" h="601">
                              <a:moveTo>
                                <a:pt x="411" y="476"/>
                              </a:moveTo>
                              <a:lnTo>
                                <a:pt x="368" y="496"/>
                              </a:lnTo>
                              <a:lnTo>
                                <a:pt x="326" y="516"/>
                              </a:lnTo>
                              <a:lnTo>
                                <a:pt x="283" y="536"/>
                              </a:lnTo>
                              <a:lnTo>
                                <a:pt x="238" y="551"/>
                              </a:lnTo>
                              <a:lnTo>
                                <a:pt x="190" y="566"/>
                              </a:lnTo>
                              <a:lnTo>
                                <a:pt x="165" y="574"/>
                              </a:lnTo>
                              <a:lnTo>
                                <a:pt x="140" y="579"/>
                              </a:lnTo>
                              <a:lnTo>
                                <a:pt x="88" y="591"/>
                              </a:lnTo>
                              <a:lnTo>
                                <a:pt x="32" y="601"/>
                              </a:lnTo>
                              <a:lnTo>
                                <a:pt x="0" y="381"/>
                              </a:lnTo>
                              <a:lnTo>
                                <a:pt x="50" y="371"/>
                              </a:lnTo>
                              <a:lnTo>
                                <a:pt x="95" y="360"/>
                              </a:lnTo>
                              <a:lnTo>
                                <a:pt x="143" y="348"/>
                              </a:lnTo>
                              <a:lnTo>
                                <a:pt x="175" y="335"/>
                              </a:lnTo>
                              <a:lnTo>
                                <a:pt x="205" y="323"/>
                              </a:lnTo>
                              <a:lnTo>
                                <a:pt x="238" y="310"/>
                              </a:lnTo>
                              <a:lnTo>
                                <a:pt x="118" y="42"/>
                              </a:lnTo>
                              <a:lnTo>
                                <a:pt x="158" y="22"/>
                              </a:lnTo>
                              <a:lnTo>
                                <a:pt x="178" y="12"/>
                              </a:lnTo>
                              <a:lnTo>
                                <a:pt x="195" y="0"/>
                              </a:lnTo>
                              <a:lnTo>
                                <a:pt x="288" y="150"/>
                              </a:lnTo>
                              <a:lnTo>
                                <a:pt x="341" y="115"/>
                              </a:lnTo>
                              <a:lnTo>
                                <a:pt x="376" y="87"/>
                              </a:lnTo>
                              <a:lnTo>
                                <a:pt x="592" y="353"/>
                              </a:lnTo>
                              <a:lnTo>
                                <a:pt x="564" y="376"/>
                              </a:lnTo>
                              <a:lnTo>
                                <a:pt x="534" y="396"/>
                              </a:lnTo>
                              <a:lnTo>
                                <a:pt x="504" y="418"/>
                              </a:lnTo>
                              <a:lnTo>
                                <a:pt x="476" y="436"/>
                              </a:lnTo>
                              <a:lnTo>
                                <a:pt x="429" y="463"/>
                              </a:lnTo>
                              <a:lnTo>
                                <a:pt x="411" y="4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5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52" name="Freeform 747"/>
                      <wps:cNvSpPr>
                        <a:spLocks/>
                      </wps:cNvSpPr>
                      <wps:spPr bwMode="auto">
                        <a:xfrm>
                          <a:off x="9936" y="3655"/>
                          <a:ext cx="128" cy="157"/>
                        </a:xfrm>
                        <a:custGeom>
                          <a:avLst/>
                          <a:gdLst>
                            <a:gd name="T0" fmla="*/ 93 w 146"/>
                            <a:gd name="T1" fmla="*/ 178 h 178"/>
                            <a:gd name="T2" fmla="*/ 146 w 146"/>
                            <a:gd name="T3" fmla="*/ 143 h 178"/>
                            <a:gd name="T4" fmla="*/ 41 w 146"/>
                            <a:gd name="T5" fmla="*/ 0 h 178"/>
                            <a:gd name="T6" fmla="*/ 0 w 146"/>
                            <a:gd name="T7" fmla="*/ 28 h 178"/>
                            <a:gd name="T8" fmla="*/ 10 w 146"/>
                            <a:gd name="T9" fmla="*/ 43 h 178"/>
                            <a:gd name="T10" fmla="*/ 93 w 146"/>
                            <a:gd name="T11" fmla="*/ 178 h 1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46" h="178">
                              <a:moveTo>
                                <a:pt x="93" y="178"/>
                              </a:moveTo>
                              <a:lnTo>
                                <a:pt x="146" y="143"/>
                              </a:lnTo>
                              <a:lnTo>
                                <a:pt x="41" y="0"/>
                              </a:lnTo>
                              <a:lnTo>
                                <a:pt x="0" y="28"/>
                              </a:lnTo>
                              <a:lnTo>
                                <a:pt x="10" y="43"/>
                              </a:lnTo>
                              <a:lnTo>
                                <a:pt x="93" y="17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6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53" name="Freeform 748"/>
                      <wps:cNvSpPr>
                        <a:spLocks/>
                      </wps:cNvSpPr>
                      <wps:spPr bwMode="auto">
                        <a:xfrm>
                          <a:off x="10066" y="4401"/>
                          <a:ext cx="151" cy="197"/>
                        </a:xfrm>
                        <a:custGeom>
                          <a:avLst/>
                          <a:gdLst>
                            <a:gd name="T0" fmla="*/ 66 w 171"/>
                            <a:gd name="T1" fmla="*/ 223 h 223"/>
                            <a:gd name="T2" fmla="*/ 123 w 171"/>
                            <a:gd name="T3" fmla="*/ 200 h 223"/>
                            <a:gd name="T4" fmla="*/ 171 w 171"/>
                            <a:gd name="T5" fmla="*/ 183 h 223"/>
                            <a:gd name="T6" fmla="*/ 96 w 171"/>
                            <a:gd name="T7" fmla="*/ 0 h 223"/>
                            <a:gd name="T8" fmla="*/ 48 w 171"/>
                            <a:gd name="T9" fmla="*/ 17 h 223"/>
                            <a:gd name="T10" fmla="*/ 0 w 171"/>
                            <a:gd name="T11" fmla="*/ 35 h 223"/>
                            <a:gd name="T12" fmla="*/ 66 w 171"/>
                            <a:gd name="T13" fmla="*/ 223 h 2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71" h="223">
                              <a:moveTo>
                                <a:pt x="66" y="223"/>
                              </a:moveTo>
                              <a:lnTo>
                                <a:pt x="123" y="200"/>
                              </a:lnTo>
                              <a:lnTo>
                                <a:pt x="171" y="183"/>
                              </a:lnTo>
                              <a:lnTo>
                                <a:pt x="96" y="0"/>
                              </a:lnTo>
                              <a:lnTo>
                                <a:pt x="48" y="17"/>
                              </a:lnTo>
                              <a:lnTo>
                                <a:pt x="0" y="35"/>
                              </a:lnTo>
                              <a:lnTo>
                                <a:pt x="66" y="2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7AB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54" name="Freeform 749"/>
                      <wps:cNvSpPr>
                        <a:spLocks/>
                      </wps:cNvSpPr>
                      <wps:spPr bwMode="auto">
                        <a:xfrm>
                          <a:off x="8323" y="1937"/>
                          <a:ext cx="392" cy="394"/>
                        </a:xfrm>
                        <a:custGeom>
                          <a:avLst/>
                          <a:gdLst>
                            <a:gd name="T0" fmla="*/ 444 w 444"/>
                            <a:gd name="T1" fmla="*/ 171 h 446"/>
                            <a:gd name="T2" fmla="*/ 409 w 444"/>
                            <a:gd name="T3" fmla="*/ 203 h 446"/>
                            <a:gd name="T4" fmla="*/ 374 w 444"/>
                            <a:gd name="T5" fmla="*/ 233 h 446"/>
                            <a:gd name="T6" fmla="*/ 339 w 444"/>
                            <a:gd name="T7" fmla="*/ 268 h 446"/>
                            <a:gd name="T8" fmla="*/ 306 w 444"/>
                            <a:gd name="T9" fmla="*/ 301 h 446"/>
                            <a:gd name="T10" fmla="*/ 273 w 444"/>
                            <a:gd name="T11" fmla="*/ 336 h 446"/>
                            <a:gd name="T12" fmla="*/ 241 w 444"/>
                            <a:gd name="T13" fmla="*/ 371 h 446"/>
                            <a:gd name="T14" fmla="*/ 211 w 444"/>
                            <a:gd name="T15" fmla="*/ 409 h 446"/>
                            <a:gd name="T16" fmla="*/ 183 w 444"/>
                            <a:gd name="T17" fmla="*/ 446 h 446"/>
                            <a:gd name="T18" fmla="*/ 0 w 444"/>
                            <a:gd name="T19" fmla="*/ 314 h 446"/>
                            <a:gd name="T20" fmla="*/ 35 w 444"/>
                            <a:gd name="T21" fmla="*/ 271 h 446"/>
                            <a:gd name="T22" fmla="*/ 68 w 444"/>
                            <a:gd name="T23" fmla="*/ 228 h 446"/>
                            <a:gd name="T24" fmla="*/ 105 w 444"/>
                            <a:gd name="T25" fmla="*/ 188 h 446"/>
                            <a:gd name="T26" fmla="*/ 140 w 444"/>
                            <a:gd name="T27" fmla="*/ 148 h 446"/>
                            <a:gd name="T28" fmla="*/ 181 w 444"/>
                            <a:gd name="T29" fmla="*/ 108 h 446"/>
                            <a:gd name="T30" fmla="*/ 218 w 444"/>
                            <a:gd name="T31" fmla="*/ 70 h 446"/>
                            <a:gd name="T32" fmla="*/ 258 w 444"/>
                            <a:gd name="T33" fmla="*/ 35 h 446"/>
                            <a:gd name="T34" fmla="*/ 301 w 444"/>
                            <a:gd name="T35" fmla="*/ 0 h 446"/>
                            <a:gd name="T36" fmla="*/ 444 w 444"/>
                            <a:gd name="T37" fmla="*/ 171 h 4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444" h="446">
                              <a:moveTo>
                                <a:pt x="444" y="171"/>
                              </a:moveTo>
                              <a:lnTo>
                                <a:pt x="409" y="203"/>
                              </a:lnTo>
                              <a:lnTo>
                                <a:pt x="374" y="233"/>
                              </a:lnTo>
                              <a:lnTo>
                                <a:pt x="339" y="268"/>
                              </a:lnTo>
                              <a:lnTo>
                                <a:pt x="306" y="301"/>
                              </a:lnTo>
                              <a:lnTo>
                                <a:pt x="273" y="336"/>
                              </a:lnTo>
                              <a:lnTo>
                                <a:pt x="241" y="371"/>
                              </a:lnTo>
                              <a:lnTo>
                                <a:pt x="211" y="409"/>
                              </a:lnTo>
                              <a:lnTo>
                                <a:pt x="183" y="446"/>
                              </a:lnTo>
                              <a:lnTo>
                                <a:pt x="0" y="314"/>
                              </a:lnTo>
                              <a:lnTo>
                                <a:pt x="35" y="271"/>
                              </a:lnTo>
                              <a:lnTo>
                                <a:pt x="68" y="228"/>
                              </a:lnTo>
                              <a:lnTo>
                                <a:pt x="105" y="188"/>
                              </a:lnTo>
                              <a:lnTo>
                                <a:pt x="140" y="148"/>
                              </a:lnTo>
                              <a:lnTo>
                                <a:pt x="181" y="108"/>
                              </a:lnTo>
                              <a:lnTo>
                                <a:pt x="218" y="70"/>
                              </a:lnTo>
                              <a:lnTo>
                                <a:pt x="258" y="35"/>
                              </a:lnTo>
                              <a:lnTo>
                                <a:pt x="301" y="0"/>
                              </a:lnTo>
                              <a:lnTo>
                                <a:pt x="444" y="1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7AB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55" name="Freeform 750"/>
                      <wps:cNvSpPr>
                        <a:spLocks/>
                      </wps:cNvSpPr>
                      <wps:spPr bwMode="auto">
                        <a:xfrm>
                          <a:off x="10071" y="2745"/>
                          <a:ext cx="175" cy="158"/>
                        </a:xfrm>
                        <a:custGeom>
                          <a:avLst/>
                          <a:gdLst>
                            <a:gd name="T0" fmla="*/ 51 w 199"/>
                            <a:gd name="T1" fmla="*/ 178 h 178"/>
                            <a:gd name="T2" fmla="*/ 26 w 199"/>
                            <a:gd name="T3" fmla="*/ 145 h 178"/>
                            <a:gd name="T4" fmla="*/ 0 w 199"/>
                            <a:gd name="T5" fmla="*/ 113 h 178"/>
                            <a:gd name="T6" fmla="*/ 136 w 199"/>
                            <a:gd name="T7" fmla="*/ 0 h 178"/>
                            <a:gd name="T8" fmla="*/ 169 w 199"/>
                            <a:gd name="T9" fmla="*/ 43 h 178"/>
                            <a:gd name="T10" fmla="*/ 184 w 199"/>
                            <a:gd name="T11" fmla="*/ 65 h 178"/>
                            <a:gd name="T12" fmla="*/ 199 w 199"/>
                            <a:gd name="T13" fmla="*/ 85 h 178"/>
                            <a:gd name="T14" fmla="*/ 51 w 199"/>
                            <a:gd name="T15" fmla="*/ 178 h 1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99" h="178">
                              <a:moveTo>
                                <a:pt x="51" y="178"/>
                              </a:moveTo>
                              <a:lnTo>
                                <a:pt x="26" y="145"/>
                              </a:lnTo>
                              <a:lnTo>
                                <a:pt x="0" y="113"/>
                              </a:lnTo>
                              <a:lnTo>
                                <a:pt x="136" y="0"/>
                              </a:lnTo>
                              <a:lnTo>
                                <a:pt x="169" y="43"/>
                              </a:lnTo>
                              <a:lnTo>
                                <a:pt x="184" y="65"/>
                              </a:lnTo>
                              <a:lnTo>
                                <a:pt x="199" y="85"/>
                              </a:lnTo>
                              <a:lnTo>
                                <a:pt x="51" y="17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7AB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56" name="Freeform 751"/>
                      <wps:cNvSpPr>
                        <a:spLocks/>
                      </wps:cNvSpPr>
                      <wps:spPr bwMode="auto">
                        <a:xfrm>
                          <a:off x="10102" y="3345"/>
                          <a:ext cx="230" cy="261"/>
                        </a:xfrm>
                        <a:custGeom>
                          <a:avLst/>
                          <a:gdLst>
                            <a:gd name="T0" fmla="*/ 150 w 260"/>
                            <a:gd name="T1" fmla="*/ 296 h 296"/>
                            <a:gd name="T2" fmla="*/ 168 w 260"/>
                            <a:gd name="T3" fmla="*/ 266 h 296"/>
                            <a:gd name="T4" fmla="*/ 185 w 260"/>
                            <a:gd name="T5" fmla="*/ 238 h 296"/>
                            <a:gd name="T6" fmla="*/ 200 w 260"/>
                            <a:gd name="T7" fmla="*/ 208 h 296"/>
                            <a:gd name="T8" fmla="*/ 215 w 260"/>
                            <a:gd name="T9" fmla="*/ 176 h 296"/>
                            <a:gd name="T10" fmla="*/ 228 w 260"/>
                            <a:gd name="T11" fmla="*/ 146 h 296"/>
                            <a:gd name="T12" fmla="*/ 240 w 260"/>
                            <a:gd name="T13" fmla="*/ 113 h 296"/>
                            <a:gd name="T14" fmla="*/ 250 w 260"/>
                            <a:gd name="T15" fmla="*/ 80 h 296"/>
                            <a:gd name="T16" fmla="*/ 260 w 260"/>
                            <a:gd name="T17" fmla="*/ 48 h 296"/>
                            <a:gd name="T18" fmla="*/ 92 w 260"/>
                            <a:gd name="T19" fmla="*/ 0 h 296"/>
                            <a:gd name="T20" fmla="*/ 85 w 260"/>
                            <a:gd name="T21" fmla="*/ 28 h 296"/>
                            <a:gd name="T22" fmla="*/ 75 w 260"/>
                            <a:gd name="T23" fmla="*/ 53 h 296"/>
                            <a:gd name="T24" fmla="*/ 65 w 260"/>
                            <a:gd name="T25" fmla="*/ 80 h 296"/>
                            <a:gd name="T26" fmla="*/ 55 w 260"/>
                            <a:gd name="T27" fmla="*/ 105 h 296"/>
                            <a:gd name="T28" fmla="*/ 42 w 260"/>
                            <a:gd name="T29" fmla="*/ 128 h 296"/>
                            <a:gd name="T30" fmla="*/ 30 w 260"/>
                            <a:gd name="T31" fmla="*/ 153 h 296"/>
                            <a:gd name="T32" fmla="*/ 15 w 260"/>
                            <a:gd name="T33" fmla="*/ 176 h 296"/>
                            <a:gd name="T34" fmla="*/ 0 w 260"/>
                            <a:gd name="T35" fmla="*/ 198 h 296"/>
                            <a:gd name="T36" fmla="*/ 150 w 260"/>
                            <a:gd name="T37" fmla="*/ 296 h 2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260" h="296">
                              <a:moveTo>
                                <a:pt x="150" y="296"/>
                              </a:moveTo>
                              <a:lnTo>
                                <a:pt x="168" y="266"/>
                              </a:lnTo>
                              <a:lnTo>
                                <a:pt x="185" y="238"/>
                              </a:lnTo>
                              <a:lnTo>
                                <a:pt x="200" y="208"/>
                              </a:lnTo>
                              <a:lnTo>
                                <a:pt x="215" y="176"/>
                              </a:lnTo>
                              <a:lnTo>
                                <a:pt x="228" y="146"/>
                              </a:lnTo>
                              <a:lnTo>
                                <a:pt x="240" y="113"/>
                              </a:lnTo>
                              <a:lnTo>
                                <a:pt x="250" y="80"/>
                              </a:lnTo>
                              <a:lnTo>
                                <a:pt x="260" y="48"/>
                              </a:lnTo>
                              <a:lnTo>
                                <a:pt x="92" y="0"/>
                              </a:lnTo>
                              <a:lnTo>
                                <a:pt x="85" y="28"/>
                              </a:lnTo>
                              <a:lnTo>
                                <a:pt x="75" y="53"/>
                              </a:lnTo>
                              <a:lnTo>
                                <a:pt x="65" y="80"/>
                              </a:lnTo>
                              <a:lnTo>
                                <a:pt x="55" y="105"/>
                              </a:lnTo>
                              <a:lnTo>
                                <a:pt x="42" y="128"/>
                              </a:lnTo>
                              <a:lnTo>
                                <a:pt x="30" y="153"/>
                              </a:lnTo>
                              <a:lnTo>
                                <a:pt x="15" y="176"/>
                              </a:lnTo>
                              <a:lnTo>
                                <a:pt x="0" y="198"/>
                              </a:lnTo>
                              <a:lnTo>
                                <a:pt x="150" y="2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7AB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57" name="Freeform 752"/>
                      <wps:cNvSpPr>
                        <a:spLocks/>
                      </wps:cNvSpPr>
                      <wps:spPr bwMode="auto">
                        <a:xfrm>
                          <a:off x="9508" y="2263"/>
                          <a:ext cx="346" cy="243"/>
                        </a:xfrm>
                        <a:custGeom>
                          <a:avLst/>
                          <a:gdLst>
                            <a:gd name="T0" fmla="*/ 331 w 392"/>
                            <a:gd name="T1" fmla="*/ 275 h 275"/>
                            <a:gd name="T2" fmla="*/ 286 w 392"/>
                            <a:gd name="T3" fmla="*/ 265 h 275"/>
                            <a:gd name="T4" fmla="*/ 266 w 392"/>
                            <a:gd name="T5" fmla="*/ 263 h 275"/>
                            <a:gd name="T6" fmla="*/ 244 w 392"/>
                            <a:gd name="T7" fmla="*/ 260 h 275"/>
                            <a:gd name="T8" fmla="*/ 198 w 392"/>
                            <a:gd name="T9" fmla="*/ 255 h 275"/>
                            <a:gd name="T10" fmla="*/ 151 w 392"/>
                            <a:gd name="T11" fmla="*/ 253 h 275"/>
                            <a:gd name="T12" fmla="*/ 93 w 392"/>
                            <a:gd name="T13" fmla="*/ 255 h 275"/>
                            <a:gd name="T14" fmla="*/ 65 w 392"/>
                            <a:gd name="T15" fmla="*/ 258 h 275"/>
                            <a:gd name="T16" fmla="*/ 35 w 392"/>
                            <a:gd name="T17" fmla="*/ 260 h 275"/>
                            <a:gd name="T18" fmla="*/ 0 w 392"/>
                            <a:gd name="T19" fmla="*/ 10 h 275"/>
                            <a:gd name="T20" fmla="*/ 38 w 392"/>
                            <a:gd name="T21" fmla="*/ 5 h 275"/>
                            <a:gd name="T22" fmla="*/ 75 w 392"/>
                            <a:gd name="T23" fmla="*/ 2 h 275"/>
                            <a:gd name="T24" fmla="*/ 113 w 392"/>
                            <a:gd name="T25" fmla="*/ 0 h 275"/>
                            <a:gd name="T26" fmla="*/ 151 w 392"/>
                            <a:gd name="T27" fmla="*/ 0 h 275"/>
                            <a:gd name="T28" fmla="*/ 211 w 392"/>
                            <a:gd name="T29" fmla="*/ 2 h 275"/>
                            <a:gd name="T30" fmla="*/ 274 w 392"/>
                            <a:gd name="T31" fmla="*/ 7 h 275"/>
                            <a:gd name="T32" fmla="*/ 334 w 392"/>
                            <a:gd name="T33" fmla="*/ 15 h 275"/>
                            <a:gd name="T34" fmla="*/ 361 w 392"/>
                            <a:gd name="T35" fmla="*/ 20 h 275"/>
                            <a:gd name="T36" fmla="*/ 392 w 392"/>
                            <a:gd name="T37" fmla="*/ 27 h 275"/>
                            <a:gd name="T38" fmla="*/ 334 w 392"/>
                            <a:gd name="T39" fmla="*/ 273 h 275"/>
                            <a:gd name="T40" fmla="*/ 331 w 392"/>
                            <a:gd name="T41" fmla="*/ 275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392" h="275">
                              <a:moveTo>
                                <a:pt x="331" y="275"/>
                              </a:moveTo>
                              <a:lnTo>
                                <a:pt x="286" y="265"/>
                              </a:lnTo>
                              <a:lnTo>
                                <a:pt x="266" y="263"/>
                              </a:lnTo>
                              <a:lnTo>
                                <a:pt x="244" y="260"/>
                              </a:lnTo>
                              <a:lnTo>
                                <a:pt x="198" y="255"/>
                              </a:lnTo>
                              <a:lnTo>
                                <a:pt x="151" y="253"/>
                              </a:lnTo>
                              <a:lnTo>
                                <a:pt x="93" y="255"/>
                              </a:lnTo>
                              <a:lnTo>
                                <a:pt x="65" y="258"/>
                              </a:lnTo>
                              <a:lnTo>
                                <a:pt x="35" y="260"/>
                              </a:lnTo>
                              <a:lnTo>
                                <a:pt x="0" y="10"/>
                              </a:lnTo>
                              <a:lnTo>
                                <a:pt x="38" y="5"/>
                              </a:lnTo>
                              <a:lnTo>
                                <a:pt x="75" y="2"/>
                              </a:lnTo>
                              <a:lnTo>
                                <a:pt x="113" y="0"/>
                              </a:lnTo>
                              <a:lnTo>
                                <a:pt x="151" y="0"/>
                              </a:lnTo>
                              <a:lnTo>
                                <a:pt x="211" y="2"/>
                              </a:lnTo>
                              <a:lnTo>
                                <a:pt x="274" y="7"/>
                              </a:lnTo>
                              <a:lnTo>
                                <a:pt x="334" y="15"/>
                              </a:lnTo>
                              <a:lnTo>
                                <a:pt x="361" y="20"/>
                              </a:lnTo>
                              <a:lnTo>
                                <a:pt x="392" y="27"/>
                              </a:lnTo>
                              <a:lnTo>
                                <a:pt x="334" y="273"/>
                              </a:lnTo>
                              <a:lnTo>
                                <a:pt x="331" y="2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7AB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58" name="Freeform 753"/>
                      <wps:cNvSpPr>
                        <a:spLocks/>
                      </wps:cNvSpPr>
                      <wps:spPr bwMode="auto">
                        <a:xfrm>
                          <a:off x="8722" y="3159"/>
                          <a:ext cx="230" cy="306"/>
                        </a:xfrm>
                        <a:custGeom>
                          <a:avLst/>
                          <a:gdLst>
                            <a:gd name="T0" fmla="*/ 233 w 260"/>
                            <a:gd name="T1" fmla="*/ 155 h 346"/>
                            <a:gd name="T2" fmla="*/ 238 w 260"/>
                            <a:gd name="T3" fmla="*/ 185 h 346"/>
                            <a:gd name="T4" fmla="*/ 245 w 260"/>
                            <a:gd name="T5" fmla="*/ 218 h 346"/>
                            <a:gd name="T6" fmla="*/ 253 w 260"/>
                            <a:gd name="T7" fmla="*/ 248 h 346"/>
                            <a:gd name="T8" fmla="*/ 260 w 260"/>
                            <a:gd name="T9" fmla="*/ 280 h 346"/>
                            <a:gd name="T10" fmla="*/ 42 w 260"/>
                            <a:gd name="T11" fmla="*/ 346 h 346"/>
                            <a:gd name="T12" fmla="*/ 35 w 260"/>
                            <a:gd name="T13" fmla="*/ 308 h 346"/>
                            <a:gd name="T14" fmla="*/ 25 w 260"/>
                            <a:gd name="T15" fmla="*/ 270 h 346"/>
                            <a:gd name="T16" fmla="*/ 17 w 260"/>
                            <a:gd name="T17" fmla="*/ 230 h 346"/>
                            <a:gd name="T18" fmla="*/ 10 w 260"/>
                            <a:gd name="T19" fmla="*/ 188 h 346"/>
                            <a:gd name="T20" fmla="*/ 5 w 260"/>
                            <a:gd name="T21" fmla="*/ 143 h 346"/>
                            <a:gd name="T22" fmla="*/ 2 w 260"/>
                            <a:gd name="T23" fmla="*/ 97 h 346"/>
                            <a:gd name="T24" fmla="*/ 0 w 260"/>
                            <a:gd name="T25" fmla="*/ 50 h 346"/>
                            <a:gd name="T26" fmla="*/ 2 w 260"/>
                            <a:gd name="T27" fmla="*/ 0 h 346"/>
                            <a:gd name="T28" fmla="*/ 228 w 260"/>
                            <a:gd name="T29" fmla="*/ 10 h 346"/>
                            <a:gd name="T30" fmla="*/ 228 w 260"/>
                            <a:gd name="T31" fmla="*/ 37 h 346"/>
                            <a:gd name="T32" fmla="*/ 228 w 260"/>
                            <a:gd name="T33" fmla="*/ 62 h 346"/>
                            <a:gd name="T34" fmla="*/ 228 w 260"/>
                            <a:gd name="T35" fmla="*/ 87 h 346"/>
                            <a:gd name="T36" fmla="*/ 230 w 260"/>
                            <a:gd name="T37" fmla="*/ 107 h 346"/>
                            <a:gd name="T38" fmla="*/ 233 w 260"/>
                            <a:gd name="T39" fmla="*/ 150 h 346"/>
                            <a:gd name="T40" fmla="*/ 233 w 260"/>
                            <a:gd name="T41" fmla="*/ 155 h 3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260" h="346">
                              <a:moveTo>
                                <a:pt x="233" y="155"/>
                              </a:moveTo>
                              <a:lnTo>
                                <a:pt x="238" y="185"/>
                              </a:lnTo>
                              <a:lnTo>
                                <a:pt x="245" y="218"/>
                              </a:lnTo>
                              <a:lnTo>
                                <a:pt x="253" y="248"/>
                              </a:lnTo>
                              <a:lnTo>
                                <a:pt x="260" y="280"/>
                              </a:lnTo>
                              <a:lnTo>
                                <a:pt x="42" y="346"/>
                              </a:lnTo>
                              <a:lnTo>
                                <a:pt x="35" y="308"/>
                              </a:lnTo>
                              <a:lnTo>
                                <a:pt x="25" y="270"/>
                              </a:lnTo>
                              <a:lnTo>
                                <a:pt x="17" y="230"/>
                              </a:lnTo>
                              <a:lnTo>
                                <a:pt x="10" y="188"/>
                              </a:lnTo>
                              <a:lnTo>
                                <a:pt x="5" y="143"/>
                              </a:lnTo>
                              <a:lnTo>
                                <a:pt x="2" y="97"/>
                              </a:lnTo>
                              <a:lnTo>
                                <a:pt x="0" y="50"/>
                              </a:lnTo>
                              <a:lnTo>
                                <a:pt x="2" y="0"/>
                              </a:lnTo>
                              <a:lnTo>
                                <a:pt x="228" y="10"/>
                              </a:lnTo>
                              <a:lnTo>
                                <a:pt x="228" y="37"/>
                              </a:lnTo>
                              <a:lnTo>
                                <a:pt x="228" y="62"/>
                              </a:lnTo>
                              <a:lnTo>
                                <a:pt x="228" y="87"/>
                              </a:lnTo>
                              <a:lnTo>
                                <a:pt x="230" y="107"/>
                              </a:lnTo>
                              <a:lnTo>
                                <a:pt x="233" y="150"/>
                              </a:lnTo>
                              <a:lnTo>
                                <a:pt x="233" y="1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7AB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59" name="Freeform 754"/>
                      <wps:cNvSpPr>
                        <a:spLocks/>
                      </wps:cNvSpPr>
                      <wps:spPr bwMode="auto">
                        <a:xfrm>
                          <a:off x="9597" y="2487"/>
                          <a:ext cx="168" cy="163"/>
                        </a:xfrm>
                        <a:custGeom>
                          <a:avLst/>
                          <a:gdLst>
                            <a:gd name="T0" fmla="*/ 190 w 190"/>
                            <a:gd name="T1" fmla="*/ 15 h 185"/>
                            <a:gd name="T2" fmla="*/ 173 w 190"/>
                            <a:gd name="T3" fmla="*/ 10 h 185"/>
                            <a:gd name="T4" fmla="*/ 143 w 190"/>
                            <a:gd name="T5" fmla="*/ 5 h 185"/>
                            <a:gd name="T6" fmla="*/ 100 w 190"/>
                            <a:gd name="T7" fmla="*/ 2 h 185"/>
                            <a:gd name="T8" fmla="*/ 75 w 190"/>
                            <a:gd name="T9" fmla="*/ 2 h 185"/>
                            <a:gd name="T10" fmla="*/ 47 w 190"/>
                            <a:gd name="T11" fmla="*/ 0 h 185"/>
                            <a:gd name="T12" fmla="*/ 0 w 190"/>
                            <a:gd name="T13" fmla="*/ 2 h 185"/>
                            <a:gd name="T14" fmla="*/ 10 w 190"/>
                            <a:gd name="T15" fmla="*/ 178 h 185"/>
                            <a:gd name="T16" fmla="*/ 47 w 190"/>
                            <a:gd name="T17" fmla="*/ 178 h 185"/>
                            <a:gd name="T18" fmla="*/ 77 w 190"/>
                            <a:gd name="T19" fmla="*/ 178 h 185"/>
                            <a:gd name="T20" fmla="*/ 105 w 190"/>
                            <a:gd name="T21" fmla="*/ 180 h 185"/>
                            <a:gd name="T22" fmla="*/ 132 w 190"/>
                            <a:gd name="T23" fmla="*/ 183 h 185"/>
                            <a:gd name="T24" fmla="*/ 160 w 190"/>
                            <a:gd name="T25" fmla="*/ 185 h 185"/>
                            <a:gd name="T26" fmla="*/ 190 w 190"/>
                            <a:gd name="T27" fmla="*/ 15 h 1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190" h="185">
                              <a:moveTo>
                                <a:pt x="190" y="15"/>
                              </a:moveTo>
                              <a:lnTo>
                                <a:pt x="173" y="10"/>
                              </a:lnTo>
                              <a:lnTo>
                                <a:pt x="143" y="5"/>
                              </a:lnTo>
                              <a:lnTo>
                                <a:pt x="100" y="2"/>
                              </a:lnTo>
                              <a:lnTo>
                                <a:pt x="75" y="2"/>
                              </a:lnTo>
                              <a:lnTo>
                                <a:pt x="47" y="0"/>
                              </a:lnTo>
                              <a:lnTo>
                                <a:pt x="0" y="2"/>
                              </a:lnTo>
                              <a:lnTo>
                                <a:pt x="10" y="178"/>
                              </a:lnTo>
                              <a:lnTo>
                                <a:pt x="47" y="178"/>
                              </a:lnTo>
                              <a:lnTo>
                                <a:pt x="77" y="178"/>
                              </a:lnTo>
                              <a:lnTo>
                                <a:pt x="105" y="180"/>
                              </a:lnTo>
                              <a:lnTo>
                                <a:pt x="132" y="183"/>
                              </a:lnTo>
                              <a:lnTo>
                                <a:pt x="160" y="185"/>
                              </a:lnTo>
                              <a:lnTo>
                                <a:pt x="190" y="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8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0" name="Freeform 755"/>
                      <wps:cNvSpPr>
                        <a:spLocks/>
                      </wps:cNvSpPr>
                      <wps:spPr bwMode="auto">
                        <a:xfrm>
                          <a:off x="9303" y="2509"/>
                          <a:ext cx="201" cy="198"/>
                        </a:xfrm>
                        <a:custGeom>
                          <a:avLst/>
                          <a:gdLst>
                            <a:gd name="T0" fmla="*/ 83 w 228"/>
                            <a:gd name="T1" fmla="*/ 225 h 225"/>
                            <a:gd name="T2" fmla="*/ 118 w 228"/>
                            <a:gd name="T3" fmla="*/ 210 h 225"/>
                            <a:gd name="T4" fmla="*/ 135 w 228"/>
                            <a:gd name="T5" fmla="*/ 200 h 225"/>
                            <a:gd name="T6" fmla="*/ 153 w 228"/>
                            <a:gd name="T7" fmla="*/ 195 h 225"/>
                            <a:gd name="T8" fmla="*/ 191 w 228"/>
                            <a:gd name="T9" fmla="*/ 180 h 225"/>
                            <a:gd name="T10" fmla="*/ 228 w 228"/>
                            <a:gd name="T11" fmla="*/ 170 h 225"/>
                            <a:gd name="T12" fmla="*/ 186 w 228"/>
                            <a:gd name="T13" fmla="*/ 0 h 225"/>
                            <a:gd name="T14" fmla="*/ 160 w 228"/>
                            <a:gd name="T15" fmla="*/ 7 h 225"/>
                            <a:gd name="T16" fmla="*/ 135 w 228"/>
                            <a:gd name="T17" fmla="*/ 15 h 225"/>
                            <a:gd name="T18" fmla="*/ 110 w 228"/>
                            <a:gd name="T19" fmla="*/ 22 h 225"/>
                            <a:gd name="T20" fmla="*/ 88 w 228"/>
                            <a:gd name="T21" fmla="*/ 30 h 225"/>
                            <a:gd name="T22" fmla="*/ 42 w 228"/>
                            <a:gd name="T23" fmla="*/ 50 h 225"/>
                            <a:gd name="T24" fmla="*/ 0 w 228"/>
                            <a:gd name="T25" fmla="*/ 70 h 225"/>
                            <a:gd name="T26" fmla="*/ 83 w 228"/>
                            <a:gd name="T27" fmla="*/ 225 h 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28" h="225">
                              <a:moveTo>
                                <a:pt x="83" y="225"/>
                              </a:moveTo>
                              <a:lnTo>
                                <a:pt x="118" y="210"/>
                              </a:lnTo>
                              <a:lnTo>
                                <a:pt x="135" y="200"/>
                              </a:lnTo>
                              <a:lnTo>
                                <a:pt x="153" y="195"/>
                              </a:lnTo>
                              <a:lnTo>
                                <a:pt x="191" y="180"/>
                              </a:lnTo>
                              <a:lnTo>
                                <a:pt x="228" y="170"/>
                              </a:lnTo>
                              <a:lnTo>
                                <a:pt x="186" y="0"/>
                              </a:lnTo>
                              <a:lnTo>
                                <a:pt x="160" y="7"/>
                              </a:lnTo>
                              <a:lnTo>
                                <a:pt x="135" y="15"/>
                              </a:lnTo>
                              <a:lnTo>
                                <a:pt x="110" y="22"/>
                              </a:lnTo>
                              <a:lnTo>
                                <a:pt x="88" y="30"/>
                              </a:lnTo>
                              <a:lnTo>
                                <a:pt x="42" y="50"/>
                              </a:lnTo>
                              <a:lnTo>
                                <a:pt x="0" y="70"/>
                              </a:lnTo>
                              <a:lnTo>
                                <a:pt x="83" y="2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8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1" name="Freeform 756"/>
                      <wps:cNvSpPr>
                        <a:spLocks/>
                      </wps:cNvSpPr>
                      <wps:spPr bwMode="auto">
                        <a:xfrm>
                          <a:off x="8924" y="3199"/>
                          <a:ext cx="159" cy="97"/>
                        </a:xfrm>
                        <a:custGeom>
                          <a:avLst/>
                          <a:gdLst>
                            <a:gd name="T0" fmla="*/ 0 w 180"/>
                            <a:gd name="T1" fmla="*/ 0 h 110"/>
                            <a:gd name="T2" fmla="*/ 0 w 180"/>
                            <a:gd name="T3" fmla="*/ 32 h 110"/>
                            <a:gd name="T4" fmla="*/ 2 w 180"/>
                            <a:gd name="T5" fmla="*/ 67 h 110"/>
                            <a:gd name="T6" fmla="*/ 2 w 180"/>
                            <a:gd name="T7" fmla="*/ 87 h 110"/>
                            <a:gd name="T8" fmla="*/ 5 w 180"/>
                            <a:gd name="T9" fmla="*/ 110 h 110"/>
                            <a:gd name="T10" fmla="*/ 180 w 180"/>
                            <a:gd name="T11" fmla="*/ 85 h 110"/>
                            <a:gd name="T12" fmla="*/ 178 w 180"/>
                            <a:gd name="T13" fmla="*/ 65 h 110"/>
                            <a:gd name="T14" fmla="*/ 175 w 180"/>
                            <a:gd name="T15" fmla="*/ 42 h 110"/>
                            <a:gd name="T16" fmla="*/ 175 w 180"/>
                            <a:gd name="T17" fmla="*/ 0 h 110"/>
                            <a:gd name="T18" fmla="*/ 0 w 180"/>
                            <a:gd name="T19" fmla="*/ 0 h 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80" h="110">
                              <a:moveTo>
                                <a:pt x="0" y="0"/>
                              </a:moveTo>
                              <a:lnTo>
                                <a:pt x="0" y="32"/>
                              </a:lnTo>
                              <a:lnTo>
                                <a:pt x="2" y="67"/>
                              </a:lnTo>
                              <a:lnTo>
                                <a:pt x="2" y="87"/>
                              </a:lnTo>
                              <a:lnTo>
                                <a:pt x="5" y="110"/>
                              </a:lnTo>
                              <a:lnTo>
                                <a:pt x="180" y="85"/>
                              </a:lnTo>
                              <a:lnTo>
                                <a:pt x="178" y="65"/>
                              </a:lnTo>
                              <a:lnTo>
                                <a:pt x="175" y="42"/>
                              </a:lnTo>
                              <a:lnTo>
                                <a:pt x="17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8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2" name="Freeform 757"/>
                      <wps:cNvSpPr>
                        <a:spLocks/>
                      </wps:cNvSpPr>
                      <wps:spPr bwMode="auto">
                        <a:xfrm>
                          <a:off x="10319" y="3387"/>
                          <a:ext cx="337" cy="153"/>
                        </a:xfrm>
                        <a:custGeom>
                          <a:avLst/>
                          <a:gdLst>
                            <a:gd name="T0" fmla="*/ 0 w 382"/>
                            <a:gd name="T1" fmla="*/ 50 h 173"/>
                            <a:gd name="T2" fmla="*/ 15 w 382"/>
                            <a:gd name="T3" fmla="*/ 0 h 173"/>
                            <a:gd name="T4" fmla="*/ 382 w 382"/>
                            <a:gd name="T5" fmla="*/ 98 h 173"/>
                            <a:gd name="T6" fmla="*/ 374 w 382"/>
                            <a:gd name="T7" fmla="*/ 128 h 173"/>
                            <a:gd name="T8" fmla="*/ 359 w 382"/>
                            <a:gd name="T9" fmla="*/ 173 h 173"/>
                            <a:gd name="T10" fmla="*/ 0 w 382"/>
                            <a:gd name="T11" fmla="*/ 50 h 1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82" h="173">
                              <a:moveTo>
                                <a:pt x="0" y="50"/>
                              </a:moveTo>
                              <a:lnTo>
                                <a:pt x="15" y="0"/>
                              </a:lnTo>
                              <a:lnTo>
                                <a:pt x="382" y="98"/>
                              </a:lnTo>
                              <a:lnTo>
                                <a:pt x="374" y="128"/>
                              </a:lnTo>
                              <a:lnTo>
                                <a:pt x="359" y="173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8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3" name="Freeform 758"/>
                      <wps:cNvSpPr>
                        <a:spLocks/>
                      </wps:cNvSpPr>
                      <wps:spPr bwMode="auto">
                        <a:xfrm>
                          <a:off x="8955" y="3697"/>
                          <a:ext cx="265" cy="278"/>
                        </a:xfrm>
                        <a:custGeom>
                          <a:avLst/>
                          <a:gdLst>
                            <a:gd name="T0" fmla="*/ 145 w 301"/>
                            <a:gd name="T1" fmla="*/ 315 h 315"/>
                            <a:gd name="T2" fmla="*/ 108 w 301"/>
                            <a:gd name="T3" fmla="*/ 285 h 315"/>
                            <a:gd name="T4" fmla="*/ 70 w 301"/>
                            <a:gd name="T5" fmla="*/ 253 h 315"/>
                            <a:gd name="T6" fmla="*/ 35 w 301"/>
                            <a:gd name="T7" fmla="*/ 220 h 315"/>
                            <a:gd name="T8" fmla="*/ 18 w 301"/>
                            <a:gd name="T9" fmla="*/ 203 h 315"/>
                            <a:gd name="T10" fmla="*/ 0 w 301"/>
                            <a:gd name="T11" fmla="*/ 185 h 315"/>
                            <a:gd name="T12" fmla="*/ 188 w 301"/>
                            <a:gd name="T13" fmla="*/ 0 h 315"/>
                            <a:gd name="T14" fmla="*/ 216 w 301"/>
                            <a:gd name="T15" fmla="*/ 27 h 315"/>
                            <a:gd name="T16" fmla="*/ 243 w 301"/>
                            <a:gd name="T17" fmla="*/ 52 h 315"/>
                            <a:gd name="T18" fmla="*/ 271 w 301"/>
                            <a:gd name="T19" fmla="*/ 77 h 315"/>
                            <a:gd name="T20" fmla="*/ 301 w 301"/>
                            <a:gd name="T21" fmla="*/ 100 h 315"/>
                            <a:gd name="T22" fmla="*/ 145 w 301"/>
                            <a:gd name="T23" fmla="*/ 315 h 3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1" h="315">
                              <a:moveTo>
                                <a:pt x="145" y="315"/>
                              </a:moveTo>
                              <a:lnTo>
                                <a:pt x="108" y="285"/>
                              </a:lnTo>
                              <a:lnTo>
                                <a:pt x="70" y="253"/>
                              </a:lnTo>
                              <a:lnTo>
                                <a:pt x="35" y="220"/>
                              </a:lnTo>
                              <a:lnTo>
                                <a:pt x="18" y="203"/>
                              </a:lnTo>
                              <a:lnTo>
                                <a:pt x="0" y="185"/>
                              </a:lnTo>
                              <a:lnTo>
                                <a:pt x="188" y="0"/>
                              </a:lnTo>
                              <a:lnTo>
                                <a:pt x="216" y="27"/>
                              </a:lnTo>
                              <a:lnTo>
                                <a:pt x="243" y="52"/>
                              </a:lnTo>
                              <a:lnTo>
                                <a:pt x="271" y="77"/>
                              </a:lnTo>
                              <a:lnTo>
                                <a:pt x="301" y="100"/>
                              </a:lnTo>
                              <a:lnTo>
                                <a:pt x="145" y="3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8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4" name="Freeform 759"/>
                      <wps:cNvSpPr>
                        <a:spLocks/>
                      </wps:cNvSpPr>
                      <wps:spPr bwMode="auto">
                        <a:xfrm>
                          <a:off x="10007" y="1858"/>
                          <a:ext cx="254" cy="226"/>
                        </a:xfrm>
                        <a:custGeom>
                          <a:avLst/>
                          <a:gdLst>
                            <a:gd name="T0" fmla="*/ 52 w 288"/>
                            <a:gd name="T1" fmla="*/ 0 h 256"/>
                            <a:gd name="T2" fmla="*/ 82 w 288"/>
                            <a:gd name="T3" fmla="*/ 10 h 256"/>
                            <a:gd name="T4" fmla="*/ 113 w 288"/>
                            <a:gd name="T5" fmla="*/ 20 h 256"/>
                            <a:gd name="T6" fmla="*/ 173 w 288"/>
                            <a:gd name="T7" fmla="*/ 43 h 256"/>
                            <a:gd name="T8" fmla="*/ 230 w 288"/>
                            <a:gd name="T9" fmla="*/ 65 h 256"/>
                            <a:gd name="T10" fmla="*/ 288 w 288"/>
                            <a:gd name="T11" fmla="*/ 93 h 256"/>
                            <a:gd name="T12" fmla="*/ 205 w 288"/>
                            <a:gd name="T13" fmla="*/ 256 h 256"/>
                            <a:gd name="T14" fmla="*/ 155 w 288"/>
                            <a:gd name="T15" fmla="*/ 233 h 256"/>
                            <a:gd name="T16" fmla="*/ 105 w 288"/>
                            <a:gd name="T17" fmla="*/ 211 h 256"/>
                            <a:gd name="T18" fmla="*/ 52 w 288"/>
                            <a:gd name="T19" fmla="*/ 190 h 256"/>
                            <a:gd name="T20" fmla="*/ 0 w 288"/>
                            <a:gd name="T21" fmla="*/ 173 h 256"/>
                            <a:gd name="T22" fmla="*/ 52 w 288"/>
                            <a:gd name="T23" fmla="*/ 0 h 2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288" h="256">
                              <a:moveTo>
                                <a:pt x="52" y="0"/>
                              </a:moveTo>
                              <a:lnTo>
                                <a:pt x="82" y="10"/>
                              </a:lnTo>
                              <a:lnTo>
                                <a:pt x="113" y="20"/>
                              </a:lnTo>
                              <a:lnTo>
                                <a:pt x="173" y="43"/>
                              </a:lnTo>
                              <a:lnTo>
                                <a:pt x="230" y="65"/>
                              </a:lnTo>
                              <a:lnTo>
                                <a:pt x="288" y="93"/>
                              </a:lnTo>
                              <a:lnTo>
                                <a:pt x="205" y="256"/>
                              </a:lnTo>
                              <a:lnTo>
                                <a:pt x="155" y="233"/>
                              </a:lnTo>
                              <a:lnTo>
                                <a:pt x="105" y="211"/>
                              </a:lnTo>
                              <a:lnTo>
                                <a:pt x="52" y="190"/>
                              </a:lnTo>
                              <a:lnTo>
                                <a:pt x="0" y="173"/>
                              </a:lnTo>
                              <a:lnTo>
                                <a:pt x="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8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5" name="Freeform 760"/>
                      <wps:cNvSpPr>
                        <a:spLocks/>
                      </wps:cNvSpPr>
                      <wps:spPr bwMode="auto">
                        <a:xfrm>
                          <a:off x="8140" y="3279"/>
                          <a:ext cx="258" cy="75"/>
                        </a:xfrm>
                        <a:custGeom>
                          <a:avLst/>
                          <a:gdLst>
                            <a:gd name="T0" fmla="*/ 85 w 293"/>
                            <a:gd name="T1" fmla="*/ 18 h 85"/>
                            <a:gd name="T2" fmla="*/ 82 w 293"/>
                            <a:gd name="T3" fmla="*/ 0 h 85"/>
                            <a:gd name="T4" fmla="*/ 0 w 293"/>
                            <a:gd name="T5" fmla="*/ 2 h 85"/>
                            <a:gd name="T6" fmla="*/ 7 w 293"/>
                            <a:gd name="T7" fmla="*/ 85 h 85"/>
                            <a:gd name="T8" fmla="*/ 293 w 293"/>
                            <a:gd name="T9" fmla="*/ 55 h 85"/>
                            <a:gd name="T10" fmla="*/ 291 w 293"/>
                            <a:gd name="T11" fmla="*/ 30 h 85"/>
                            <a:gd name="T12" fmla="*/ 288 w 293"/>
                            <a:gd name="T13" fmla="*/ 2 h 85"/>
                            <a:gd name="T14" fmla="*/ 85 w 293"/>
                            <a:gd name="T15" fmla="*/ 18 h 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93" h="85">
                              <a:moveTo>
                                <a:pt x="85" y="18"/>
                              </a:moveTo>
                              <a:lnTo>
                                <a:pt x="82" y="0"/>
                              </a:lnTo>
                              <a:lnTo>
                                <a:pt x="0" y="2"/>
                              </a:lnTo>
                              <a:lnTo>
                                <a:pt x="7" y="85"/>
                              </a:lnTo>
                              <a:lnTo>
                                <a:pt x="293" y="55"/>
                              </a:lnTo>
                              <a:lnTo>
                                <a:pt x="291" y="30"/>
                              </a:lnTo>
                              <a:lnTo>
                                <a:pt x="288" y="2"/>
                              </a:lnTo>
                              <a:lnTo>
                                <a:pt x="85" y="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8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6" name="Freeform 761"/>
                      <wps:cNvSpPr>
                        <a:spLocks/>
                      </wps:cNvSpPr>
                      <wps:spPr bwMode="auto">
                        <a:xfrm>
                          <a:off x="11429" y="3483"/>
                          <a:ext cx="215" cy="138"/>
                        </a:xfrm>
                        <a:custGeom>
                          <a:avLst/>
                          <a:gdLst>
                            <a:gd name="T0" fmla="*/ 0 w 244"/>
                            <a:gd name="T1" fmla="*/ 112 h 157"/>
                            <a:gd name="T2" fmla="*/ 10 w 244"/>
                            <a:gd name="T3" fmla="*/ 55 h 157"/>
                            <a:gd name="T4" fmla="*/ 20 w 244"/>
                            <a:gd name="T5" fmla="*/ 0 h 157"/>
                            <a:gd name="T6" fmla="*/ 244 w 244"/>
                            <a:gd name="T7" fmla="*/ 35 h 157"/>
                            <a:gd name="T8" fmla="*/ 231 w 244"/>
                            <a:gd name="T9" fmla="*/ 95 h 157"/>
                            <a:gd name="T10" fmla="*/ 219 w 244"/>
                            <a:gd name="T11" fmla="*/ 157 h 157"/>
                            <a:gd name="T12" fmla="*/ 0 w 244"/>
                            <a:gd name="T13" fmla="*/ 112 h 1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44" h="157">
                              <a:moveTo>
                                <a:pt x="0" y="112"/>
                              </a:moveTo>
                              <a:lnTo>
                                <a:pt x="10" y="55"/>
                              </a:lnTo>
                              <a:lnTo>
                                <a:pt x="20" y="0"/>
                              </a:lnTo>
                              <a:lnTo>
                                <a:pt x="244" y="35"/>
                              </a:lnTo>
                              <a:lnTo>
                                <a:pt x="231" y="95"/>
                              </a:lnTo>
                              <a:lnTo>
                                <a:pt x="219" y="157"/>
                              </a:lnTo>
                              <a:lnTo>
                                <a:pt x="0" y="1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8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7" name="Freeform 762"/>
                      <wps:cNvSpPr>
                        <a:spLocks/>
                      </wps:cNvSpPr>
                      <wps:spPr bwMode="auto">
                        <a:xfrm>
                          <a:off x="9017" y="1325"/>
                          <a:ext cx="164" cy="219"/>
                        </a:xfrm>
                        <a:custGeom>
                          <a:avLst/>
                          <a:gdLst>
                            <a:gd name="T0" fmla="*/ 128 w 186"/>
                            <a:gd name="T1" fmla="*/ 0 h 248"/>
                            <a:gd name="T2" fmla="*/ 63 w 186"/>
                            <a:gd name="T3" fmla="*/ 18 h 248"/>
                            <a:gd name="T4" fmla="*/ 0 w 186"/>
                            <a:gd name="T5" fmla="*/ 38 h 248"/>
                            <a:gd name="T6" fmla="*/ 70 w 186"/>
                            <a:gd name="T7" fmla="*/ 248 h 248"/>
                            <a:gd name="T8" fmla="*/ 128 w 186"/>
                            <a:gd name="T9" fmla="*/ 231 h 248"/>
                            <a:gd name="T10" fmla="*/ 186 w 186"/>
                            <a:gd name="T11" fmla="*/ 216 h 248"/>
                            <a:gd name="T12" fmla="*/ 128 w 186"/>
                            <a:gd name="T13" fmla="*/ 0 h 2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86" h="248">
                              <a:moveTo>
                                <a:pt x="128" y="0"/>
                              </a:moveTo>
                              <a:lnTo>
                                <a:pt x="63" y="18"/>
                              </a:lnTo>
                              <a:lnTo>
                                <a:pt x="0" y="38"/>
                              </a:lnTo>
                              <a:lnTo>
                                <a:pt x="70" y="248"/>
                              </a:lnTo>
                              <a:lnTo>
                                <a:pt x="128" y="231"/>
                              </a:lnTo>
                              <a:lnTo>
                                <a:pt x="186" y="216"/>
                              </a:lnTo>
                              <a:lnTo>
                                <a:pt x="1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8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8" name="Freeform 763"/>
                      <wps:cNvSpPr>
                        <a:spLocks/>
                      </wps:cNvSpPr>
                      <wps:spPr bwMode="auto">
                        <a:xfrm>
                          <a:off x="9724" y="3739"/>
                          <a:ext cx="166" cy="277"/>
                        </a:xfrm>
                        <a:custGeom>
                          <a:avLst/>
                          <a:gdLst>
                            <a:gd name="T0" fmla="*/ 0 w 188"/>
                            <a:gd name="T1" fmla="*/ 23 h 314"/>
                            <a:gd name="T2" fmla="*/ 50 w 188"/>
                            <a:gd name="T3" fmla="*/ 13 h 314"/>
                            <a:gd name="T4" fmla="*/ 75 w 188"/>
                            <a:gd name="T5" fmla="*/ 5 h 314"/>
                            <a:gd name="T6" fmla="*/ 97 w 188"/>
                            <a:gd name="T7" fmla="*/ 0 h 314"/>
                            <a:gd name="T8" fmla="*/ 188 w 188"/>
                            <a:gd name="T9" fmla="*/ 281 h 314"/>
                            <a:gd name="T10" fmla="*/ 153 w 188"/>
                            <a:gd name="T11" fmla="*/ 291 h 314"/>
                            <a:gd name="T12" fmla="*/ 117 w 188"/>
                            <a:gd name="T13" fmla="*/ 299 h 314"/>
                            <a:gd name="T14" fmla="*/ 80 w 188"/>
                            <a:gd name="T15" fmla="*/ 306 h 314"/>
                            <a:gd name="T16" fmla="*/ 45 w 188"/>
                            <a:gd name="T17" fmla="*/ 314 h 314"/>
                            <a:gd name="T18" fmla="*/ 0 w 188"/>
                            <a:gd name="T19" fmla="*/ 23 h 3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88" h="314">
                              <a:moveTo>
                                <a:pt x="0" y="23"/>
                              </a:moveTo>
                              <a:lnTo>
                                <a:pt x="50" y="13"/>
                              </a:lnTo>
                              <a:lnTo>
                                <a:pt x="75" y="5"/>
                              </a:lnTo>
                              <a:lnTo>
                                <a:pt x="97" y="0"/>
                              </a:lnTo>
                              <a:lnTo>
                                <a:pt x="188" y="281"/>
                              </a:lnTo>
                              <a:lnTo>
                                <a:pt x="153" y="291"/>
                              </a:lnTo>
                              <a:lnTo>
                                <a:pt x="117" y="299"/>
                              </a:lnTo>
                              <a:lnTo>
                                <a:pt x="80" y="306"/>
                              </a:lnTo>
                              <a:lnTo>
                                <a:pt x="45" y="314"/>
                              </a:lnTo>
                              <a:lnTo>
                                <a:pt x="0" y="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8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9" name="Freeform 764"/>
                      <wps:cNvSpPr>
                        <a:spLocks/>
                      </wps:cNvSpPr>
                      <wps:spPr bwMode="auto">
                        <a:xfrm>
                          <a:off x="9196" y="2336"/>
                          <a:ext cx="164" cy="235"/>
                        </a:xfrm>
                        <a:custGeom>
                          <a:avLst/>
                          <a:gdLst>
                            <a:gd name="T0" fmla="*/ 186 w 186"/>
                            <a:gd name="T1" fmla="*/ 236 h 266"/>
                            <a:gd name="T2" fmla="*/ 153 w 186"/>
                            <a:gd name="T3" fmla="*/ 251 h 266"/>
                            <a:gd name="T4" fmla="*/ 121 w 186"/>
                            <a:gd name="T5" fmla="*/ 266 h 266"/>
                            <a:gd name="T6" fmla="*/ 0 w 186"/>
                            <a:gd name="T7" fmla="*/ 43 h 266"/>
                            <a:gd name="T8" fmla="*/ 43 w 186"/>
                            <a:gd name="T9" fmla="*/ 20 h 266"/>
                            <a:gd name="T10" fmla="*/ 86 w 186"/>
                            <a:gd name="T11" fmla="*/ 0 h 266"/>
                            <a:gd name="T12" fmla="*/ 186 w 186"/>
                            <a:gd name="T13" fmla="*/ 236 h 2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86" h="266">
                              <a:moveTo>
                                <a:pt x="186" y="236"/>
                              </a:moveTo>
                              <a:lnTo>
                                <a:pt x="153" y="251"/>
                              </a:lnTo>
                              <a:lnTo>
                                <a:pt x="121" y="266"/>
                              </a:lnTo>
                              <a:lnTo>
                                <a:pt x="0" y="43"/>
                              </a:lnTo>
                              <a:lnTo>
                                <a:pt x="43" y="20"/>
                              </a:lnTo>
                              <a:lnTo>
                                <a:pt x="86" y="0"/>
                              </a:lnTo>
                              <a:lnTo>
                                <a:pt x="186" y="2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8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70" name="Freeform 765"/>
                      <wps:cNvSpPr>
                        <a:spLocks/>
                      </wps:cNvSpPr>
                      <wps:spPr bwMode="auto">
                        <a:xfrm>
                          <a:off x="9801" y="2163"/>
                          <a:ext cx="152" cy="355"/>
                        </a:xfrm>
                        <a:custGeom>
                          <a:avLst/>
                          <a:gdLst>
                            <a:gd name="T0" fmla="*/ 56 w 173"/>
                            <a:gd name="T1" fmla="*/ 401 h 401"/>
                            <a:gd name="T2" fmla="*/ 28 w 173"/>
                            <a:gd name="T3" fmla="*/ 393 h 401"/>
                            <a:gd name="T4" fmla="*/ 0 w 173"/>
                            <a:gd name="T5" fmla="*/ 388 h 401"/>
                            <a:gd name="T6" fmla="*/ 93 w 173"/>
                            <a:gd name="T7" fmla="*/ 0 h 401"/>
                            <a:gd name="T8" fmla="*/ 113 w 173"/>
                            <a:gd name="T9" fmla="*/ 5 h 401"/>
                            <a:gd name="T10" fmla="*/ 133 w 173"/>
                            <a:gd name="T11" fmla="*/ 10 h 401"/>
                            <a:gd name="T12" fmla="*/ 153 w 173"/>
                            <a:gd name="T13" fmla="*/ 15 h 401"/>
                            <a:gd name="T14" fmla="*/ 173 w 173"/>
                            <a:gd name="T15" fmla="*/ 22 h 401"/>
                            <a:gd name="T16" fmla="*/ 56 w 173"/>
                            <a:gd name="T17" fmla="*/ 401 h 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73" h="401">
                              <a:moveTo>
                                <a:pt x="56" y="401"/>
                              </a:moveTo>
                              <a:lnTo>
                                <a:pt x="28" y="393"/>
                              </a:lnTo>
                              <a:lnTo>
                                <a:pt x="0" y="388"/>
                              </a:lnTo>
                              <a:lnTo>
                                <a:pt x="93" y="0"/>
                              </a:lnTo>
                              <a:lnTo>
                                <a:pt x="113" y="5"/>
                              </a:lnTo>
                              <a:lnTo>
                                <a:pt x="133" y="10"/>
                              </a:lnTo>
                              <a:lnTo>
                                <a:pt x="153" y="15"/>
                              </a:lnTo>
                              <a:lnTo>
                                <a:pt x="173" y="22"/>
                              </a:lnTo>
                              <a:lnTo>
                                <a:pt x="56" y="40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8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71" name="Freeform 766"/>
                      <wps:cNvSpPr>
                        <a:spLocks/>
                      </wps:cNvSpPr>
                      <wps:spPr bwMode="auto">
                        <a:xfrm>
                          <a:off x="10842" y="1667"/>
                          <a:ext cx="224" cy="225"/>
                        </a:xfrm>
                        <a:custGeom>
                          <a:avLst/>
                          <a:gdLst>
                            <a:gd name="T0" fmla="*/ 253 w 253"/>
                            <a:gd name="T1" fmla="*/ 108 h 254"/>
                            <a:gd name="T2" fmla="*/ 110 w 253"/>
                            <a:gd name="T3" fmla="*/ 254 h 254"/>
                            <a:gd name="T4" fmla="*/ 55 w 253"/>
                            <a:gd name="T5" fmla="*/ 201 h 254"/>
                            <a:gd name="T6" fmla="*/ 0 w 253"/>
                            <a:gd name="T7" fmla="*/ 153 h 254"/>
                            <a:gd name="T8" fmla="*/ 132 w 253"/>
                            <a:gd name="T9" fmla="*/ 0 h 254"/>
                            <a:gd name="T10" fmla="*/ 178 w 253"/>
                            <a:gd name="T11" fmla="*/ 38 h 254"/>
                            <a:gd name="T12" fmla="*/ 215 w 253"/>
                            <a:gd name="T13" fmla="*/ 73 h 254"/>
                            <a:gd name="T14" fmla="*/ 253 w 253"/>
                            <a:gd name="T15" fmla="*/ 108 h 2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53" h="254">
                              <a:moveTo>
                                <a:pt x="253" y="108"/>
                              </a:moveTo>
                              <a:lnTo>
                                <a:pt x="110" y="254"/>
                              </a:lnTo>
                              <a:lnTo>
                                <a:pt x="55" y="201"/>
                              </a:lnTo>
                              <a:lnTo>
                                <a:pt x="0" y="153"/>
                              </a:lnTo>
                              <a:lnTo>
                                <a:pt x="132" y="0"/>
                              </a:lnTo>
                              <a:lnTo>
                                <a:pt x="178" y="38"/>
                              </a:lnTo>
                              <a:lnTo>
                                <a:pt x="215" y="73"/>
                              </a:lnTo>
                              <a:lnTo>
                                <a:pt x="253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8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72" name="Freeform 767"/>
                      <wps:cNvSpPr>
                        <a:spLocks/>
                      </wps:cNvSpPr>
                      <wps:spPr bwMode="auto">
                        <a:xfrm>
                          <a:off x="8799" y="1657"/>
                          <a:ext cx="209" cy="261"/>
                        </a:xfrm>
                        <a:custGeom>
                          <a:avLst/>
                          <a:gdLst>
                            <a:gd name="T0" fmla="*/ 236 w 236"/>
                            <a:gd name="T1" fmla="*/ 241 h 296"/>
                            <a:gd name="T2" fmla="*/ 183 w 236"/>
                            <a:gd name="T3" fmla="*/ 268 h 296"/>
                            <a:gd name="T4" fmla="*/ 131 w 236"/>
                            <a:gd name="T5" fmla="*/ 296 h 296"/>
                            <a:gd name="T6" fmla="*/ 0 w 236"/>
                            <a:gd name="T7" fmla="*/ 63 h 296"/>
                            <a:gd name="T8" fmla="*/ 61 w 236"/>
                            <a:gd name="T9" fmla="*/ 30 h 296"/>
                            <a:gd name="T10" fmla="*/ 121 w 236"/>
                            <a:gd name="T11" fmla="*/ 0 h 296"/>
                            <a:gd name="T12" fmla="*/ 236 w 236"/>
                            <a:gd name="T13" fmla="*/ 241 h 2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36" h="296">
                              <a:moveTo>
                                <a:pt x="236" y="241"/>
                              </a:moveTo>
                              <a:lnTo>
                                <a:pt x="183" y="268"/>
                              </a:lnTo>
                              <a:lnTo>
                                <a:pt x="131" y="296"/>
                              </a:lnTo>
                              <a:lnTo>
                                <a:pt x="0" y="63"/>
                              </a:lnTo>
                              <a:lnTo>
                                <a:pt x="61" y="30"/>
                              </a:lnTo>
                              <a:lnTo>
                                <a:pt x="121" y="0"/>
                              </a:lnTo>
                              <a:lnTo>
                                <a:pt x="236" y="2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8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73" name="Freeform 768"/>
                      <wps:cNvSpPr>
                        <a:spLocks/>
                      </wps:cNvSpPr>
                      <wps:spPr bwMode="auto">
                        <a:xfrm>
                          <a:off x="8903" y="4451"/>
                          <a:ext cx="191" cy="222"/>
                        </a:xfrm>
                        <a:custGeom>
                          <a:avLst/>
                          <a:gdLst>
                            <a:gd name="T0" fmla="*/ 121 w 216"/>
                            <a:gd name="T1" fmla="*/ 98 h 251"/>
                            <a:gd name="T2" fmla="*/ 153 w 216"/>
                            <a:gd name="T3" fmla="*/ 28 h 251"/>
                            <a:gd name="T4" fmla="*/ 96 w 216"/>
                            <a:gd name="T5" fmla="*/ 0 h 251"/>
                            <a:gd name="T6" fmla="*/ 0 w 216"/>
                            <a:gd name="T7" fmla="*/ 173 h 251"/>
                            <a:gd name="T8" fmla="*/ 43 w 216"/>
                            <a:gd name="T9" fmla="*/ 193 h 251"/>
                            <a:gd name="T10" fmla="*/ 86 w 216"/>
                            <a:gd name="T11" fmla="*/ 213 h 251"/>
                            <a:gd name="T12" fmla="*/ 128 w 216"/>
                            <a:gd name="T13" fmla="*/ 233 h 251"/>
                            <a:gd name="T14" fmla="*/ 171 w 216"/>
                            <a:gd name="T15" fmla="*/ 251 h 251"/>
                            <a:gd name="T16" fmla="*/ 216 w 216"/>
                            <a:gd name="T17" fmla="*/ 141 h 251"/>
                            <a:gd name="T18" fmla="*/ 121 w 216"/>
                            <a:gd name="T19" fmla="*/ 98 h 2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16" h="251">
                              <a:moveTo>
                                <a:pt x="121" y="98"/>
                              </a:moveTo>
                              <a:lnTo>
                                <a:pt x="153" y="28"/>
                              </a:lnTo>
                              <a:lnTo>
                                <a:pt x="96" y="0"/>
                              </a:lnTo>
                              <a:lnTo>
                                <a:pt x="0" y="173"/>
                              </a:lnTo>
                              <a:lnTo>
                                <a:pt x="43" y="193"/>
                              </a:lnTo>
                              <a:lnTo>
                                <a:pt x="86" y="213"/>
                              </a:lnTo>
                              <a:lnTo>
                                <a:pt x="128" y="233"/>
                              </a:lnTo>
                              <a:lnTo>
                                <a:pt x="171" y="251"/>
                              </a:lnTo>
                              <a:lnTo>
                                <a:pt x="216" y="141"/>
                              </a:lnTo>
                              <a:lnTo>
                                <a:pt x="121" y="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8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74" name="Freeform 769"/>
                      <wps:cNvSpPr>
                        <a:spLocks/>
                      </wps:cNvSpPr>
                      <wps:spPr bwMode="auto">
                        <a:xfrm>
                          <a:off x="9438" y="3907"/>
                          <a:ext cx="283" cy="361"/>
                        </a:xfrm>
                        <a:custGeom>
                          <a:avLst/>
                          <a:gdLst>
                            <a:gd name="T0" fmla="*/ 75 w 321"/>
                            <a:gd name="T1" fmla="*/ 0 h 408"/>
                            <a:gd name="T2" fmla="*/ 93 w 321"/>
                            <a:gd name="T3" fmla="*/ 2 h 408"/>
                            <a:gd name="T4" fmla="*/ 113 w 321"/>
                            <a:gd name="T5" fmla="*/ 5 h 408"/>
                            <a:gd name="T6" fmla="*/ 150 w 321"/>
                            <a:gd name="T7" fmla="*/ 10 h 408"/>
                            <a:gd name="T8" fmla="*/ 188 w 321"/>
                            <a:gd name="T9" fmla="*/ 12 h 408"/>
                            <a:gd name="T10" fmla="*/ 228 w 321"/>
                            <a:gd name="T11" fmla="*/ 15 h 408"/>
                            <a:gd name="T12" fmla="*/ 261 w 321"/>
                            <a:gd name="T13" fmla="*/ 12 h 408"/>
                            <a:gd name="T14" fmla="*/ 276 w 321"/>
                            <a:gd name="T15" fmla="*/ 12 h 408"/>
                            <a:gd name="T16" fmla="*/ 291 w 321"/>
                            <a:gd name="T17" fmla="*/ 12 h 408"/>
                            <a:gd name="T18" fmla="*/ 321 w 321"/>
                            <a:gd name="T19" fmla="*/ 401 h 408"/>
                            <a:gd name="T20" fmla="*/ 273 w 321"/>
                            <a:gd name="T21" fmla="*/ 406 h 408"/>
                            <a:gd name="T22" fmla="*/ 226 w 321"/>
                            <a:gd name="T23" fmla="*/ 408 h 408"/>
                            <a:gd name="T24" fmla="*/ 168 w 321"/>
                            <a:gd name="T25" fmla="*/ 406 h 408"/>
                            <a:gd name="T26" fmla="*/ 140 w 321"/>
                            <a:gd name="T27" fmla="*/ 403 h 408"/>
                            <a:gd name="T28" fmla="*/ 113 w 321"/>
                            <a:gd name="T29" fmla="*/ 401 h 408"/>
                            <a:gd name="T30" fmla="*/ 55 w 321"/>
                            <a:gd name="T31" fmla="*/ 396 h 408"/>
                            <a:gd name="T32" fmla="*/ 0 w 321"/>
                            <a:gd name="T33" fmla="*/ 386 h 408"/>
                            <a:gd name="T34" fmla="*/ 75 w 321"/>
                            <a:gd name="T35" fmla="*/ 0 h 4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321" h="408">
                              <a:moveTo>
                                <a:pt x="75" y="0"/>
                              </a:moveTo>
                              <a:lnTo>
                                <a:pt x="93" y="2"/>
                              </a:lnTo>
                              <a:lnTo>
                                <a:pt x="113" y="5"/>
                              </a:lnTo>
                              <a:lnTo>
                                <a:pt x="150" y="10"/>
                              </a:lnTo>
                              <a:lnTo>
                                <a:pt x="188" y="12"/>
                              </a:lnTo>
                              <a:lnTo>
                                <a:pt x="228" y="15"/>
                              </a:lnTo>
                              <a:lnTo>
                                <a:pt x="261" y="12"/>
                              </a:lnTo>
                              <a:lnTo>
                                <a:pt x="276" y="12"/>
                              </a:lnTo>
                              <a:lnTo>
                                <a:pt x="291" y="12"/>
                              </a:lnTo>
                              <a:lnTo>
                                <a:pt x="321" y="401"/>
                              </a:lnTo>
                              <a:lnTo>
                                <a:pt x="273" y="406"/>
                              </a:lnTo>
                              <a:lnTo>
                                <a:pt x="226" y="408"/>
                              </a:lnTo>
                              <a:lnTo>
                                <a:pt x="168" y="406"/>
                              </a:lnTo>
                              <a:lnTo>
                                <a:pt x="140" y="403"/>
                              </a:lnTo>
                              <a:lnTo>
                                <a:pt x="113" y="401"/>
                              </a:lnTo>
                              <a:lnTo>
                                <a:pt x="55" y="396"/>
                              </a:lnTo>
                              <a:lnTo>
                                <a:pt x="0" y="386"/>
                              </a:lnTo>
                              <a:lnTo>
                                <a:pt x="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75" name="Freeform 770"/>
                      <wps:cNvSpPr>
                        <a:spLocks/>
                      </wps:cNvSpPr>
                      <wps:spPr bwMode="auto">
                        <a:xfrm>
                          <a:off x="8758" y="1999"/>
                          <a:ext cx="285" cy="264"/>
                        </a:xfrm>
                        <a:custGeom>
                          <a:avLst/>
                          <a:gdLst>
                            <a:gd name="T0" fmla="*/ 230 w 323"/>
                            <a:gd name="T1" fmla="*/ 0 h 299"/>
                            <a:gd name="T2" fmla="*/ 200 w 323"/>
                            <a:gd name="T3" fmla="*/ 18 h 299"/>
                            <a:gd name="T4" fmla="*/ 170 w 323"/>
                            <a:gd name="T5" fmla="*/ 35 h 299"/>
                            <a:gd name="T6" fmla="*/ 113 w 323"/>
                            <a:gd name="T7" fmla="*/ 76 h 299"/>
                            <a:gd name="T8" fmla="*/ 55 w 323"/>
                            <a:gd name="T9" fmla="*/ 116 h 299"/>
                            <a:gd name="T10" fmla="*/ 0 w 323"/>
                            <a:gd name="T11" fmla="*/ 158 h 299"/>
                            <a:gd name="T12" fmla="*/ 118 w 323"/>
                            <a:gd name="T13" fmla="*/ 299 h 299"/>
                            <a:gd name="T14" fmla="*/ 140 w 323"/>
                            <a:gd name="T15" fmla="*/ 279 h 299"/>
                            <a:gd name="T16" fmla="*/ 165 w 323"/>
                            <a:gd name="T17" fmla="*/ 261 h 299"/>
                            <a:gd name="T18" fmla="*/ 190 w 323"/>
                            <a:gd name="T19" fmla="*/ 244 h 299"/>
                            <a:gd name="T20" fmla="*/ 215 w 323"/>
                            <a:gd name="T21" fmla="*/ 226 h 299"/>
                            <a:gd name="T22" fmla="*/ 268 w 323"/>
                            <a:gd name="T23" fmla="*/ 191 h 299"/>
                            <a:gd name="T24" fmla="*/ 323 w 323"/>
                            <a:gd name="T25" fmla="*/ 161 h 299"/>
                            <a:gd name="T26" fmla="*/ 230 w 323"/>
                            <a:gd name="T27" fmla="*/ 0 h 2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23" h="299">
                              <a:moveTo>
                                <a:pt x="230" y="0"/>
                              </a:moveTo>
                              <a:lnTo>
                                <a:pt x="200" y="18"/>
                              </a:lnTo>
                              <a:lnTo>
                                <a:pt x="170" y="35"/>
                              </a:lnTo>
                              <a:lnTo>
                                <a:pt x="113" y="76"/>
                              </a:lnTo>
                              <a:lnTo>
                                <a:pt x="55" y="116"/>
                              </a:lnTo>
                              <a:lnTo>
                                <a:pt x="0" y="158"/>
                              </a:lnTo>
                              <a:lnTo>
                                <a:pt x="118" y="299"/>
                              </a:lnTo>
                              <a:lnTo>
                                <a:pt x="140" y="279"/>
                              </a:lnTo>
                              <a:lnTo>
                                <a:pt x="165" y="261"/>
                              </a:lnTo>
                              <a:lnTo>
                                <a:pt x="190" y="244"/>
                              </a:lnTo>
                              <a:lnTo>
                                <a:pt x="215" y="226"/>
                              </a:lnTo>
                              <a:lnTo>
                                <a:pt x="268" y="191"/>
                              </a:lnTo>
                              <a:lnTo>
                                <a:pt x="323" y="161"/>
                              </a:lnTo>
                              <a:lnTo>
                                <a:pt x="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76" name="Freeform 771"/>
                      <wps:cNvSpPr>
                        <a:spLocks/>
                      </wps:cNvSpPr>
                      <wps:spPr bwMode="auto">
                        <a:xfrm>
                          <a:off x="10824" y="3265"/>
                          <a:ext cx="168" cy="87"/>
                        </a:xfrm>
                        <a:custGeom>
                          <a:avLst/>
                          <a:gdLst>
                            <a:gd name="T0" fmla="*/ 184 w 191"/>
                            <a:gd name="T1" fmla="*/ 98 h 98"/>
                            <a:gd name="T2" fmla="*/ 189 w 191"/>
                            <a:gd name="T3" fmla="*/ 55 h 98"/>
                            <a:gd name="T4" fmla="*/ 191 w 191"/>
                            <a:gd name="T5" fmla="*/ 10 h 98"/>
                            <a:gd name="T6" fmla="*/ 8 w 191"/>
                            <a:gd name="T7" fmla="*/ 0 h 98"/>
                            <a:gd name="T8" fmla="*/ 3 w 191"/>
                            <a:gd name="T9" fmla="*/ 40 h 98"/>
                            <a:gd name="T10" fmla="*/ 0 w 191"/>
                            <a:gd name="T11" fmla="*/ 78 h 98"/>
                            <a:gd name="T12" fmla="*/ 184 w 191"/>
                            <a:gd name="T13" fmla="*/ 98 h 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91" h="98">
                              <a:moveTo>
                                <a:pt x="184" y="98"/>
                              </a:moveTo>
                              <a:lnTo>
                                <a:pt x="189" y="55"/>
                              </a:lnTo>
                              <a:lnTo>
                                <a:pt x="191" y="10"/>
                              </a:lnTo>
                              <a:lnTo>
                                <a:pt x="8" y="0"/>
                              </a:lnTo>
                              <a:lnTo>
                                <a:pt x="3" y="40"/>
                              </a:lnTo>
                              <a:lnTo>
                                <a:pt x="0" y="78"/>
                              </a:lnTo>
                              <a:lnTo>
                                <a:pt x="184" y="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77" name="Freeform 772"/>
                      <wps:cNvSpPr>
                        <a:spLocks/>
                      </wps:cNvSpPr>
                      <wps:spPr bwMode="auto">
                        <a:xfrm>
                          <a:off x="10401" y="4272"/>
                          <a:ext cx="350" cy="332"/>
                        </a:xfrm>
                        <a:custGeom>
                          <a:avLst/>
                          <a:gdLst>
                            <a:gd name="T0" fmla="*/ 397 w 397"/>
                            <a:gd name="T1" fmla="*/ 166 h 376"/>
                            <a:gd name="T2" fmla="*/ 331 w 397"/>
                            <a:gd name="T3" fmla="*/ 223 h 376"/>
                            <a:gd name="T4" fmla="*/ 296 w 397"/>
                            <a:gd name="T5" fmla="*/ 251 h 376"/>
                            <a:gd name="T6" fmla="*/ 264 w 397"/>
                            <a:gd name="T7" fmla="*/ 276 h 376"/>
                            <a:gd name="T8" fmla="*/ 229 w 397"/>
                            <a:gd name="T9" fmla="*/ 304 h 376"/>
                            <a:gd name="T10" fmla="*/ 193 w 397"/>
                            <a:gd name="T11" fmla="*/ 329 h 376"/>
                            <a:gd name="T12" fmla="*/ 156 w 397"/>
                            <a:gd name="T13" fmla="*/ 351 h 376"/>
                            <a:gd name="T14" fmla="*/ 118 w 397"/>
                            <a:gd name="T15" fmla="*/ 376 h 376"/>
                            <a:gd name="T16" fmla="*/ 0 w 397"/>
                            <a:gd name="T17" fmla="*/ 183 h 376"/>
                            <a:gd name="T18" fmla="*/ 33 w 397"/>
                            <a:gd name="T19" fmla="*/ 163 h 376"/>
                            <a:gd name="T20" fmla="*/ 65 w 397"/>
                            <a:gd name="T21" fmla="*/ 141 h 376"/>
                            <a:gd name="T22" fmla="*/ 96 w 397"/>
                            <a:gd name="T23" fmla="*/ 121 h 376"/>
                            <a:gd name="T24" fmla="*/ 128 w 397"/>
                            <a:gd name="T25" fmla="*/ 98 h 376"/>
                            <a:gd name="T26" fmla="*/ 158 w 397"/>
                            <a:gd name="T27" fmla="*/ 73 h 376"/>
                            <a:gd name="T28" fmla="*/ 186 w 397"/>
                            <a:gd name="T29" fmla="*/ 50 h 376"/>
                            <a:gd name="T30" fmla="*/ 244 w 397"/>
                            <a:gd name="T31" fmla="*/ 0 h 376"/>
                            <a:gd name="T32" fmla="*/ 397 w 397"/>
                            <a:gd name="T33" fmla="*/ 166 h 3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97" h="376">
                              <a:moveTo>
                                <a:pt x="397" y="166"/>
                              </a:moveTo>
                              <a:lnTo>
                                <a:pt x="331" y="223"/>
                              </a:lnTo>
                              <a:lnTo>
                                <a:pt x="296" y="251"/>
                              </a:lnTo>
                              <a:lnTo>
                                <a:pt x="264" y="276"/>
                              </a:lnTo>
                              <a:lnTo>
                                <a:pt x="229" y="304"/>
                              </a:lnTo>
                              <a:lnTo>
                                <a:pt x="193" y="329"/>
                              </a:lnTo>
                              <a:lnTo>
                                <a:pt x="156" y="351"/>
                              </a:lnTo>
                              <a:lnTo>
                                <a:pt x="118" y="376"/>
                              </a:lnTo>
                              <a:lnTo>
                                <a:pt x="0" y="183"/>
                              </a:lnTo>
                              <a:lnTo>
                                <a:pt x="33" y="163"/>
                              </a:lnTo>
                              <a:lnTo>
                                <a:pt x="65" y="141"/>
                              </a:lnTo>
                              <a:lnTo>
                                <a:pt x="96" y="121"/>
                              </a:lnTo>
                              <a:lnTo>
                                <a:pt x="128" y="98"/>
                              </a:lnTo>
                              <a:lnTo>
                                <a:pt x="158" y="73"/>
                              </a:lnTo>
                              <a:lnTo>
                                <a:pt x="186" y="50"/>
                              </a:lnTo>
                              <a:lnTo>
                                <a:pt x="244" y="0"/>
                              </a:lnTo>
                              <a:lnTo>
                                <a:pt x="397" y="1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78" name="Freeform 773"/>
                      <wps:cNvSpPr>
                        <a:spLocks/>
                      </wps:cNvSpPr>
                      <wps:spPr bwMode="auto">
                        <a:xfrm>
                          <a:off x="11001" y="2692"/>
                          <a:ext cx="257" cy="325"/>
                        </a:xfrm>
                        <a:custGeom>
                          <a:avLst/>
                          <a:gdLst>
                            <a:gd name="T0" fmla="*/ 0 w 291"/>
                            <a:gd name="T1" fmla="*/ 70 h 368"/>
                            <a:gd name="T2" fmla="*/ 13 w 291"/>
                            <a:gd name="T3" fmla="*/ 105 h 368"/>
                            <a:gd name="T4" fmla="*/ 23 w 291"/>
                            <a:gd name="T5" fmla="*/ 143 h 368"/>
                            <a:gd name="T6" fmla="*/ 33 w 291"/>
                            <a:gd name="T7" fmla="*/ 178 h 368"/>
                            <a:gd name="T8" fmla="*/ 40 w 291"/>
                            <a:gd name="T9" fmla="*/ 215 h 368"/>
                            <a:gd name="T10" fmla="*/ 55 w 291"/>
                            <a:gd name="T11" fmla="*/ 291 h 368"/>
                            <a:gd name="T12" fmla="*/ 68 w 291"/>
                            <a:gd name="T13" fmla="*/ 368 h 368"/>
                            <a:gd name="T14" fmla="*/ 291 w 291"/>
                            <a:gd name="T15" fmla="*/ 338 h 368"/>
                            <a:gd name="T16" fmla="*/ 284 w 291"/>
                            <a:gd name="T17" fmla="*/ 296 h 368"/>
                            <a:gd name="T18" fmla="*/ 279 w 291"/>
                            <a:gd name="T19" fmla="*/ 253 h 368"/>
                            <a:gd name="T20" fmla="*/ 269 w 291"/>
                            <a:gd name="T21" fmla="*/ 208 h 368"/>
                            <a:gd name="T22" fmla="*/ 261 w 291"/>
                            <a:gd name="T23" fmla="*/ 165 h 368"/>
                            <a:gd name="T24" fmla="*/ 251 w 291"/>
                            <a:gd name="T25" fmla="*/ 123 h 368"/>
                            <a:gd name="T26" fmla="*/ 239 w 291"/>
                            <a:gd name="T27" fmla="*/ 83 h 368"/>
                            <a:gd name="T28" fmla="*/ 226 w 291"/>
                            <a:gd name="T29" fmla="*/ 40 h 368"/>
                            <a:gd name="T30" fmla="*/ 213 w 291"/>
                            <a:gd name="T31" fmla="*/ 0 h 368"/>
                            <a:gd name="T32" fmla="*/ 0 w 291"/>
                            <a:gd name="T33" fmla="*/ 70 h 3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291" h="368">
                              <a:moveTo>
                                <a:pt x="0" y="70"/>
                              </a:moveTo>
                              <a:lnTo>
                                <a:pt x="13" y="105"/>
                              </a:lnTo>
                              <a:lnTo>
                                <a:pt x="23" y="143"/>
                              </a:lnTo>
                              <a:lnTo>
                                <a:pt x="33" y="178"/>
                              </a:lnTo>
                              <a:lnTo>
                                <a:pt x="40" y="215"/>
                              </a:lnTo>
                              <a:lnTo>
                                <a:pt x="55" y="291"/>
                              </a:lnTo>
                              <a:lnTo>
                                <a:pt x="68" y="368"/>
                              </a:lnTo>
                              <a:lnTo>
                                <a:pt x="291" y="338"/>
                              </a:lnTo>
                              <a:lnTo>
                                <a:pt x="284" y="296"/>
                              </a:lnTo>
                              <a:lnTo>
                                <a:pt x="279" y="253"/>
                              </a:lnTo>
                              <a:lnTo>
                                <a:pt x="269" y="208"/>
                              </a:lnTo>
                              <a:lnTo>
                                <a:pt x="261" y="165"/>
                              </a:lnTo>
                              <a:lnTo>
                                <a:pt x="251" y="123"/>
                              </a:lnTo>
                              <a:lnTo>
                                <a:pt x="239" y="83"/>
                              </a:lnTo>
                              <a:lnTo>
                                <a:pt x="226" y="40"/>
                              </a:lnTo>
                              <a:lnTo>
                                <a:pt x="213" y="0"/>
                              </a:lnTo>
                              <a:lnTo>
                                <a:pt x="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79" name="Freeform 774"/>
                      <wps:cNvSpPr>
                        <a:spLocks/>
                      </wps:cNvSpPr>
                      <wps:spPr bwMode="auto">
                        <a:xfrm>
                          <a:off x="8293" y="2595"/>
                          <a:ext cx="279" cy="385"/>
                        </a:xfrm>
                        <a:custGeom>
                          <a:avLst/>
                          <a:gdLst>
                            <a:gd name="T0" fmla="*/ 120 w 316"/>
                            <a:gd name="T1" fmla="*/ 0 h 436"/>
                            <a:gd name="T2" fmla="*/ 100 w 316"/>
                            <a:gd name="T3" fmla="*/ 40 h 436"/>
                            <a:gd name="T4" fmla="*/ 83 w 316"/>
                            <a:gd name="T5" fmla="*/ 82 h 436"/>
                            <a:gd name="T6" fmla="*/ 65 w 316"/>
                            <a:gd name="T7" fmla="*/ 122 h 436"/>
                            <a:gd name="T8" fmla="*/ 50 w 316"/>
                            <a:gd name="T9" fmla="*/ 165 h 436"/>
                            <a:gd name="T10" fmla="*/ 35 w 316"/>
                            <a:gd name="T11" fmla="*/ 208 h 436"/>
                            <a:gd name="T12" fmla="*/ 22 w 316"/>
                            <a:gd name="T13" fmla="*/ 253 h 436"/>
                            <a:gd name="T14" fmla="*/ 10 w 316"/>
                            <a:gd name="T15" fmla="*/ 295 h 436"/>
                            <a:gd name="T16" fmla="*/ 0 w 316"/>
                            <a:gd name="T17" fmla="*/ 340 h 436"/>
                            <a:gd name="T18" fmla="*/ 0 w 316"/>
                            <a:gd name="T19" fmla="*/ 343 h 436"/>
                            <a:gd name="T20" fmla="*/ 75 w 316"/>
                            <a:gd name="T21" fmla="*/ 358 h 436"/>
                            <a:gd name="T22" fmla="*/ 70 w 316"/>
                            <a:gd name="T23" fmla="*/ 383 h 436"/>
                            <a:gd name="T24" fmla="*/ 65 w 316"/>
                            <a:gd name="T25" fmla="*/ 406 h 436"/>
                            <a:gd name="T26" fmla="*/ 63 w 316"/>
                            <a:gd name="T27" fmla="*/ 411 h 436"/>
                            <a:gd name="T28" fmla="*/ 200 w 316"/>
                            <a:gd name="T29" fmla="*/ 436 h 436"/>
                            <a:gd name="T30" fmla="*/ 211 w 316"/>
                            <a:gd name="T31" fmla="*/ 391 h 436"/>
                            <a:gd name="T32" fmla="*/ 221 w 316"/>
                            <a:gd name="T33" fmla="*/ 345 h 436"/>
                            <a:gd name="T34" fmla="*/ 233 w 316"/>
                            <a:gd name="T35" fmla="*/ 303 h 436"/>
                            <a:gd name="T36" fmla="*/ 246 w 316"/>
                            <a:gd name="T37" fmla="*/ 260 h 436"/>
                            <a:gd name="T38" fmla="*/ 261 w 316"/>
                            <a:gd name="T39" fmla="*/ 218 h 436"/>
                            <a:gd name="T40" fmla="*/ 278 w 316"/>
                            <a:gd name="T41" fmla="*/ 175 h 436"/>
                            <a:gd name="T42" fmla="*/ 296 w 316"/>
                            <a:gd name="T43" fmla="*/ 135 h 436"/>
                            <a:gd name="T44" fmla="*/ 316 w 316"/>
                            <a:gd name="T45" fmla="*/ 95 h 436"/>
                            <a:gd name="T46" fmla="*/ 120 w 316"/>
                            <a:gd name="T47" fmla="*/ 0 h 4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w="316" h="436">
                              <a:moveTo>
                                <a:pt x="120" y="0"/>
                              </a:moveTo>
                              <a:lnTo>
                                <a:pt x="100" y="40"/>
                              </a:lnTo>
                              <a:lnTo>
                                <a:pt x="83" y="82"/>
                              </a:lnTo>
                              <a:lnTo>
                                <a:pt x="65" y="122"/>
                              </a:lnTo>
                              <a:lnTo>
                                <a:pt x="50" y="165"/>
                              </a:lnTo>
                              <a:lnTo>
                                <a:pt x="35" y="208"/>
                              </a:lnTo>
                              <a:lnTo>
                                <a:pt x="22" y="253"/>
                              </a:lnTo>
                              <a:lnTo>
                                <a:pt x="10" y="295"/>
                              </a:lnTo>
                              <a:lnTo>
                                <a:pt x="0" y="340"/>
                              </a:lnTo>
                              <a:lnTo>
                                <a:pt x="0" y="343"/>
                              </a:lnTo>
                              <a:lnTo>
                                <a:pt x="75" y="358"/>
                              </a:lnTo>
                              <a:lnTo>
                                <a:pt x="70" y="383"/>
                              </a:lnTo>
                              <a:lnTo>
                                <a:pt x="65" y="406"/>
                              </a:lnTo>
                              <a:lnTo>
                                <a:pt x="63" y="411"/>
                              </a:lnTo>
                              <a:lnTo>
                                <a:pt x="200" y="436"/>
                              </a:lnTo>
                              <a:lnTo>
                                <a:pt x="211" y="391"/>
                              </a:lnTo>
                              <a:lnTo>
                                <a:pt x="221" y="345"/>
                              </a:lnTo>
                              <a:lnTo>
                                <a:pt x="233" y="303"/>
                              </a:lnTo>
                              <a:lnTo>
                                <a:pt x="246" y="260"/>
                              </a:lnTo>
                              <a:lnTo>
                                <a:pt x="261" y="218"/>
                              </a:lnTo>
                              <a:lnTo>
                                <a:pt x="278" y="175"/>
                              </a:lnTo>
                              <a:lnTo>
                                <a:pt x="296" y="135"/>
                              </a:lnTo>
                              <a:lnTo>
                                <a:pt x="316" y="95"/>
                              </a:lnTo>
                              <a:lnTo>
                                <a:pt x="1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80" name="Freeform 775"/>
                      <wps:cNvSpPr>
                        <a:spLocks/>
                      </wps:cNvSpPr>
                      <wps:spPr bwMode="auto">
                        <a:xfrm>
                          <a:off x="10483" y="1909"/>
                          <a:ext cx="210" cy="194"/>
                        </a:xfrm>
                        <a:custGeom>
                          <a:avLst/>
                          <a:gdLst>
                            <a:gd name="T0" fmla="*/ 151 w 238"/>
                            <a:gd name="T1" fmla="*/ 0 h 220"/>
                            <a:gd name="T2" fmla="*/ 90 w 238"/>
                            <a:gd name="T3" fmla="*/ 77 h 220"/>
                            <a:gd name="T4" fmla="*/ 60 w 238"/>
                            <a:gd name="T5" fmla="*/ 55 h 220"/>
                            <a:gd name="T6" fmla="*/ 0 w 238"/>
                            <a:gd name="T7" fmla="*/ 132 h 220"/>
                            <a:gd name="T8" fmla="*/ 55 w 238"/>
                            <a:gd name="T9" fmla="*/ 178 h 220"/>
                            <a:gd name="T10" fmla="*/ 88 w 238"/>
                            <a:gd name="T11" fmla="*/ 200 h 220"/>
                            <a:gd name="T12" fmla="*/ 110 w 238"/>
                            <a:gd name="T13" fmla="*/ 220 h 220"/>
                            <a:gd name="T14" fmla="*/ 238 w 238"/>
                            <a:gd name="T15" fmla="*/ 72 h 220"/>
                            <a:gd name="T16" fmla="*/ 151 w 238"/>
                            <a:gd name="T17" fmla="*/ 0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38" h="220">
                              <a:moveTo>
                                <a:pt x="151" y="0"/>
                              </a:moveTo>
                              <a:lnTo>
                                <a:pt x="90" y="77"/>
                              </a:lnTo>
                              <a:lnTo>
                                <a:pt x="60" y="55"/>
                              </a:lnTo>
                              <a:lnTo>
                                <a:pt x="0" y="132"/>
                              </a:lnTo>
                              <a:lnTo>
                                <a:pt x="55" y="178"/>
                              </a:lnTo>
                              <a:lnTo>
                                <a:pt x="88" y="200"/>
                              </a:lnTo>
                              <a:lnTo>
                                <a:pt x="110" y="220"/>
                              </a:lnTo>
                              <a:lnTo>
                                <a:pt x="238" y="72"/>
                              </a:lnTo>
                              <a:lnTo>
                                <a:pt x="1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81" name="Freeform 776"/>
                      <wps:cNvSpPr>
                        <a:spLocks/>
                      </wps:cNvSpPr>
                      <wps:spPr bwMode="auto">
                        <a:xfrm>
                          <a:off x="10332" y="2920"/>
                          <a:ext cx="386" cy="159"/>
                        </a:xfrm>
                        <a:custGeom>
                          <a:avLst/>
                          <a:gdLst>
                            <a:gd name="T0" fmla="*/ 16 w 437"/>
                            <a:gd name="T1" fmla="*/ 180 h 180"/>
                            <a:gd name="T2" fmla="*/ 8 w 437"/>
                            <a:gd name="T3" fmla="*/ 140 h 180"/>
                            <a:gd name="T4" fmla="*/ 0 w 437"/>
                            <a:gd name="T5" fmla="*/ 108 h 180"/>
                            <a:gd name="T6" fmla="*/ 412 w 437"/>
                            <a:gd name="T7" fmla="*/ 0 h 180"/>
                            <a:gd name="T8" fmla="*/ 419 w 437"/>
                            <a:gd name="T9" fmla="*/ 28 h 180"/>
                            <a:gd name="T10" fmla="*/ 424 w 437"/>
                            <a:gd name="T11" fmla="*/ 55 h 180"/>
                            <a:gd name="T12" fmla="*/ 437 w 437"/>
                            <a:gd name="T13" fmla="*/ 110 h 180"/>
                            <a:gd name="T14" fmla="*/ 16 w 437"/>
                            <a:gd name="T15" fmla="*/ 18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437" h="180">
                              <a:moveTo>
                                <a:pt x="16" y="180"/>
                              </a:moveTo>
                              <a:lnTo>
                                <a:pt x="8" y="140"/>
                              </a:lnTo>
                              <a:lnTo>
                                <a:pt x="0" y="108"/>
                              </a:lnTo>
                              <a:lnTo>
                                <a:pt x="412" y="0"/>
                              </a:lnTo>
                              <a:lnTo>
                                <a:pt x="419" y="28"/>
                              </a:lnTo>
                              <a:lnTo>
                                <a:pt x="424" y="55"/>
                              </a:lnTo>
                              <a:lnTo>
                                <a:pt x="437" y="110"/>
                              </a:lnTo>
                              <a:lnTo>
                                <a:pt x="16" y="1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82" name="Freeform 777"/>
                      <wps:cNvSpPr>
                        <a:spLocks/>
                      </wps:cNvSpPr>
                      <wps:spPr bwMode="auto">
                        <a:xfrm>
                          <a:off x="9282" y="2199"/>
                          <a:ext cx="151" cy="332"/>
                        </a:xfrm>
                        <a:custGeom>
                          <a:avLst/>
                          <a:gdLst>
                            <a:gd name="T0" fmla="*/ 171 w 171"/>
                            <a:gd name="T1" fmla="*/ 361 h 376"/>
                            <a:gd name="T2" fmla="*/ 128 w 171"/>
                            <a:gd name="T3" fmla="*/ 376 h 376"/>
                            <a:gd name="T4" fmla="*/ 0 w 171"/>
                            <a:gd name="T5" fmla="*/ 20 h 376"/>
                            <a:gd name="T6" fmla="*/ 30 w 171"/>
                            <a:gd name="T7" fmla="*/ 10 h 376"/>
                            <a:gd name="T8" fmla="*/ 60 w 171"/>
                            <a:gd name="T9" fmla="*/ 0 h 376"/>
                            <a:gd name="T10" fmla="*/ 171 w 171"/>
                            <a:gd name="T11" fmla="*/ 361 h 3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71" h="376">
                              <a:moveTo>
                                <a:pt x="171" y="361"/>
                              </a:moveTo>
                              <a:lnTo>
                                <a:pt x="128" y="376"/>
                              </a:lnTo>
                              <a:lnTo>
                                <a:pt x="0" y="20"/>
                              </a:lnTo>
                              <a:lnTo>
                                <a:pt x="30" y="10"/>
                              </a:lnTo>
                              <a:lnTo>
                                <a:pt x="60" y="0"/>
                              </a:lnTo>
                              <a:lnTo>
                                <a:pt x="171" y="3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83" name="Freeform 778"/>
                      <wps:cNvSpPr>
                        <a:spLocks/>
                      </wps:cNvSpPr>
                      <wps:spPr bwMode="auto">
                        <a:xfrm>
                          <a:off x="10095" y="3697"/>
                          <a:ext cx="209" cy="215"/>
                        </a:xfrm>
                        <a:custGeom>
                          <a:avLst/>
                          <a:gdLst>
                            <a:gd name="T0" fmla="*/ 143 w 236"/>
                            <a:gd name="T1" fmla="*/ 243 h 243"/>
                            <a:gd name="T2" fmla="*/ 168 w 236"/>
                            <a:gd name="T3" fmla="*/ 223 h 243"/>
                            <a:gd name="T4" fmla="*/ 191 w 236"/>
                            <a:gd name="T5" fmla="*/ 200 h 243"/>
                            <a:gd name="T6" fmla="*/ 236 w 236"/>
                            <a:gd name="T7" fmla="*/ 155 h 243"/>
                            <a:gd name="T8" fmla="*/ 73 w 236"/>
                            <a:gd name="T9" fmla="*/ 0 h 243"/>
                            <a:gd name="T10" fmla="*/ 38 w 236"/>
                            <a:gd name="T11" fmla="*/ 35 h 243"/>
                            <a:gd name="T12" fmla="*/ 18 w 236"/>
                            <a:gd name="T13" fmla="*/ 50 h 243"/>
                            <a:gd name="T14" fmla="*/ 0 w 236"/>
                            <a:gd name="T15" fmla="*/ 67 h 243"/>
                            <a:gd name="T16" fmla="*/ 143 w 236"/>
                            <a:gd name="T17" fmla="*/ 243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36" h="243">
                              <a:moveTo>
                                <a:pt x="143" y="243"/>
                              </a:moveTo>
                              <a:lnTo>
                                <a:pt x="168" y="223"/>
                              </a:lnTo>
                              <a:lnTo>
                                <a:pt x="191" y="200"/>
                              </a:lnTo>
                              <a:lnTo>
                                <a:pt x="236" y="155"/>
                              </a:lnTo>
                              <a:lnTo>
                                <a:pt x="73" y="0"/>
                              </a:lnTo>
                              <a:lnTo>
                                <a:pt x="38" y="35"/>
                              </a:lnTo>
                              <a:lnTo>
                                <a:pt x="18" y="50"/>
                              </a:lnTo>
                              <a:lnTo>
                                <a:pt x="0" y="67"/>
                              </a:lnTo>
                              <a:lnTo>
                                <a:pt x="143" y="2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84" name="Freeform 779"/>
                      <wps:cNvSpPr>
                        <a:spLocks/>
                      </wps:cNvSpPr>
                      <wps:spPr bwMode="auto">
                        <a:xfrm>
                          <a:off x="9972" y="3589"/>
                          <a:ext cx="192" cy="192"/>
                        </a:xfrm>
                        <a:custGeom>
                          <a:avLst/>
                          <a:gdLst>
                            <a:gd name="T0" fmla="*/ 140 w 218"/>
                            <a:gd name="T1" fmla="*/ 190 h 218"/>
                            <a:gd name="T2" fmla="*/ 178 w 218"/>
                            <a:gd name="T3" fmla="*/ 158 h 218"/>
                            <a:gd name="T4" fmla="*/ 195 w 218"/>
                            <a:gd name="T5" fmla="*/ 140 h 218"/>
                            <a:gd name="T6" fmla="*/ 213 w 218"/>
                            <a:gd name="T7" fmla="*/ 123 h 218"/>
                            <a:gd name="T8" fmla="*/ 215 w 218"/>
                            <a:gd name="T9" fmla="*/ 125 h 218"/>
                            <a:gd name="T10" fmla="*/ 218 w 218"/>
                            <a:gd name="T11" fmla="*/ 125 h 218"/>
                            <a:gd name="T12" fmla="*/ 85 w 218"/>
                            <a:gd name="T13" fmla="*/ 0 h 218"/>
                            <a:gd name="T14" fmla="*/ 65 w 218"/>
                            <a:gd name="T15" fmla="*/ 20 h 218"/>
                            <a:gd name="T16" fmla="*/ 45 w 218"/>
                            <a:gd name="T17" fmla="*/ 40 h 218"/>
                            <a:gd name="T18" fmla="*/ 22 w 218"/>
                            <a:gd name="T19" fmla="*/ 57 h 218"/>
                            <a:gd name="T20" fmla="*/ 0 w 218"/>
                            <a:gd name="T21" fmla="*/ 75 h 218"/>
                            <a:gd name="T22" fmla="*/ 105 w 218"/>
                            <a:gd name="T23" fmla="*/ 218 h 218"/>
                            <a:gd name="T24" fmla="*/ 122 w 218"/>
                            <a:gd name="T25" fmla="*/ 205 h 218"/>
                            <a:gd name="T26" fmla="*/ 140 w 218"/>
                            <a:gd name="T27" fmla="*/ 190 h 218"/>
                            <a:gd name="T28" fmla="*/ 143 w 218"/>
                            <a:gd name="T29" fmla="*/ 193 h 218"/>
                            <a:gd name="T30" fmla="*/ 140 w 218"/>
                            <a:gd name="T31" fmla="*/ 190 h 2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218" h="218">
                              <a:moveTo>
                                <a:pt x="140" y="190"/>
                              </a:moveTo>
                              <a:lnTo>
                                <a:pt x="178" y="158"/>
                              </a:lnTo>
                              <a:lnTo>
                                <a:pt x="195" y="140"/>
                              </a:lnTo>
                              <a:lnTo>
                                <a:pt x="213" y="123"/>
                              </a:lnTo>
                              <a:lnTo>
                                <a:pt x="215" y="125"/>
                              </a:lnTo>
                              <a:lnTo>
                                <a:pt x="218" y="125"/>
                              </a:lnTo>
                              <a:lnTo>
                                <a:pt x="85" y="0"/>
                              </a:lnTo>
                              <a:lnTo>
                                <a:pt x="65" y="20"/>
                              </a:lnTo>
                              <a:lnTo>
                                <a:pt x="45" y="40"/>
                              </a:lnTo>
                              <a:lnTo>
                                <a:pt x="22" y="57"/>
                              </a:lnTo>
                              <a:lnTo>
                                <a:pt x="0" y="75"/>
                              </a:lnTo>
                              <a:lnTo>
                                <a:pt x="105" y="218"/>
                              </a:lnTo>
                              <a:lnTo>
                                <a:pt x="122" y="205"/>
                              </a:lnTo>
                              <a:lnTo>
                                <a:pt x="140" y="190"/>
                              </a:lnTo>
                              <a:lnTo>
                                <a:pt x="143" y="193"/>
                              </a:lnTo>
                              <a:lnTo>
                                <a:pt x="140" y="1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60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907D8B4" id="Group 623" o:spid="_x0000_s1026" alt="כותרת: סמל עיריית תל אביב יפו" style="position:absolute;left:0;text-align:left;margin-left:78pt;margin-top:-10.9pt;width:112.05pt;height:61.05pt;z-index:251664384" coordorigin="5047,1307" coordsize="6597,3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">
              <v:shape id="Freeform 624" o:spid="_x0000_s1027" style="position:absolute;left:7196;top:2296;width:343;height:611;visibility:visible;mso-wrap-style:square;v-text-anchor:top" coordsize="389,6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YRNMAA&#10;AADcAAAADwAAAGRycy9kb3ducmV2LnhtbERP3WrCMBS+H/gO4Qi7m4kORleNIpbBZCDofIBDc2yr&#10;zUlpYn/e3lwIXn58/6vNYGvRUesrxxrmMwWCOHem4kLD+f/nIwHhA7LB2jFpGMnDZj15W2FqXM9H&#10;6k6hEDGEfYoayhCaVEqfl2TRz1xDHLmLay2GCNtCmhb7GG5ruVDqS1qsODaU2NCupPx2ulsN9HnZ&#10;1z7Z+ar4S/JsVFmiDlet36fDdgki0BBe4qf712j4VnF+PBOPgFw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vYRNMAAAADcAAAADwAAAAAAAAAAAAAAAACYAgAAZHJzL2Rvd25y&#10;ZXYueG1sUEsFBgAAAAAEAAQA9QAAAIUDAAAAAA==&#10;" path="m258,692r-108,l276,253,,253,,,105,r,151l389,151r,82l258,692xe" fillcolor="#004d91" stroked="f">
                <v:path arrowok="t" o:connecttype="custom" o:connectlocs="227,611;132,611;243,223;0,223;0,0;93,0;93,133;343,133;343,206;227,611" o:connectangles="0,0,0,0,0,0,0,0,0,0"/>
              </v:shape>
              <v:shape id="Freeform 625" o:spid="_x0000_s1028" style="position:absolute;left:7570;top:2429;width:414;height:480;visibility:visible;mso-wrap-style:square;v-text-anchor:top" coordsize="469,5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F//sMA&#10;AADcAAAADwAAAGRycy9kb3ducmV2LnhtbESPQYvCMBSE7wv+h/CEvSyauq6i1SiyoHhdK+jx0Tzb&#10;YvJSmqxWf70RBI/DzHzDzJetNeJCja8cKxj0ExDEudMVFwr22bo3AeEDskbjmBTcyMNy0fmYY6rd&#10;lf/osguFiBD2KSooQ6hTKX1ekkXfdzVx9E6usRiibAqpG7xGuDXyO0nG0mLFcaHEmn5Lys+7f6tg&#10;8nPab4w+2lF2L76coUPtNkOlPrvtagYiUBve4Vd7qxVMkwE8z8QjIB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F//sMAAADcAAAADwAAAAAAAAAAAAAAAACYAgAAZHJzL2Rv&#10;d25yZXYueG1sUEsFBgAAAAAEAAQA9QAAAIgDAAAAAA==&#10;" path="m366,543r,-441l188,102r,339l188,451r-2,7l183,468r-5,8l168,493r-13,15l148,516r-10,7l120,533r-17,8l93,541r-8,2l,543,,438r63,l65,438r3,-2l75,431r5,-3l83,423r,-7l83,102r-66,l17,,469,r,543l366,543xe" fillcolor="#004d91" stroked="f">
                <v:path arrowok="t" o:connecttype="custom" o:connectlocs="323,480;323,90;166,90;166,390;166,399;164,405;162,414;157,421;148,436;137,449;131,456;122,462;106,471;91,478;82,478;75,480;0,480;0,387;56,387;57,387;60,385;66,381;71,378;73,374;73,368;73,90;15,90;15,0;414,0;414,480;323,480" o:connectangles="0,0,0,0,0,0,0,0,0,0,0,0,0,0,0,0,0,0,0,0,0,0,0,0,0,0,0,0,0,0,0"/>
              </v:shape>
              <v:shape id="Freeform 626" o:spid="_x0000_s1029" style="position:absolute;left:6604;top:3017;width:362;height:479;visibility:visible;mso-wrap-style:square;v-text-anchor:top" coordsize="409,5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YrVsUA&#10;AADcAAAADwAAAGRycy9kb3ducmV2LnhtbESP0WrCQBRE3wv+w3IFX4rumoJo6ipBsAilQmw/4JK9&#10;JqnZuyG71ejXdwXBx2FmzjDLdW8bcabO1441TCcKBHHhTM2lhp/v7XgOwgdkg41j0nAlD+vV4GWJ&#10;qXEXzul8CKWIEPYpaqhCaFMpfVGRRT9xLXH0jq6zGKLsSmk6vES4bWSi1ExarDkuVNjSpqLidPiz&#10;GtRXvv80b0o2nG9fjx/ZLck2v1qPhn32DiJQH57hR3tnNCxUAvcz8QjI1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9itWxQAAANwAAAAPAAAAAAAAAAAAAAAAAJgCAABkcnMv&#10;ZG93bnJldi54bWxQSwUGAAAAAAQABAD1AAAAigMAAAAA&#10;" path="m,542l,439r256,l258,106,,106,,,361,r,439l409,439r,103l,542xe" fillcolor="#004d91" stroked="f">
                <v:path arrowok="t" o:connecttype="custom" o:connectlocs="0,479;0,388;227,388;228,94;0,94;0,0;320,0;320,388;362,388;362,479;0,479" o:connectangles="0,0,0,0,0,0,0,0,0,0,0"/>
              </v:shape>
              <v:shape id="Freeform 627" o:spid="_x0000_s1030" style="position:absolute;left:6995;top:3017;width:154;height:233;visibility:visible;mso-wrap-style:square;v-text-anchor:top" coordsize="175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E01MAA&#10;AADcAAAADwAAAGRycy9kb3ducmV2LnhtbESP3arCMBCE7wXfIazgnaYeRbQaRQ+K4p0/D7A0a1ts&#10;NrWJtr69EQQvh5n5hpkvG1OIJ1Uut6xg0I9AECdW55wquJy3vQkI55E1FpZJwYscLBft1hxjbWs+&#10;0vPkUxEg7GJUkHlfxlK6JCODrm9L4uBdbWXQB1mlUldYB7gp5F8UjaXBnMNChiX9Z5TcTg+j4Lq5&#10;jXK9q502mAxWh/XdjO+oVLfTrGYgPDX+F/6291rBNBrC50w4AnLx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1E01MAAAADcAAAADwAAAAAAAAAAAAAAAACYAgAAZHJzL2Rvd25y&#10;ZXYueG1sUEsFBgAAAAAEAAQA9QAAAIUDAAAAAA==&#10;" path="m70,263r,-157l,106,,,175,r,263l70,263xe" fillcolor="#004d91" stroked="f">
                <v:path arrowok="t" o:connecttype="custom" o:connectlocs="62,233;62,94;0,94;0,0;154,0;154,233;62,233" o:connectangles="0,0,0,0,0,0,0"/>
              </v:shape>
              <v:shape id="Freeform 628" o:spid="_x0000_s1031" style="position:absolute;left:7193;top:3017;width:361;height:481;visibility:visible;mso-wrap-style:square;v-text-anchor:top" coordsize="409,5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OrJcYA&#10;AADcAAAADwAAAGRycy9kb3ducmV2LnhtbESPQWsCMRSE74L/ITyht5q1lKpbo9SWQgtVcOult8fm&#10;dXd18xKSqKu/3hQKHoeZ+YaZLTrTiiP50FhWMBpmIIhLqxuuFGy/3+8nIEJE1thaJgVnCrCY93sz&#10;zLU98YaORaxEgnDIUUEdo8ulDGVNBsPQOuLk/VpvMCbpK6k9nhLctPIhy56kwYbTQo2OXmsq98XB&#10;KFhdPtdv4+24OPx8tcudP7vdEp1Sd4Pu5RlEpC7ewv/tD61gmj3C35l0BOT8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ZOrJcYAAADcAAAADwAAAAAAAAAAAAAAAACYAgAAZHJz&#10;L2Rvd25yZXYueG1sUEsFBgAAAAAEAAQA9QAAAIsDAAAAAA==&#10;" path="m,544l,439r256,l256,106,,106,,,362,r,439l409,439r,105l,544xe" fillcolor="#004d91" stroked="f">
                <v:path arrowok="t" o:connecttype="custom" o:connectlocs="0,481;0,388;226,388;226,94;0,94;0,0;320,0;320,388;361,388;361,481;0,481" o:connectangles="0,0,0,0,0,0,0,0,0,0,0"/>
              </v:shape>
              <v:shape id="Freeform 629" o:spid="_x0000_s1032" style="position:absolute;left:7588;top:3017;width:396;height:481;visibility:visible;mso-wrap-style:square;v-text-anchor:top" coordsize="449,5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IVzsQA&#10;AADcAAAADwAAAGRycy9kb3ducmV2LnhtbESPT2sCMRTE70K/Q3iCN00sWOxqlFLoHyoobj3o7bF5&#10;bpZuXpZN1O23N4LgcZiZ3zDzZedqcaY2VJ41jEcKBHHhTcWlht3vx3AKIkRkg7Vn0vBPAZaLp94c&#10;M+MvvKVzHkuRIBwy1GBjbDIpQ2HJYRj5hjh5R986jEm2pTQtXhLc1fJZqRfpsOK0YLGhd0vFX35y&#10;GsL2M4/Nz3FvaXPIV2pK9uu01nrQ795mICJ18RG+t7+Nhlc1gduZdATk4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GiFc7EAAAA3AAAAA8AAAAAAAAAAAAAAAAAmAIAAGRycy9k&#10;b3ducmV2LnhtbFBLBQYAAAAABAAEAPUAAACJAwAAAAA=&#10;" path="m331,544l123,198r,346l18,544r,-326l18,201r5,-13l28,181r5,-5l43,163,80,133,,3,120,,331,351,331,3r103,l434,304r,15l431,329r-2,10l424,349r-5,7l411,364r-17,12l364,399r85,145l331,544xe" fillcolor="#004d91" stroked="f">
                <v:path arrowok="t" o:connecttype="custom" o:connectlocs="292,481;108,175;108,481;16,481;16,193;16,178;20,166;25,160;29,156;38,144;71,118;0,3;106,0;292,310;292,3;383,3;383,269;383,282;380,291;378,300;374,309;370,315;362,322;347,332;321,353;396,481;292,481" o:connectangles="0,0,0,0,0,0,0,0,0,0,0,0,0,0,0,0,0,0,0,0,0,0,0,0,0,0,0"/>
              </v:shape>
              <v:shape id="Freeform 630" o:spid="_x0000_s1033" style="position:absolute;left:7230;top:3606;width:152;height:478;visibility:visible;mso-wrap-style:square;v-text-anchor:top" coordsize="173,5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4t28YA&#10;AADcAAAADwAAAGRycy9kb3ducmV2LnhtbESPQWsCMRSE74X+h/AKvdWkPay6NUopSIuKopaKt+fm&#10;ubt187Jsoq7/3ghCj8PMfMMMRq2txIkaXzrW8NpRIIgzZ0rONfysxy89ED4gG6wck4YLeRgNHx8G&#10;mBp35iWdViEXEcI+RQ1FCHUqpc8Ksug7riaO3t41FkOUTS5Ng+cIt5V8UyqRFkuOCwXW9FlQdlgd&#10;rYZkMtuqL9tfL/+m89/dYrppuxVr/fzUfryDCNSG//C9/W009FUCtzPxCMjh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b4t28YAAADcAAAADwAAAAAAAAAAAAAAAACYAgAAZHJz&#10;L2Rvd25yZXYueG1sUEsFBgAAAAAEAAQA9QAAAIsDAAAAAA==&#10;" path="m70,541r,-436l,105,,,173,r,541l70,541xe" fillcolor="#004d91" stroked="f">
                <v:path arrowok="t" o:connecttype="custom" o:connectlocs="62,478;62,93;0,93;0,0;152,0;152,478;62,478" o:connectangles="0,0,0,0,0,0,0"/>
              </v:shape>
              <v:shape id="Freeform 631" o:spid="_x0000_s1034" style="position:absolute;left:7441;top:3606;width:348;height:478;visibility:visible;mso-wrap-style:square;v-text-anchor:top" coordsize="394,5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np2MUA&#10;AADcAAAADwAAAGRycy9kb3ducmV2LnhtbESPQWvCQBSE7wX/w/KEXkR3DRLb1FVUKHiqxnrw+Mi+&#10;JqHZtyG7TdJ/3y0Uehxm5htmsxttI3rqfO1Yw3KhQBAXztRcari9v86fQPiAbLBxTBq+ycNuO3nY&#10;YGbcwDn111CKCGGfoYYqhDaT0hcVWfQL1xJH78N1FkOUXSlNh0OE20YmSqXSYs1xocKWjhUVn9cv&#10;q+GctCvbHK15k/lltr/fvUoPXuvH6bh/ARFoDP/hv/bJaHhWa/g9E4+A3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CenYxQAAANwAAAAPAAAAAAAAAAAAAAAAAJgCAABkcnMv&#10;ZG93bnJldi54bWxQSwUGAAAAAAQABAD1AAAAigMAAAAA&#10;" path="m266,541l,541,,438r264,l274,436r7,-8l289,421r,-5l291,411r,-281l289,123r-3,-5l281,113r-7,-5l269,105r-5,l103,105r,125l189,230r,98l,328,,,266,r13,2l289,2r12,5l311,12r13,5l334,25r10,7l354,43r8,10l369,63r8,10l384,83r5,12l392,105r2,10l394,128r,288l394,426r-2,10l389,449r-5,10l377,471r-8,10l362,491r-8,10l344,509r-10,7l324,524r-13,7l301,536r-12,3l279,541r-13,xe" fillcolor="#004d91" stroked="f">
                <v:path arrowok="t" o:connecttype="custom" o:connectlocs="235,478;0,478;0,387;233,387;242,385;248,378;255,372;255,368;257,363;257,115;255,109;253,104;248,100;242,95;238,93;233,93;91,93;91,203;167,203;167,290;0,290;0,0;235,0;246,2;255,2;266,6;275,11;286,15;295,22;304,28;313,38;320,47;326,56;333,64;339,73;344,84;346,93;348,102;348,113;348,368;348,376;346,385;344,397;339,406;333,416;326,425;320,434;313,443;304,450;295,456;286,463;275,469;266,474;255,476;246,478;235,478" o:connectangles="0,0,0,0,0,0,0,0,0,0,0,0,0,0,0,0,0,0,0,0,0,0,0,0,0,0,0,0,0,0,0,0,0,0,0,0,0,0,0,0,0,0,0,0,0,0,0,0,0,0,0,0,0,0,0,0"/>
              </v:shape>
              <v:shape id="Freeform 632" o:spid="_x0000_s1035" style="position:absolute;left:7832;top:3606;width:152;height:231;visibility:visible;mso-wrap-style:square;v-text-anchor:top" coordsize="173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4K2MMA&#10;AADcAAAADwAAAGRycy9kb3ducmV2LnhtbERPy2oCMRTdF/oP4Rbc1YwKRUej2KK0Ulz42Li7TK6T&#10;0cnNOEmd+PfNotDl4bxni2hrcafWV44VDPoZCOLC6YpLBcfD+nUMwgdkjbVjUvAgD4v589MMc+06&#10;3tF9H0qRQtjnqMCE0ORS+sKQRd93DXHizq61GBJsS6lb7FK4reUwy96kxYpTg8GGPgwV1/2PVUCD&#10;bXe6mVU9PG5Gk+/P8fsoXqJSvZe4nIIIFMO/+M/9pRVMsrQ2nUlHQM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R4K2MMAAADcAAAADwAAAAAAAAAAAAAAAACYAgAAZHJzL2Rv&#10;d25yZXYueG1sUEsFBgAAAAAEAAQA9QAAAIgDAAAAAA==&#10;" path="m70,261r,-156l,103,,,173,r,261l70,261xe" fillcolor="#004d91" stroked="f">
                <v:path arrowok="t" o:connecttype="custom" o:connectlocs="62,231;62,93;0,91;0,0;152,0;152,231;62,231" o:connectangles="0,0,0,0,0,0,0"/>
              </v:shape>
              <v:shape id="Freeform 633" o:spid="_x0000_s1036" style="position:absolute;left:5464;top:2495;width:17;height:24;visibility:visible;mso-wrap-style:square;v-text-anchor:top" coordsize="20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1RPbsQA&#10;AADcAAAADwAAAGRycy9kb3ducmV2LnhtbESPS4vCQBCE74L/YWjBm04UEY2OIsJCUFjxcfDYZDoP&#10;zPTEzKyJ/95ZWNhjUVVfUettZyrxosaVlhVMxhEI4tTqknMFt+vXaAHCeWSNlWVS8CYH202/t8ZY&#10;25bP9Lr4XAQIuxgVFN7XsZQuLcigG9uaOHiZbQz6IJtc6gbbADeVnEbRXBosOSwUWNO+oPRx+TEK&#10;koPdPe/59Jhk32bWle3pPj9lSg0H3W4FwlPn/8N/7UQrWEZL+D0TjoDcf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9UT27EAAAA3AAAAA8AAAAAAAAAAAAAAAAAmAIAAGRycy9k&#10;b3ducmV2LnhtbFBLBQYAAAAABAAEAPUAAACJAwAAAAA=&#10;" path="m20,27r,-5l12,7,12,,10,2,7,r,2l2,5,,5r,5l,12,7,10,20,27xe" fillcolor="#004d91" stroked="f">
                <v:path arrowok="t" o:connecttype="custom" o:connectlocs="17,24;17,20;10,6;10,0;9,2;6,0;6,2;2,4;0,4;0,9;0,11;6,9;17,24" o:connectangles="0,0,0,0,0,0,0,0,0,0,0,0,0"/>
              </v:shape>
              <v:shape id="Freeform 634" o:spid="_x0000_s1037" style="position:absolute;left:5479;top:2493;width:11;height:18;visibility:visible;mso-wrap-style:square;v-text-anchor:top" coordsize="1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hIPsIA&#10;AADcAAAADwAAAGRycy9kb3ducmV2LnhtbERPPW/CMBDdK/U/WFeJrXFggDZgUFUVgRBDoWRgO8VH&#10;EjU+R7ZJAr8eD5U6Pr3vxWowjejI+dqygnGSgiAurK65VHD6Wb++gfABWWNjmRTcyMNq+fy0wEzb&#10;ng/UHUMpYgj7DBVUIbSZlL6oyKBPbEscuYt1BkOErpTaYR/DTSMnaTqVBmuODRW29FlR8Xu8GgX5&#10;FLuvUm/23H/PzlTsGm/uuVKjl+FjDiLQEP7Ff+6tVvA+jvPjmXgE5P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2Eg+wgAAANwAAAAPAAAAAAAAAAAAAAAAAJgCAABkcnMvZG93&#10;bnJldi54bWxQSwUGAAAAAAQABAD1AAAAhwMAAAAA&#10;" path="m11,13l6,15r2,5l13,15,11,8,8,3,6,,,,,5r6,l11,13xe" fillcolor="#004d91" stroked="f">
                <v:path arrowok="t" o:connecttype="custom" o:connectlocs="9,12;5,14;7,18;11,14;9,7;7,3;5,0;0,0;0,5;5,5;9,12" o:connectangles="0,0,0,0,0,0,0,0,0,0,0"/>
              </v:shape>
              <v:shape id="Freeform 635" o:spid="_x0000_s1038" style="position:absolute;left:5488;top:2487;width:18;height:17;visibility:visible;mso-wrap-style:square;v-text-anchor:top" coordsize="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yb98UA&#10;AADcAAAADwAAAGRycy9kb3ducmV2LnhtbESPwW7CMBBE70j8g7VIXFBxwqFNUwxqQSAuFSrtByzx&#10;1rEar0NsIP17XKkSx9HMvNHMl71rxIW6YD0ryKcZCOLKa8tGwdfn5qEAESKyxsYzKfilAMvFcDDH&#10;Uvsrf9DlEI1IEA4lKqhjbEspQ1WTwzD1LXHyvn3nMCbZGak7vCa4a+Qsyx6lQ8tpocaWVjVVP4ez&#10;U7Cemb19N/viWNin7flYnCZvAZUaj/rXFxCR+ngP/7d3WsFznsPfmXQE5O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7Jv3xQAAANwAAAAPAAAAAAAAAAAAAAAAAJgCAABkcnMv&#10;ZG93bnJldi54bWxQSwUGAAAAAAQABAD1AAAAigMAAAAA&#10;" path="m,l,5r,5l7,5r3,2l12,12,7,15r,5l20,15,17,7r-2,3l10,2,7,,5,,2,2,,xe" fillcolor="#004d91" stroked="f">
                <v:path arrowok="t" o:connecttype="custom" o:connectlocs="0,0;0,4;0,9;6,4;9,6;11,10;6,13;6,17;18,13;15,6;14,9;9,2;6,0;5,0;2,2;0,0" o:connectangles="0,0,0,0,0,0,0,0,0,0,0,0,0,0,0,0"/>
              </v:shape>
              <v:shape id="Freeform 636" o:spid="_x0000_s1039" style="position:absolute;left:5502;top:2475;width:19;height:22;visibility:visible;mso-wrap-style:square;v-text-anchor:top" coordsize="22,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OzoMUA&#10;AADcAAAADwAAAGRycy9kb3ducmV2LnhtbESPzWrDMBCE74W8g9hAb438A6V1o4RgKAR6KFUNobfF&#10;2tom1spIauy8fVQo9DjMzDfMdr/YUVzIh8GxgnyTgSBunRm4U9B8vj48gQgR2eDomBRcKcB+t7rb&#10;YmXczB900bETCcKhQgV9jFMlZWh7shg2biJO3rfzFmOSvpPG45zgdpRFlj1KiwOnhR4nqntqz/rH&#10;Kng/at2Uc6P9V5G/jfWpLLk+KXW/Xg4vICIt8T/81z4aBc95Ab9n0hGQu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w7OgxQAAANwAAAAPAAAAAAAAAAAAAAAAAJgCAABkcnMv&#10;ZG93bnJldi54bWxQSwUGAAAAAAQABAD1AAAAigMAAAAA&#10;" path="m,10r5,3l5,18r2,5l7,25r5,-2l12,18r-2,l7,15r,-2l15,15r7,3l22,13,15,10,17,8r,-5l12,,10,r,5l12,8r3,2l7,8,,5r,5xe" fillcolor="#004d91" stroked="f">
                <v:path arrowok="t" o:connecttype="custom" o:connectlocs="0,9;4,11;4,16;6,20;6,22;10,20;10,16;9,16;6,13;6,11;13,13;19,16;19,11;13,9;15,7;15,3;10,0;9,0;9,4;10,7;13,9;6,7;0,4;0,9" o:connectangles="0,0,0,0,0,0,0,0,0,0,0,0,0,0,0,0,0,0,0,0,0,0,0,0"/>
              </v:shape>
              <v:shape id="Freeform 637" o:spid="_x0000_s1040" style="position:absolute;left:5308;top:2475;width:25;height:22;visibility:visible;mso-wrap-style:square;v-text-anchor:top" coordsize="28,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zDdMQA&#10;AADcAAAADwAAAGRycy9kb3ducmV2LnhtbESPT2vCQBTE74LfYXlCb7qJ1mBSVxGlUHrzX3t9ZF+T&#10;aPZtyK4av71bEDwOM78ZZr7sTC2u1LrKsoJ4FIEgzq2uuFBw2H8OZyCcR9ZYWyYFd3KwXPR7c8y0&#10;vfGWrjtfiFDCLkMFpfdNJqXLSzLoRrYhDt6fbQ36INtC6hZvodzUchxFiTRYcVgosaF1Sfl5dzEK&#10;0vc0SXj1e/o+pvE52hTT089lqtTboFt9gPDU+Vf4SX/pwMUT+D8TjoB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Qsw3TEAAAA3AAAAA8AAAAAAAAAAAAAAAAAmAIAAGRycy9k&#10;b3ducmV2LnhtbFBLBQYAAAAABAAEAPUAAACJAwAAAAA=&#10;" path="m10,15l5,13,,18r8,2l13,18r2,-8l20,13r3,l23,15,15,25r5,l28,13r,-3l25,8,18,3,18,,8,5r5,3l10,15xe" fillcolor="#004d91" stroked="f">
                <v:path arrowok="t" o:connecttype="custom" o:connectlocs="9,13;4,11;0,16;7,18;12,16;13,9;18,11;21,11;21,13;13,22;18,22;25,11;25,9;22,7;16,3;16,0;7,4;12,7;9,13" o:connectangles="0,0,0,0,0,0,0,0,0,0,0,0,0,0,0,0,0,0,0"/>
              </v:shape>
              <v:shape id="Freeform 638" o:spid="_x0000_s1041" style="position:absolute;left:5330;top:2487;width:12;height:10;visibility:visible;mso-wrap-style:square;v-text-anchor:top" coordsize="13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doX8UA&#10;AADcAAAADwAAAGRycy9kb3ducmV2LnhtbESPQWvCQBSE7wX/w/IKvRTdpFqxqRsRoWCPVbHXR/a5&#10;CWbfJtltEv+9Wyj0OMzMN8x6M9pa9NT5yrGCdJaAIC6crtgoOB0/pisQPiBrrB2Tght52OSThzVm&#10;2g38Rf0hGBEh7DNUUIbQZFL6oiSLfuYa4uhdXGcxRNkZqTscItzW8iVJltJixXGhxIZ2JRXXw49V&#10;sPg8r467lp5f59fk21BzMW0qlXp6HLfvIAKN4T/8195rBW/pAn7PxCMg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N2hfxQAAANwAAAAPAAAAAAAAAAAAAAAAAJgCAABkcnMv&#10;ZG93bnJldi54bWxQSwUGAAAAAAQABAD1AAAAigMAAAAA&#10;" path="m5,2r,3l5,7,,12,10,10,13,7r,-2l10,,5,2xe" fillcolor="#004d91" stroked="f">
                <v:path arrowok="t" o:connecttype="custom" o:connectlocs="5,2;5,4;5,6;0,10;9,8;12,6;12,4;9,0;5,2" o:connectangles="0,0,0,0,0,0,0,0,0"/>
              </v:shape>
              <v:shape id="Freeform 639" o:spid="_x0000_s1042" style="position:absolute;left:5335;top:2491;width:16;height:18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M6VsMA&#10;AADcAAAADwAAAGRycy9kb3ducmV2LnhtbESPzWoCMRSF94LvEK7QjWjGgqWORhkEQezKaRd2d53c&#10;ToZOboYk6vj2jSB0efjOD2e16W0rruRD41jBbJqBIK6cbrhW8PW5m7yDCBFZY+uYFNwpwGY9HKww&#10;1+7GR7qWsRaphEOOCkyMXS5lqAxZDFPXESf247zFmKSvpfZ4S+W2la9Z9iYtNpwWDHa0NVT9lher&#10;4Hs/LmqMp4MpdscH8B/l6azUy6gvliAi9fHf/EzvtYLFbA6PM+kIyP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HM6VsMAAADcAAAADwAAAAAAAAAAAAAAAACYAgAAZHJzL2Rv&#10;d25yZXYueG1sUEsFBgAAAAAEAAQA9QAAAIgDAAAAAA==&#10;" path="m10,15l5,12,,15r8,5l10,17r5,-5l18,7,18,,10,2r3,5l10,15xe" fillcolor="#004d91" stroked="f">
                <v:path arrowok="t" o:connecttype="custom" o:connectlocs="9,14;4,11;0,14;7,18;9,15;13,11;16,6;16,0;9,2;12,6;9,14" o:connectangles="0,0,0,0,0,0,0,0,0,0,0"/>
              </v:shape>
              <v:shape id="Freeform 640" o:spid="_x0000_s1043" style="position:absolute;left:5346;top:2495;width:18;height:20;visibility:visible;mso-wrap-style:square;v-text-anchor:top" coordsize="20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vL2cUA&#10;AADcAAAADwAAAGRycy9kb3ducmV2LnhtbESPQWsCMRSE7wX/Q3iF3jSrLYvdGkXUQk8u2hZ6fGye&#10;m6Wbl2WTavTXG0HocZiZb5jZItpWHKn3jWMF41EGgrhyuuFawdfn+3AKwgdkja1jUnAmD4v54GGG&#10;hXYn3tFxH2qRIOwLVGBC6AopfWXIoh+5jjh5B9dbDEn2tdQ9nhLctnKSZbm02HBaMNjRylD1u/+z&#10;CuJlW7r15vtg6peJ3Jw9/5T2Wamnx7h8AxEohv/wvf2hFbyOc7idSUdA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i8vZxQAAANwAAAAPAAAAAAAAAAAAAAAAAJgCAABkcnMv&#10;ZG93bnJldi54bWxQSwUGAAAAAAQABAD1AAAAigMAAAAA&#10;" path="m15,l7,5r6,2l15,10r,2l10,17,5,12,,17r13,5l18,20,15,17r5,-7l20,7,18,5,15,2,15,xe" fillcolor="#004d91" stroked="f">
                <v:path arrowok="t" o:connecttype="custom" o:connectlocs="14,0;6,5;12,6;14,9;14,11;9,15;5,11;0,15;12,20;16,18;14,15;18,9;18,6;16,5;14,2;14,0" o:connectangles="0,0,0,0,0,0,0,0,0,0,0,0,0,0,0,0"/>
              </v:shape>
              <v:shape id="Freeform 641" o:spid="_x0000_s1044" style="position:absolute;left:5360;top:2504;width:13;height:18;visibility:visible;mso-wrap-style:square;v-text-anchor:top" coordsize="1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9Mq8QA&#10;AADcAAAADwAAAGRycy9kb3ducmV2LnhtbESPQWvCQBSE74L/YXmF3nSjhVpjNiJiwUsPVUt7fGSf&#10;2dDs25B91fjvu4WCx2FmvmGK9eBbdaE+NoENzKYZKOIq2IZrA6fj6+QFVBRki21gMnCjCOtyPCow&#10;t+HK73Q5SK0ShGOOBpxIl2sdK0ce4zR0xMk7h96jJNnX2vZ4TXDf6nmWPWuPDacFhx1tHVXfhx9v&#10;wG/eslOHYfk5P4o8bfFr9+GCMY8Pw2YFSmiQe/i/vbcGlrMF/J1JR0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jPTKvEAAAA3AAAAA8AAAAAAAAAAAAAAAAAmAIAAGRycy9k&#10;b3ducmV2LnhtbFBLBQYAAAAABAAEAPUAAACJAwAAAAA=&#10;" path="m8,12l5,10,,15r5,5l10,17r3,-5l15,5,15,,10,2r,5l8,12xe" fillcolor="#004d91" stroked="f">
                <v:path arrowok="t" o:connecttype="custom" o:connectlocs="7,11;4,9;0,14;4,18;9,15;11,11;13,5;13,0;9,2;9,6;7,11" o:connectangles="0,0,0,0,0,0,0,0,0,0,0"/>
              </v:shape>
              <v:shape id="Freeform 642" o:spid="_x0000_s1045" style="position:absolute;left:5371;top:2506;width:11;height:20;visibility:visible;mso-wrap-style:square;v-text-anchor:top" coordsize="12,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K7VsAA&#10;AADcAAAADwAAAGRycy9kb3ducmV2LnhtbERPzYrCMBC+L/gOYQQvRdN6EK1GEXFhT7us+gBDMzbF&#10;ZFKbWOvbm8PCHj++/81ucFb01IXGs4JiloMgrrxuuFZwOX9OlyBCRNZoPZOCFwXYbUcfGyy1f/Iv&#10;9adYixTCoUQFJsa2lDJUhhyGmW+JE3f1ncOYYFdL3eEzhTsr53m+kA4bTg0GWzoYqm6nh1Ngdd/Y&#10;y/L4kJnJ3N0X34vDT6bUZDzs1yAiDfFf/Of+0gpWRVqbzqQjIL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QK7VsAAAADcAAAADwAAAAAAAAAAAAAAAACYAgAAZHJzL2Rvd25y&#10;ZXYueG1sUEsFBgAAAAAEAAQA9QAAAIUDAAAAAA==&#10;" path="m5,5r2,5l,23,7,18r5,-8l12,5,12,,5,5xe" fillcolor="#004d91" stroked="f">
                <v:path arrowok="t" o:connecttype="custom" o:connectlocs="5,4;6,9;0,20;6,16;11,9;11,4;11,0;5,4" o:connectangles="0,0,0,0,0,0,0,0"/>
              </v:shape>
              <v:shape id="Freeform 643" o:spid="_x0000_s1046" style="position:absolute;left:5047;top:1824;width:740;height:968;visibility:visible;mso-wrap-style:square;v-text-anchor:top" coordsize="838,1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A46sQA&#10;AADcAAAADwAAAGRycy9kb3ducmV2LnhtbESP0WrCQBRE3wv+w3IF3+pG0TamriKCIIiU2H7AbfZ2&#10;E8zeDdk1xr93BcHHYWbOMMt1b2vRUesrxwom4wQEceF0xUbB78/uPQXhA7LG2jEpuJGH9WrwtsRM&#10;uyvn1J2CERHCPkMFZQhNJqUvSrLox64hjt6/ay2GKFsjdYvXCLe1nCbJh7RYcVwosaFtScX5dLEK&#10;8n563Nx89zc7mFqn6Vzm5vNbqdGw33yBCNSHV/jZ3msFi8kCHmfiEZCr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awOOrEAAAA3AAAAA8AAAAAAAAAAAAAAAAAmAIAAGRycy9k&#10;b3ducmV2LnhtbFBLBQYAAAAABAAEAPUAAACJAwAAAAA=&#10;" path="m261,183r83,l344,88,422,35r73,53l495,183r82,l577,126r50,12l648,143r,40l735,183r,-40l811,146r-3,82l30,228r,-82l103,146r,37l191,183r,-40l211,138r50,-12l261,183xm171,940r-15,-5l143,925,131,915,121,905,111,890r-8,-12l96,863,91,848r,-544l91,296r-3,-7l78,274,68,259r702,l768,261r-8,13l750,289r-2,7l748,304r,544l743,863r-8,15l728,890r-10,15l708,915r-13,10l683,935r-8,3l668,940r-23,8l620,953r-25,5l570,963r-38,7l489,985r-20,8l452,1003r-15,12l429,1020r-5,8l414,1028r-10,-13l392,1005,377,995r-18,-7l324,973r-18,-5l291,965,236,955r-38,-7l171,940xm422,l316,73r,80l291,153r,-70l269,91r-23,7l206,108r-28,5l163,116r,37l133,153r,-37l,116,,256r13,l23,259r7,2l38,266r7,5l50,279r5,7l65,304r,544l65,858r6,10l78,888r10,17l93,915r8,8l108,930r8,8l123,945r8,8l148,963r10,2l168,970r30,5l239,985r62,10l324,1000r20,8l362,1018r10,5l382,1030r5,8l392,1045r10,18l409,1081r3,7l417,1096r7,-15l434,1063r13,-18l452,1038r7,-8l469,1023r13,-8l495,1010r12,-5l537,998r33,-8l625,980r23,-5l673,970r17,-7l708,953r7,-8l725,938r13,-15l750,908r13,-20l770,868r6,-18l776,304r5,-10l786,284r5,-8l798,269r10,-5l816,259r12,-3l838,256r,-140l705,116r,37l675,153r3,-37l655,111r-20,-3l610,103,580,93,547,83r,70l522,153r,-80l422,xm617,306r-7,10l605,329r10,l620,349r-10,2l605,366r20,l630,351r-5,-22l643,329r5,l648,334r,35l658,359r,-35l658,321r-3,-5l650,314r-5,l620,314r-3,-8xm570,291r-10,13l560,306r2,5l562,324r3,5l585,329r,7l585,341r-3,3l577,346r-7,3l560,369r5,-3l577,361r8,-5l590,351r2,-5l595,341r2,-7l597,329r3,-8l597,314r-2,-3l572,314r,-15l570,294r,-3xm515,306r-8,15l510,329r,7l502,329r-7,-8l484,314r-5,-5l472,321r7,8l482,331r-3,5l477,344r-3,7l474,359r-5,7l487,366r8,-17l484,349r,-5l487,334r5,5l500,346r2,3l510,359r7,10l525,354,512,339r8,-5l522,329r,-3l522,319r-2,-5l515,306xm437,306r-5,5l429,316r-5,13l444,329r5,l449,334r,17l429,349r-7,17l462,366r5,-17l459,351r,-27l459,321r-2,-5l452,314r-15,l437,306xm404,306r-10,18l402,326r2,3l407,334r-3,10l399,351r8,-5l414,339r3,-5l419,331r,-5l419,321r-5,-2l404,306xm359,306r-7,10l346,329r21,l372,329r,5l372,351r-20,-2l344,366r40,l389,351r-7,-2l382,324r,-3l377,316r-5,-2l359,314r,-8xm334,334r-25,l301,344r28,l334,334xm276,306r-7,18l274,326r2,3l279,334r-3,10l271,351r8,-5l286,339r3,-5l291,331r,-5l291,321r-5,-2l276,306xm234,309r-5,l224,316r-5,5l219,329r,2l224,339r5,5l234,334r-3,-5l229,324r2,l234,324r5,l246,329r3,2l249,339r,5l249,349r-28,l214,366r40,l259,349r,-3l259,339r,-10l259,324r-5,-5l246,314r-7,-5l234,309xm193,306r-7,15l193,329r3,2l198,334r,35l208,354r,-30l206,319r-5,-8l193,306xm484,880r-22,5l469,893r8,7l474,925r18,-10l515,923r-5,-18l510,903r,-3l512,893r8,-5l525,883r-20,-5l502,875r-2,-2l497,868r-2,-5l489,873r-5,7xm344,880r-23,5l336,900r-2,25l352,915r22,8l372,910r-3,-10l377,890r2,-5l382,883r-13,-3l367,880r-3,-2l359,873r-5,-10l344,880xm412,933r-13,2l394,935r-5,3l402,950r,3l404,958r-2,7l402,970r,5l402,978r20,-10l427,970r5,3l437,975r5,l437,963r,-5l434,953r15,-18l434,933r-5,-3l427,925r-5,-10l417,925r-5,8xm419,146r-5,7l409,163r-20,3l389,168r3,3l394,176r3,2l402,183r-3,25l407,203r10,-5l439,206r-2,-10l432,183r2,-5l439,176r8,-8l444,166r-2,-3l437,163r-5,l429,161r-2,l424,156r-2,-5l419,146xm678,447r-5,10l668,464r-13,3l650,469r-7,l650,477r5,5l658,484r,25l665,502r5,-3l675,499r5,l685,502r10,5l690,484r15,-17l700,467r-5,-3l690,464r-5,-5l680,454r-2,-7xm617,381r-5,10l607,399r-12,2l582,404r15,15l597,426r-2,5l595,439r,5l612,434r23,10l630,419r8,-8l645,401r-23,-2l617,381xm690,366r-10,18l658,389r2,5l665,396r5,3l670,404r3,7l670,421r,8l688,419r22,10l705,409r,-3l705,404r3,-8l713,391r5,-5l708,384r-5,l698,384r-3,-10l690,366xm457,404r-18,-3l422,401r-23,l377,406r-20,5l336,419r-17,10l301,439r-10,8l284,454r-15,13l254,484r-13,18l231,519r-7,20l216,559r-5,23l206,604r,23l206,647r2,20l214,687r5,18l226,725r10,17l246,757r10,15l269,787r15,13l299,812r15,10l331,832r18,8l357,842r10,3l384,850r18,l422,853r20,-3l454,850r10,-2l484,842r21,-7l525,825r17,-13l550,807r7,-7l572,785r15,-15l600,752r10,-17l620,715r7,-20l632,672r3,-22l638,627r-3,-20l632,587r-5,-20l622,547r-7,-18l607,512,597,497,585,482,572,467,557,454,545,442,527,431,512,421r-17,-7l484,411r-10,-2l457,404xm387,842r-18,-5l352,832r-18,-7l316,815,301,805,289,795,274,782,261,767,251,752,241,737r-7,-17l226,702r-7,-17l216,667r-2,-20l211,627r3,-23l216,582r5,-20l229,542r10,-20l249,504r10,-17l274,472r15,-13l304,447r17,-13l339,426r20,-7l379,414r20,-5l422,409r17,l457,411r17,5l492,421r18,8l525,436r15,11l555,459r12,13l580,484r10,15l600,517r10,15l617,549r5,20l627,587r3,20l630,627r-3,23l625,670r-5,22l612,712r-7,18l595,750r-13,15l567,780r-12,15l537,807r-17,10l502,827r-20,8l462,840r-20,5l422,845r-18,l387,842xm482,637r-10,2l464,639r-2,-5l512,632r,5l482,637xm422,514r-10,l409,504r13,-5l429,507r3,7l422,514xm422,527r-13,l409,522r25,l434,524r,3l422,527xm422,532r12,l432,537r-20,l409,532r13,xm422,569r-10,l412,562r20,l432,569r-10,xm422,592r10,l432,602r-20,l412,592r10,xm422,607r5,2l434,612r8,7l454,632r10,13l469,655r-2,l462,655r-8,-13l442,634r-10,-7l422,624r-13,3l399,634r-5,3l389,642r-10,13l374,655r5,-10l384,637r3,-5l402,619r7,-7l412,609r5,l422,607xm452,619r7,8l464,627r,-8l452,619xm472,619r17,l489,627r-17,l472,619xm497,627r10,l505,619r-8,l497,627xm439,607r5,5l505,612r2,-5l439,607xm439,592r,10l454,602r,-10l439,592xm500,592r,5l489,597r,-5l479,592r,5l469,597r,-5l462,592r,10l510,602r,-10l500,592xm427,574r15,l442,584r-15,l427,574xm449,574r,10l469,584r-5,-10l449,574xm439,562r,7l454,569r-5,-7l439,562xm427,557r17,l437,544r-10,l427,557xm489,645r11,l510,645r5,l517,650r-7,l500,650r-5,l492,650r-10,l477,647r-5,l469,647r10,-2l489,645xm367,652r-8,-2l359,642r13,l367,652xm349,642r,5l346,645r-2,l336,645r-10,l349,642xm377,632r,5l329,637r2,-5l377,632xm389,619r-7,8l377,627r,-8l389,619xm352,627r17,l369,619r-17,l352,627xm344,627r-10,l339,619r5,l344,627xm402,607r-3,5l339,612r-3,-5l402,607xm404,602r-17,l387,592r17,l404,602xm344,592r,5l354,597r,-5l362,592r,5l374,597r,-5l382,592r,10l331,602r,-10l344,592xm402,584r15,l417,574r-15,l402,584xm394,574r,10l374,584r5,-10l394,574xm404,562r-2,7l387,569r7,-7l404,562xm417,557r-18,l407,544r10,l417,557xm422,489r-5,5l414,497r-12,-5l404,504r,8l402,519r,5l402,527r,10l402,539r-3,5l394,549r-10,10l374,567r-2,2l369,574r-2,13l367,589r-3,-2l352,587r,5l344,592r,-5l329,587r,17l334,617r-18,28l304,647r2,-23l304,614r,-10l299,589r-3,-7l384,549r8,-7l291,572r-5,-8l392,534r-3,-7l284,554r,-7l284,544r2,-2l291,539r3,-2l301,537r8,l324,537r15,-3l354,529r10,-5l372,517r7,-5l387,504r5,-5l394,494r5,-7l404,489r3,-5l402,479r2,-2l412,479r-3,-7l414,467r3,-3l419,469r,5l424,474r,-10l429,467r5,5l429,477r8,l442,479r-8,5l437,489r2,-2l444,487r3,7l457,507r7,7l472,519r10,8l492,529r8,3l510,534r15,3l540,537r7,l552,539r3,3l560,547r,2l560,554,452,527r-3,7l555,564r,3l552,572,452,542r5,7l547,582r-5,7l540,604r-3,10l537,624r,23l527,645,510,617r5,-13l515,587r-18,l497,592r-5,l492,587r-13,l477,589r,-2l474,582r,-8l472,569r-3,-2l462,562r-5,-3l452,554r-5,-5l444,544r-5,-7l442,527r,-3l439,519r,-7l439,504r3,-12l429,497r-2,-3l422,489xm422,449r-3,l414,449r-7,3l402,457r-3,5l392,474r-8,10l377,494r-5,5l359,512r-10,5l339,519r-13,3l314,524r-15,l289,524r-5,3l279,529r-3,3l271,537r-2,5l269,549r,5l271,562r10,17l286,589r3,13l291,617r3,15l291,642r,10l286,660r-2,7l276,680r-5,7l266,697r,8l271,715r3,2l276,722r8,5l289,727r5,3l319,730r15,2l344,735r8,2l362,745r10,7l379,760r5,7l392,780r2,7l402,797r2,3l409,802r13,3l427,802r5,l437,800r5,-3l449,787r3,-7l459,767r5,-7l472,752r7,-7l487,740r13,-5l515,730r15,l547,730r8,-3l557,727r5,-2l567,722r5,-7l575,710r,-5l575,697r-3,-10l565,677r-5,-12l552,647r,-8l552,629r,-15l555,599r5,-12l565,577r7,-15l575,557r,-8l572,542r-2,-5l567,532r-5,-3l557,524r-5,l545,524r-20,l510,522r-8,-3l495,517r-13,-8l477,507r-3,-5l459,484,449,469r-5,-7l442,457r-3,-3l437,452r-5,-3l422,449xm437,765r-8,l424,765r-7,l409,765r-2,l402,765r-3,l402,765r5,l402,765r-3,l399,772r3,5l407,782r5,5l417,790r5,l427,785r5,-5l439,770r,-5l437,765xm394,760r-2,-5l389,750r8,-3l404,745r18,-3l432,745r7,2l449,750r8,l449,755r-5,2l439,757r-5,-5l432,752r-5,l422,757r-5,l417,752r-8,l404,755r-2,2l394,760xm532,715r8,2l532,715r8,2l527,717r-12,3l505,720r-13,2l482,725r-8,2l467,727r-5,l457,727r-3,-2l454,722r-2,-2l447,720r-13,5l434,717r-2,l422,720r-3,2l414,725r,-5l409,720r-7,2l394,725r-7,2l382,727r-13,l359,730r-7,-5l341,722r-10,-2l321,720r3,-5l329,715r5,l352,717r-16,-2l352,717r7,3l367,720r5,l384,717r20,-5l407,712r2,3l422,712r5,l432,712r15,3l452,717r7,-2l484,712r18,l532,715xm444,657r8,-2l477,655r18,2l515,657r12,3l537,665r-2,l530,667r-10,l517,662r-7,3l500,665r,-5l492,662r-5,l482,665r-5,l474,660r-15,2l444,665r-2,-3l432,660r-10,l402,662r-8,3l384,667r-2,l379,665r-2,l374,662r-10,3l354,667r-5,-7l336,662r-5,l326,662r-7,3l314,662r-8,3l299,667r,-5l299,660r2,l306,657r20,-2l336,655r10,l359,657r13,3l382,660r7,-3l397,655r10,-3l419,652r13,3l444,657xm442,672r5,l459,672r13,-2l484,667r13,l500,672r10,-2l520,670r20,2l545,672r,3l547,675r-5,2l537,677r-7,l512,675r-30,2l469,677r-7,l457,677r-13,l434,675r-5,l424,677r3,-5l417,672r-10,3l392,680r-13,2l369,682r-7,-2l359,677r-7,3l341,682r-2,-2l334,680r-8,2l316,682r-5,l304,682r-3,l296,682r-5,l296,677r5,-2l306,672r5,l319,670r2,l326,670r3,l331,672r5,l339,670r5,2l352,670r7,l377,672r5,l387,672r12,-2l414,667r18,l437,670r5,2xm429,685r3,-3l434,682r3,l444,682r8,3l459,685r20,-3l497,682r15,l530,685r15,2l550,687r5,8l547,695r-10,l537,690r-5,2l525,695r-3,-5l517,690r-5,l505,695r-3,-5l497,692r-8,3l482,695r-8,l467,692r-5,l452,692r-5,l442,692r,-2l437,690r-3,2l427,692r-3,-5l419,690r-7,2l407,690r-3,l399,692r-2,l394,695r-2,-3l387,692r-5,3l369,697r-5,-2l359,695r3,-5l354,690r-5,l339,695r-5,l329,695r-3,2l321,697r-7,l309,697r-5,l294,700r-10,l284,697r,-5l286,690r15,l319,687r17,-2l344,685r8,l369,687r8,l384,687r13,-2l404,682r5,l414,685r5,-3l427,682r2,3xm479,702r3,l484,705r,-3l497,700r10,l520,700r12,l545,702r5,3l557,707r-2,5l552,715r-5,l545,712r-13,-5l522,705r-20,l497,705r-10,2l484,707r-15,3l464,710r-5,l457,710r-13,-3l439,705r-7,l414,705r-2,l407,707r-10,l387,712r-10,3l359,712r-23,-2l326,710r-12,l304,715r-3,l296,715r-5,l286,712r10,-5l304,702r5,3l316,705r10,-3l329,700r5,2l336,702r8,-2l349,702r3,l357,702r2,l369,700r10,2l392,702r15,-2l414,700r5,l424,700r13,l457,697r17,3l479,702xm474,732r-7,5l462,740r-5,l449,742r-5,l442,740r-5,l434,735r-7,l419,735r-12,5l407,735r-18,5l384,745r-7,-5l384,735r5,-3l399,730r-10,2l379,735r10,-3l399,730r5,l412,730r5,l427,727r10,3l444,730r5,2l457,732r15,l474,732xm422,484r-10,8l422,479r10,8l422,484xe" fillcolor="#004d91" stroked="f">
                <v:path arrowok="t" o:connecttype="custom" o:connectlocs="151,830;625,808;175,837;57,749;361,955;685,751;539,279;496,286;448,284;464,313;386,277;304,323;257,292;189,323;421,795;333,786;386,851;383,157;600,441;570,354;609,323;200,640;518,680;342,744;255,405;556,554;426,563;381,503;335,579;388,536;390,516;437,574;344,547;304,523;342,503;324,518;251,480;370,419;495,483;421,520;355,404;260,558;355,704;508,623;437,457;355,686;377,664;383,640;324,636;457,585;292,585;417,592;346,601;297,594;486,607;374,607;260,618;448,618;359,624;317,620;344,654" o:connectangles="0,0,0,0,0,0,0,0,0,0,0,0,0,0,0,0,0,0,0,0,0,0,0,0,0,0,0,0,0,0,0,0,0,0,0,0,0,0,0,0,0,0,0,0,0,0,0,0,0,0,0,0,0,0,0,0,0,0,0,0,0"/>
                <o:lock v:ext="edit" verticies="t"/>
              </v:shape>
              <v:shape id="Freeform 644" o:spid="_x0000_s1047" style="position:absolute;left:10352;top:3111;width:204;height:50;visibility:visible;mso-wrap-style:square;v-text-anchor:top" coordsize="231,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GVUsQA&#10;AADcAAAADwAAAGRycy9kb3ducmV2LnhtbERPTWvCQBC9F/wPyxS8SN3UgtjoKjFgKRQKJhE8Dtkx&#10;Cc3OptltEv9991Do8fG+d4fJtGKg3jWWFTwvIxDEpdUNVwqK/PS0AeE8ssbWMim4k4PDfvaww1jb&#10;kc80ZL4SIYRdjApq77tYSlfWZNAtbUccuJvtDfoA+0rqHscQblq5iqK1NNhwaKixo7Sm8iv7MQqq&#10;aW0/is/F22Vxzb+H+8uYHilRav44JVsQnib/L/5zv2sFr6swP5wJR0D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7RlVLEAAAA3AAAAA8AAAAAAAAAAAAAAAAAmAIAAGRycy9k&#10;b3ducmV2LnhtbFBLBQYAAAAABAAEAPUAAACJAwAAAAA=&#10;" path="m231,47l228,22,226,,,25,3,57,231,47xe" fillcolor="#f76013" stroked="f">
                <v:path arrowok="t" o:connecttype="custom" o:connectlocs="204,41;201,19;200,0;0,22;3,50;204,41" o:connectangles="0,0,0,0,0,0"/>
              </v:shape>
              <v:shape id="Freeform 645" o:spid="_x0000_s1048" style="position:absolute;left:10470;top:3962;width:296;height:282;visibility:visible;mso-wrap-style:square;v-text-anchor:top" coordsize="336,3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dZjcUA&#10;AADcAAAADwAAAGRycy9kb3ducmV2LnhtbESPQWsCMRSE74L/ITyhN83qodTVrEhBqdBL3Zb2+Ni8&#10;3cRuXtZN1O2/bwoFj8PMfMOsN4NrxZX6YD0rmM8yEMSV15YbBe/lbvoEIkRkja1nUvBDATbFeLTG&#10;XPsbv9H1GBuRIBxyVGBi7HIpQ2XIYZj5jjh5te8dxiT7RuoebwnuWrnIskfp0HJaMNjRs6Hq+3hx&#10;CsrzyezPn5fXD1my+aq39kAHq9TDZNiuQEQa4j38337RCpaLOfydSUdAF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F1mNxQAAANwAAAAPAAAAAAAAAAAAAAAAAJgCAABkcnMv&#10;ZG93bnJldi54bWxQSwUGAAAAAAQABAD1AAAAigMAAAAA&#10;" path="m273,319r63,-68l48,,,53,273,319xe" fillcolor="#f76013" stroked="f">
                <v:path arrowok="t" o:connecttype="custom" o:connectlocs="241,282;296,222;42,0;0,47;241,282" o:connectangles="0,0,0,0,0"/>
              </v:shape>
              <v:shape id="Freeform 646" o:spid="_x0000_s1049" style="position:absolute;left:8144;top:3628;width:231;height:171;visibility:visible;mso-wrap-style:square;v-text-anchor:top" coordsize="261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qbPcYA&#10;AADcAAAADwAAAGRycy9kb3ducmV2LnhtbESPQWsCMRSE70L/Q3hCb5q4UNGtUVpbwYNQ1FLa22Pz&#10;ulm6eVk2cV399U2h4HGYmW+Yxap3teioDZVnDZOxAkFceFNxqeH9uBnNQISIbLD2TBouFGC1vBss&#10;MDf+zHvqDrEUCcIhRw02xiaXMhSWHIaxb4iT9+1bhzHJtpSmxXOCu1pmSk2lw4rTgsWG1paKn8PJ&#10;aVjb50un5Nfrw9unOhr1MXPXl53W98P+6RFEpD7ewv/trdEwzzL4O5OOgF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qqbPcYAAADcAAAADwAAAAAAAAAAAAAAAACYAgAAZHJz&#10;L2Rvd25yZXYueG1sUEsFBgAAAAAEAAQA9QAAAIsDAAAAAA==&#10;" path="m261,103l243,53,225,,,75r20,60l42,193,243,110r18,-7xe" fillcolor="#f76013" stroked="f">
                <v:path arrowok="t" o:connecttype="custom" o:connectlocs="231,91;215,47;199,0;0,66;18,120;37,171;215,97;231,91" o:connectangles="0,0,0,0,0,0,0,0"/>
              </v:shape>
              <v:shape id="Freeform 647" o:spid="_x0000_s1050" style="position:absolute;left:10800;top:2679;width:188;height:131;visibility:visible;mso-wrap-style:square;v-text-anchor:top" coordsize="213,1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EkoMgA&#10;AADcAAAADwAAAGRycy9kb3ducmV2LnhtbESPUUvDMBSF3wX/Q7iCL7KlVty0LhtOJjhw0277AZfm&#10;2hSbm5rEtfrrjSD4eDjnfIczWwy2FUfyoXGs4HKcgSCunG64VnDYP45uQISIrLF1TAq+KMBifnoy&#10;w0K7nks67mItEoRDgQpMjF0hZagMWQxj1xEn7815izFJX0vtsU9w28o8yybSYsNpwWBHD4aq992n&#10;VfA8LVebl22+ei2vJ8vv9cXyo/dGqfOz4f4ORKQh/of/2k9awW1+Bb9n0hGQ8x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VcSSgyAAAANwAAAAPAAAAAAAAAAAAAAAAAJgCAABk&#10;cnMvZG93bnJldi54bWxQSwUGAAAAAAQABAD1AAAAjQMAAAAA&#10;" path="m213,88l196,42,180,,,70r15,40l27,148,213,88xe" fillcolor="#f76013" stroked="f">
                <v:path arrowok="t" o:connecttype="custom" o:connectlocs="188,78;173,37;159,0;0,62;13,97;24,131;188,78" o:connectangles="0,0,0,0,0,0,0"/>
              </v:shape>
              <v:shape id="Freeform 648" o:spid="_x0000_s1051" style="position:absolute;left:9652;top:4633;width:235;height:217;visibility:visible;mso-wrap-style:square;v-text-anchor:top" coordsize="266,2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xuNb8A&#10;AADcAAAADwAAAGRycy9kb3ducmV2LnhtbESPzQrCMBCE74LvEFbwpqmiotUo/qB49ecBlmZti82m&#10;NLFWn94IgsdhZr5hFqvGFKKmyuWWFQz6EQjixOqcUwXXy743BeE8ssbCMil4kYPVst1aYKztk09U&#10;n30qAoRdjAoy78tYSpdkZND1bUkcvJutDPogq1TqCp8Bbgo5jKKJNJhzWMiwpG1Gyf38MAp8bWa4&#10;m/C4bl6pG78Pt8NmKpXqdpr1HISnxv/Dv/ZRK5gNR/A9E46AXH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M3G41vwAAANwAAAAPAAAAAAAAAAAAAAAAAJgCAABkcnMvZG93bnJl&#10;di54bWxQSwUGAAAAAAQABAD1AAAAhAMAAAAA&#10;" path="m3,245r67,-2l136,238r65,-5l266,223,234,,173,10r-55,5l60,17,,20,3,245xe" fillcolor="#f76013" stroked="f">
                <v:path arrowok="t" o:connecttype="custom" o:connectlocs="3,217;62,215;120,211;178,206;235,198;207,0;153,9;104,13;53,15;0,18;3,217" o:connectangles="0,0,0,0,0,0,0,0,0,0,0"/>
              </v:shape>
              <v:shape id="Freeform 649" o:spid="_x0000_s1052" style="position:absolute;left:8217;top:4095;width:228;height:206;visibility:visible;mso-wrap-style:square;v-text-anchor:top" coordsize="259,2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99xc8UA&#10;AADcAAAADwAAAGRycy9kb3ducmV2LnhtbESPT2sCMRTE74V+h/AK3mrinxZdjSKFgvRk10I9PjbP&#10;zbablzVJdf32plDocZiZ3zDLde9acaYQG88aRkMFgrjypuFaw8f+9XEGIiZkg61n0nClCOvV/d0S&#10;C+Mv/E7nMtUiQzgWqMGm1BVSxsqSwzj0HXH2jj44TFmGWpqAlwx3rRwr9SwdNpwXLHb0Yqn6Ln+c&#10;homafWKYNgdnt6P27bT7Knu113rw0G8WIBL16T/8194aDfPxE/yeyUdAr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33FzxQAAANwAAAAPAAAAAAAAAAAAAAAAAJgCAABkcnMv&#10;ZG93bnJldi54bWxQSwUGAAAAAAQABAD1AAAAigMAAAAA&#10;" path="m259,82l226,40,196,,,138r36,47l73,233,259,82xe" fillcolor="#f76013" stroked="f">
                <v:path arrowok="t" o:connecttype="custom" o:connectlocs="228,72;199,35;173,0;0,122;32,164;64,206;228,72" o:connectangles="0,0,0,0,0,0,0"/>
              </v:shape>
              <v:shape id="Freeform 650" o:spid="_x0000_s1053" style="position:absolute;left:11365;top:2954;width:206;height:130;visibility:visible;mso-wrap-style:square;v-text-anchor:top" coordsize="233,1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PO58MA&#10;AADcAAAADwAAAGRycy9kb3ducmV2LnhtbESPQYvCMBSE7wv+h/AEb2taD2W3GkUExZOgu4jHZ/Ns&#10;g81LbWKt/34jCHscZuYbZrbobS06ar1xrCAdJyCIC6cNlwp+f9afXyB8QNZYOyYFT/KwmA8+Zphr&#10;9+A9dYdQighhn6OCKoQml9IXFVn0Y9cQR+/iWoshyraUusVHhNtaTpIkkxYNx4UKG1pVVFwPd6ug&#10;s/LabC5mZU76uEx32Tm93c5KjYb9cgoiUB/+w+/2Viv4nmTwOhOP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lPO58MAAADcAAAADwAAAAAAAAAAAAAAAACYAgAAZHJzL2Rv&#10;d25yZXYueG1sUEsFBgAAAAAEAAQA9QAAAIgDAAAAAA==&#10;" path="m10,147l5,87,,27,218,r10,67l233,137,10,147xe" fillcolor="#f76013" stroked="f">
                <v:path arrowok="t" o:connecttype="custom" o:connectlocs="9,130;4,77;0,24;193,0;202,59;206,121;9,130" o:connectangles="0,0,0,0,0,0,0"/>
              </v:shape>
              <v:shape id="Freeform 651" o:spid="_x0000_s1054" style="position:absolute;left:10224;top:3431;width:381;height:365;visibility:visible;mso-wrap-style:square;v-text-anchor:top" coordsize="431,4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sfBMQA&#10;AADcAAAADwAAAGRycy9kb3ducmV2LnhtbESP3WoCMRSE7wt9h3AK3mm2WmpdjSItQq+sWh/gsDlu&#10;lm5O1k32R5/eCEIvh5n5hlmseluKlmpfOFbwOkpAEGdOF5wrOP5uhh8gfEDWWDomBRfysFo+Py0w&#10;1a7jPbWHkIsIYZ+iAhNClUrpM0MW/chVxNE7udpiiLLOpa6xi3BbynGSvEuLBccFgxV9Gsr+Do1V&#10;8DM5v10b4m6/3TVfRWv7dn02Sg1e+vUcRKA+/Icf7W+tYDaewv1MPAJye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bHwTEAAAA3AAAAA8AAAAAAAAAAAAAAAAAmAIAAGRycy9k&#10;b3ducmV2LnhtbFBLBQYAAAAABAAEAPUAAACJAwAAAAA=&#10;" path="m431,113r-15,40l401,193r-18,37l366,268r-20,38l323,343r-22,35l276,413,,213,15,188,32,163,47,138,60,110,75,85,87,58,97,27,107,,431,113xe" fillcolor="#f76013" stroked="f">
                <v:path arrowok="t" o:connecttype="custom" o:connectlocs="381,100;368,135;354,171;339,203;324,237;306,270;286,303;266,334;244,365;0,188;13,166;28,144;42,122;53,97;66,75;77,51;86,24;95,0;381,100" o:connectangles="0,0,0,0,0,0,0,0,0,0,0,0,0,0,0,0,0,0,0"/>
              </v:shape>
              <v:shape id="Freeform 652" o:spid="_x0000_s1055" style="position:absolute;left:9402;top:1491;width:470;height:192;visibility:visible;mso-wrap-style:square;v-text-anchor:top" coordsize="532,2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SgMMQA&#10;AADcAAAADwAAAGRycy9kb3ducmV2LnhtbESPQWvCQBSE74L/YXmCF9GNhbZLdJW2IAie1Or5mX0m&#10;wezbkN3E+O+7gtDjMDPfMMt1byvRUeNLxxrmswQEceZMybmG3+NmqkD4gGywckwaHuRhvRoOlpga&#10;d+c9dYeQiwhhn6KGIoQ6ldJnBVn0M1cTR+/qGoshyiaXpsF7hNtKviXJh7RYclwosKafgrLbobUa&#10;vvfnrlKndndmtasfm/e2U5eJ1uNR/7UAEagP/+FXe2s0fKo5PM/EIy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UoDDEAAAA3AAAAA8AAAAAAAAAAAAAAAAAmAIAAGRycy9k&#10;b3ducmV2LnhtbFBLBQYAAAAABAAEAPUAAACJAwAAAAA=&#10;" path="m414,208l424,80r50,5l522,93r2,l524,90r8,-70l502,15,469,10,401,5,336,2,268,,200,2,133,5,65,13,,20,30,218r58,-8l148,205r60,-2l268,200r73,3l414,208xe" fillcolor="#f76013" stroked="f">
                <v:path arrowok="t" o:connecttype="custom" o:connectlocs="366,183;375,70;419,75;461,82;463,82;463,79;470,18;443,13;414,9;354,4;297,2;237,0;177,2;118,4;57,11;0,18;27,192;78,185;131,181;184,179;237,176;301,179;366,183" o:connectangles="0,0,0,0,0,0,0,0,0,0,0,0,0,0,0,0,0,0,0,0,0,0,0"/>
              </v:shape>
              <v:shape id="Freeform 653" o:spid="_x0000_s1056" style="position:absolute;left:9121;top:3589;width:242;height:236;visibility:visible;mso-wrap-style:square;v-text-anchor:top" coordsize="274,2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mtuMsIA&#10;AADdAAAADwAAAGRycy9kb3ducmV2LnhtbERPzYrCMBC+C75DGMGLrKnCVqlGEWEXlz1ZfYDZZmyK&#10;zaQ00da3N4Kwt/n4fme97W0t7tT6yrGC2TQBQVw4XXGp4Hz6+liC8AFZY+2YFDzIw3YzHKwx067j&#10;I93zUIoYwj5DBSaEJpPSF4Ys+qlriCN3ca3FEGFbSt1iF8NtLedJkkqLFccGgw3tDRXX/GYV/E0O&#10;t+8fUzzsYi7rPL3sJr95p9R41O9WIAL14V/8dh90nJ98pvD6Jp4gN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a24ywgAAAN0AAAAPAAAAAAAAAAAAAAAAAJgCAABkcnMvZG93&#10;bnJldi54bWxQSwUGAAAAAAQABAD1AAAAhwMAAAAA&#10;" path="m128,r33,32l178,50r18,13l233,93r41,22l188,268,161,253,138,238,113,220,88,203,65,183,43,165,20,145,,123,128,xe" fillcolor="#f76013" stroked="f">
                <v:path arrowok="t" o:connecttype="custom" o:connectlocs="113,0;142,28;157,44;173,55;206,82;242,101;166,236;142,223;122,210;100,194;78,179;57,161;38,145;18,128;0,108;113,0" o:connectangles="0,0,0,0,0,0,0,0,0,0,0,0,0,0,0,0"/>
              </v:shape>
              <v:shape id="Freeform 654" o:spid="_x0000_s1057" style="position:absolute;left:10027;top:2285;width:268;height:346;visibility:visible;mso-wrap-style:square;v-text-anchor:top" coordsize="304,3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zQfcEA&#10;AADdAAAADwAAAGRycy9kb3ducmV2LnhtbERP24rCMBB9F/yHMAu+abqCF7pGEUEQVhQv+z40Y1tt&#10;JqWZ1fr3RljYtzmc68wWravUnZpQejbwOUhAEWfelpwbOJ/W/SmoIMgWK89k4EkBFvNuZ4ap9Q8+&#10;0P0ouYohHFI0UIjUqdYhK8hhGPiaOHIX3ziUCJtc2wYfMdxVepgkY+2w5NhQYE2rgrLb8dcZ0CfZ&#10;cT5cj3H7E0r5vj73W1oZ0/tol1+ghFr5F/+5NzbOT0YTeH8TT9D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+s0H3BAAAA3QAAAA8AAAAAAAAAAAAAAAAAmAIAAGRycy9kb3du&#10;cmV2LnhtbFBLBQYAAAAABAAEAPUAAACGAwAAAAA=&#10;" path="m,356r23,17l48,391,304,50,269,25,231,,,356xe" fillcolor="#f76013" stroked="f">
                <v:path arrowok="t" o:connecttype="custom" o:connectlocs="0,315;20,330;42,346;268,44;237,22;204,0;0,315" o:connectangles="0,0,0,0,0,0,0"/>
              </v:shape>
              <v:shape id="Freeform 655" o:spid="_x0000_s1058" style="position:absolute;left:8946;top:4257;width:493;height:307;visibility:visible;mso-wrap-style:square;v-text-anchor:top" coordsize="559,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Q/YMYA&#10;AADdAAAADwAAAGRycy9kb3ducmV2LnhtbESPT2/CMAzF75P4DpEn7TZS2B9NhYAK3SRuCIY0jqYx&#10;TbXGqZoMum8/H5B2s/We3/t5vhx8qy7Uxyawgck4A0VcBdtwbeDw+fH4BiomZIttYDLwSxGWi9Hd&#10;HHMbrryjyz7VSkI45mjApdTlWsfKkcc4Dh2xaOfQe0yy9rW2PV4l3Ld6mmWv2mPD0uCwo7Wj6nv/&#10;4w2cts9fodjQ+7F8mpThUA5N4VbGPNwPxQxUoiH9m2/XGyv42Yvgyjcygl7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CQ/YMYAAADdAAAADwAAAAAAAAAAAAAAAACYAgAAZHJz&#10;L2Rvd25yZXYueG1sUEsFBgAAAAAEAAQA9QAAAIsDAAAAAA==&#10;" path="m100,l,160r30,15l58,193r60,27l138,178r40,20l198,205r20,10l261,230r42,15l288,290r58,18l406,323r61,15l529,348,559,163,499,153,439,138r-30,-8l379,120,321,100,263,80,206,55,153,27,100,xe" fillcolor="#f76013" stroked="f">
                <v:path arrowok="t" o:connecttype="custom" o:connectlocs="88,0;0,141;26,154;51,170;104,194;122,157;157,175;175,181;192,190;230,203;267,216;254,256;305,272;358,285;412,298;467,307;493,144;440,135;387,122;361,115;334,106;283,88;232,71;182,49;135,24;88,0" o:connectangles="0,0,0,0,0,0,0,0,0,0,0,0,0,0,0,0,0,0,0,0,0,0,0,0,0,0"/>
              </v:shape>
              <v:shape id="Freeform 656" o:spid="_x0000_s1059" style="position:absolute;left:6183;top:2429;width:308;height:478;visibility:visible;mso-wrap-style:square;v-text-anchor:top" coordsize="349,5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Cw1sUA&#10;AADdAAAADwAAAGRycy9kb3ducmV2LnhtbERPTWvCQBC9C/6HZQq9SN1YVNo0q6goFAqFxlJ6HLJj&#10;EpKdDdnVpPn1XUHwNo/3Ocm6N7W4UOtKywpm0wgEcWZ1ybmC7+Ph6QWE88gaa8uk4I8crFfjUYKx&#10;th1/0SX1uQgh7GJUUHjfxFK6rCCDbmob4sCdbGvQB9jmUrfYhXBTy+coWkqDJYeGAhvaFZRV6dko&#10;cNt82P18dM0wVOlpUve/++FzrtTjQ795A+Gp93fxzf2uw/xo8QrXb8IJcvU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ULDWxQAAAN0AAAAPAAAAAAAAAAAAAAAAAJgCAABkcnMv&#10;ZG93bnJldi54bWxQSwUGAAAAAAQABAD1AAAAigMAAAAA&#10;" path="m349,90r-120,l229,541r-111,l121,90,,87,,,349,r,90xe" fillcolor="#008cdb" stroked="f">
                <v:path arrowok="t" o:connecttype="custom" o:connectlocs="308,80;202,80;202,478;104,478;107,80;0,77;0,0;308,0;308,80" o:connectangles="0,0,0,0,0,0,0,0,0"/>
              </v:shape>
              <v:shape id="Freeform 657" o:spid="_x0000_s1060" style="position:absolute;left:6549;top:2429;width:274;height:478;visibility:visible;mso-wrap-style:square;v-text-anchor:top" coordsize="311,5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c1FMUA&#10;AADdAAAADwAAAGRycy9kb3ducmV2LnhtbESPQWvCQBCF74X+h2UKvdVNpYikrlKKlmq9mLb3ITsm&#10;wexsmh01/vvOQfA2w3vz3jezxRBac6I+NZEdPI8yMMRl9A1XDn6+V09TMEmQPbaRycGFEizm93cz&#10;zH08845OhVRGQzjl6KAW6XJrU1lTwDSKHbFq+9gHFF37yvoezxoeWjvOsokN2LA21NjRe03loTgG&#10;B39YfLwsv36laLb7tFnK+nhYd849Pgxvr2CEBrmZr9efXvGzifLrNzqCnf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VzUUxQAAAN0AAAAPAAAAAAAAAAAAAAAAAJgCAABkcnMv&#10;ZG93bnJldi54bWxQSwUGAAAAAAQABAD1AAAAigMAAAAA&#10;" path="m304,90l111,87r,128l291,215r,90l111,305r-3,148l311,453r,88l,541,,,304,r,90xe" fillcolor="#008cdb" stroked="f">
                <v:path arrowok="t" o:connecttype="custom" o:connectlocs="268,80;98,77;98,190;256,190;256,269;98,269;95,400;274,400;274,478;0,478;0,0;268,0;268,80" o:connectangles="0,0,0,0,0,0,0,0,0,0,0,0,0"/>
              </v:shape>
              <v:shape id="Freeform 658" o:spid="_x0000_s1061" style="position:absolute;left:6888;top:2429;width:268;height:478;visibility:visible;mso-wrap-style:square;v-text-anchor:top" coordsize="304,5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OC9cMA&#10;AADdAAAADwAAAGRycy9kb3ducmV2LnhtbERPTWvCQBC9C/0PyxS86ca2SomuUqQVL0VqhV7H7JgN&#10;ZmdDdmriv+8WBG/zeJ+zWPW+VhdqYxXYwGScgSIugq24NHD4/hi9goqCbLEOTAauFGG1fBgsMLeh&#10;4y+67KVUKYRjjgacSJNrHQtHHuM4NMSJO4XWoyTYltq22KVwX+unLJtpjxWnBocNrR0V5/2vN3Cc&#10;dqddreVnvZHKldOXw/lz8m7M8LF/m4MS6uUuvrm3Ns3PZs/w/006QS/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GOC9cMAAADdAAAADwAAAAAAAAAAAAAAAACYAgAAZHJzL2Rv&#10;d25yZXYueG1sUEsFBgAAAAAEAAQA9QAAAIgDAAAAAA==&#10;" path="m,l111,r,453l304,453r,88l,541,,xe" fillcolor="#008cdb" stroked="f">
                <v:path arrowok="t" o:connecttype="custom" o:connectlocs="0,0;98,0;98,400;268,400;268,478;0,478;0,0" o:connectangles="0,0,0,0,0,0,0"/>
              </v:shape>
              <v:shape id="Freeform 659" o:spid="_x0000_s1062" style="position:absolute;left:5247;top:3017;width:374;height:481;visibility:visible;mso-wrap-style:square;v-text-anchor:top" coordsize="424,5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GEwsIA&#10;AADdAAAADwAAAGRycy9kb3ducmV2LnhtbERPTYvCMBC9C/6HMII3TRUp0jWKCgsreFhd0T0OzWxb&#10;tpmUJNq6v94Iwt7m8T5nsepMLW7kfGVZwWScgCDOra64UHD6eh/NQfiArLG2TAru5GG17PcWmGnb&#10;8oFux1CIGMI+QwVlCE0mpc9LMujHtiGO3I91BkOErpDaYRvDTS2nSZJKgxXHhhIb2paU/x6vRkFb&#10;2c18z58u/57SOT3tmP/MRanhoFu/gQjUhX/xy/2h4/wkncHzm3iCX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9UYTCwgAAAN0AAAAPAAAAAAAAAAAAAAAAAJgCAABkcnMvZG93&#10;bnJldi54bWxQSwUGAAAAAAQABAD1AAAAhwMAAAAA&#10;" path="m281,l424,544r-115,l284,429r-143,l115,544,,544,146,,281,xm266,339l213,95,161,339r105,xe" fillcolor="#008cdb" stroked="f">
                <v:path arrowok="t" o:connecttype="custom" o:connectlocs="248,0;374,481;273,481;251,379;124,379;101,481;0,481;129,0;248,0;235,300;188,84;142,300;235,300" o:connectangles="0,0,0,0,0,0,0,0,0,0,0,0,0"/>
                <o:lock v:ext="edit" verticies="t"/>
              </v:shape>
              <v:shape id="Freeform 660" o:spid="_x0000_s1063" style="position:absolute;left:5628;top:3017;width:343;height:481;visibility:visible;mso-wrap-style:square;v-text-anchor:top" coordsize="388,5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BEvMMA&#10;AADdAAAADwAAAGRycy9kb3ducmV2LnhtbERP3WrCMBS+H+wdwhnsbqYVJto1FRHKxhyC1Qc4NGdt&#10;sTmpSbTd25vBYHfn4/s9+XoyvbiR851lBeksAUFcW91xo+B0LF+WIHxA1thbJgU/5GFdPD7kmGk7&#10;8oFuVWhEDGGfoYI2hCGT0tctGfQzOxBH7ts6gyFC10jtcIzhppfzJFlIgx3HhhYH2rZUn6urUVCu&#10;9nO3Z5OWp91XOjbyc/l+vSj1/DRt3kAEmsK/+M/9oeP8ZPEKv9/EE2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7BEvMMAAADdAAAADwAAAAAAAAAAAAAAAACYAgAAZHJzL2Rv&#10;d25yZXYueG1sUEsFBgAAAAAEAAQA9QAAAIgDAAAAAA==&#10;" path="m193,401r2,l276,,388,,263,544r-140,l,,115,r78,401xe" fillcolor="#008cdb" stroked="f">
                <v:path arrowok="t" o:connecttype="custom" o:connectlocs="171,355;172,355;244,0;343,0;232,481;109,481;0,0;102,0;171,355" o:connectangles="0,0,0,0,0,0,0,0,0"/>
              </v:shape>
              <v:rect id="Rectangle 661" o:spid="_x0000_s1064" style="position:absolute;left:6029;top:3017;width:95;height:4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J6kcMA&#10;AADdAAAADwAAAGRycy9kb3ducmV2LnhtbERPTWvCQBC9F/wPywi91U0NBEldpRQjKehBW+h1mp1u&#10;QrOzIbsm6b/vCoK3ebzPWW8n24qBet84VvC8SEAQV043bBR8fhRPKxA+IGtsHZOCP/Kw3cwe1phr&#10;N/KJhnMwIoawz1FBHUKXS+mrmiz6heuII/fjeoshwt5I3eMYw20rl0mSSYsNx4YaO3qrqfo9X6wC&#10;syv334cyPRaDSd/NceSi+UqVepxPry8gAk3hLr65Sx3nJ1kG12/iCXLz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WJ6kcMAAADdAAAADwAAAAAAAAAAAAAAAACYAgAAZHJzL2Rv&#10;d25yZXYueG1sUEsFBgAAAAAEAAQA9QAAAIgDAAAAAA==&#10;" fillcolor="#008cdb" stroked="f"/>
              <v:shape id="Freeform 662" o:spid="_x0000_s1065" style="position:absolute;left:6182;top:3017;width:345;height:481;visibility:visible;mso-wrap-style:square;v-text-anchor:top" coordsize="391,5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BKuMIA&#10;AADdAAAADwAAAGRycy9kb3ducmV2LnhtbERPS2uDQBC+B/oflin0lqxtIA3WVVQoeKxJINfBHR+t&#10;Oyvumth/3y0UepuP7zlJtppR3Gh2g2UFz7sIBHFj9cCdgsv5fXsE4TyyxtEyKfgmB1n6sEkw1vbO&#10;Nd1OvhMhhF2MCnrvp1hK1/Rk0O3sRBy41s4GfYBzJ/WM9xBuRvkSRQdpcODQ0ONEZU/N12kxCsaq&#10;bItzVR/3y7WtijrPP/3+Q6mnxzV/A+Fp9f/iP3elw/zo8Aq/34QTZP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oEq4wgAAAN0AAAAPAAAAAAAAAAAAAAAAAJgCAABkcnMvZG93&#10;bnJldi54bWxQSwUGAAAAAAQABAD1AAAAhwMAAAAA&#10;" path="m193,404r3,l278,3r113,l266,544r-141,l,,118,r75,404xe" fillcolor="#008cdb" stroked="f">
                <v:path arrowok="t" o:connecttype="custom" o:connectlocs="170,357;173,357;245,3;345,3;235,481;110,481;0,0;104,0;170,357" o:connectangles="0,0,0,0,0,0,0,0,0"/>
              </v:shape>
              <v:shape id="Freeform 663" o:spid="_x0000_s1066" style="position:absolute;left:5752;top:3606;width:343;height:478;visibility:visible;mso-wrap-style:square;v-text-anchor:top" coordsize="389,5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LQvMYA&#10;AADdAAAADwAAAGRycy9kb3ducmV2LnhtbESPQWsCMRCF74X+hzCF3mrSHkRWo4hW8FAP1ULZ27AZ&#10;dxc3kyVJ121/fecgeJvhvXnvm8Vq9J0aKKY2sIXXiQFFXAXXcm3h67R7mYFKGdlhF5gs/FKC1fLx&#10;YYGFC1f+pOGYayUhnAq00OTcF1qnqiGPaRJ6YtHOIXrMssZau4hXCfedfjNmqj22LA0N9rRpqLoc&#10;f7yFv7j9KMtDufs2fB72790Bae2sfX4a13NQmcZ8N9+u907wzVRw5RsZQS/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KLQvMYAAADdAAAADwAAAAAAAAAAAAAAAACYAgAAZHJz&#10;L2Rvd25yZXYueG1sUEsFBgAAAAAEAAQA9QAAAIsDAAAAAA==&#10;" path="m193,210r3,l271,,389,,248,328r,213l141,541r,-210l,2,123,r70,210xe" fillcolor="#008cdb" stroked="f">
                <v:path arrowok="t" o:connecttype="custom" o:connectlocs="170,186;173,186;239,0;343,0;219,290;219,478;124,478;124,292;0,2;108,0;170,186" o:connectangles="0,0,0,0,0,0,0,0,0,0,0"/>
              </v:shape>
              <v:shape id="Freeform 664" o:spid="_x0000_s1067" style="position:absolute;left:6077;top:3606;width:372;height:478;visibility:visible;mso-wrap-style:square;v-text-anchor:top" coordsize="421,5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WekcUA&#10;AADdAAAADwAAAGRycy9kb3ducmV2LnhtbESPQWvCQBCF7wX/wzJCb3WjhTRGVxGl0Euxxup5zI5J&#10;MDsbdrea/vuuIPQ2w3vzvjfzZW9acSXnG8sKxqMEBHFpdcOVgu/9+0sGwgdkja1lUvBLHpaLwdMc&#10;c21vvKNrESoRQ9jnqKAOocul9GVNBv3IdsRRO1tnMMTVVVI7vMVw08pJkqTSYMORUGNH65rKS/Fj&#10;Irf7OjbbQ7Zvd+nrBt8+XVaYk1LPw341AxGoD//mx/WHjvWTdAr3b+IIcv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lZ6RxQAAAN0AAAAPAAAAAAAAAAAAAAAAAJgCAABkcnMv&#10;ZG93bnJldi54bWxQSwUGAAAAAAQABAD1AAAAigMAAAAA&#10;" path="m278,l421,541r-113,l283,428r-145,l113,541,,541,143,,278,xm263,338l211,95,158,338r105,xe" fillcolor="#008cdb" stroked="f">
                <v:path arrowok="t" o:connecttype="custom" o:connectlocs="246,0;372,478;272,478;250,378;122,378;100,478;0,478;126,0;246,0;232,299;186,84;140,299;232,299" o:connectangles="0,0,0,0,0,0,0,0,0,0,0,0,0"/>
                <o:lock v:ext="edit" verticies="t"/>
              </v:shape>
              <v:shape id="Freeform 665" o:spid="_x0000_s1068" style="position:absolute;left:6500;top:3606;width:266;height:478;visibility:visible;mso-wrap-style:square;v-text-anchor:top" coordsize="301,5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hr5McA&#10;AADdAAAADwAAAGRycy9kb3ducmV2LnhtbESPT0sDMRDF70K/Q5iCN5v1X5W1aSmCUKi2tPagt2Ez&#10;bpZuJksS2/jtnYPgbYb35r3fzBbF9+pEMXWBDVxPKlDETbAdtwYO7y9Xj6BSRrbYByYDP5RgMR9d&#10;zLC24cw7Ou1zqySEU40GXM5DrXVqHHlMkzAQi/YVoscsa2y1jXiWcN/rm6qaao8dS4PDgZ4dNcf9&#10;tzeQus9VKW8fh/Xr9v64Wcfd7d3SGXM5LssnUJlK/jf/Xa+s4FcPwi/fyAh6/g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AYa+THAAAA3QAAAA8AAAAAAAAAAAAAAAAAmAIAAGRy&#10;cy9kb3ducmV2LnhtbFBLBQYAAAAABAAEAPUAAACMAwAAAAA=&#10;" path="m301,r,90l108,90r,128l291,215r,91l108,306r,235l,541,,,301,xe" fillcolor="#008cdb" stroked="f">
                <v:path arrowok="t" o:connecttype="custom" o:connectlocs="266,0;266,80;95,80;95,193;257,190;257,270;95,270;95,478;0,478;0,0;266,0" o:connectangles="0,0,0,0,0,0,0,0,0,0,0"/>
              </v:shape>
              <v:shape id="Freeform 666" o:spid="_x0000_s1069" style="position:absolute;left:6817;top:3599;width:326;height:494;visibility:visible;mso-wrap-style:square;v-text-anchor:top" coordsize="369,5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aBNsIA&#10;AADdAAAADwAAAGRycy9kb3ducmV2LnhtbERPS2vCQBC+F/wPyxS81Y2CNkRXKYIPqJdGCR6H7DQJ&#10;zc6G7JrEf98VBG/z8T1ntRlMLTpqXWVZwXQSgSDOra64UHA57z5iEM4ja6wtk4I7OdisR28rTLTt&#10;+Ye61BcihLBLUEHpfZNI6fKSDLqJbYgD92tbgz7AtpC6xT6Em1rOomghDVYcGkpsaFtS/pfejILv&#10;7HyibB5f/cnubS4bvnF6UGr8PnwtQXga/Ev8dB91mB99TuHxTThBr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doE2wgAAAN0AAAAPAAAAAAAAAAAAAAAAAJgCAABkcnMvZG93&#10;bnJldi54bWxQSwUGAAAAAAQABAD1AAAAhwMAAAAA&#10;" path="m5,168l7,156r,-13l10,131r5,-13l20,98,30,78,40,61,53,45r7,-7l68,33,85,20,105,10,115,8,128,5,140,3,153,r30,l213,r13,3l238,5r23,5l271,15r10,5l291,25r7,8l313,45r13,16l336,78r10,20l354,118r5,25l361,168r3,25l366,221r,30l369,281r-3,58l361,394r,12l359,419r-3,12l354,441r-8,23l336,482r-10,17l321,509r-8,5l306,522r-8,7l281,539r-20,10l238,554r-12,3l213,557r-30,2l155,559r-15,-2l128,554r-23,-5l95,544,85,539r-7,-5l70,529,60,522r-5,-5l40,502,30,484,22,464,15,441,10,419,5,394,,341,,311,,281,,221,2,193,5,168xm110,374r3,17l115,409r3,12l123,436r2,10l133,457r5,7l145,469r8,5l163,479r10,3l183,482r13,l206,479r10,-5l223,469r8,-5l236,457r5,-11l246,436r2,-15l251,409r2,-18l256,374r2,-43l258,281r,-50l256,188r-3,-17l251,153r-3,-15l246,126r-5,-10l236,106r-8,-8l223,91,213,86r-7,-3l196,81r-13,l170,81r-10,2l153,86r-8,5l138,98r-8,8l125,116r-2,10l115,153r-2,18l110,188r,43l108,281r2,50l110,374xe" fillcolor="#008cdb" stroked="f">
                <v:path arrowok="t" o:connecttype="custom" o:connectlocs="6,126;18,87;47,40;75,18;113,4;162,0;210,4;248,18;277,40;306,87;319,148;323,222;319,348;315,381;297,426;277,454;248,476;200,492;137,494;93,485;69,472;49,457;19,410;4,348;0,248;4,148;102,361;110,394;128,414;153,426;182,423;204,410;217,385;224,346;228,248;224,151;217,111;201,87;182,73;150,72;128,80;110,103;100,151;95,248" o:connectangles="0,0,0,0,0,0,0,0,0,0,0,0,0,0,0,0,0,0,0,0,0,0,0,0,0,0,0,0,0,0,0,0,0,0,0,0,0,0,0,0,0,0,0,0"/>
                <o:lock v:ext="edit" verticies="t"/>
              </v:shape>
              <v:shape id="Freeform 667" o:spid="_x0000_s1070" style="position:absolute;left:8594;top:3038;width:339;height:97;visibility:visible;mso-wrap-style:square;v-text-anchor:top" coordsize="384,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UxkMMA&#10;AADdAAAADwAAAGRycy9kb3ducmV2LnhtbERPS2vCQBC+F/oflin0Vne1YEN0IyK2VHoyBs9DdvJo&#10;s7Mhu5r477tCobf5+J6z3ky2E1cafOtYw3ymQBCXzrRcayhO7y8JCB+QDXaOScONPGyyx4c1psaN&#10;fKRrHmoRQ9inqKEJoU+l9GVDFv3M9cSRq9xgMUQ41NIMOMZw28mFUktpseXY0GBPu4bKn/xiNYwf&#10;1Xm+/P4yye3yeii2+f5Yq0Lr56dpuwIRaAr/4j/3p4nz1dsC7t/EE2T2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yUxkMMAAADdAAAADwAAAAAAAAAAAAAAAACYAgAAZHJzL2Rv&#10;d25yZXYueG1sUEsFBgAAAAAEAAQA9QAAAIgDAAAAAA==&#10;" path="m,78l5,37,10,,384,57r-5,26l376,110,,78xe" fillcolor="#008cdb" stroked="f">
                <v:path arrowok="t" o:connecttype="custom" o:connectlocs="0,69;4,33;9,0;339,50;335,73;332,97;0,69" o:connectangles="0,0,0,0,0,0,0"/>
              </v:shape>
              <v:shape id="Freeform 668" o:spid="_x0000_s1071" style="position:absolute;left:10352;top:3201;width:308;height:113;visibility:visible;mso-wrap-style:square;v-text-anchor:top" coordsize="349,1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R1RsIA&#10;AADdAAAADwAAAGRycy9kb3ducmV2LnhtbERPzWoCMRC+F3yHMEJvmtiCytYoUhHai2LWBxg2093F&#10;zWRJUl3f3hSE3ubj+53VZnCduFKIrWcNs6kCQVx523Kt4VzuJ0sQMSFb7DyThjtF2KxHLyssrL/x&#10;ia4m1SKHcCxQQ5NSX0gZq4YcxqnviTP344PDlGGopQ14y+Guk29KzaXDlnNDgz19NlRdzK/TUG5n&#10;O7Mz9fG77OeV2Z8vwyEorV/Hw/YDRKIh/Yuf7i+b56vFO/x9k0+Q6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NHVGwgAAAN0AAAAPAAAAAAAAAAAAAAAAAJgCAABkcnMvZG93&#10;bnJldi54bWxQSwUGAAAAAAQABAD1AAAAhwMAAAAA&#10;" path="m349,r-3,3l346,65r-5,63l,88,5,45,5,3,5,,349,xe" fillcolor="#008cdb" stroked="f">
                <v:path arrowok="t" o:connecttype="custom" o:connectlocs="308,0;305,3;305,57;301,113;0,78;4,40;4,3;4,0;308,0" o:connectangles="0,0,0,0,0,0,0,0,0"/>
              </v:shape>
              <v:shape id="Freeform 669" o:spid="_x0000_s1072" style="position:absolute;left:10170;top:2471;width:442;height:401;visibility:visible;mso-wrap-style:square;v-text-anchor:top" coordsize="500,4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44aMAA&#10;AADdAAAADwAAAGRycy9kb3ducmV2LnhtbERPzYrCMBC+L+w7hFnwtk1XREs1iiwIeilUfYChGZvS&#10;ZlKaWOvbm4UFb/Px/c5mN9lOjDT4xrGCnyQFQVw53XCt4Ho5fGcgfEDW2DkmBU/ysNt+fmww1+7B&#10;JY3nUIsYwj5HBSaEPpfSV4Ys+sT1xJG7ucFiiHCopR7wEcNtJ+dpupQWG44NBnv6NVS157tV0BRU&#10;ZKsnjZf9sW2LkykzvJdKzb6m/RpEoCm8xf/uo47z09UC/r6JJ8jt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H44aMAAAADdAAAADwAAAAAAAAAAAAAAAACYAgAAZHJzL2Rvd25y&#10;ZXYueG1sUEsFBgAAAAAEAAQA9QAAAIUDAAAAAA==&#10;" path="m118,454l93,409,81,386,66,366,51,344,33,324,18,303,,283,319,r25,30l369,60r25,33l417,126r22,32l459,191r21,35l500,261,118,454xe" fillcolor="#008cdb" stroked="f">
                <v:path arrowok="t" o:connecttype="custom" o:connectlocs="104,401;82,361;72,341;58,323;45,304;29,286;16,268;0,250;282,0;304,26;326,53;348,82;369,111;388,140;406,169;424,200;442,231;104,401" o:connectangles="0,0,0,0,0,0,0,0,0,0,0,0,0,0,0,0,0,0"/>
              </v:shape>
              <v:shape id="Freeform 670" o:spid="_x0000_s1073" style="position:absolute;left:8496;top:3772;width:415;height:359;visibility:visible;mso-wrap-style:square;v-text-anchor:top" coordsize="469,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TkJMQA&#10;AADdAAAADwAAAGRycy9kb3ducmV2LnhtbERPTU8CMRC9m/gfmjHxJi0koi4UogQSxJMLiddxO2w3&#10;bKebbYHuv7cmJt7m5X3OfJlcKy7Uh8azhvFIgSCuvGm41nDYbx6eQYSIbLD1TBoGCrBc3N7MsTD+&#10;yp90KWMtcgiHAjXYGLtCylBZchhGviPO3NH3DmOGfS1Nj9cc7lo5UWoqHTacGyx2tLJUncqz0/Cx&#10;2x/s8JJ247fuez18qdOQ3tda39+l1xmISCn+i//cW5Pnq6dH+P0mnyA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205CTEAAAA3QAAAA8AAAAAAAAAAAAAAAAAmAIAAGRycy9k&#10;b3ducmV2LnhtbFBLBQYAAAAABAAEAPUAAACJAwAAAAA=&#10;" path="m469,276l434,245,404,213,373,180,343,148,316,113,288,75,263,37,238,,,145r25,43l40,208r12,20l82,268r31,40l195,243r23,28l243,301r33,32l328,386r23,20l469,276xe" fillcolor="#008cdb" stroked="f">
                <v:path arrowok="t" o:connecttype="custom" o:connectlocs="415,244;384,217;357,188;330,159;304,131;280,100;255,66;233,33;211,0;0,128;22,166;35,184;46,202;73,237;100,272;173,215;193,240;215,266;244,294;290,341;311,359;415,244" o:connectangles="0,0,0,0,0,0,0,0,0,0,0,0,0,0,0,0,0,0,0,0,0,0"/>
              </v:shape>
              <v:shape id="Freeform 671" o:spid="_x0000_s1074" style="position:absolute;left:9969;top:2159;width:295;height:385;visibility:visible;mso-wrap-style:square;v-text-anchor:top" coordsize="334,4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fGisQA&#10;AADdAAAADwAAAGRycy9kb3ducmV2LnhtbERPTWvCQBC9C/0PyxR6000LRoluggiClB6M7aW3aXZM&#10;gtnZJbvG1F/vFgre5vE+Z12MphMD9b61rOB1loAgrqxuuVbw9bmbLkH4gKyxs0wKfslDkT9N1php&#10;e+WShmOoRQxhn6GCJgSXSemrhgz6mXXEkTvZ3mCIsK+l7vEaw00n35IklQZbjg0NOto2VJ2PF6OA&#10;5u728f4zlC4cvpe3+W7cpl2p1MvzuFmBCDSGh/jfvddxfrJI4e+beILM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rnxorEAAAA3QAAAA8AAAAAAAAAAAAAAAAAmAIAAGRycy9k&#10;b3ducmV2LnhtbFBLBQYAAAAABAAEAPUAAACJAwAAAAA=&#10;" path="m178,r40,20l256,40r40,23l334,85,105,436,53,406,28,393,,378,178,xe" fillcolor="#008cdb" stroked="f">
                <v:path arrowok="t" o:connecttype="custom" o:connectlocs="157,0;193,18;226,35;261,56;295,75;93,385;47,359;25,347;0,334;157,0" o:connectangles="0,0,0,0,0,0,0,0,0,0"/>
              </v:shape>
              <v:shape id="Freeform 672" o:spid="_x0000_s1075" style="position:absolute;left:10552;top:3680;width:210;height:260;visibility:visible;mso-wrap-style:square;v-text-anchor:top" coordsize="238,2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MCIsIA&#10;AADdAAAADwAAAGRycy9kb3ducmV2LnhtbERPS2sCMRC+F/ofwhR6q4k91HZrFCkIynrxAaW3YTP7&#10;wM0kJNHd/vtGEHqbj+858+Voe3GlEDvHGqYTBYK4cqbjRsPpuH55BxETssHeMWn4pQjLxePDHAvj&#10;Bt7T9ZAakUM4FqihTckXUsaqJYtx4jxx5moXLKYMQyNNwCGH216+KvUmLXacG1r09NVSdT5crIbv&#10;IdZp/bNVl4+w82fpy7JuSq2fn8bVJ4hEY/oX390bk+er2Qxu3+QT5O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4wIiwgAAAN0AAAAPAAAAAAAAAAAAAAAAAJgCAABkcnMvZG93&#10;bnJldi54bWxQSwUGAAAAAAQABAD1AAAAhwMAAAAA&#10;" path="m238,47r-27,55l180,160r-20,33l140,225r-22,33l90,295,,230,25,195,48,163,65,132,83,102,113,50,135,,238,47xe" fillcolor="#008cdb" stroked="f">
                <v:path arrowok="t" o:connecttype="custom" o:connectlocs="210,41;186,90;159,141;141,170;124,198;104,227;79,260;0,203;22,172;42,144;57,116;73,90;100,44;119,0;210,41" o:connectangles="0,0,0,0,0,0,0,0,0,0,0,0,0,0,0"/>
              </v:shape>
              <v:shape id="Freeform 673" o:spid="_x0000_s1076" style="position:absolute;left:9637;top:4343;width:206;height:199;visibility:visible;mso-wrap-style:square;v-text-anchor:top" coordsize="233,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Wu2t8YA&#10;AADdAAAADwAAAGRycy9kb3ducmV2LnhtbESPQWvCQBCF74X+h2UKvdWNgq1EV5GUgLQntRWPQ3ZM&#10;gtnZNLvR+O+dg9DbDO/Ne98sVoNr1IW6UHs2MB4loIgLb2suDfzs87cZqBCRLTaeycCNAqyWz08L&#10;TK2/8pYuu1gqCeGQooEqxjbVOhQVOQwj3xKLdvKdwyhrV2rb4VXCXaMnSfKuHdYsDRW2lFVUnHe9&#10;MzDLN/F4o+l3n2XZ53bc54evv19jXl+G9RxUpCH+mx/XGyv4yYfgyjcygl7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Wu2t8YAAADdAAAADwAAAAAAAAAAAAAAAACYAgAAZHJz&#10;L2Rvd25yZXYueG1sUEsFBgAAAAAEAAQA9QAAAIsDAAAAAA==&#10;" path="m233,208r-58,8l118,221r-56,5l2,226r-2,l2,18,50,16r53,-3l150,8,200,r33,208xe" fillcolor="#008cdb" stroked="f">
                <v:path arrowok="t" o:connecttype="custom" o:connectlocs="206,183;155,190;104,195;55,199;2,199;0,199;2,16;44,14;91,11;133,7;177,0;206,183" o:connectangles="0,0,0,0,0,0,0,0,0,0,0,0"/>
              </v:shape>
              <v:shape id="Freeform 674" o:spid="_x0000_s1077" style="position:absolute;left:10796;top:2797;width:186;height:119;visibility:visible;mso-wrap-style:square;v-text-anchor:top" coordsize="211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TYvcAA&#10;AADdAAAADwAAAGRycy9kb3ducmV2LnhtbERP24rCMBB9X/Afwgi+rYmVXW01igjigvvi5QOGZmyL&#10;zaQ0UevfG0HwbQ7nOvNlZ2txo9ZXjjWMhgoEce5MxYWG03HzPQXhA7LB2jFpeJCH5aL3NcfMuDvv&#10;6XYIhYgh7DPUUIbQZFL6vCSLfuga4sidXWsxRNgW0rR4j+G2lolSv9JixbGhxIbWJeWXw9Vq2HaX&#10;9HxNxwme/tNEJT+8qxVrPeh3qxmIQF34iN/uPxPnq0kKr2/iCXLx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5TYvcAAAADdAAAADwAAAAAAAAAAAAAAAACYAgAAZHJzL2Rvd25y&#10;ZXYueG1sUEsFBgAAAAAEAAQA9QAAAIUDAAAAAA==&#10;" path="m,57l10,95r7,20l22,135,211,87,201,42,188,,,57xe" fillcolor="#008cdb" stroked="f">
                <v:path arrowok="t" o:connecttype="custom" o:connectlocs="0,50;9,84;15,101;19,119;186,77;177,37;166,0;0,50" o:connectangles="0,0,0,0,0,0,0,0"/>
              </v:shape>
              <v:shape id="Freeform 675" o:spid="_x0000_s1078" style="position:absolute;left:9846;top:1807;width:97;height:179;visibility:visible;mso-wrap-style:square;v-text-anchor:top" coordsize="110,2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Qa9cUA&#10;AADdAAAADwAAAGRycy9kb3ducmV2LnhtbESPzW7CQAyE70h9h5UrcYNNEUJRYEG0KqgHOPDzAFbW&#10;JIGsN8oukLx9fUDiZmvGM58Xq87V6kFtqDwb+BonoIhzbysuDJxPm1EKKkRki7VnMtBTgNXyY7DA&#10;zPonH+hxjIWSEA4ZGihjbDKtQ16SwzD2DbFoF986jLK2hbYtPiXc1XqSJDPtsGJpKLGhn5Ly2/Hu&#10;DGx8ut9avqfT3/2td7v+u7PXgzHDz249BxWpi2/z6/rPCn6SCr98IyPo5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JBr1xQAAAN0AAAAPAAAAAAAAAAAAAAAAAJgCAABkcnMv&#10;ZG93bnJldi54bWxQSwUGAAAAAAQABAD1AAAAigMAAAAA&#10;" path="m110,13l32,,,188r35,8l70,203,110,13xe" fillcolor="#008cdb" stroked="f">
                <v:path arrowok="t" o:connecttype="custom" o:connectlocs="97,11;28,0;0,166;31,173;62,179;97,11" o:connectangles="0,0,0,0,0,0"/>
              </v:shape>
              <v:shape id="Freeform 676" o:spid="_x0000_s1079" style="position:absolute;left:11045;top:3204;width:172;height:84;visibility:visible;mso-wrap-style:square;v-text-anchor:top" coordsize="194,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BEPMEA&#10;AADdAAAADwAAAGRycy9kb3ducmV2LnhtbERPTWsCMRC9F/ofwhS81axiF9kaRYSCYC9d7X3YjJvF&#10;zWSbRDf9901B8DaP9zmrTbK9uJEPnWMFs2kBgrhxuuNWwen48boEESKyxt4xKfilAJv189MKK+1G&#10;/qJbHVuRQzhUqMDEOFRShsaQxTB1A3Hmzs5bjBn6VmqPYw63vZwXRSktdpwbDA60M9Rc6qtV8Hn0&#10;I36/lXg+pJ1ZJC7r1P8oNXlJ23cQkVJ8iO/uvc7zi+UM/r/JJ8j1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PARDzBAAAA3QAAAA8AAAAAAAAAAAAAAAAAmAIAAGRycy9kb3du&#10;cmV2LnhtbFBLBQYAAAAABAAEAPUAAACGAwAAAAA=&#10;" path="m194,r-3,47l191,95,,82,3,42,3,,194,xe" fillcolor="#008cdb" stroked="f">
                <v:path arrowok="t" o:connecttype="custom" o:connectlocs="172,0;169,42;169,84;0,73;3,37;3,0;172,0" o:connectangles="0,0,0,0,0,0,0"/>
              </v:shape>
              <v:shape id="Freeform 677" o:spid="_x0000_s1080" style="position:absolute;left:9241;top:4764;width:190;height:137;visibility:visible;mso-wrap-style:square;v-text-anchor:top" coordsize="215,1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TIPsIA&#10;AADdAAAADwAAAGRycy9kb3ducmV2LnhtbERPzYrCMBC+C75DmAVvmq4Hf6pRdBdBPGn1AYZmtu22&#10;mdQm1vr2RhC8zcf3O8t1ZyrRUuMKywq+RxEI4tTqgjMFl/NuOAPhPLLGyjIpeJCD9arfW2Ks7Z1P&#10;1CY+EyGEXYwKcu/rWEqX5mTQjWxNHLg/2xj0ATaZ1A3eQ7ip5DiKJtJgwaEhx5p+ckrL5GYUXMvr&#10;oS1/22RbyH2Z/s+z4/S4UWrw1W0WIDx1/iN+u/c6zI9mY3h9E06Qq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hMg+wgAAAN0AAAAPAAAAAAAAAAAAAAAAAJgCAABkcnMvZG93&#10;bnJldi54bWxQSwUGAAAAAAQABAD1AAAAhwMAAAAA&#10;" path="m200,155r-52,-7l100,140,55,130,,117,27,,80,12r45,8l215,35,200,155xe" fillcolor="#008cdb" stroked="f">
                <v:path arrowok="t" o:connecttype="custom" o:connectlocs="177,137;131,131;88,124;49,115;0,103;24,0;71,11;110,18;190,31;177,137" o:connectangles="0,0,0,0,0,0,0,0,0,0"/>
              </v:shape>
              <v:shape id="Freeform 678" o:spid="_x0000_s1081" style="position:absolute;left:8573;top:1539;width:260;height:299;visibility:visible;mso-wrap-style:square;v-text-anchor:top" coordsize="294,3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LvTcMA&#10;AADdAAAADwAAAGRycy9kb3ducmV2LnhtbERPS2vCQBC+F/oflin0UnTSClWiqxSh4qGX+riP2TEb&#10;m50N2TXG/nq3UPA2H99zZove1arjNlReNLwOM1AshTeVlBp228/BBFSIJIZqL6zhygEW88eHGeXG&#10;X+Sbu00sVQqRkJMGG2OTI4bCsqMw9A1L4o6+dRQTbEs0LV1SuKvxLcve0VElqcFSw0vLxc/m7DTs&#10;V6E+2PHLcV/K1y+ettjjstP6+an/mIKK3Me7+N+9Nml+NhnB3zfpBJz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VLvTcMAAADdAAAADwAAAAAAAAAAAAAAAACYAgAAZHJzL2Rv&#10;d25yZXYueG1sUEsFBgAAAAAEAAQA9QAAAIgDAAAAAA==&#10;" path="m146,l73,45,,90,166,338r63,-40l261,278r33,-17l146,xe" fillcolor="#008cdb" stroked="f">
                <v:path arrowok="t" o:connecttype="custom" o:connectlocs="129,0;65,40;0,80;147,299;203,264;231,246;260,231;129,0" o:connectangles="0,0,0,0,0,0,0,0"/>
              </v:shape>
              <v:shape id="Freeform 679" o:spid="_x0000_s1082" style="position:absolute;left:10000;top:1307;width:129;height:213;visibility:visible;mso-wrap-style:square;v-text-anchor:top" coordsize="146,2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Dl7sUA&#10;AADdAAAADwAAAGRycy9kb3ducmV2LnhtbERPTWsCMRC9F/wPYQq9lJrYlkVWo4ggSrWHasEex810&#10;d3EzWZKo6783QqG3ebzPGU8724gz+VA71jDoKxDEhTM1lxq+d4uXIYgQkQ02jknDlQJMJ72HMebG&#10;XfiLzttYihTCIUcNVYxtLmUoKrIY+q4lTtyv8xZjgr6UxuMlhdtGviqVSYs1p4YKW5pXVBy3J6sh&#10;qM+fLtuUz9mgXh72H5v9bu3ftH567GYjEJG6+C/+c69Mmq+G73D/Jp0gJ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MOXuxQAAAN0AAAAPAAAAAAAAAAAAAAAAAJgCAABkcnMv&#10;ZG93bnJldi54bWxQSwUGAAAAAAQABAD1AAAAigMAAAAA&#10;" path="m146,23l95,10,48,,,218r45,13l90,241,146,23xe" fillcolor="#008cdb" stroked="f">
                <v:path arrowok="t" o:connecttype="custom" o:connectlocs="129,20;84,9;42,0;0,193;40,204;80,213;129,20" o:connectangles="0,0,0,0,0,0,0"/>
              </v:shape>
              <v:shape id="Freeform 680" o:spid="_x0000_s1083" style="position:absolute;left:11270;top:2456;width:296;height:198;visibility:visible;mso-wrap-style:square;v-text-anchor:top" coordsize="336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1excMA&#10;AADdAAAADwAAAGRycy9kb3ducmV2LnhtbERPTWvCQBC9C/6HZQredGPBNqbZiLQUmpNtFLyO2WkS&#10;ujsbsqvGf+8WCr3N431OvhmtERcafOdYwXKRgCCune64UXDYv89TED4gazSOScGNPGyK6STHTLsr&#10;f9GlCo2IIewzVNCG0GdS+roli37heuLIfbvBYohwaKQe8BrDrZGPSfIkLXYcG1rs6bWl+qc6WwX9&#10;7rPEY1qWp5tZrp/D8fw2GlJq9jBuX0AEGsO/+M/9oeP8JF3B7zfxBFn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p1excMAAADdAAAADwAAAAAAAAAAAAAAAACYAgAAZHJzL2Rv&#10;d25yZXYueG1sUEsFBgAAAAAEAAQA9QAAAIgDAAAAAA==&#10;" path="m37,225l20,170,,115,288,r25,62l336,127,37,225xe" fillcolor="#008cdb" stroked="f">
                <v:path arrowok="t" o:connecttype="custom" o:connectlocs="33,198;18,150;0,101;254,0;276,55;296,112;33,198" o:connectangles="0,0,0,0,0,0,0"/>
              </v:shape>
              <v:shape id="Freeform 681" o:spid="_x0000_s1084" style="position:absolute;left:10182;top:3016;width:161;height:79;visibility:visible;mso-wrap-style:square;v-text-anchor:top" coordsize="183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9g4bsQA&#10;AADdAAAADwAAAGRycy9kb3ducmV2LnhtbESPQYvCMBCF7wv+hzCCl0VTdRGtRhFBEPa0VfQ6NGNa&#10;bCalibX66zfCwt5meO9782a16WwlWmp86VjBeJSAIM6dLtkoOB33wzkIH5A1Vo5JwZM8bNa9jxWm&#10;2j34h9osGBFD2KeooAihTqX0eUEW/cjVxFG7usZiiGtjpG7wEcNtJSdJMpMWS44XCqxpV1B+y+42&#10;1rgsjPuejr/oZXx7Cp/Z+Vg/lRr0u+0SRKAu/Jv/6IOOXDKfwfubOIJ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YOG7EAAAA3QAAAA8AAAAAAAAAAAAAAAAAmAIAAGRycy9k&#10;b3ducmV2LnhtbFBLBQYAAAAABAAEAPUAAACJAwAAAAA=&#10;" path="m183,52l175,25,170,,,45,10,90,183,52xe" fillcolor="#008cdb" stroked="f">
                <v:path arrowok="t" o:connecttype="custom" o:connectlocs="161,46;154,22;150,0;0,40;9,79;161,46" o:connectangles="0,0,0,0,0,0"/>
              </v:shape>
              <v:shape id="Freeform 682" o:spid="_x0000_s1085" style="position:absolute;left:8830;top:3509;width:224;height:224;visibility:visible;mso-wrap-style:square;v-text-anchor:top" coordsize="254,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NOwcEA&#10;AADdAAAADwAAAGRycy9kb3ducmV2LnhtbERPS2sCMRC+C/0PYQreNNGDu2yNIkJtD73Ux33YjNml&#10;m8k2ibr++6YgeJuP7znL9eA6caUQW88aZlMFgrj2pmWr4Xh4n5QgYkI22HkmDXeKsF69jJZYGX/j&#10;b7rukxU5hGOFGpqU+krKWDfkME59T5y5sw8OU4bBShPwlsNdJ+dKLaTDlnNDgz1tG6p/9henwavN&#10;18kW96I8nsLHzh7crznPtR6/Dps3EImG9BQ/3J8mz1dlAf/f5BPk6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ZzTsHBAAAA3QAAAA8AAAAAAAAAAAAAAAAAmAIAAGRycy9kb3du&#10;cmV2LnhtbFBLBQYAAAAABAAEAPUAAACGAwAAAAA=&#10;" path="m93,87l,140r16,30l33,198r18,27l71,253,254,122,234,92,216,62,199,32,181,,76,50,93,87xe" fillcolor="#008cdb" stroked="f">
                <v:path arrowok="t" o:connecttype="custom" o:connectlocs="82,77;0,124;14,151;29,175;45,199;63,224;224,108;206,81;190,55;175,28;160,0;67,44;82,77" o:connectangles="0,0,0,0,0,0,0,0,0,0,0,0,0"/>
              </v:shape>
              <v:shape id="Freeform 683" o:spid="_x0000_s1086" style="position:absolute;left:9090;top:2628;width:214;height:217;visibility:visible;mso-wrap-style:square;v-text-anchor:top" coordsize="243,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xj2ccA&#10;AADdAAAADwAAAGRycy9kb3ducmV2LnhtbESP3UoDMRCF7wXfIUzBO5ttEdmuTYu1CAV/sK0PMN1M&#10;d4ObyZLEduvTOxeCdzOcM+d8M18OvlMniskFNjAZF6CI62AdNwY+98+3JaiUkS12gcnAhRIsF9dX&#10;c6xsOPOWTrvcKAnhVKGBNue+0jrVLXlM49ATi3YM0WOWNTbaRjxLuO/0tCjutUfH0tBiT08t1V+7&#10;b2+gfHu36+2Hu8S7/LJZHZxdvf7MjLkZDY8PoDIN+d/8d72xgl+UgivfyAh68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bsY9nHAAAA3QAAAA8AAAAAAAAAAAAAAAAAmAIAAGRy&#10;cy9kb3ducmV2LnhtbFBLBQYAAAAABAAEAPUAAACMAwAAAAA=&#10;" path="m,133l15,115,30,98,65,63,100,30,138,,243,143r-27,23l186,191r-25,25l135,246,,133xe" fillcolor="#008cdb" stroked="f">
                <v:path arrowok="t" o:connecttype="custom" o:connectlocs="0,117;13,101;26,86;57,56;88,26;122,0;214,126;190,146;164,168;142,191;119,217;0,117" o:connectangles="0,0,0,0,0,0,0,0,0,0,0,0"/>
              </v:shape>
              <v:shape id="Freeform 684" o:spid="_x0000_s1087" style="position:absolute;left:8880;top:1564;width:159;height:216;visibility:visible;mso-wrap-style:square;v-text-anchor:top" coordsize="180,2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wDFMQA&#10;AADdAAAADwAAAGRycy9kb3ducmV2LnhtbERPS2vCQBC+F/oflin0VjftoaQxGxGxKKJQX+Bx2B2T&#10;YHY2za6a/vuuIHibj+85+ai3jbhQ52vHCt4HCQhi7UzNpYLd9vstBeEDssHGMSn4Iw+j4vkpx8y4&#10;K6/psgmliCHsM1RQhdBmUnpdkUU/cC1x5I6usxgi7EppOrzGcNvIjyT5lBZrjg0VtjSpSJ82Z6vg&#10;Z9FPZ/qwXM1wj9Pf+TIN651W6vWlHw9BBOrDQ3x3z02cn6RfcPsmni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O8AxTEAAAA3QAAAA8AAAAAAAAAAAAAAAAAmAIAAGRycy9k&#10;b3ducmV2LnhtbFBLBQYAAAAABAAEAPUAAACJAwAAAAA=&#10;" path="m,40l45,20,92,r88,208l97,245,,40xe" fillcolor="#a6c331" stroked="f">
                <v:path arrowok="t" o:connecttype="custom" o:connectlocs="0,35;40,18;81,0;159,183;86,216;0,35" o:connectangles="0,0,0,0,0,0"/>
              </v:shape>
              <v:shape id="Freeform 685" o:spid="_x0000_s1088" style="position:absolute;left:9003;top:3783;width:270;height:361;visibility:visible;mso-wrap-style:square;v-text-anchor:top" coordsize="306,4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9JACsYA&#10;AADdAAAADwAAAGRycy9kb3ducmV2LnhtbESPQWvDMAyF74P9B6NBb6vTlZUtrVu2QKE79LButFcR&#10;q3FoLJvYa5N/Px0Gu0m8p/c+rTaD79SV+tQGNjCbFqCI62Bbbgx8f20fX0CljGyxC0wGRkqwWd/f&#10;rbC04cafdD3kRkkIpxINuJxjqXWqHXlM0xCJRTuH3mOWtW+07fEm4b7TT0Wx0B5blgaHkSpH9eXw&#10;4w3s9Tir3TG+Vx+LOH8+xTHtj5Uxk4fhbQkq05D/zX/XOyv4xavwyzcygl7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9JACsYAAADdAAAADwAAAAAAAAAAAAAAAACYAgAAZHJz&#10;L2Rvd25yZXYueG1sUEsFBgAAAAAEAAQA9QAAAIsDAAAAAA==&#10;" path="m306,40l274,20,246,,,349r40,27l90,409,306,40xe" fillcolor="#a6c331" stroked="f">
                <v:path arrowok="t" o:connecttype="custom" o:connectlocs="270,35;242,18;217,0;0,308;35,332;79,361;270,35" o:connectangles="0,0,0,0,0,0,0"/>
              </v:shape>
              <v:shape id="Freeform 686" o:spid="_x0000_s1089" style="position:absolute;left:9320;top:2431;width:75;height:113;visibility:visible;mso-wrap-style:square;v-text-anchor:top" coordsize="85,1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Ta9MIA&#10;AADdAAAADwAAAGRycy9kb3ducmV2LnhtbERPTWvCQBC9F/wPywjedBNLpUZXEaVW6aVV8TxkxySY&#10;nQ27q0n/fVcQepvH+5z5sjO1uJPzlWUF6SgBQZxbXXGh4HT8GL6D8AFZY22ZFPySh+Wi9zLHTNuW&#10;f+h+CIWIIewzVFCG0GRS+rwkg35kG+LIXawzGCJ0hdQO2xhuajlOkok0WHFsKLGhdUn59XAzCsZf&#10;1Xdz3H6ucP/q0pY3Z/mmt0oN+t1qBiJQF/7FT/dOx/nJNIXHN/EEuf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NNr0wgAAAN0AAAAPAAAAAAAAAAAAAAAAAJgCAABkcnMvZG93&#10;bnJldi54bWxQSwUGAAAAAAQABAD1AAAAhwMAAAAA&#10;" path="m45,128l85,113,45,,,20,45,128xe" fillcolor="#a6c331" stroked="f">
                <v:path arrowok="t" o:connecttype="custom" o:connectlocs="40,113;75,100;40,0;0,18;40,113" o:connectangles="0,0,0,0,0"/>
              </v:shape>
              <v:shape id="Freeform 687" o:spid="_x0000_s1090" style="position:absolute;left:8616;top:2913;width:334;height:126;visibility:visible;mso-wrap-style:square;v-text-anchor:top" coordsize="379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8CP8IA&#10;AADdAAAADwAAAGRycy9kb3ducmV2LnhtbERPzWrCQBC+F/oOyxS81Y2hSI2u0ghS8dIa8wBDdpoE&#10;s7Nhd03i27uFQm/z8f3OZjeZTgzkfGtZwWKegCCurG65VlBeDq/vIHxA1thZJgV38rDbPj9tMNN2&#10;5DMNRahFDGGfoYImhD6T0lcNGfRz2xNH7sc6gyFCV0vtcIzhppNpkiylwZZjQ4M97RuqrsXNKDid&#10;3eLwec29+XobTTnkp2/CpVKzl+ljDSLQFP7Ff+6jjvOTVQq/38QT5PY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nwI/wgAAAN0AAAAPAAAAAAAAAAAAAAAAAJgCAABkcnMvZG93&#10;bnJldi54bWxQSwUGAAAAAAQABAD1AAAAhwMAAAAA&#10;" path="m,61l8,31,15,,379,103r-10,40l,61xe" fillcolor="#a6c331" stroked="f">
                <v:path arrowok="t" o:connecttype="custom" o:connectlocs="0,54;7,27;13,0;334,91;325,126;0,54" o:connectangles="0,0,0,0,0,0"/>
              </v:shape>
              <v:shape id="Freeform 688" o:spid="_x0000_s1091" style="position:absolute;left:9814;top:4303;width:230;height:223;visibility:visible;mso-wrap-style:square;v-text-anchor:top" coordsize="261,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MXCMEA&#10;AADdAAAADwAAAGRycy9kb3ducmV2LnhtbERPS2vCQBC+C/6HZYTedFMLoqmrlIKvo1GE3obsNAnN&#10;zqTZNcZ/7wqF3ubje85y3btaddT6StjA6yQBRZyLrbgwcD5txnNQPiBbrIXJwJ08rFfDwRJTKzc+&#10;UpeFQsUQ9ikaKENoUq19XpJDP5GGOHLf0joMEbaFti3eYrir9TRJZtphxbGhxIY+S8p/sqszsJFw&#10;kPlllnn/tTs5sV29/e2MeRn1H++gAvXhX/zn3ts4P1m8wfObeIJeP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sTFwjBAAAA3QAAAA8AAAAAAAAAAAAAAAAAmAIAAGRycy9kb3du&#10;cmV2LnhtbFBLBQYAAAAABAAEAPUAAACGAwAAAAA=&#10;" path="m,45l20,43,46,38,96,28,148,13,199,r62,201l206,218r-58,13l91,243,31,253,,45xe" fillcolor="#a6c331" stroked="f">
                <v:path arrowok="t" o:connecttype="custom" o:connectlocs="0,40;18,38;41,33;85,25;130,11;175,0;230,177;182,192;130,204;80,214;27,223;0,40" o:connectangles="0,0,0,0,0,0,0,0,0,0,0,0"/>
              </v:shape>
              <v:shape id="Freeform 689" o:spid="_x0000_s1092" style="position:absolute;left:8578;top:2425;width:155;height:125;visibility:visible;mso-wrap-style:square;v-text-anchor:top" coordsize="176,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UGp8EA&#10;AADdAAAADwAAAGRycy9kb3ducmV2LnhtbERPS4vCMBC+L/gfwgh7WTRVFtFqWlQQvK2P4nloxrbY&#10;TEoTa/33G0HwNh/fc1Zpb2rRUesqywom4wgEcW51xYWC7LwbzUE4j6yxtkwKnuQgTQZfK4y1ffCR&#10;upMvRAhhF6OC0vsmltLlJRl0Y9sQB+5qW4M+wLaQusVHCDe1nEbRTBqsODSU2NC2pPx2uhsFvnjm&#10;l/ke5eGnWW82mP31XXZV6nvYr5cgPPX+I3679zrMjxa/8PomnCCT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oFBqfBAAAA3QAAAA8AAAAAAAAAAAAAAAAAmAIAAGRycy9kb3du&#10;cmV2LnhtbFBLBQYAAAAABAAEAPUAAACGAwAAAAA=&#10;" path="m31,l15,20,,40,151,142r13,-17l176,107,31,xe" fillcolor="#a6c331" stroked="f">
                <v:path arrowok="t" o:connecttype="custom" o:connectlocs="27,0;13,18;0,35;133,125;144,110;155,94;27,0" o:connectangles="0,0,0,0,0,0,0"/>
              </v:shape>
              <v:shape id="Freeform 690" o:spid="_x0000_s1093" style="position:absolute;left:9010;top:4414;width:203;height:188;visibility:visible;mso-wrap-style:square;v-text-anchor:top" coordsize="230,2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HJysQA&#10;AADdAAAADwAAAGRycy9kb3ducmV2LnhtbERPTWvCQBC9C/0PyxS86aalShtdJS1UhJ609uBtyE6z&#10;odnZkB1N7K/vFgRv83ifs1wPvlFn6mId2MDDNANFXAZbc2Xg8Pk+eQYVBdliE5gMXCjCenU3WmJu&#10;Q887Ou+lUimEY44GnEibax1LRx7jNLTEifsOnUdJsKu07bBP4b7Rj1k21x5rTg0OW3pzVP7sT95A&#10;IeHr+OHFvV62p/nsaVP89ofemPH9UCxACQ1yE1/dW5vmZy8z+P8mna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QBycrEAAAA3QAAAA8AAAAAAAAAAAAAAAAAmAIAAGRycy9k&#10;b3ducmV2LnhtbFBLBQYAAAAABAAEAPUAAACJAwAAAAA=&#10;" path="m180,213l130,195,85,178,,140,65,r40,20l125,27r20,10l188,52r42,15l180,213xe" fillcolor="#a6c331" stroked="f">
                <v:path arrowok="t" o:connecttype="custom" o:connectlocs="159,188;115,172;75,157;0,124;57,0;93,18;110,24;128,33;166,46;203,59;159,188" o:connectangles="0,0,0,0,0,0,0,0,0,0,0"/>
              </v:shape>
              <v:shape id="Freeform 691" o:spid="_x0000_s1094" style="position:absolute;left:8210;top:3201;width:184;height:94;visibility:visible;mso-wrap-style:square;v-text-anchor:top" coordsize="208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+0WcEA&#10;AADdAAAADwAAAGRycy9kb3ducmV2LnhtbERPS4vCMBC+C/sfwix400QPPrqmZVkRFzz5YM9DM7bV&#10;ZlKaWOu/3wiCt/n4nrPKeluLjlpfOdYwGSsQxLkzFRcaTsfNaAHCB2SDtWPS8CAPWfoxWGFi3J33&#10;1B1CIWII+wQ1lCE0iZQ+L8miH7uGOHJn11oMEbaFNC3eY7it5VSpmbRYcWwosaGfkvLr4WY17G57&#10;xK169Pa0nv9154nZ8GWp9fCz//4CEagPb/HL/WvifLWcwfObeIJM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BvtFnBAAAA3QAAAA8AAAAAAAAAAAAAAAAAmAIAAGRycy9kb3du&#10;cmV2LnhtbFBLBQYAAAAABAAEAPUAAACGAwAAAAA=&#10;" path="m208,93l206,48r,-45l206,,,,2,53r3,53l208,93xe" fillcolor="#a6c331" stroked="f">
                <v:path arrowok="t" o:connecttype="custom" o:connectlocs="184,82;182,43;182,3;182,0;0,0;2,47;4,94;184,82" o:connectangles="0,0,0,0,0,0,0,0"/>
              </v:shape>
              <v:shape id="Freeform 692" o:spid="_x0000_s1095" style="position:absolute;left:10282;top:2066;width:204;height:211;visibility:visible;mso-wrap-style:square;v-text-anchor:top" coordsize="231,2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BTOMMA&#10;AADdAAAADwAAAGRycy9kb3ducmV2LnhtbERPTWsCMRC9C/6HMAUvUrN6sHVrFBUKe/DSteJ12Ew3&#10;i5vJkqTu+u+NUOhtHu9z1tvBtuJGPjSOFcxnGQjiyumGawXfp8/XdxAhImtsHZOCOwXYbsajNeba&#10;9fxFtzLWIoVwyFGBibHLpQyVIYth5jrixP04bzEm6GupPfYp3LZykWVLabHh1GCwo4Oh6lr+WgX+&#10;3l2m4VKcirI679t+bg7X416pycuw+wARaYj/4j93odP8bPUGz2/SCXLz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JBTOMMAAADdAAAADwAAAAAAAAAAAAAAAACYAgAAZHJzL2Rv&#10;d25yZXYueG1sUEsFBgAAAAAEAAQA9QAAAIgDAAAAAA==&#10;" path="m120,238l90,215,62,193,32,173,,152,103,r32,20l168,42r32,25l231,92,120,238xe" fillcolor="#a6c331" stroked="f">
                <v:path arrowok="t" o:connecttype="custom" o:connectlocs="106,211;79,191;55,171;28,153;0,135;91,0;119,18;148,37;177,59;204,82;106,211" o:connectangles="0,0,0,0,0,0,0,0,0,0,0"/>
              </v:shape>
              <v:shape id="Freeform 693" o:spid="_x0000_s1096" style="position:absolute;left:8542;top:3987;width:288;height:288;visibility:visible;mso-wrap-style:square;v-text-anchor:top" coordsize="326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9408gA&#10;AADdAAAADwAAAGRycy9kb3ducmV2LnhtbESPT2vCQBDF70K/wzKCF6kbBUVTVymCopSCf3pob0N2&#10;mgSzsyG7avTTdw4FbzO8N+/9Zr5sXaWu1ITSs4HhIAFFnHlbcm7g67R+nYIKEdli5ZkM3CnAcvHS&#10;mWNq/Y0PdD3GXEkIhxQNFDHWqdYhK8hhGPiaWLRf3ziMsja5tg3eJNxVepQkE+2wZGkosKZVQdn5&#10;eHEGdh913w8nnw/83oxW4b7/aW1/bEyv276/gYrUxqf5/3prBT+ZCa58IyPoxR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3r3jTyAAAAN0AAAAPAAAAAAAAAAAAAAAAAJgCAABk&#10;cnMvZG93bnJldi54bWxQSwUGAAAAAAQABAD1AAAAjQMAAAAA&#10;" path="m209,326l181,301,153,276,101,226,73,198,48,170,,113,143,r43,50l209,73r22,25l276,145r50,43l209,326xe" fillcolor="#a6c331" stroked="f">
                <v:path arrowok="t" o:connecttype="custom" o:connectlocs="185,288;160,266;135,244;89,200;64,175;42,150;0,100;126,0;164,44;185,64;204,87;244,128;288,166;185,288" o:connectangles="0,0,0,0,0,0,0,0,0,0,0,0,0,0"/>
              </v:shape>
              <v:shape id="Freeform 694" o:spid="_x0000_s1097" style="position:absolute;left:9247;top:1605;width:124;height:213;visibility:visible;mso-wrap-style:square;v-text-anchor:top" coordsize="141,2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4lP8AA&#10;AADdAAAADwAAAGRycy9kb3ducmV2LnhtbERPzYrCMBC+C/sOYRb2pqnCiq1GEUHwtlr7AGMzNmWb&#10;SUmy2n17Iwje5uP7ndVmsJ24kQ+tYwXTSQaCuHa65UZBdd6PFyBCRNbYOSYF/xRgs/4YrbDQ7s4n&#10;upWxESmEQ4EKTIx9IWWoDVkME9cTJ+7qvMWYoG+k9nhP4baTsyybS4stpwaDPe0M1b/ln1Vw2h99&#10;yVttq+m3Npef+rIrK6/U1+ewXYKINMS3+OU+6DQ/y3N4fpNOkOs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Z4lP8AAAADdAAAADwAAAAAAAAAAAAAAAACYAgAAZHJzL2Rvd25y&#10;ZXYueG1sUEsFBgAAAAAEAAQA9QAAAIUDAAAAAA==&#10;" path="m,23l25,15,48,10,98,r43,221l98,231,53,241,,23xe" fillcolor="#a6c331" stroked="f">
                <v:path arrowok="t" o:connecttype="custom" o:connectlocs="0,20;22,13;42,9;86,0;124,195;86,204;47,213;0,20" o:connectangles="0,0,0,0,0,0,0,0"/>
              </v:shape>
              <v:shape id="Freeform 695" o:spid="_x0000_s1098" style="position:absolute;left:11014;top:3455;width:315;height:454;visibility:visible;mso-wrap-style:square;v-text-anchor:top" coordsize="356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bOFsUA&#10;AADdAAAADwAAAGRycy9kb3ducmV2LnhtbESPT2vCQBDF7wW/wzKCt7qxB5HoKqJIK5Tiv4PHITtm&#10;g9nZkN2a9Nt3DoK3Gd6b936zWPW+Vg9qYxXYwGScgSIugq24NHA5795noGJCtlgHJgN/FGG1HLwt&#10;MLeh4yM9TqlUEsIxRwMupSbXOhaOPMZxaIhFu4XWY5K1LbVtsZNwX+uPLJtqjxVLg8OGNo6K++nX&#10;G9jubZpdu/7z8FPeNm5KV/etgzGjYb+eg0rUp5f5ef1lBX+SCb98IyPo5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9s4WxQAAAN0AAAAPAAAAAAAAAAAAAAAAAJgCAABkcnMv&#10;ZG93bnJldi54bWxQSwUGAAAAAAQABAD1AAAAigMAAAAA&#10;" path="m91,l356,46,346,98r-12,55l319,211r-15,60l284,331r-10,33l261,394r-10,30l239,454r-28,60l123,477r38,-86l,326,15,289,28,249,43,208,53,168,75,86,83,43,91,xe" fillcolor="#a6c331" stroked="f">
                <v:path arrowok="t" o:connecttype="custom" o:connectlocs="81,0;315,41;306,87;296,135;282,186;269,239;251,292;242,322;231,348;222,375;211,401;187,454;109,421;142,345;0,288;13,255;25,220;38,184;47,148;66,76;73,38;81,0" o:connectangles="0,0,0,0,0,0,0,0,0,0,0,0,0,0,0,0,0,0,0,0,0,0"/>
              </v:shape>
              <v:shape id="Freeform 696" o:spid="_x0000_s1099" style="position:absolute;left:9739;top:2497;width:166;height:184;visibility:visible;mso-wrap-style:square;v-text-anchor:top" coordsize="188,2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HTh8EA&#10;AADdAAAADwAAAGRycy9kb3ducmV2LnhtbERPzWrCQBC+F/oOywje6iYiVlJXkUKpoD2Y+ABDdkxC&#10;s7Mhu0nWt3eFQm/z8f3Odh9MK0bqXWNZQbpIQBCXVjdcKbgWX28bEM4ja2wtk4I7OdjvXl+2mGk7&#10;8YXG3FcihrDLUEHtfZdJ6cqaDLqF7Ygjd7O9QR9hX0nd4xTDTSuXSbKWBhuODTV29FlT+ZsPRoEu&#10;zsthFW6yRUlI47d/P4UfpeazcPgA4Sn4f/Gf+6jj/DRJ4flNPEH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FB04fBAAAA3QAAAA8AAAAAAAAAAAAAAAAAmAIAAGRycy9kb3du&#10;cmV2LnhtbFBLBQYAAAAABAAEAPUAAACGAwAAAAA=&#10;" path="m,173r30,8l60,188r30,10l121,208,188,45,148,30,108,18,68,8,30,,,173xe" fillcolor="#e62621" stroked="f">
                <v:path arrowok="t" o:connecttype="custom" o:connectlocs="0,153;26,160;53,166;79,175;107,184;166,40;131,27;95,16;60,7;26,0;0,153" o:connectangles="0,0,0,0,0,0,0,0,0,0,0"/>
              </v:shape>
              <v:shape id="Freeform 697" o:spid="_x0000_s1100" style="position:absolute;left:8594;top:3511;width:303;height:175;visibility:visible;mso-wrap-style:square;v-text-anchor:top" coordsize="344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+OrMMA&#10;AADdAAAADwAAAGRycy9kb3ducmV2LnhtbERPTWvCQBC9F/wPywjedFctRaKboEKx7alGQY9DdkyC&#10;2dk0u9X033cLQm/zeJ+zynrbiBt1vnasYTpRIIgLZ2ouNRwPr+MFCB+QDTaOScMPecjSwdMKE+Pu&#10;vKdbHkoRQ9gnqKEKoU2k9EVFFv3EtcSRu7jOYoiwK6Xp8B7DbSNnSr1IizXHhgpb2lZUXPNvq+H9&#10;OffN/OOr3l43u7Pa9Xz+9CetR8N+vQQRqA//4of7zcT5UzWDv2/iCTL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Z+OrMMAAADdAAAADwAAAAAAAAAAAAAAAACYAgAAZHJzL2Rv&#10;d25yZXYueG1sUEsFBgAAAAAEAAQA9QAAAIgDAAAAAA==&#10;" path="m344,48l321,,,133r28,65l344,48xe" fillcolor="#e62621" stroked="f">
                <v:path arrowok="t" o:connecttype="custom" o:connectlocs="303,42;283,0;0,118;25,175;303,42" o:connectangles="0,0,0,0,0"/>
              </v:shape>
              <v:shape id="Freeform 698" o:spid="_x0000_s1101" style="position:absolute;left:8602;top:2967;width:339;height:121;visibility:visible;mso-wrap-style:square;v-text-anchor:top" coordsize="384,1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p6o8IA&#10;AADdAAAADwAAAGRycy9kb3ducmV2LnhtbERP32vCMBB+H/g/hBP2NtNMkFKNMnQb80ms4l6P5taW&#10;NZcuybT+92Yw8O0+vp+3WA22E2fyoXWsQU0yEMSVMy3XGo6Ht6ccRIjIBjvHpOFKAVbL0cMCC+Mu&#10;vKdzGWuRQjgUqKGJsS+kDFVDFsPE9cSJ+3LeYkzQ19J4vKRw28nnLJtJiy2nhgZ7WjdUfZe/VsOG&#10;4/tOqfwT1f7ndbc9Tdu+Yq0fx8PLHESkId7F/+4Pk+arbAp/36QT5PI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ynqjwgAAAN0AAAAPAAAAAAAAAAAAAAAAAJgCAABkcnMvZG93&#10;bnJldi54bWxQSwUGAAAAAAQABAD1AAAAhwMAAAAA&#10;" path="m,80l8,40,15,,384,82r-5,28l374,137,,80xe" fillcolor="#e62621" stroked="f">
                <v:path arrowok="t" o:connecttype="custom" o:connectlocs="0,71;7,35;13,0;339,72;335,97;330,121;0,71" o:connectangles="0,0,0,0,0,0,0"/>
              </v:shape>
              <v:shape id="Freeform 699" o:spid="_x0000_s1102" style="position:absolute;left:8830;top:2362;width:382;height:383;visibility:visible;mso-wrap-style:square;v-text-anchor:top" coordsize="432,4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7Wd8UA&#10;AADdAAAADwAAAGRycy9kb3ducmV2LnhtbESPQWvDMAyF74P+B6PCLqNxGsooad3SDga9LlsPvYlY&#10;iUNjOdhumu7Xz4PBbhLv6X1P2/1kezGSD51jBcssB0FcO91xq+Dr832xBhEissbeMSl4UID9bva0&#10;xVK7O3/QWMVWpBAOJSowMQ6llKE2ZDFkbiBOWuO8xZhW30rt8Z7CbS+LPH+VFjtOBIMDvRmqr9XN&#10;JohftyvfhIN5GcazOXbFBb+tUs/z6bABEWmK/+a/65NO9Zf5Cn6/SSPI3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PtZ3xQAAAN0AAAAPAAAAAAAAAAAAAAAAAJgCAABkcnMv&#10;ZG93bnJldi54bWxQSwUGAAAAAAQABAD1AAAAigMAAAAA&#10;" path="m,193l23,166,48,141,73,116,98,91,123,66,151,43,179,20,206,,432,301r-38,30l359,364r-17,17l324,399r-30,35l,193xe" fillcolor="#e62621" stroked="f">
                <v:path arrowok="t" o:connecttype="custom" o:connectlocs="0,170;20,146;42,124;65,102;87,80;109,58;134,38;158,18;182,0;382,266;348,292;317,321;302,336;287,352;260,383;0,170" o:connectangles="0,0,0,0,0,0,0,0,0,0,0,0,0,0,0,0"/>
              </v:shape>
              <v:shape id="Freeform 700" o:spid="_x0000_s1103" style="position:absolute;left:9335;top:2179;width:149;height:339;visibility:visible;mso-wrap-style:square;v-text-anchor:top" coordsize="169,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07msAA&#10;AADdAAAADwAAAGRycy9kb3ducmV2LnhtbERPTYvCMBC9C/6HMII3TRS0Uo0iguJJ0PWgt6EZ22oz&#10;KU3U+u/NwsLe5vE+Z7FqbSVe1PjSsYbRUIEgzpwpOddw/tkOZiB8QDZYOSYNH/KwWnY7C0yNe/OR&#10;XqeQixjCPkUNRQh1KqXPCrLoh64mjtzNNRZDhE0uTYPvGG4rOVZqKi2WHBsKrGlTUPY4Pa2GzZMO&#10;SXK5c5I4Na7cZGfX153W/V67noMI1IZ/8Z97b+L8kZrA7zfxBLn8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Z07msAAAADdAAAADwAAAAAAAAAAAAAAAACYAgAAZHJzL2Rvd25y&#10;ZXYueG1sUEsFBgAAAAAEAAQA9QAAAIUDAAAAAA==&#10;" path="m88,l43,10,,23,111,384r38,-10l154,374r15,-5l88,xe" fillcolor="#e62621" stroked="f">
                <v:path arrowok="t" o:connecttype="custom" o:connectlocs="78,0;38,9;0,20;98,339;131,330;136,330;149,326;78,0" o:connectangles="0,0,0,0,0,0,0,0"/>
              </v:shape>
              <v:shape id="Freeform 701" o:spid="_x0000_s1104" style="position:absolute;left:10126;top:4022;width:240;height:254;visibility:visible;mso-wrap-style:square;v-text-anchor:top" coordsize="271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3U3MIA&#10;AADdAAAADwAAAGRycy9kb3ducmV2LnhtbERPTYvCMBC9C/sfwix408QeRKpRRKguHgRrDx6HZrbt&#10;2kxKk9Xuv98Igrd5vM9ZbQbbijv1vnGsYTZVIIhLZxquNBSXbLIA4QOywdYxafgjD5v1x2iFqXEP&#10;PtM9D5WIIexT1FCH0KVS+rImi37qOuLIfbveYoiwr6Tp8RHDbSsTpebSYsOxocaOdjWVt/zXalDF&#10;fnutsuR0DO1Pku0PzelwzbUefw7bJYhAQ3iLX+4vE+fP1Bye38QT5P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rdTcwgAAAN0AAAAPAAAAAAAAAAAAAAAAAJgCAABkcnMvZG93&#10;bnJldi54bWxQSwUGAAAAAAQABAD1AAAAhwMAAAAA&#10;" path="m108,288r43,-25l191,238r40,-27l271,183,136,,103,23,68,45,,85,108,288xe" fillcolor="#e62621" stroked="f">
                <v:path arrowok="t" o:connecttype="custom" o:connectlocs="96,254;134,232;169,210;205,186;240,161;120,0;91,20;60,40;0,75;96,254" o:connectangles="0,0,0,0,0,0,0,0,0,0"/>
              </v:shape>
              <v:shape id="Freeform 702" o:spid="_x0000_s1105" style="position:absolute;left:10716;top:3498;width:219;height:137;visibility:visible;mso-wrap-style:square;v-text-anchor:top" coordsize="248,1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TXjsIA&#10;AADdAAAADwAAAGRycy9kb3ducmV2LnhtbERP32vCMBB+F/Y/hBP2ZpPK5qRrlDEYKGMP6nw/mltT&#10;bS6libX+98tg4Nt9fD+vXI+uFQP1ofGsIc8UCOLKm4ZrDd+Hj9kSRIjIBlvPpOFGAdarh0mJhfFX&#10;3tGwj7VIIRwK1GBj7AopQ2XJYch8R5y4H987jAn2tTQ9XlO4a+VcqYV02HBqsNjRu6XqvL84DTxs&#10;j+pwfuLn+XIxnExu7OfxS+vH6fj2CiLSGO/if/fGpPm5eoG/b9IJc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lNeOwgAAAN0AAAAPAAAAAAAAAAAAAAAAAJgCAABkcnMvZG93&#10;bnJldi54bWxQSwUGAAAAAAQABAD1AAAAhwMAAAAA&#10;" path="m,80l15,40,25,,248,60,238,95r-18,60l,80xe" fillcolor="#e62621" stroked="f">
                <v:path arrowok="t" o:connecttype="custom" o:connectlocs="0,71;13,35;22,0;219,53;210,84;194,137;0,71" o:connectangles="0,0,0,0,0,0,0"/>
              </v:shape>
              <v:shape id="Freeform 703" o:spid="_x0000_s1106" style="position:absolute;left:10819;top:3022;width:182;height:108;visibility:visible;mso-wrap-style:square;v-text-anchor:top" coordsize="206,1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oItMcA&#10;AADdAAAADwAAAGRycy9kb3ducmV2LnhtbESPzU7DMBCE70h9B2srcUHUCX9CoW5VKpUilQMUHmAV&#10;b2Kr8TqKTRPenj0gcdvVzM58u1xPoVNnGpKPbKBcFKCI62g9twa+PnfXj6BSRrbYRSYDP5RgvZpd&#10;LLGyceQPOh9zqySEU4UGXM59pXWqHQVMi9gTi9bEIWCWdWi1HXCU8NDpm6J40AE9S4PDnraO6tPx&#10;OxjYb32zG3355tpD83J35W7vn9/3xlzOp80TqExT/jf/Xb9awS8LwZVvZAS9+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tKCLTHAAAA3QAAAA8AAAAAAAAAAAAAAAAAmAIAAGRy&#10;cy9kb3ducmV2LnhtbFBLBQYAAAAABAAEAPUAAACMAwAAAAA=&#10;" path="m10,123l8,73,,25,196,r5,55l204,83r2,28l10,123xe" fillcolor="#e62621" stroked="f">
                <v:path arrowok="t" o:connecttype="custom" o:connectlocs="9,108;7,64;0,22;173,0;178,48;180,73;182,97;9,108" o:connectangles="0,0,0,0,0,0,0,0"/>
              </v:shape>
              <v:shape id="Freeform 704" o:spid="_x0000_s1107" style="position:absolute;left:8398;top:2531;width:203;height:148;visibility:visible;mso-wrap-style:square;v-text-anchor:top" coordsize="229,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exMMQA&#10;AADdAAAADwAAAGRycy9kb3ducmV2LnhtbERPTU/CQBC9m/AfNkPixcAWExUqCzEGghcORRKuQ3fY&#10;FruztTtC/feuiYm3eXmfM1/2vlEX6mId2MBknIEiLoOt2RnYv69HU1BRkC02gcnAN0VYLgY3c8xt&#10;uHJBl504lUI45migEmlzrWNZkcc4Di1x4k6h8ygJdk7bDq8p3Df6PssetceaU0OFLb1WVH7svryB&#10;jQurVXE6u3Mhx+324c4ePp/EmNth//IMSqiXf/Gf+82m+ZNsBr/fpBP04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HsTDEAAAA3QAAAA8AAAAAAAAAAAAAAAAAmAIAAGRycy9k&#10;b3ducmV2LnhtbFBLBQYAAAAABAAEAPUAAACJAwAAAAA=&#10;" path="m196,168r15,-33l229,103,40,,20,35,,73r196,95xe" fillcolor="#e62621" stroked="f">
                <v:path arrowok="t" o:connecttype="custom" o:connectlocs="174,148;187,119;203,91;35,0;18,31;0,64;174,148" o:connectangles="0,0,0,0,0,0,0"/>
              </v:shape>
              <v:shape id="Freeform 705" o:spid="_x0000_s1108" style="position:absolute;left:9668;top:1936;width:102;height:181;visibility:visible;mso-wrap-style:square;v-text-anchor:top" coordsize="115,2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SCWMQA&#10;AADdAAAADwAAAGRycy9kb3ducmV2LnhtbESPQW/CMAyF75P2HyJP4jKNtENCU0dAY9IGHCn7AVbj&#10;JRWNUzUByr/HByRutt7ze58XqzF06kxDaiMbKKcFKOIm2padgb/Dz9sHqJSRLXaRycCVEqyWz08L&#10;rGy88J7OdXZKQjhVaMDn3Fdap8ZTwDSNPbFo/3EImGUdnLYDXiQ8dPq9KOY6YMvS4LGnb0/NsT4F&#10;A+uNTUfautOrnzm3/t3s9nXdGzN5Gb8+QWUa88N8v95awS9L4ZdvZAS9v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7kgljEAAAA3QAAAA8AAAAAAAAAAAAAAAAAmAIAAGRycy9k&#10;b3ducmV2LnhtbFBLBQYAAAAABAAEAPUAAACJAwAAAAA=&#10;" path="m,200r47,3l95,205,115,7,63,2,32,,7,,,200xe" fillcolor="#e62621" stroked="f">
                <v:path arrowok="t" o:connecttype="custom" o:connectlocs="0,177;42,179;84,181;102,6;56,2;28,0;6,0;0,177" o:connectangles="0,0,0,0,0,0,0,0"/>
              </v:shape>
              <v:shape id="Freeform 706" o:spid="_x0000_s1109" style="position:absolute;left:9551;top:1936;width:123;height:179;visibility:visible;mso-wrap-style:square;v-text-anchor:top" coordsize="140,2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GvAJcQA&#10;AADdAAAADwAAAGRycy9kb3ducmV2LnhtbERPXWsCMRB8L/gfwgq+1ZylPeU0ipTK9aUFP/B5Sda7&#10;w8vmSOJ5/vumUOg87TI7MzurzWBb0ZMPjWMFs2kGglg703Cl4HTcPS9AhIhssHVMCh4UYLMePa2w&#10;MO7Oe+oPsRLJhEOBCuoYu0LKoGuyGKauI07cxXmLMa2+ksbjPZnbVr5kWS4tNpwSauzovSZ9Pdys&#10;grx8fbvRzuff51Z/VWXZzz90r9RkPGyXICIN8f/4T/1p0vsJ8NsmjSD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rwCXEAAAA3QAAAA8AAAAAAAAAAAAAAAAAmAIAAGRycy9k&#10;b3ducmV2LnhtbFBLBQYAAAAABAAEAPUAAACJAwAAAAA=&#10;" path="m140,l85,,45,,,2,15,203r38,-3l88,200r47,l140,xe" fillcolor="#00a6e6" stroked="f">
                <v:path arrowok="t" o:connecttype="custom" o:connectlocs="123,0;75,0;40,0;0,2;13,179;47,176;77,176;119,176;123,0" o:connectangles="0,0,0,0,0,0,0,0,0"/>
              </v:shape>
              <v:shape id="Freeform 707" o:spid="_x0000_s1110" style="position:absolute;left:10388;top:2148;width:217;height:221;visibility:visible;mso-wrap-style:square;v-text-anchor:top" coordsize="246,2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fEzcIA&#10;AADdAAAADwAAAGRycy9kb3ducmV2LnhtbERPS4vCMBC+C/sfwix406Q9LLZrFFGUPazgY/E8NGNb&#10;bCaliVr//UYQvM3H95zpvLeNuFHna8cakrECQVw4U3Op4e+4Hk1A+IBssHFMGh7kYT77GEwxN+7O&#10;e7odQiliCPscNVQhtLmUvqjIoh+7ljhyZ9dZDBF2pTQd3mO4bWSq1Je0WHNsqLClZUXF5XC1GrYr&#10;daEizbJa9RuZpYvf0+400Xr42S++QQTqw1v8cv+YOD9JUnh+E0+Qs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x8TNwgAAAN0AAAAPAAAAAAAAAAAAAAAAAJgCAABkcnMvZG93&#10;bnJldi54bWxQSwUGAAAAAAQABAD1AAAAhwMAAAAA&#10;" path="m116,251l88,223,73,211,58,196,30,171,,146,111,r35,28l181,58r32,30l246,121,116,251xe" fillcolor="#e62621" stroked="f">
                <v:path arrowok="t" o:connecttype="custom" o:connectlocs="102,221;78,196;64,186;51,173;26,151;0,129;98,0;129,25;160,51;188,77;217,107;102,221" o:connectangles="0,0,0,0,0,0,0,0,0,0,0,0"/>
              </v:shape>
              <v:shape id="Freeform 708" o:spid="_x0000_s1111" style="position:absolute;left:10824;top:4020;width:206;height:180;visibility:visible;mso-wrap-style:square;v-text-anchor:top" coordsize="234,2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NzDsAA&#10;AADdAAAADwAAAGRycy9kb3ducmV2LnhtbERPy6rCMBDdX/AfwghuLppUQaQaRQTFjYKPDxiasS02&#10;k9pEW//eCBfubg7nOYtVZyvxosaXjjUkIwWCOHOm5FzD9bIdzkD4gGywckwa3uRhtez9LDA1ruUT&#10;vc4hFzGEfYoaihDqVEqfFWTRj1xNHLmbayyGCJtcmgbbGG4rOVZqKi2WHBsKrGlTUHY/P62GQzIr&#10;uTXqfqx2eB0r/n08d6T1oN+t5yACdeFf/Ofemzg/SSbw/SaeIJc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9NzDsAAAADdAAAADwAAAAAAAAAAAAAAAACYAgAAZHJzL2Rvd25y&#10;ZXYueG1sUEsFBgAAAAAEAAQA9QAAAIUDAAAAAA==&#10;" path="m174,203r30,-41l234,122,53,,26,37,,75,174,203xe" fillcolor="#e62621" stroked="f">
                <v:path arrowok="t" o:connecttype="custom" o:connectlocs="153,180;180,144;206,108;47,0;23,33;0,67;153,180" o:connectangles="0,0,0,0,0,0,0"/>
              </v:shape>
              <v:shape id="Freeform 709" o:spid="_x0000_s1112" style="position:absolute;left:11006;top:2384;width:270;height:204;visibility:visible;mso-wrap-style:square;v-text-anchor:top" coordsize="306,2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MBtcQA&#10;AADdAAAADwAAAGRycy9kb3ducmV2LnhtbERPPW/CMBDdK/U/WFepW+MEUKkCBlUgEO0GdOh4jY8k&#10;ND4H2yXpv8dISGz39D5vOu9NI87kfG1ZQZakIIgLq2suFXztVy9vIHxA1thYJgX/5GE+e3yYYq5t&#10;x1s670IpYgj7HBVUIbS5lL6oyKBPbEscuYN1BkOErpTaYRfDTSMHafoqDdYcGypsaVFR8bv7Mwq+&#10;l3X34U6rn89tdxwXbj3c+ONQqeen/n0CIlAf7uKbe6Pj/CwbwfWbeIKcX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DAbXEAAAA3QAAAA8AAAAAAAAAAAAAAAAAmAIAAGRycy9k&#10;b3ducmV2LnhtbFBLBQYAAAAABAAEAPUAAACJAwAAAAA=&#10;" path="m48,231l25,181,,131,251,r28,58l306,118,48,231xe" fillcolor="#e62621" stroked="f">
                <v:path arrowok="t" o:connecttype="custom" o:connectlocs="42,204;22,160;0,116;221,0;246,51;270,104;42,204" o:connectangles="0,0,0,0,0,0,0"/>
              </v:shape>
              <v:shape id="Freeform 710" o:spid="_x0000_s1113" style="position:absolute;left:10169;top:1599;width:327;height:294;visibility:visible;mso-wrap-style:square;v-text-anchor:top" coordsize="371,3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XcncMA&#10;AADdAAAADwAAAGRycy9kb3ducmV2LnhtbERPTWsCMRC9F/wPYYTeanYFS90aRQRFBCluPdjbsBl3&#10;g5vJkkTd+uubQqG3ebzPmS1624ob+WAcK8hHGQjiymnDtYLj5/rlDUSIyBpbx6TgmwIs5oOnGRba&#10;3flAtzLWIoVwKFBBE2NXSBmqhiyGkeuIE3d23mJM0NdSe7yncNvKcZa9SouGU0ODHa0aqi7l1SrY&#10;1fjwp6/T7sL7bemN+dgcplKp52G/fAcRqY//4j/3Vqf5eT6B32/SCXL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FXcncMAAADdAAAADwAAAAAAAAAAAAAAAACYAgAAZHJzL2Rv&#10;d25yZXYueG1sUEsFBgAAAAAEAAQA9QAAAIgDAAAAAA==&#10;" path="m256,333l193,298,163,283,130,268,68,240,,213,80,r75,30l228,62r35,18l301,98r35,20l371,135,256,333xe" fillcolor="#e62621" stroked="f">
                <v:path arrowok="t" o:connecttype="custom" o:connectlocs="226,294;170,263;144,250;115,237;60,212;0,188;71,0;137,26;201,55;232,71;265,87;296,104;327,119;226,294" o:connectangles="0,0,0,0,0,0,0,0,0,0,0,0,0,0"/>
              </v:shape>
              <v:shape id="Freeform 711" o:spid="_x0000_s1114" style="position:absolute;left:7998;top:2058;width:272;height:269;visibility:visible;mso-wrap-style:square;v-text-anchor:top" coordsize="309,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+Ib4cMA&#10;AADdAAAADwAAAGRycy9kb3ducmV2LnhtbERPTYvCMBC9C/6HMII3TbuI7naN4gqCIh7Wetnb0My2&#10;1WZSm6j13xtB8DaP9znTeWsqcaXGlZYVxMMIBHFmdcm5gkO6GnyCcB5ZY2WZFNzJwXzW7Uwx0fbG&#10;v3Td+1yEEHYJKii8rxMpXVaQQTe0NXHg/m1j0AfY5FI3eAvhppIfUTSWBksODQXWtCwoO+0vRoGW&#10;uv36GZnd5XD+O6bb0zZPNxOl+r128Q3CU+vf4pd7rcP8OB7D85twgp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+Ib4cMAAADdAAAADwAAAAAAAAAAAAAAAACYAgAAZHJzL2Rv&#10;d25yZXYueG1sUEsFBgAAAAAEAAQA9QAAAIgDAAAAAA==&#10;" path="m193,305r25,-42l248,218r31,-43l309,132,131,,95,45,63,92,30,142,,193,193,305xe" fillcolor="#e62621" stroked="f">
                <v:path arrowok="t" o:connecttype="custom" o:connectlocs="170,269;192,232;218,192;246,154;272,116;115,0;84,40;55,81;26,125;0,170;170,269" o:connectangles="0,0,0,0,0,0,0,0,0,0,0"/>
              </v:shape>
              <v:shape id="Freeform 712" o:spid="_x0000_s1115" style="position:absolute;left:8934;top:3299;width:247;height:318;visibility:visible;mso-wrap-style:square;v-text-anchor:top" coordsize="279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4Xt8YA&#10;AADdAAAADwAAAGRycy9kb3ducmV2LnhtbESPQWsCMRCF7wX/Q5iCl1Kzu0KVrVFEEQo9SG3xPGxm&#10;s0s3k2UTNfbXN4LgbYb3vjdvFqtoO3GmwbeOFeSTDARx5XTLRsHP9+51DsIHZI2dY1JwJQ+r5ehp&#10;gaV2F/6i8yEYkULYl6igCaEvpfRVQxb9xPXESavdYDGkdTBSD3hJ4baTRZa9SYstpwsN9rRpqPo9&#10;nGyqEeuieMmm009j9sUp1tvjdfan1Pg5rt9BBIrhYb7THzpxeT6D2zdpBLn8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64Xt8YAAADdAAAADwAAAAAAAAAAAAAAAACYAgAAZHJz&#10;L2Rvd25yZXYueG1sUEsFBgAAAAAEAAQA9QAAAIsDAAAAAA==&#10;" path="m279,258l259,228,241,198,226,167,211,135,199,102,189,70,178,35,173,,,32,3,55,8,77r12,43l33,162r18,43l68,245r20,40l101,305r10,18l123,343r13,17l279,258xe" fillcolor="#e62621" stroked="f">
                <v:path arrowok="t" o:connecttype="custom" o:connectlocs="247,228;229,201;213,175;200,148;187,119;176,90;167,62;158,31;153,0;0,28;3,49;7,68;18,106;29,143;45,181;60,216;78,252;89,269;98,285;109,303;120,318;247,228" o:connectangles="0,0,0,0,0,0,0,0,0,0,0,0,0,0,0,0,0,0,0,0,0,0"/>
              </v:shape>
              <v:shape id="Freeform 713" o:spid="_x0000_s1116" style="position:absolute;left:10191;top:3061;width:166;height:218;visibility:visible;mso-wrap-style:square;v-text-anchor:top" coordsize="188,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BUvcQA&#10;AADdAAAADwAAAGRycy9kb3ducmV2LnhtbESPQUsDMRCF74L/IYzQi7TZFC2yNi1iEbxaS70Om+nu&#10;ajJZknS7/ffOQfA2w3vz3jfr7RS8GinlPrIFs6hAETfR9dxaOHy+zZ9A5YLs0EcmC1fKsN3c3qyx&#10;dvHCHzTuS6skhHONFrpShlrr3HQUMC/iQCzaKaaARdbUapfwIuHB62VVrXTAnqWhw4FeO2p+9udg&#10;4fE7nI/31W7ojfsa/YNJu6VP1s7uppdnUIWm8m/+u353gm+M4Mo3MoLe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ygVL3EAAAA3QAAAA8AAAAAAAAAAAAAAAAAmAIAAGRycy9k&#10;b3ducmV2LnhtbFBLBQYAAAAABAAEAPUAAACJAwAAAAA=&#10;" path="m173,r5,38l183,78r5,38l188,158r-2,45l183,246,7,226r3,-33l12,161,10,128r,-30l5,68,,38,173,xe" fillcolor="#e62621" stroked="f">
                <v:path arrowok="t" o:connecttype="custom" o:connectlocs="153,0;157,34;162,69;166,103;166,140;164,180;162,218;6,200;9,171;11,143;9,113;9,87;4,60;0,34;153,0" o:connectangles="0,0,0,0,0,0,0,0,0,0,0,0,0,0,0"/>
              </v:shape>
              <v:shape id="Freeform 714" o:spid="_x0000_s1117" style="position:absolute;left:10824;top:2259;width:204;height:166;visibility:visible;mso-wrap-style:square;v-text-anchor:top" coordsize="231,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/tpMUA&#10;AADdAAAADwAAAGRycy9kb3ducmV2LnhtbERPS2uDQBC+F/oflgn0VldT0GqyCU1AWiiFPHrxNrgT&#10;lbiz4m4T+++7gUBv8/E9Z7meTC8uNLrOsoIkikEQ11Z33Cj4PpbPryCcR9bYWyYFv+RgvXp8WGKh&#10;7ZX3dDn4RoQQdgUqaL0fCild3ZJBF9mBOHAnOxr0AY6N1CNeQ7jp5TyOU2mw49DQ4kDblurz4cco&#10;eDdd/pkcM51uqpcqLcts87XLlHqaTW8LEJ4m/y++uz90mJ8kOdy+CS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v+2kxQAAAN0AAAAPAAAAAAAAAAAAAAAAAJgCAABkcnMv&#10;ZG93bnJldi54bWxQSwUGAAAAAAQABAD1AAAAigMAAAAA&#10;" path="m186,r45,67l41,188,,127,186,xe" fillcolor="#e62621" stroked="f">
                <v:path arrowok="t" o:connecttype="custom" o:connectlocs="164,0;204,59;36,166;0,112;164,0" o:connectangles="0,0,0,0,0"/>
              </v:shape>
              <v:shape id="Freeform 715" o:spid="_x0000_s1118" style="position:absolute;left:10811;top:2117;width:243;height:214;visibility:visible;mso-wrap-style:square;v-text-anchor:top" coordsize="276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ocM8YA&#10;AADdAAAADwAAAGRycy9kb3ducmV2LnhtbESP0WrCQBBF3wv9h2UKvtWNwYqkrtKWChaEYuwHDNkx&#10;iWZnw+6qsV/feRD6NsO9c++ZxWpwnbpQiK1nA5NxBoq48rbl2sDPfv08BxUTssXOMxm4UYTV8vFh&#10;gYX1V97RpUy1khCOBRpoUuoLrWPVkMM49j2xaAcfHCZZQ61twKuEu07nWTbTDluWhgZ7+mioOpVn&#10;Z+BLH4LOdx4/txt6/56Wv7Ppy9GY0dPw9goq0ZD+zffrjRX8SS788o2Mo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aocM8YAAADdAAAADwAAAAAAAAAAAAAAAACYAgAAZHJz&#10;L2Rvd25yZXYueG1sUEsFBgAAAAAEAAQA9QAAAIsDAAAAAA==&#10;" path="m201,161r13,17l276,136,251,103,226,65,199,30,174,,,141r41,50l61,218r20,25l201,161xe" fillcolor="#a6c331" stroked="f">
                <v:path arrowok="t" o:connecttype="custom" o:connectlocs="177,142;188,157;243,120;221,91;199,57;175,26;153,0;0,124;36,168;54,192;71,214;177,142" o:connectangles="0,0,0,0,0,0,0,0,0,0,0,0"/>
              </v:shape>
              <v:shape id="Freeform 716" o:spid="_x0000_s1119" style="position:absolute;left:9896;top:2566;width:295;height:279;visibility:visible;mso-wrap-style:square;v-text-anchor:top" coordsize="334,3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ew2sIA&#10;AADdAAAADwAAAGRycy9kb3ducmV2LnhtbERP24rCMBB9F/Yfwiz4ZtNWEO0aZRGEhX3x9gFjM/Zi&#10;M6lN1OrXm4UF3+ZwrjNf9qYRN+pcZVlBEsUgiHOrKy4UHPbr0RSE88gaG8uk4EEOlouPwRwzbe+8&#10;pdvOFyKEsMtQQel9m0np8pIMusi2xIE72c6gD7ArpO7wHsJNI9M4nkiDFYeGEltalZSfd1ej4EzP&#10;bdo+69VsfNnEfDzV++tvrdTws//+AuGp92/xv/tHh/lJmsDfN+EEuX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N7DawgAAAN0AAAAPAAAAAAAAAAAAAAAAAJgCAABkcnMvZG93&#10;bnJldi54bWxQSwUGAAAAAAQABAD1AAAAhwMAAAAA&#10;" path="m198,316l178,291,156,268,131,248,108,226,81,208,55,188,28,173,,158,81,r35,18l146,38r32,22l211,83r15,12l244,110r30,28l304,170r30,33l198,316xe" fillcolor="#004d91" stroked="f">
                <v:path arrowok="t" o:connecttype="custom" o:connectlocs="175,279;157,257;138,237;116,219;95,200;72,184;49,166;25,153;0,140;72,0;102,16;129,34;157,53;186,73;200,84;216,97;242,122;269,150;295,179;175,279" o:connectangles="0,0,0,0,0,0,0,0,0,0,0,0,0,0,0,0,0,0,0,0"/>
              </v:shape>
              <v:shape id="Freeform 717" o:spid="_x0000_s1120" style="position:absolute;left:8638;top:2610;width:531;height:366;visibility:visible;mso-wrap-style:square;v-text-anchor:top" coordsize="602,4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ALmMMA&#10;AADdAAAADwAAAGRycy9kb3ducmV2LnhtbERP30vDMBB+F/Y/hBv45tIVGVKXjTEYFEHBOfD1aM6m&#10;tbmUJGu7/vVGEHy7j+/nbfeT7cRAPjSOFaxXGQjiyumGawWXj9PDE4gQkTV2jknBjQLsd4u7LRba&#10;jfxOwznWIoVwKFCBibEvpAyVIYth5XrixH05bzEm6GupPY4p3HYyz7KNtNhwajDY09FQ9X2+WgWf&#10;8+voN+7FPJa3+W1sWze3Q6nU/XI6PIOINMV/8Z+71Gn+Os/h95t0gt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JALmMMAAADdAAAADwAAAAAAAAAAAAAAAACYAgAAZHJzL2Rv&#10;d25yZXYueG1sUEsFBgAAAAAEAAQA9QAAAIgDAAAAAA==&#10;" path="m96,l70,43,45,85,23,130,,176,555,414r10,-23l577,369r25,-46l96,xe" fillcolor="#004d91" stroked="f">
                <v:path arrowok="t" o:connecttype="custom" o:connectlocs="85,0;62,38;40,75;20,115;0,156;490,366;498,346;509,326;531,286;85,0" o:connectangles="0,0,0,0,0,0,0,0,0,0"/>
              </v:shape>
              <v:shape id="Freeform 718" o:spid="_x0000_s1121" style="position:absolute;left:10368;top:2681;width:312;height:191;visibility:visible;mso-wrap-style:square;v-text-anchor:top" coordsize="353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YDIMMA&#10;AADdAAAADwAAAGRycy9kb3ducmV2LnhtbERPTWvCQBC9C/0Pywi96a4WRFJX0YIgSA+mijmO2WkS&#10;zM7G7GrSf98tFLzN433OYtXbWjyo9ZVjDZOxAkGcO1NxoeH4tR3NQfiAbLB2TBp+yMNq+TJYYGJc&#10;xwd6pKEQMYR9ghrKEJpESp+XZNGPXUMcuW/XWgwRtoU0LXYx3NZyqtRMWqw4NpTY0EdJ+TW9Ww37&#10;jVP3U6oym50vl1uWd5+8WWv9OuzX7yAC9eEp/nfvTJw/mb7B3zfxBL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4YDIMMAAADdAAAADwAAAAAAAAAAAAAAAACYAgAAZHJzL2Rv&#10;d25yZXYueG1sUEsFBgAAAAAEAAQA9QAAAIgDAAAAAA==&#10;" path="m318,r18,38l353,73,27,216,15,188,,161,318,xe" fillcolor="#004d91" stroked="f">
                <v:path arrowok="t" o:connecttype="custom" o:connectlocs="281,0;297,34;312,65;24,191;13,166;0,142;281,0" o:connectangles="0,0,0,0,0,0,0"/>
              </v:shape>
              <v:shape id="Freeform 719" o:spid="_x0000_s1122" style="position:absolute;left:10749;top:3586;width:190;height:117;visibility:visible;mso-wrap-style:square;v-text-anchor:top" coordsize="216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yGfcIA&#10;AADdAAAADwAAAGRycy9kb3ducmV2LnhtbERPS4vCMBC+C/6HMII3TRUR6RpFXARhvfjY9To0s22x&#10;mXSTrK3+eiMI3ubje8582ZpKXMn50rKC0TABQZxZXXKu4HTcDGYgfEDWWFkmBTfysFx0O3NMtW14&#10;T9dDyEUMYZ+igiKEOpXSZwUZ9ENbE0fu1zqDIUKXS+2wieGmkuMkmUqDJceGAmtaF5RdDv9GQfOJ&#10;K6d5fb7c8/Ou/Jt+/3y1lVL9Xrv6ABGoDW/xy73Vcf5oPIHnN/EE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LIZ9wgAAAN0AAAAPAAAAAAAAAAAAAAAAAJgCAABkcnMvZG93&#10;bnJldi54bWxQSwUGAAAAAAQABAD1AAAAhwMAAAAA&#10;" path="m193,23l183,55,23,,,60r181,73l198,81,216,30,193,23xe" fillcolor="#004d91" stroked="f">
                <v:path arrowok="t" o:connecttype="custom" o:connectlocs="170,20;161,48;20,0;0,53;159,117;174,71;190,26;170,20" o:connectangles="0,0,0,0,0,0,0,0"/>
              </v:shape>
              <v:shape id="Freeform 720" o:spid="_x0000_s1123" style="position:absolute;left:8605;top:2336;width:193;height:183;visibility:visible;mso-wrap-style:square;v-text-anchor:top" coordsize="218,2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STW8AA&#10;AADdAAAADwAAAGRycy9kb3ducmV2LnhtbERPTWsCMRC9C/0PYQq91ewKK3VrFBEKvaoFr+Nmuglu&#10;JksS1/TfN4WCt3m8z1lvsxvERCFazwrqeQWCuPPacq/g6/Tx+gYiJmSNg2dS8EMRtpun2Rpb7e98&#10;oOmYelFCOLaowKQ0tlLGzpDDOPcjceG+fXCYCgy91AHvJdwNclFVS+nQcmkwONLeUHc93pyCwdbn&#10;SGZ1zofGhFU/XWxuLkq9POfdO4hEOT3E/+5PXebXiwb+viknyM0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PSTW8AAAADdAAAADwAAAAAAAAAAAAAAAACYAgAAZHJzL2Rvd25y&#10;ZXYueG1sUEsFBgAAAAAEAAQA9QAAAIUDAAAAAA==&#10;" path="m,101l20,73,40,50,82,,218,121r-20,22l180,166r-35,42l,101xe" fillcolor="#004d91" stroked="f">
                <v:path arrowok="t" o:connecttype="custom" o:connectlocs="0,89;18,64;35,44;73,0;193,106;175,126;159,146;128,183;0,89" o:connectangles="0,0,0,0,0,0,0,0,0"/>
              </v:shape>
              <v:shape id="Freeform 721" o:spid="_x0000_s1124" style="position:absolute;left:8228;top:2889;width:131;height:164;visibility:visible;mso-wrap-style:square;v-text-anchor:top" coordsize="148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Pu4MYA&#10;AADdAAAADwAAAGRycy9kb3ducmV2LnhtbESPwWrDMBBE74H+g9hCb7EcE0zqRgkhJRB6cuN8wNra&#10;2m6tlZGUxO3XV4VCbrvM7LzZ9XYyg7iS871lBYskBUHcWN1zq+BcHeYrED4gaxwsk4Jv8rDdPMzW&#10;WGh743e6nkIrYgj7AhV0IYyFlL7pyKBP7EgctQ/rDIa4ulZqh7cYbgaZpWkuDfYcCR2OtO+o+Tpd&#10;TOT25Xip3dtrJkuz39XLz+r58KPU0+O0ewERaAp38//1Ucf6iyyHv2/iCHLz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nPu4MYAAADdAAAADwAAAAAAAAAAAAAAAACYAgAAZHJz&#10;L2Rvd25yZXYueG1sUEsFBgAAAAAEAAQA9QAAAIsDAAAAAA==&#10;" path="m138,73r5,-23l148,25,30,,20,42,13,85,5,128,,173r120,12l128,128,138,73xe" fillcolor="#004d91" stroked="f">
                <v:path arrowok="t" o:connecttype="custom" o:connectlocs="122,65;127,44;131,22;27,0;18,37;12,75;4,113;0,153;106,164;113,113;122,65" o:connectangles="0,0,0,0,0,0,0,0,0,0,0"/>
              </v:shape>
              <v:shape id="Freeform 722" o:spid="_x0000_s1125" style="position:absolute;left:9759;top:1561;width:222;height:226;visibility:visible;mso-wrap-style:square;v-text-anchor:top" coordsize="251,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xSGsQA&#10;AADdAAAADwAAAGRycy9kb3ducmV2LnhtbERP22rCQBB9L/gPywi+lLox0lZSV5FAQRAqVT9gyI6b&#10;1OxsyG5z8eu7hULf5nCus94OthYdtb5yrGAxT0AQF05XbBRczu9PKxA+IGusHZOCkTxsN5OHNWba&#10;9fxJ3SkYEUPYZ6igDKHJpPRFSRb93DXEkbu61mKIsDVSt9jHcFvLNElepMWKY0OJDeUlFbfTt1Vg&#10;3P7e5Ud6NM/08dUf8zE9LEelZtNh9wYi0BD+xX/uvY7zF+kr/H4TT5Cb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XcUhrEAAAA3QAAAA8AAAAAAAAAAAAAAAAAmAIAAGRycy9k&#10;b3ducmV2LnhtbFBLBQYAAAAABAAEAPUAAACJAwAAAAA=&#10;" path="m118,13r65,10l251,35,203,256,153,246r-50,-8l52,231,,226,20,,70,5r48,8xe" fillcolor="#004d91" stroked="f">
                <v:path arrowok="t" o:connecttype="custom" o:connectlocs="104,11;162,20;222,31;180,226;135,217;91,210;46,204;0,200;18,0;62,4;104,11" o:connectangles="0,0,0,0,0,0,0,0,0,0,0"/>
              </v:shape>
              <v:shape id="Freeform 723" o:spid="_x0000_s1126" style="position:absolute;left:9759;top:1561;width:222;height:226;visibility:visible;mso-wrap-style:square;v-text-anchor:top" coordsize="251,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PGaMYA&#10;AADdAAAADwAAAGRycy9kb3ducmV2LnhtbESP3UrDQBCF74W+wzKCN9JuGlFK7LaUgFAQLNY+wJCd&#10;bqLZ2ZBd8+PTOxeCdzOcM+d8s91PvlUD9bEJbGC9ykARV8E27AxcPl6WG1AxIVtsA5OBmSLsd4ub&#10;LRY2jPxOwzk5JSEcCzRQp9QVWseqJo9xFTpi0a6h95hk7Z22PY4S7ludZ9mT9tiwNNTYUVlT9XX+&#10;9gZcOP4M5Ynu3SO9fY6ncs5fH2Zj7m6nwzOoRFP6N/9dH63gr3PBlW9kBL37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EPGaMYAAADdAAAADwAAAAAAAAAAAAAAAACYAgAAZHJz&#10;L2Rvd25yZXYueG1sUEsFBgAAAAAEAAQA9QAAAIsDAAAAAA==&#10;" path="m118,13r65,10l251,35,203,256,153,246r-50,-8l52,231,,226,20,,70,5r48,8xe" fillcolor="#004d91" stroked="f">
                <v:path arrowok="t" o:connecttype="custom" o:connectlocs="104,11;162,20;222,31;180,226;135,217;91,210;46,204;0,200;18,0;62,4;104,11" o:connectangles="0,0,0,0,0,0,0,0,0,0,0"/>
              </v:shape>
              <v:shape id="Freeform 724" o:spid="_x0000_s1127" style="position:absolute;left:10962;top:2537;width:221;height:113;visibility:visible;mso-wrap-style:square;v-text-anchor:top" coordsize="251,1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7IucMA&#10;AADdAAAADwAAAGRycy9kb3ducmV2LnhtbERPTWsCMRC9C/6HMIXeNLsKra5GkULRtidtxeuwGTdL&#10;N5OwSd3VX28Khd7m8T5nue5tIy7UhtqxgnycgSAuna65UvD1+TqagQgRWWPjmBRcKcB6NRwssdCu&#10;4z1dDrESKYRDgQpMjL6QMpSGLIax88SJO7vWYkywraRusUvhtpGTLHuSFmtODQY9vRgqvw8/VkH3&#10;PuWP43b2fPOnrTlN9z433ZtSjw/9ZgEiUh//xX/unU7z88kcfr9JJ8jV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7IucMAAADdAAAADwAAAAAAAAAAAAAAAACYAgAAZHJzL2Rv&#10;d25yZXYueG1sUEsFBgAAAAAEAAQA9QAAAIgDAAAAAA==&#10;" path="m98,58l70,,,35,20,81r20,47l251,46,231,,98,58xe" fillcolor="#004d91" stroked="f">
                <v:path arrowok="t" o:connecttype="custom" o:connectlocs="86,51;62,0;0,31;18,72;35,113;221,41;203,0;86,51" o:connectangles="0,0,0,0,0,0,0,0"/>
              </v:shape>
              <v:shape id="Freeform 725" o:spid="_x0000_s1128" style="position:absolute;left:9637;top:3759;width:111;height:162;visibility:visible;mso-wrap-style:square;v-text-anchor:top" coordsize="125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PgycYA&#10;AADdAAAADwAAAGRycy9kb3ducmV2LnhtbESPT2vCQBDF74LfYRmhN91o6R+iq4gg2IJUY+l5zE6T&#10;0OxszG41fnvnIHib4b157zezRedqdaY2VJ4NjEcJKOLc24oLA9+H9fAdVIjIFmvPZOBKARbzfm+G&#10;qfUX3tM5i4WSEA4pGihjbFKtQ16SwzDyDbFov751GGVtC21bvEi4q/UkSV61w4qlocSGViXlf9m/&#10;M7ALx6/9qnj7uSbr08dhyw1mny/GPA265RRUpC4+zPfrjRX88bPwyzcygp7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vPgycYAAADdAAAADwAAAAAAAAAAAAAAAACYAgAAZHJz&#10;L2Rvd25yZXYueG1sUEsFBgAAAAAEAAQA9QAAAIsDAAAAAA==&#10;" path="m98,l75,2,50,5,,7,2,183r30,-3l62,180r33,-2l125,173,98,xe" fillcolor="#004d91" stroked="f">
                <v:path arrowok="t" o:connecttype="custom" o:connectlocs="87,0;67,2;44,4;0,6;2,162;28,159;55,159;84,158;111,153;87,0" o:connectangles="0,0,0,0,0,0,0,0,0,0"/>
              </v:shape>
              <v:shape id="Freeform 726" o:spid="_x0000_s1129" style="position:absolute;left:9121;top:3839;width:288;height:429;visibility:visible;mso-wrap-style:square;v-text-anchor:top" coordsize="326,4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tj88MA&#10;AADdAAAADwAAAGRycy9kb3ducmV2LnhtbERPTWsCMRC9F/wPYQreanYVpGyNIgVR8CC1Ch6HzbjZ&#10;7maybKJGf70pFHqbx/uc2SLaVlyp97VjBfkoA0FcOl1zpeDwvXp7B+EDssbWMSm4k4fFfPAyw0K7&#10;G3/RdR8qkULYF6jAhNAVUvrSkEU/ch1x4s6utxgS7Cupe7ylcNvKcZZNpcWaU4PBjj4Nlc3+YhUs&#10;T35375qjP69iMzVx/diO449Sw9e4/AARKIZ/8Z97o9P8fJLD7zfpBDl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otj88MAAADdAAAADwAAAAAAAAAAAAAAAACYAgAAZHJzL2Rv&#10;d25yZXYueG1sUEsFBgAAAAAEAAQA9QAAAIgDAAAAAA==&#10;" path="m326,50l304,40,279,30,246,18,211,,,411r45,20l88,451r45,20l181,486,326,50xe" fillcolor="#004d91" stroked="f">
                <v:path arrowok="t" o:connecttype="custom" o:connectlocs="288,44;269,35;246,26;217,16;186,0;0,363;40,380;78,398;117,416;160,429;288,44" o:connectangles="0,0,0,0,0,0,0,0,0,0,0"/>
              </v:shape>
              <v:shape id="Freeform 727" o:spid="_x0000_s1130" style="position:absolute;left:9943;top:1896;width:101;height:181;visibility:visible;mso-wrap-style:square;v-text-anchor:top" coordsize="115,2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W9hsMA&#10;AADdAAAADwAAAGRycy9kb3ducmV2LnhtbERP32vCMBB+H/g/hBN8m6kVxuyMooIgyBirwtjb0dya&#10;YnOpSdT63y+DgW/38f28+bK3rbiSD41jBZNxBoK4crrhWsHxsH1+BREissbWMSm4U4DlYvA0x0K7&#10;G3/StYy1SCEcClRgYuwKKUNlyGIYu444cT/OW4wJ+lpqj7cUbluZZ9mLtNhwajDY0cZQdSovVsG6&#10;PH/cw6z/ynCTl+b0Pdv5/btSo2G/egMRqY8P8b97p9P8yTSHv2/SCXL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vW9hsMAAADdAAAADwAAAAAAAAAAAAAAAACYAgAAZHJzL2Rv&#10;d25yZXYueG1sUEsFBgAAAAAEAAQA9QAAAIgDAAAAAA==&#10;" path="m73,130l108,15,45,,,178r53,15l95,205r20,-60l73,130xe" fillcolor="#004d91" stroked="f">
                <v:path arrowok="t" o:connecttype="custom" o:connectlocs="64,115;95,13;40,0;0,157;47,170;83,181;101,128;64,115" o:connectangles="0,0,0,0,0,0,0,0"/>
              </v:shape>
              <v:shape id="Freeform 728" o:spid="_x0000_s1131" style="position:absolute;left:11114;top:3115;width:209;height:180;visibility:visible;mso-wrap-style:square;v-text-anchor:top" coordsize="236,2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N7tcMA&#10;AADdAAAADwAAAGRycy9kb3ducmV2LnhtbERPTWvCQBC9F/wPywje6saGSomuUsRCPeTQWDwP2TFZ&#10;mp1Ndrca/fXdQqG3ebzPWW9H24kL+WAcK1jMMxDEtdOGGwWfx7fHFxAhImvsHJOCGwXYbiYPayy0&#10;u/IHXarYiBTCoUAFbYx9IWWoW7IY5q4nTtzZeYsxQd9I7fGawm0nn7JsKS0aTg0t9rRrqf6qvq0C&#10;fdiVJ3se9vdy6Tw+o9kPvVFqNh1fVyAijfFf/Od+12n+Is/h95t0gtz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DN7tcMAAADdAAAADwAAAAAAAAAAAAAAAACYAgAAZHJzL2Rv&#10;d25yZXYueG1sUEsFBgAAAAAEAAQA9QAAAIgDAAAAAA==&#10;" path="m116,100r-3,47l113,195r120,8l236,150r,-53l236,72,233,47,231,,,12,3,55r,45l116,100xe" fillcolor="#ffb51e" stroked="f">
                <v:path arrowok="t" o:connecttype="custom" o:connectlocs="103,89;100,130;100,173;206,180;209,133;209,86;209,64;206,42;205,0;0,11;3,49;3,89;103,89" o:connectangles="0,0,0,0,0,0,0,0,0,0,0,0,0"/>
              </v:shape>
              <v:shape id="Freeform 729" o:spid="_x0000_s1132" style="position:absolute;left:8924;top:3004;width:177;height:195;visibility:visible;mso-wrap-style:square;v-text-anchor:top" coordsize="201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zYz8QA&#10;AADdAAAADwAAAGRycy9kb3ducmV2LnhtbERP32vCMBB+H+x/CDfYm6ZON0Y1ypgIfRlON8THo7m1&#10;weZSkth2++uNIOztPr6ft1gNthEd+WAcK5iMMxDEpdOGKwXfX5vRK4gQkTU2jknBLwVYLe/vFphr&#10;1/OOun2sRArhkKOCOsY2lzKUNVkMY9cSJ+7HeYsxQV9J7bFP4baRT1n2Ii0aTg01tvReU3nan62C&#10;mfnYFv2n2R6Op7/Or7Fw3fNRqceH4W0OItIQ/8U3d6HT/Ml0Btdv0glye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jM2M/EAAAA3QAAAA8AAAAAAAAAAAAAAAAAmAIAAGRycy9k&#10;b3ducmV2LnhtbFBLBQYAAAAABAAEAPUAAACJAwAAAAA=&#10;" path="m,221l,183,5,136,10,90,15,68,20,45,30,,201,48,190,90r-10,43l178,176r-3,22l175,221,,221xe" fillcolor="#ffb51e" stroked="f">
                <v:path arrowok="t" o:connecttype="custom" o:connectlocs="0,195;0,161;4,120;9,79;13,60;18,40;26,0;177,42;167,79;159,117;157,155;154,175;154,195;0,195" o:connectangles="0,0,0,0,0,0,0,0,0,0,0,0,0,0"/>
              </v:shape>
              <v:shape id="Freeform 730" o:spid="_x0000_s1133" style="position:absolute;left:10355;top:3148;width:303;height:53;visibility:visible;mso-wrap-style:square;v-text-anchor:top" coordsize="343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bJ4cMA&#10;AADdAAAADwAAAGRycy9kb3ducmV2LnhtbERPzU4CMRC+m/AOzZh4k1k0qCwUQlAjJF4WeYDJdthu&#10;3E43bYH17a2JCbf58v3OYjW4Tp05xNaLhsm4AMVSe9NKo+Hw9X7/AiomEkOdF9bwwxFWy9HNgkrj&#10;L1LxeZ8alUMklqTBptSXiLG27CiOfc+SuaMPjlKGoUET6JLDXYcPRfGEjlrJDZZ63liuv/cnpyFs&#10;tuFt94zTV7QVflTV5+40q7W+ux3Wc1CJh3QV/7u3Js+fPE7h75t8Ai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SbJ4cMAAADdAAAADwAAAAAAAAAAAAAAAACYAgAAZHJzL2Rv&#10;d25yZXYueG1sUEsFBgAAAAAEAAQA9QAAAIgDAAAAAA==&#10;" path="m2,60l,15,343,r,30l343,60,2,60xe" fillcolor="#ffb51e" stroked="f">
                <v:path arrowok="t" o:connecttype="custom" o:connectlocs="2,53;0,13;303,0;303,27;303,53;2,53" o:connectangles="0,0,0,0,0,0"/>
              </v:shape>
              <v:shape id="Freeform 731" o:spid="_x0000_s1134" style="position:absolute;left:8717;top:3553;width:198;height:128;visibility:visible;mso-wrap-style:square;v-text-anchor:top" coordsize="224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kEOvsYA&#10;AADdAAAADwAAAGRycy9kb3ducmV2LnhtbESPQWsCMRCF74L/IYzQm2ZtYSurUcQilh6EquB1uhl3&#10;VzeTJUk17a9vBKG3Gd5737yZLaJpxZWcbywrGI8yEMSl1Q1XCg779XACwgdkja1lUvBDHhbzfm+G&#10;hbY3/qTrLlQiQdgXqKAOoSuk9GVNBv3IdsRJO1lnMKTVVVI7vCW4aeVzluXSYMPpQo0drWoqL7tv&#10;kygbWh/jq55stoeP/Px1fIvud6/U0yAupyACxfBvfqTfdao/fsnh/k0aQc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kEOvsYAAADdAAAADwAAAAAAAAAAAAAAAACYAgAAZHJz&#10;L2Rvd25yZXYueG1sUEsFBgAAAAAEAAQA9QAAAIsDAAAAAA==&#10;" path="m224,40l204,,,97r26,48l224,40xe" fillcolor="#ffb51e" stroked="f">
                <v:path arrowok="t" o:connecttype="custom" o:connectlocs="198,35;180,0;0,86;23,128;198,35" o:connectangles="0,0,0,0,0"/>
              </v:shape>
              <v:shape id="Freeform 732" o:spid="_x0000_s1135" style="position:absolute;left:8266;top:3272;width:306;height:283;visibility:visible;mso-wrap-style:square;v-text-anchor:top" coordsize="346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+8OG8MA&#10;AADdAAAADwAAAGRycy9kb3ducmV2LnhtbERP32vCMBB+F/Y/hBv4MmZaBXWdUUQUCoKo0/ejOZtu&#10;zaU0Ubv/fhEGvt3H9/Nmi87W4katrxwrSAcJCOLC6YpLBaevzfsUhA/IGmvHpOCXPCzmL70ZZtrd&#10;+UC3YyhFDGGfoQITQpNJ6QtDFv3ANcSRu7jWYoiwLaVu8R7DbS2HSTKWFiuODQYbWhkqfo5Xq+D7&#10;Ize0zfdmfdG7zei6Sqfnt1qp/mu3/AQRqAtP8b8713F+OprA45t4gp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+8OG8MAAADdAAAADwAAAAAAAAAAAAAAAACYAgAAZHJzL2Rv&#10;d25yZXYueG1sUEsFBgAAAAAEAAQA9QAAAIgDAAAAAA==&#10;" path="m150,63l145,13,311,r5,63l318,93r5,30l333,183r8,28l346,241,42,321,27,264,15,203,7,141,,78,150,63xe" fillcolor="#ffb51e" stroked="f">
                <v:path arrowok="t" o:connecttype="custom" o:connectlocs="133,56;128,11;275,0;279,56;281,82;286,108;295,161;302,186;306,212;37,283;24,233;13,179;6,124;0,69;133,56" o:connectangles="0,0,0,0,0,0,0,0,0,0,0,0,0,0,0"/>
              </v:shape>
              <v:shape id="Freeform 733" o:spid="_x0000_s1136" style="position:absolute;left:9169;top:1911;width:253;height:215;visibility:visible;mso-wrap-style:square;v-text-anchor:top" coordsize="286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ym5McA&#10;AADdAAAADwAAAGRycy9kb3ducmV2LnhtbESPS2/CMBCE75X6H6ytxK04PFTRFIMqJB4HOJRG7XUV&#10;L0nUeB3FBsy/Zw9Ive1qZme+nS+Ta9WF+tB4NjAaZqCIS28brgwU3+vXGagQkS22nsnAjQIsF89P&#10;c8ytv/IXXY6xUhLCIUcDdYxdrnUoa3IYhr4jFu3ke4dR1r7StserhLtWj7PsTTtsWBpq7GhVU/l3&#10;PDsDP++/qZrpcptssT8Um8NpMl1rYwYv6fMDVKQU/82P650V/NFEcOUbGUEv7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2cpuTHAAAA3QAAAA8AAAAAAAAAAAAAAAAAmAIAAGRy&#10;cy9kb3ducmV2LnhtbFBLBQYAAAAABAAEAPUAAACMAwAAAAA=&#10;" path="m286,181r-55,12l204,201r-28,7l121,223,66,243,,70,68,48,98,38,128,28r33,-8l191,13,221,5,254,r32,181xe" fillcolor="#ffb51e" stroked="f">
                <v:path arrowok="t" o:connecttype="custom" o:connectlocs="253,160;204,171;180,178;156,184;107,197;58,215;0,62;60,42;87,34;113,25;142,18;169,12;196,4;225,0;253,160" o:connectangles="0,0,0,0,0,0,0,0,0,0,0,0,0,0,0"/>
              </v:shape>
              <v:shape id="Freeform 734" o:spid="_x0000_s1137" style="position:absolute;left:8288;top:3649;width:215;height:159;visibility:visible;mso-wrap-style:square;v-text-anchor:top" coordsize="243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j0isQA&#10;AADdAAAADwAAAGRycy9kb3ducmV2LnhtbERPTWvCQBC9F/oflil4qxsVpI2uUksFLyrVFMltyE6z&#10;wexsyK5J+u+7QqG3ebzPWa4HW4uOWl85VjAZJyCIC6crLhVk5+3zCwgfkDXWjknBD3lYrx4flphq&#10;1/MndadQihjCPkUFJoQmldIXhiz6sWuII/ftWoshwraUusU+httaTpNkLi1WHBsMNvRuqLieblbB&#10;Nj98nWX4uNBhOGaUXzfT/cYoNXoa3hYgAg3hX/zn3uk4fzJ7hfs38QS5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4Y9IrEAAAA3QAAAA8AAAAAAAAAAAAAAAAAmAIAAGRycy9k&#10;b3ducmV2LnhtbFBLBQYAAAAABAAEAPUAAACJAwAAAAA=&#10;" path="m85,47r15,33l,120r10,25l25,180,243,80,211,,85,47xe" fillcolor="#ffb51e" stroked="f">
                <v:path arrowok="t" o:connecttype="custom" o:connectlocs="75,42;88,71;0,106;9,128;22,159;215,71;187,0;75,42" o:connectangles="0,0,0,0,0,0,0,0"/>
              </v:shape>
              <v:shape id="Freeform 735" o:spid="_x0000_s1138" style="position:absolute;left:10490;top:2254;width:259;height:264;visibility:visible;mso-wrap-style:square;v-text-anchor:top" coordsize="293,2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SvmsMA&#10;AADdAAAADwAAAGRycy9kb3ducmV2LnhtbESPzYrCQBCE74LvMLSwNzNRRCTrKCK7EBb24M8D9Gba&#10;JJjpGTKjxrffPgjeuqnqqq/X28F16k59bD0bmGU5KOLK25ZrA+fT93QFKiZki51nMvCkCNvNeLTG&#10;wvoHH+h+TLWSEI4FGmhSCoXWsWrIYcx8IBbt4nuHSda+1rbHh4S7Ts/zfKkdtiwNDQbaN1Rdjzdn&#10;4Fb9flH4ceXiyn/JheD1zpbGfEyG3SeoREN6m1/XpRX82UL45RsZQW/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QSvmsMAAADdAAAADwAAAAAAAAAAAAAAAACYAgAAZHJzL2Rv&#10;d25yZXYueG1sUEsFBgAAAAAEAAQA9QAAAIgDAAAAAA==&#10;" path="m,130r17,20l37,170r35,40l107,253r33,45l293,195,273,170,256,142,215,95,173,47,130,,,130xe" fillcolor="#ffb51e" stroked="f">
                <v:path arrowok="t" o:connecttype="custom" o:connectlocs="0,115;15,133;33,151;64,186;95,224;124,264;259,173;241,151;226,126;190,84;153,42;115,0;0,115" o:connectangles="0,0,0,0,0,0,0,0,0,0,0,0,0"/>
              </v:shape>
              <v:shape id="Freeform 736" o:spid="_x0000_s1139" style="position:absolute;left:8131;top:2480;width:184;height:130;visibility:visible;mso-wrap-style:square;v-text-anchor:top" coordsize="208,1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0KXcMA&#10;AADdAAAADwAAAGRycy9kb3ducmV2LnhtbERPTWvCQBC9F/oflhF6q5uUICW6igilhYLU1EtvQ3ZM&#10;otnZNLtJ1n/fFYTe5vE+Z7UJphUj9a6xrCCdJyCIS6sbrhQcv9+eX0E4j6yxtUwKruRgs358WGGu&#10;7cQHGgtfiRjCLkcFtfddLqUrazLo5rYjjtzJ9gZ9hH0ldY9TDDetfEmShTTYcGyosaNdTeWlGIyC&#10;rwntiT/5Jz3v+ZiFX/8+BK3U0yxslyA8Bf8vvrs/dJyfZincvoknyP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b0KXcMAAADdAAAADwAAAAAAAAAAAAAAAACYAgAAZHJzL2Rv&#10;d25yZXYueG1sUEsFBgAAAAAEAAQA9QAAAIgDAAAAAA==&#10;" path="m,73l17,35,35,,208,83r-33,65l,73xe" fillcolor="#ffb51e" stroked="f">
                <v:path arrowok="t" o:connecttype="custom" o:connectlocs="0,64;15,31;31,0;184,73;155,130;0,64" o:connectangles="0,0,0,0,0,0"/>
              </v:shape>
              <v:shape id="Freeform 737" o:spid="_x0000_s1140" style="position:absolute;left:10906;top:3719;width:251;height:202;visibility:visible;mso-wrap-style:square;v-text-anchor:top" coordsize="284,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0ZW8IA&#10;AADdAAAADwAAAGRycy9kb3ducmV2LnhtbERPS2vCQBC+C/6HZQq96UYJImk2UgqiF5FqDz0O2ckD&#10;s7Mhu3n9+65Q8DYf33PSw2QaMVDnassKNusIBHFudc2lgp/7cbUH4TyyxsYyKZjJwSFbLlJMtB35&#10;m4abL0UIYZeggsr7NpHS5RUZdGvbEgeusJ1BH2BXSt3hGMJNI7dRtJMGaw4NFbb0VVH+uPVGwf7S&#10;z+Od4+vjOJ64+O3lcLoUSr2/TZ8fIDxN/iX+d591mL+Jt/D8Jpwgs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7RlbwgAAAN0AAAAPAAAAAAAAAAAAAAAAAJgCAABkcnMvZG93&#10;bnJldi54bWxQSwUGAAAAAAQABAD1AAAAhwMAAAAA&#10;" path="m284,92r-30,68l224,228,,115,28,57,40,30,50,,269,85r15,7xe" fillcolor="#ffb51e" stroked="f">
                <v:path arrowok="t" o:connecttype="custom" o:connectlocs="251,82;224,142;198,202;0,102;25,51;35,27;44,0;238,75;251,82" o:connectangles="0,0,0,0,0,0,0,0,0"/>
              </v:shape>
              <v:shape id="Freeform 738" o:spid="_x0000_s1141" style="position:absolute;left:10255;top:4635;width:197;height:235;visibility:visible;mso-wrap-style:square;v-text-anchor:top" coordsize="223,2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QFP8IA&#10;AADdAAAADwAAAGRycy9kb3ducmV2LnhtbERPS2vCQBC+C/6HZYReRDf2IW10FWkRvFbF0tuQHZNg&#10;djbsjjH++26h0Nt8fM9ZrnvXqI5CrD0bmE0zUMSFtzWXBo6H7eQVVBRki41nMnCnCOvVcLDE3Pob&#10;f1K3l1KlEI45GqhE2lzrWFTkME59S5y4sw8OJcFQahvwlsJdox+zbK4d1pwaKmzpvaLisr86A99f&#10;p+7lsJPw0c/j0Y7dW0lXMeZh1G8WoIR6+Rf/uXc2zZ89P8HvN+kEvf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RAU/wgAAAN0AAAAPAAAAAAAAAAAAAAAAAJgCAABkcnMvZG93&#10;bnJldi54bWxQSwUGAAAAAAQABAD1AAAAhwMAAAAA&#10;" path="m,58l62,30,123,,223,203r-65,33l85,266,,58xe" fillcolor="#ffb51e" stroked="f">
                <v:path arrowok="t" o:connecttype="custom" o:connectlocs="0,51;55,27;109,0;197,179;140,208;75,235;0,51" o:connectangles="0,0,0,0,0,0,0"/>
              </v:shape>
              <v:shape id="Freeform 739" o:spid="_x0000_s1142" style="position:absolute;left:8498;top:4458;width:202;height:221;visibility:visible;mso-wrap-style:square;v-text-anchor:top" coordsize="228,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7YuNcMA&#10;AADdAAAADwAAAGRycy9kb3ducmV2LnhtbERPS2vCQBC+C/6HZQq91U1ErERXEUVavPmi9DZkx2xo&#10;djZk1yT117uFgrf5+J6zWPW2Ei01vnSsIB0lIIhzp0suFJxPu7cZCB+QNVaOScEveVgth4MFZtp1&#10;fKD2GAoRQ9hnqMCEUGdS+tyQRT9yNXHkrq6xGCJsCqkb7GK4reQ4SabSYsmxwWBNG0P5z/FmFdzX&#10;++lt+57SdnPp/Nfuw7Tu2yj1+tKv5yAC9eEp/nd/6jg/nUzg75t4gl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7YuNcMAAADdAAAADwAAAAAAAAAAAAAAAACYAgAAZHJzL2Rv&#10;d25yZXYueG1sUEsFBgAAAAAEAAQA9QAAAIgDAAAAAA==&#10;" path="m100,250l48,213,,175,141,r42,35l228,70,100,250xe" fillcolor="#ffb51e" stroked="f">
                <v:path arrowok="t" o:connecttype="custom" o:connectlocs="89,221;43,188;0,155;125,0;162,31;202,62;89,221" o:connectangles="0,0,0,0,0,0,0"/>
              </v:shape>
              <v:shape id="Freeform 740" o:spid="_x0000_s1143" style="position:absolute;left:10505;top:1789;width:164;height:188;visibility:visible;mso-wrap-style:square;v-text-anchor:top" coordsize="186,2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rHlMEA&#10;AADdAAAADwAAAGRycy9kb3ducmV2LnhtbERPTWvCQBC9C/6HZQq96cbWlpK6Siy0eDUK7XHITpPQ&#10;7GzYHU38964g9DaP9zmrzeg6daYQW88GFvMMFHHlbcu1gePhc/YGKgqyxc4zGbhQhM16Ollhbv3A&#10;ezqXUqsUwjFHA41In2sdq4YcxrnviRP364NDSTDU2gYcUrjr9FOWvWqHLaeGBnv6aKj6K0/OgHzp&#10;H9vTGE+XMnzL87YoaBiMeXwYi3dQQqP8i+/unU3zF8sXuH2TTtDrK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66x5TBAAAA3QAAAA8AAAAAAAAAAAAAAAAAmAIAAGRycy9kb3du&#10;cmV2LnhtbFBLBQYAAAAABAAEAPUAAACGAwAAAAA=&#10;" path="m186,53l151,25,113,,,166r65,47l186,53xe" fillcolor="#ffb51e" stroked="f">
                <v:path arrowok="t" o:connecttype="custom" o:connectlocs="164,47;133,22;100,0;0,147;57,188;164,47" o:connectangles="0,0,0,0,0,0"/>
              </v:shape>
              <v:shape id="Freeform 741" o:spid="_x0000_s1144" style="position:absolute;left:9287;top:3690;width:173;height:193;visibility:visible;mso-wrap-style:square;v-text-anchor:top" coordsize="196,2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3uO8MA&#10;AADdAAAADwAAAGRycy9kb3ducmV2LnhtbERPTWvCQBC9F/wPywje6katUaOrlGJpkR6MiuchO2aD&#10;2dmQXTX9991Cobd5vM9ZbTpbizu1vnKsYDRMQBAXTldcKjgd35/nIHxA1lg7JgXf5GGz7j2tMNPu&#10;wTndD6EUMYR9hgpMCE0mpS8MWfRD1xBH7uJaiyHCtpS6xUcMt7UcJ0kqLVYcGww29GaouB5uVoGe&#10;5dudmS5yn6bnfVPQ5Gs6/lBq0O9elyACdeFf/Of+1HH+6CWF32/iCXL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E3uO8MAAADdAAAADwAAAAAAAAAAAAAAAACYAgAAZHJzL2Rv&#10;d25yZXYueG1sUEsFBgAAAAAEAAQA9QAAAIgDAAAAAA==&#10;" path="m196,50l168,40,138,28,111,15,86,,,153r33,20l68,188r35,15l138,218,196,50xe" fillcolor="#ffb51e" stroked="f">
                <v:path arrowok="t" o:connecttype="custom" o:connectlocs="173,44;148,35;122,25;98,13;76,0;0,135;29,153;60,166;91,180;122,193;173,44" o:connectangles="0,0,0,0,0,0,0,0,0,0,0"/>
              </v:shape>
              <v:shape id="Freeform 742" o:spid="_x0000_s1145" style="position:absolute;left:9504;top:3755;width:135;height:166;visibility:visible;mso-wrap-style:square;v-text-anchor:top" coordsize="153,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fTqcQA&#10;AADdAAAADwAAAGRycy9kb3ducmV2LnhtbERPTWvCQBC9C/0PyxS8mY2laEldRQShlFw0uXgbstMk&#10;bXY23V2T2F/fLRS8zeN9zmY3mU4M5HxrWcEySUEQV1a3XCsoi+PiBYQPyBo7y6TgRh5224fZBjNt&#10;Rz7RcA61iCHsM1TQhNBnUvqqIYM+sT1x5D6sMxgidLXUDscYbjr5lKYrabDl2NBgT4eGqq/z1Sj4&#10;PhTv+/bzaC+DK8rJX/NB/uRKzR+n/SuIQFO4i//dbzrOXz6v4e+beIL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X06nEAAAA3QAAAA8AAAAAAAAAAAAAAAAAmAIAAGRycy9k&#10;b3ducmV2LnhtbFBLBQYAAAAABAAEAPUAAACJAwAAAAA=&#10;" path="m30,l68,5r38,2l151,12r2,176l113,185,75,183,38,178,,173,30,xe" fillcolor="#ffb51e" stroked="f">
                <v:path arrowok="t" o:connecttype="custom" o:connectlocs="26,0;60,4;94,6;133,11;135,166;100,163;66,162;34,157;0,153;26,0" o:connectangles="0,0,0,0,0,0,0,0,0,0"/>
              </v:shape>
              <v:shape id="Freeform 743" o:spid="_x0000_s1146" style="position:absolute;left:10075;top:3520;width:158;height:135;visibility:visible;mso-wrap-style:square;v-text-anchor:top" coordsize="179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yGW8IA&#10;AADdAAAADwAAAGRycy9kb3ducmV2LnhtbESPQYvCMBCF78L+hzAL3jR1UZGuUWRB8OJB6w8YmrEN&#10;NpPQZLX+e+cgeJvhvXnvm/V28J26U59cYAOzaQGKuA7WcWPgUu0nK1ApI1vsApOBJyXYbr5Gayxt&#10;ePCJ7ufcKAnhVKKBNudYap3qljymaYjEol1D7zHL2jfa9viQcN/pn6JYao+OpaHFSH8t1bfzvzfQ&#10;WX/d83IR3LFKRXS7m67ixZjx97D7BZVpyB/z+/pgBX82F1z5RkbQm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nIZbwgAAAN0AAAAPAAAAAAAAAAAAAAAAAJgCAABkcnMvZG93&#10;bnJldi54bWxQSwUGAAAAAAQABAD1AAAAhwMAAAAA&#10;" path="m33,l18,20,,40,138,153r10,-15l159,125,179,95,33,xe" fillcolor="#ffb51e" stroked="f">
                <v:path arrowok="t" o:connecttype="custom" o:connectlocs="29,0;16,18;0,35;122,135;131,122;140,110;158,84;29,0" o:connectangles="0,0,0,0,0,0,0,0"/>
              </v:shape>
              <v:shape id="Freeform 744" o:spid="_x0000_s1147" style="position:absolute;left:10175;top:2986;width:157;height:69;visibility:visible;mso-wrap-style:square;v-text-anchor:top" coordsize="178,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WBZ2cQA&#10;AADdAAAADwAAAGRycy9kb3ducmV2LnhtbERPS2vCQBC+F/oflhG8lLoxFonRVUqr4KkP9eBxyI7Z&#10;YHY2ZNcY/70rFHqbj+85i1Vva9FR6yvHCsajBARx4XTFpYLDfvOagfABWWPtmBTcyMNq+fy0wFy7&#10;K/9StwuliCHsc1RgQmhyKX1hyKIfuYY4cifXWgwRtqXULV5juK1lmiRTabHi2GCwoQ9DxXl3sQrW&#10;62n3mU5esltabTL6+eq/j7VRajjo3+cgAvXhX/zn3uo4f/w2g8c38QS5v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FgWdnEAAAA3QAAAA8AAAAAAAAAAAAAAAAAmAIAAGRycy9k&#10;b3ducmV2LnhtbFBLBQYAAAAABAAEAPUAAACJAwAAAAA=&#10;" path="m8,78l,50,168,r5,15l178,33,8,78xe" fillcolor="#ffb51e" stroked="f">
                <v:path arrowok="t" o:connecttype="custom" o:connectlocs="7,69;0,44;148,0;153,13;157,29;7,69" o:connectangles="0,0,0,0,0,0"/>
              </v:shape>
              <v:shape id="Freeform 745" o:spid="_x0000_s1148" style="position:absolute;left:10069;top:2329;width:282;height:328;visibility:visible;mso-wrap-style:square;v-text-anchor:top" coordsize="319,3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xVn8YA&#10;AADdAAAADwAAAGRycy9kb3ducmV2LnhtbESPQU/DMAyF70j8h8hIu7F0TCAoyyaENsS4rUziajVe&#10;WrVxqiRbC78eH5C42XrP731ebSbfqwvF1AY2sJgXoIjrYFt2Bo6fu9tHUCkjW+wDk4FvSrBZX1+t&#10;sLRh5ANdquyUhHAq0UCT81BqneqGPKZ5GIhFO4XoMcsanbYRRwn3vb4rigftsWVpaHCg14bqrjp7&#10;A9Pp/PETx+OX3lfu7Wnrumq574yZ3Uwvz6AyTfnf/Hf9bgV/cS/88o2MoN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0xVn8YAAADdAAAADwAAAAAAAAAAAAAAAACYAgAAZHJz&#10;L2Rvd25yZXYueG1sUEsFBgAAAAAEAAQA9QAAAIsDAAAAAA==&#10;" path="m40,371l,341,256,r32,25l319,50,40,371xe" fillcolor="#ffb51e" stroked="f">
                <v:path arrowok="t" o:connecttype="custom" o:connectlocs="35,328;0,301;226,0;255,22;282,44;35,328" o:connectangles="0,0,0,0,0,0"/>
              </v:shape>
              <v:shape id="Freeform 746" o:spid="_x0000_s1149" style="position:absolute;left:9763;top:3680;width:523;height:530;visibility:visible;mso-wrap-style:square;v-text-anchor:top" coordsize="592,6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PbaMMA&#10;AADdAAAADwAAAGRycy9kb3ducmV2LnhtbERPTWvCQBC9C/6HZQq96SaFiKRuQqsUPFkac7C3ITtN&#10;gtnZsLtq+u/dQsHbPN7nbMrJDOJKzveWFaTLBARxY3XPrYL6+LFYg/ABWeNgmRT8koeymM82mGt7&#10;4y+6VqEVMYR9jgq6EMZcSt90ZNAv7UgcuR/rDIYIXSu1w1sMN4N8SZKVNNhzbOhwpG1Hzbm6GAUH&#10;/jy70/79ZO2ldrtdla2y+lup56fp7RVEoCk8xP/uvY7z0yyFv2/iCbK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FPbaMMAAADdAAAADwAAAAAAAAAAAAAAAACYAgAAZHJzL2Rv&#10;d25yZXYueG1sUEsFBgAAAAAEAAQA9QAAAIgDAAAAAA==&#10;" path="m411,476r-43,20l326,516r-43,20l238,551r-48,15l165,574r-25,5l88,591,32,601,,381,50,371,95,360r48,-12l175,335r30,-12l238,310,118,42,158,22,178,12,195,r93,150l341,115,376,87,592,353r-28,23l534,396r-30,22l476,436r-47,27l411,476xe" fillcolor="#ffb51e" stroked="f">
                <v:path arrowok="t" o:connecttype="custom" o:connectlocs="363,420;325,437;288,455;250,473;210,486;168,499;146,506;124,511;78,521;28,530;0,336;44,327;84,317;126,307;155,295;181,285;210,273;104,37;140,19;157,11;172,0;254,132;301,101;332,77;523,311;498,332;472,349;445,369;421,384;379,408;363,420" o:connectangles="0,0,0,0,0,0,0,0,0,0,0,0,0,0,0,0,0,0,0,0,0,0,0,0,0,0,0,0,0,0,0"/>
              </v:shape>
              <v:shape id="Freeform 747" o:spid="_x0000_s1150" style="position:absolute;left:9936;top:3655;width:128;height:157;visibility:visible;mso-wrap-style:square;v-text-anchor:top" coordsize="146,1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mxY8MA&#10;AADdAAAADwAAAGRycy9kb3ducmV2LnhtbERPTUvDQBC9C/0PywhepN00YCyx21IFwYMoraXnITtm&#10;g9nZsDu2yb93BcHbPN7nrLej79WZYuoCG1guClDETbAdtwaOH8/zFagkyBb7wGRgogTbzexqjbUN&#10;F97T+SCtyiGcajTgRIZa69Q48pgWYSDO3GeIHiXD2Gob8ZLDfa/Loqi0x45zg8OBnhw1X4dvbyC1&#10;k+v3r2+n98fbCqWcbHUfxZib63H3AEpolH/xn/vF5vnLuxJ+v8kn6M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RmxY8MAAADdAAAADwAAAAAAAAAAAAAAAACYAgAAZHJzL2Rv&#10;d25yZXYueG1sUEsFBgAAAAAEAAQA9QAAAIgDAAAAAA==&#10;" path="m93,178r53,-35l41,,,28,10,43,93,178xe" fillcolor="#e62621" stroked="f">
                <v:path arrowok="t" o:connecttype="custom" o:connectlocs="82,157;128,126;36,0;0,25;9,38;82,157" o:connectangles="0,0,0,0,0,0"/>
              </v:shape>
              <v:shape id="Freeform 748" o:spid="_x0000_s1151" style="position:absolute;left:10066;top:4401;width:151;height:197;visibility:visible;mso-wrap-style:square;v-text-anchor:top" coordsize="171,2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5o+MEA&#10;AADdAAAADwAAAGRycy9kb3ducmV2LnhtbERPy6rCMBDdX/AfwgjurqmKV6lGEUFw4cIXiLuhmT60&#10;mZQm2vr3RhDubg7nOfNla0rxpNoVlhUM+hEI4sTqgjMF59PmdwrCeWSNpWVS8CIHy0XnZ46xtg0f&#10;6Hn0mQgh7GJUkHtfxVK6JCeDrm8r4sCltjboA6wzqWtsQrgp5TCK/qTBgkNDjhWtc0rux4dRsJ8M&#10;8Xqp0tF6R5Pm9ki3O3+3SvW67WoGwlPr/8Vf91aH+YPxCD7fhBPk4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yeaPjBAAAA3QAAAA8AAAAAAAAAAAAAAAAAmAIAAGRycy9kb3du&#10;cmV2LnhtbFBLBQYAAAAABAAEAPUAAACGAwAAAAA=&#10;" path="m66,223r57,-23l171,183,96,,48,17,,35,66,223xe" fillcolor="#67ab44" stroked="f">
                <v:path arrowok="t" o:connecttype="custom" o:connectlocs="58,197;109,177;151,162;85,0;42,15;0,31;58,197" o:connectangles="0,0,0,0,0,0,0"/>
              </v:shape>
              <v:shape id="Freeform 749" o:spid="_x0000_s1152" style="position:absolute;left:8323;top:1937;width:392;height:394;visibility:visible;mso-wrap-style:square;v-text-anchor:top" coordsize="444,4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dptcYA&#10;AADdAAAADwAAAGRycy9kb3ducmV2LnhtbESPQWvDMAyF74P9B6NBL6F12q1lZHVCKQy6S2Dd2rOI&#10;1SQ0loPtNcm/rweD3STee5+etsVoOnEj51vLCpaLFARxZXXLtYLvr/f5KwgfkDV2lknBRB6K/PFh&#10;i5m2A3/S7RhqESHsM1TQhNBnUvqqIYN+YXviqF2sMxji6mqpHQ4Rbjq5StONNNhyvNBgT/uGquvx&#10;x0RKEuSEH6ZLTtfy8rwuS+POiVKzp3H3BiLQGP7Nf+mDjvWX6xf4/SaOIP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1dptcYAAADdAAAADwAAAAAAAAAAAAAAAACYAgAAZHJz&#10;L2Rvd25yZXYueG1sUEsFBgAAAAAEAAQA9QAAAIsDAAAAAA==&#10;" path="m444,171r-35,32l374,233r-35,35l306,301r-33,35l241,371r-30,38l183,446,,314,35,271,68,228r37,-40l140,148r41,-40l218,70,258,35,301,,444,171xe" fillcolor="#67ab44" stroked="f">
                <v:path arrowok="t" o:connecttype="custom" o:connectlocs="392,151;361,179;330,206;299,237;270,266;241,297;213,328;186,361;162,394;0,277;31,239;60,201;93,166;124,131;160,95;192,62;228,31;266,0;392,151" o:connectangles="0,0,0,0,0,0,0,0,0,0,0,0,0,0,0,0,0,0,0"/>
              </v:shape>
              <v:shape id="Freeform 750" o:spid="_x0000_s1153" style="position:absolute;left:10071;top:2745;width:175;height:158;visibility:visible;mso-wrap-style:square;v-text-anchor:top" coordsize="199,1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Ada8IA&#10;AADdAAAADwAAAGRycy9kb3ducmV2LnhtbERPTWvCQBC9F/wPywi91d3YKhLdBJGW9tBLo96H7LgJ&#10;ZmdDdo3pv+8WCr3N433OrpxcJ0YaQutZQ7ZQIIhrb1q2Gk7Ht6cNiBCRDXaeScM3BSiL2cMOc+Pv&#10;/EVjFa1IIRxy1NDE2OdShrohh2Hhe+LEXfzgMCY4WGkGvKdw18mlUmvpsOXU0GBPh4bqa3VzGuR7&#10;tX8Zl7bOWvWpXp9tZiyetX6cT/stiEhT/Bf/uT9Mmp+tVvD7TTpBF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EB1rwgAAAN0AAAAPAAAAAAAAAAAAAAAAAJgCAABkcnMvZG93&#10;bnJldi54bWxQSwUGAAAAAAQABAD1AAAAhwMAAAAA&#10;" path="m51,178l26,145,,113,136,r33,43l184,65r15,20l51,178xe" fillcolor="#67ab44" stroked="f">
                <v:path arrowok="t" o:connecttype="custom" o:connectlocs="45,158;23,129;0,100;120,0;149,38;162,58;175,75;45,158" o:connectangles="0,0,0,0,0,0,0,0"/>
              </v:shape>
              <v:shape id="Freeform 751" o:spid="_x0000_s1154" style="position:absolute;left:10102;top:3345;width:230;height:261;visibility:visible;mso-wrap-style:square;v-text-anchor:top" coordsize="260,2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geBcIA&#10;AADdAAAADwAAAGRycy9kb3ducmV2LnhtbERPTYvCMBC9L/gfwgje1lSxRapRRJBddk+6i+ehGZva&#10;ZlKbqPXfbxYEb/N4n7Nc97YRN+p85VjBZJyAIC6crrhU8Puze5+D8AFZY+OYFDzIw3o1eFtirt2d&#10;93Q7hFLEEPY5KjAhtLmUvjBk0Y9dSxy5k+sshgi7UuoO7zHcNnKaJJm0WHFsMNjS1lBRH65WQVZ/&#10;1R+1LNLdt7+e08vFHGePvVKjYb9ZgAjUh5f46f7Ucf4kzeD/m3iCX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OB4FwgAAAN0AAAAPAAAAAAAAAAAAAAAAAJgCAABkcnMvZG93&#10;bnJldi54bWxQSwUGAAAAAAQABAD1AAAAhwMAAAAA&#10;" path="m150,296r18,-30l185,238r15,-30l215,176r13,-30l240,113,250,80,260,48,92,,85,28,75,53,65,80,55,105,42,128,30,153,15,176,,198r150,98xe" fillcolor="#67ab44" stroked="f">
                <v:path arrowok="t" o:connecttype="custom" o:connectlocs="133,261;149,235;164,210;177,183;190,155;202,129;212,100;221,71;230,42;81,0;75,25;66,47;58,71;49,93;37,113;27,135;13,155;0,175;133,261" o:connectangles="0,0,0,0,0,0,0,0,0,0,0,0,0,0,0,0,0,0,0"/>
              </v:shape>
              <v:shape id="Freeform 752" o:spid="_x0000_s1155" style="position:absolute;left:9508;top:2263;width:346;height:243;visibility:visible;mso-wrap-style:square;v-text-anchor:top" coordsize="392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gkRcMA&#10;AADdAAAADwAAAGRycy9kb3ducmV2LnhtbERPyWrDMBC9F/IPYgq9lFp2SePEjRJCi6G3kqU5D9bE&#10;NrFGxpKX/H1UKPQ2j7fOejuZRgzUudqygiSKQRAXVtdcKjgd85clCOeRNTaWScGNHGw3s4c1ZtqO&#10;vKfh4EsRQthlqKDyvs2kdEVFBl1kW+LAXWxn0AfYlVJ3OIZw08jXOF5IgzWHhgpb+qiouB56o2B+&#10;zMcUvz8He37mOlldff8z10o9PU67dxCeJv8v/nN/6TA/eUvh95twgt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DgkRcMAAADdAAAADwAAAAAAAAAAAAAAAACYAgAAZHJzL2Rv&#10;d25yZXYueG1sUEsFBgAAAAAEAAQA9QAAAIgDAAAAAA==&#10;" path="m331,275l286,265r-20,-2l244,260r-46,-5l151,253r-58,2l65,258r-30,2l,10,38,5,75,2,113,r38,l211,2r63,5l334,15r27,5l392,27,334,273r-3,2xe" fillcolor="#67ab44" stroked="f">
                <v:path arrowok="t" o:connecttype="custom" o:connectlocs="292,243;252,234;235,232;215,230;175,225;133,224;82,225;57,228;31,230;0,9;34,4;66,2;100,0;133,0;186,2;242,6;295,13;319,18;346,24;295,241;292,243" o:connectangles="0,0,0,0,0,0,0,0,0,0,0,0,0,0,0,0,0,0,0,0,0"/>
              </v:shape>
              <v:shape id="Freeform 753" o:spid="_x0000_s1156" style="position:absolute;left:8722;top:3159;width:230;height:306;visibility:visible;mso-wrap-style:square;v-text-anchor:top" coordsize="260,3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LpQ8QA&#10;AADdAAAADwAAAGRycy9kb3ducmV2LnhtbESPQW/CMAyF75P2HyJP2m2kVFqFOgJC29B2pYB2tRrT&#10;VjROlwRo/z0+TNrN1nt+7/NyPbpeXSnEzrOB+SwDRVx723Fj4LDfvixAxYRssfdMBiaKsF49Piyx&#10;tP7GO7pWqVESwrFEA21KQ6l1rFtyGGd+IBbt5IPDJGtotA14k3DX6zzLCu2wY2locaD3lupzdXEG&#10;fo+h/vhxX5t8yj6LIndTk6rKmOencfMGKtGY/s1/199W8OevgivfyAh6d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oS6UPEAAAA3QAAAA8AAAAAAAAAAAAAAAAAmAIAAGRycy9k&#10;b3ducmV2LnhtbFBLBQYAAAAABAAEAPUAAACJAwAAAAA=&#10;" path="m233,155r5,30l245,218r8,30l260,280,42,346,35,308,25,270,17,230,10,188,5,143,2,97,,50,2,,228,10r,27l228,62r,25l230,107r3,43l233,155xe" fillcolor="#67ab44" stroked="f">
                <v:path arrowok="t" o:connecttype="custom" o:connectlocs="206,137;211,164;217,193;224,219;230,248;37,306;31,272;22,239;15,203;9,166;4,126;2,86;0,44;2,0;202,9;202,33;202,55;202,77;203,95;206,133;206,137" o:connectangles="0,0,0,0,0,0,0,0,0,0,0,0,0,0,0,0,0,0,0,0,0"/>
              </v:shape>
              <v:shape id="Freeform 754" o:spid="_x0000_s1157" style="position:absolute;left:9597;top:2487;width:168;height:163;visibility:visible;mso-wrap-style:square;v-text-anchor:top" coordsize="190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fducQA&#10;AADdAAAADwAAAGRycy9kb3ducmV2LnhtbERPTUsDMRC9C/0PYQpepM1WUHTbtGhBEbQHa8HrmEw3&#10;SzeTdTN2t//eCAVv83ifs1gNoVFH6lId2cBsWoAittHVXBnYfTxN7kAlQXbYRCYDJ0qwWo4uFli6&#10;2PM7HbdSqRzCqUQDXqQttU7WU8A0jS1x5vaxCygZdpV2HfY5PDT6uihudcCac4PHltae7GH7Ewwc&#10;Hm2vv5Ksn+3m7fT67TfF55UYczkeHuaghAb5F5/dLy7Pn93cw983+QS9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pH3bnEAAAA3QAAAA8AAAAAAAAAAAAAAAAAmAIAAGRycy9k&#10;b3ducmV2LnhtbFBLBQYAAAAABAAEAPUAAACJAwAAAAA=&#10;" path="m190,15l173,10,143,5,100,2,75,2,47,,,2,10,178r37,l77,178r28,2l132,183r28,2l190,15xe" fillcolor="#00882f" stroked="f">
                <v:path arrowok="t" o:connecttype="custom" o:connectlocs="168,13;153,9;126,4;88,2;66,2;42,0;0,2;9,157;42,157;68,157;93,159;117,161;141,163;168,13" o:connectangles="0,0,0,0,0,0,0,0,0,0,0,0,0,0"/>
              </v:shape>
              <v:shape id="Freeform 755" o:spid="_x0000_s1158" style="position:absolute;left:9303;top:2509;width:201;height:198;visibility:visible;mso-wrap-style:square;v-text-anchor:top" coordsize="228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jDEMUA&#10;AADdAAAADwAAAGRycy9kb3ducmV2LnhtbESPQUsDMRCF74L/IYzgzWYrssi2aWkLgiehq4ceZzfj&#10;JriZrElst//eOQjeZnhv3vtmvZ3DqM6Uso9sYLmoQBH30XoeDHy8vzw8g8oF2eIYmQxcKcN2c3uz&#10;xsbGCx/p3JZBSQjnBg24UqZG69w7CpgXcSIW7TOmgEXWNGib8CLhYdSPVVXrgJ6lweFEB0f9V/sT&#10;DJz2h+7J1Z3r/ffJd8m2b9Xxasz93bxbgSo0l3/z3/WrFfxlLfzyjYyg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GMMQxQAAAN0AAAAPAAAAAAAAAAAAAAAAAJgCAABkcnMv&#10;ZG93bnJldi54bWxQSwUGAAAAAAQABAD1AAAAigMAAAAA&#10;" path="m83,225r35,-15l135,200r18,-5l191,180r37,-10l186,,160,7r-25,8l110,22,88,30,42,50,,70,83,225xe" fillcolor="#00882f" stroked="f">
                <v:path arrowok="t" o:connecttype="custom" o:connectlocs="73,198;104,185;119,176;135,172;168,158;201,150;164,0;141,6;119,13;97,19;78,26;37,44;0,62;73,198" o:connectangles="0,0,0,0,0,0,0,0,0,0,0,0,0,0"/>
              </v:shape>
              <v:shape id="Freeform 756" o:spid="_x0000_s1159" style="position:absolute;left:8924;top:3199;width:159;height:97;visibility:visible;mso-wrap-style:square;v-text-anchor:top" coordsize="180,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BdqcUA&#10;AADdAAAADwAAAGRycy9kb3ducmV2LnhtbERPTWsCMRC9F/ofwhR6q9lIFbs1SlkUPNiDtgWP42a6&#10;WbuZLJuoq7/eFAq9zeN9znTeu0acqAu1Zw1qkIEgLr2pudLw+bF8moAIEdlg45k0XCjAfHZ/N8Xc&#10;+DNv6LSNlUghHHLUYGNscylDaclhGPiWOHHfvnMYE+wqaTo8p3DXyGGWjaXDmlODxZYKS+XP9ug0&#10;rL9scV09X3eqmIwOi2b/rg6LF60fH/q3VxCR+vgv/nOvTJqvxgp+v0knyN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wF2pxQAAAN0AAAAPAAAAAAAAAAAAAAAAAJgCAABkcnMv&#10;ZG93bnJldi54bWxQSwUGAAAAAAQABAD1AAAAigMAAAAA&#10;" path="m,l,32,2,67r,20l5,110,180,85,178,65,175,42,175,,,xe" fillcolor="#00882f" stroked="f">
                <v:path arrowok="t" o:connecttype="custom" o:connectlocs="0,0;0,28;2,59;2,77;4,97;159,75;157,57;155,37;155,0;0,0" o:connectangles="0,0,0,0,0,0,0,0,0,0"/>
              </v:shape>
              <v:shape id="Freeform 757" o:spid="_x0000_s1160" style="position:absolute;left:10319;top:3387;width:337;height:153;visibility:visible;mso-wrap-style:square;v-text-anchor:top" coordsize="382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rMC8MA&#10;AADdAAAADwAAAGRycy9kb3ducmV2LnhtbERPzWrCQBC+C32HZQq9mU2sSEhdpdRGPPSi7QMM2WkS&#10;zc6G3Y1J394VCt7m4/ud9XYynbiS861lBVmSgiCurG65VvDzXc5zED4ga+wsk4I/8rDdPM3WWGg7&#10;8pGup1CLGMK+QAVNCH0hpa8aMugT2xNH7tc6gyFCV0vtcIzhppOLNF1Jgy3HhgZ7+mioupwGo2Cf&#10;Dq/L/LM7D7aa+t3elfS1y5R6eZ7e30AEmsJD/O8+6Dg/Wy3g/k08QW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UrMC8MAAADdAAAADwAAAAAAAAAAAAAAAACYAgAAZHJzL2Rv&#10;d25yZXYueG1sUEsFBgAAAAAEAAQA9QAAAIgDAAAAAA==&#10;" path="m,50l15,,382,98r-8,30l359,173,,50xe" fillcolor="#00882f" stroked="f">
                <v:path arrowok="t" o:connecttype="custom" o:connectlocs="0,44;13,0;337,87;330,113;317,153;0,44" o:connectangles="0,0,0,0,0,0"/>
              </v:shape>
              <v:shape id="Freeform 758" o:spid="_x0000_s1161" style="position:absolute;left:8955;top:3697;width:265;height:278;visibility:visible;mso-wrap-style:square;v-text-anchor:top" coordsize="301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ydzsIA&#10;AADdAAAADwAAAGRycy9kb3ducmV2LnhtbERP22rCQBB9L/gPywh9CbpRQSR1FRHFPtji7QOG7JiE&#10;ZmdCdtX4926h0Lc5nOvMl52r1Z1aXwkbGA1TUMS52IoLA5fzdjAD5QOyxVqYDDzJw3LRe5tjZuXB&#10;R7qfQqFiCPsMDZQhNJnWPi/JoR9KQxy5q7QOQ4RtoW2Ljxjuaj1O06l2WHFsKLGhdUn5z+nmDBy3&#10;8n0d7/Lktt8JbYRXSfJ1MOa9360+QAXqwr/4z/1p4/zRdAK/38QT9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jJ3OwgAAAN0AAAAPAAAAAAAAAAAAAAAAAJgCAABkcnMvZG93&#10;bnJldi54bWxQSwUGAAAAAAQABAD1AAAAhwMAAAAA&#10;" path="m145,315l108,285,70,253,35,220,18,203,,185,188,r28,27l243,52r28,25l301,100,145,315xe" fillcolor="#00882f" stroked="f">
                <v:path arrowok="t" o:connecttype="custom" o:connectlocs="128,278;95,252;62,223;31,194;16,179;0,163;166,0;190,24;214,46;239,68;265,88;128,278" o:connectangles="0,0,0,0,0,0,0,0,0,0,0,0"/>
              </v:shape>
              <v:shape id="Freeform 759" o:spid="_x0000_s1162" style="position:absolute;left:10007;top:1858;width:254;height:226;visibility:visible;mso-wrap-style:square;v-text-anchor:top" coordsize="288,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0wacIA&#10;AADdAAAADwAAAGRycy9kb3ducmV2LnhtbERPS4vCMBC+C/6HMMLeNFVKlWoUEYRl0YMv8Dg00zbY&#10;TEqT1e6/3ywseJuP7zmrTW8b8aTOG8cKppMEBHHhtOFKwfWyHy9A+ICssXFMCn7Iw2Y9HKww1+7F&#10;J3qeQyViCPscFdQhtLmUvqjJop+4ljhypesshgi7SuoOXzHcNnKWJJm0aDg21NjSrqbicf62Cg4J&#10;nb7K9lgustvBPMz8Ho5pqtTHqN8uQQTqw1v87/7Ucf40S+Hvm3iCXP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DTBpwgAAAN0AAAAPAAAAAAAAAAAAAAAAAJgCAABkcnMvZG93&#10;bnJldi54bWxQSwUGAAAAAAQABAD1AAAAhwMAAAAA&#10;" path="m52,l82,10r31,10l173,43r57,22l288,93,205,256,155,233,105,211,52,190,,173,52,xe" fillcolor="#00882f" stroked="f">
                <v:path arrowok="t" o:connecttype="custom" o:connectlocs="46,0;72,9;100,18;153,38;203,57;254,82;181,226;137,206;93,186;46,168;0,153;46,0" o:connectangles="0,0,0,0,0,0,0,0,0,0,0,0"/>
              </v:shape>
              <v:shape id="Freeform 760" o:spid="_x0000_s1163" style="position:absolute;left:8140;top:3279;width:258;height:75;visibility:visible;mso-wrap-style:square;v-text-anchor:top" coordsize="293,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z8QsQA&#10;AADdAAAADwAAAGRycy9kb3ducmV2LnhtbERP22rCQBB9F/oPyxR8MxsLjW3MKqVSEEVo037AkJ1c&#10;NDsbstuY/L1bKPg2h3OdbDuaVgzUu8aygmUUgyAurG64UvDz/bF4AeE8ssbWMimYyMF28zDLMNX2&#10;yl805L4SIYRdigpq77tUSlfUZNBFtiMOXGl7gz7AvpK6x2sIN618iuNEGmw4NNTY0XtNxSX/NQrc&#10;YXXa5Tt9KctT2Rynsz8On69KzR/HtzUIT6O/i//dex3mL5Nn+PsmnCA3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DM/ELEAAAA3QAAAA8AAAAAAAAAAAAAAAAAmAIAAGRycy9k&#10;b3ducmV2LnhtbFBLBQYAAAAABAAEAPUAAACJAwAAAAA=&#10;" path="m85,18l82,,,2,7,85,293,55,291,30,288,2,85,18xe" fillcolor="#00882f" stroked="f">
                <v:path arrowok="t" o:connecttype="custom" o:connectlocs="75,16;72,0;0,2;6,75;258,49;256,26;254,2;75,16" o:connectangles="0,0,0,0,0,0,0,0"/>
              </v:shape>
              <v:shape id="Freeform 761" o:spid="_x0000_s1164" style="position:absolute;left:11429;top:3483;width:215;height:138;visibility:visible;mso-wrap-style:square;v-text-anchor:top" coordsize="244,1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zh9cIA&#10;AADdAAAADwAAAGRycy9kb3ducmV2LnhtbERPS4vCMBC+L+x/CLOwtzXtHqpUo4hQWHYP4uPS29hM&#10;H9hMQpPV+u+NIHibj+85i9VoenGhwXeWFaSTBARxZXXHjYLjofiagfABWWNvmRTcyMNq+f62wFzb&#10;K+/osg+NiCHsc1TQhuByKX3VkkE/sY44crUdDIYIh0bqAa8x3PTyO0kyabDj2NCio01L1Xn/bxTM&#10;1iX/boviry53dZG6E01LR0p9fozrOYhAY3iJn+4fHeenWQaPb+IJcn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bOH1wgAAAN0AAAAPAAAAAAAAAAAAAAAAAJgCAABkcnMvZG93&#10;bnJldi54bWxQSwUGAAAAAAQABAD1AAAAhwMAAAAA&#10;" path="m,112l10,55,20,,244,35,231,95r-12,62l,112xe" fillcolor="#00882f" stroked="f">
                <v:path arrowok="t" o:connecttype="custom" o:connectlocs="0,98;9,48;18,0;215,31;204,84;193,138;0,98" o:connectangles="0,0,0,0,0,0,0"/>
              </v:shape>
              <v:shape id="Freeform 762" o:spid="_x0000_s1165" style="position:absolute;left:9017;top:1325;width:164;height:219;visibility:visible;mso-wrap-style:square;v-text-anchor:top" coordsize="186,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AOl8UA&#10;AADdAAAADwAAAGRycy9kb3ducmV2LnhtbESPQWvCQBCF7wX/wzJCb3UTKVpSVwlKiKUntdDrkB2T&#10;aHY2Zjea/vuuIHib4b1535vFajCNuFLnassK4kkEgriwuuZSwc8he/sA4TyyxsYyKfgjB6vl6GWB&#10;ibY33tF170sRQtglqKDyvk2kdEVFBt3EtsRBO9rOoA9rV0rd4S2Em0ZOo2gmDdYcCBW2tK6oOO97&#10;EyD6Oz/5IT9vdO8uW/qK0/ffTKnX8ZB+gvA0+Kf5cb3VoX48m8P9mzCCXP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oA6XxQAAAN0AAAAPAAAAAAAAAAAAAAAAAJgCAABkcnMv&#10;ZG93bnJldi54bWxQSwUGAAAAAAQABAD1AAAAigMAAAAA&#10;" path="m128,l63,18,,38,70,248r58,-17l186,216,128,xe" fillcolor="#00882f" stroked="f">
                <v:path arrowok="t" o:connecttype="custom" o:connectlocs="113,0;56,16;0,34;62,219;113,204;164,191;113,0" o:connectangles="0,0,0,0,0,0,0"/>
              </v:shape>
              <v:shape id="Freeform 763" o:spid="_x0000_s1166" style="position:absolute;left:9724;top:3739;width:166;height:277;visibility:visible;mso-wrap-style:square;v-text-anchor:top" coordsize="188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imv8UA&#10;AADdAAAADwAAAGRycy9kb3ducmV2LnhtbESPQUvDQBCF70L/wzIFL9JOohBL7LaIKAie0voDptlp&#10;EszOhuw2jf565yB4m+G9ee+b7X72vZl4jF0QC/k6A8NSB9dJY+Hz+LbagImJxFEfhC18c4T9bnGz&#10;pdKFq1Q8HVJjNERiSRbalIYSMdYte4rrMLCodg6jp6Tr2KAb6arhvsf7LCvQUyfa0NLALy3XX4eL&#10;t/DQnHLsX7OpqCtf/SDePX74i7W3y/n5CUziOf2b/67fneLnheLqNzoC7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GKa/xQAAAN0AAAAPAAAAAAAAAAAAAAAAAJgCAABkcnMv&#10;ZG93bnJldi54bWxQSwUGAAAAAAQABAD1AAAAigMAAAAA&#10;" path="m,23l50,13,75,5,97,r91,281l153,291r-36,8l80,306r-35,8l,23xe" fillcolor="#00882f" stroked="f">
                <v:path arrowok="t" o:connecttype="custom" o:connectlocs="0,20;44,11;66,4;86,0;166,248;135,257;103,264;71,270;40,277;0,20" o:connectangles="0,0,0,0,0,0,0,0,0,0"/>
              </v:shape>
              <v:shape id="Freeform 764" o:spid="_x0000_s1167" style="position:absolute;left:9196;top:2336;width:164;height:235;visibility:visible;mso-wrap-style:square;v-text-anchor:top" coordsize="186,2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3WvjcQA&#10;AADdAAAADwAAAGRycy9kb3ducmV2LnhtbERPTWvCQBC9C/0PywjezEYL0kZXEaEiepDaIngbs+Mm&#10;JDsbslsT/71bKPQ2j/c5i1Vva3Gn1peOFUySFARx7nTJRsH318f4DYQPyBprx6TgQR5Wy5fBAjPt&#10;Ov6k+ykYEUPYZ6igCKHJpPR5QRZ94hriyN1cazFE2BqpW+xiuK3lNE1n0mLJsaHAhjYF5dXpxyq4&#10;ba5ddTw3u/21fNWHizHVdm2UGg379RxEoD78i//cOx3nT2bv8PtNPEE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91r43EAAAA3QAAAA8AAAAAAAAAAAAAAAAAmAIAAGRycy9k&#10;b3ducmV2LnhtbFBLBQYAAAAABAAEAPUAAACJAwAAAAA=&#10;" path="m186,236r-33,15l121,266,,43,43,20,86,,186,236xe" fillcolor="#00882f" stroked="f">
                <v:path arrowok="t" o:connecttype="custom" o:connectlocs="164,208;135,222;107,235;0,38;38,18;76,0;164,208" o:connectangles="0,0,0,0,0,0,0"/>
              </v:shape>
              <v:shape id="Freeform 765" o:spid="_x0000_s1168" style="position:absolute;left:9801;top:2163;width:152;height:355;visibility:visible;mso-wrap-style:square;v-text-anchor:top" coordsize="173,4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s//cYA&#10;AADdAAAADwAAAGRycy9kb3ducmV2LnhtbESPQWsCQQyF74L/YUihF6mzWtCydRQRhSJ60BbsMeyk&#10;O4s7mWVn1O2/NwfBW8J7ee/LbNH5Wl2pjVVgA6NhBoq4CLbi0sDP9+btA1RMyBbrwGTgnyIs5v3e&#10;DHMbbnyg6zGVSkI45mjApdTkWsfCkcc4DA2xaH+h9ZhkbUttW7xJuK/1OMsm2mPF0uCwoZWj4ny8&#10;eAMDVzXhd7sevC+33el0CHvcnffGvL50y09Qibr0ND+uv6zgj6bCL9/ICHp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gs//cYAAADdAAAADwAAAAAAAAAAAAAAAACYAgAAZHJz&#10;L2Rvd25yZXYueG1sUEsFBgAAAAAEAAQA9QAAAIsDAAAAAA==&#10;" path="m56,401l28,393,,388,93,r20,5l133,10r20,5l173,22,56,401xe" fillcolor="#00882f" stroked="f">
                <v:path arrowok="t" o:connecttype="custom" o:connectlocs="49,355;25,348;0,343;82,0;99,4;117,9;134,13;152,19;49,355" o:connectangles="0,0,0,0,0,0,0,0,0"/>
              </v:shape>
              <v:shape id="Freeform 766" o:spid="_x0000_s1169" style="position:absolute;left:10842;top:1667;width:224;height:225;visibility:visible;mso-wrap-style:square;v-text-anchor:top" coordsize="253,2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TSD8MA&#10;AADdAAAADwAAAGRycy9kb3ducmV2LnhtbERPTYvCMBC9L/gfwgje1rSi61KNIoKiBw9bF5a9Dc3Y&#10;VptJaaJWf70RBG/zeJ8znbemEhdqXGlZQdyPQBBnVpecK/jdrz6/QTiPrLGyTApu5GA+63xMMdH2&#10;yj90SX0uQgi7BBUU3teJlC4ryKDr25o4cAfbGPQBNrnUDV5DuKnkIIq+pMGSQ0OBNS0Lyk7p2SiI&#10;hqOxxPUqTY+L487db/9/232tVK/bLiYgPLX+LX65NzrMj8cxPL8JJ8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ATSD8MAAADdAAAADwAAAAAAAAAAAAAAAACYAgAAZHJzL2Rv&#10;d25yZXYueG1sUEsFBgAAAAAEAAQA9QAAAIgDAAAAAA==&#10;" path="m253,108l110,254,55,201,,153,132,r46,38l215,73r38,35xe" fillcolor="#00882f" stroked="f">
                <v:path arrowok="t" o:connecttype="custom" o:connectlocs="224,96;97,225;49,178;0,136;117,0;158,34;190,65;224,96" o:connectangles="0,0,0,0,0,0,0,0"/>
              </v:shape>
              <v:shape id="Freeform 767" o:spid="_x0000_s1170" style="position:absolute;left:8799;top:1657;width:209;height:261;visibility:visible;mso-wrap-style:square;v-text-anchor:top" coordsize="236,2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CsB8QA&#10;AADdAAAADwAAAGRycy9kb3ducmV2LnhtbERPzWrCQBC+F/oOyxS86WaFxDa6SikIgl6qfYBpdkxS&#10;s7Npdk2iT98tFHqbj+93VpvRNqKnzteONahZAoK4cKbmUsPHaTt9BuEDssHGMWm4kYfN+vFhhblx&#10;A79TfwyliCHsc9RQhdDmUvqiIot+5lriyJ1dZzFE2JXSdDjEcNvIeZJk0mLNsaHClt4qKi7Hq9Xw&#10;pSj93F/vL4fskjZtgmr7XSutJ0/j6xJEoDH8i//cOxPnq8Ucfr+JJ8j1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QrAfEAAAA3QAAAA8AAAAAAAAAAAAAAAAAmAIAAGRycy9k&#10;b3ducmV2LnhtbFBLBQYAAAAABAAEAPUAAACJAwAAAAA=&#10;" path="m236,241r-53,27l131,296,,63,61,30,121,,236,241xe" fillcolor="#00882f" stroked="f">
                <v:path arrowok="t" o:connecttype="custom" o:connectlocs="209,213;162,236;116,261;0,56;54,26;107,0;209,213" o:connectangles="0,0,0,0,0,0,0"/>
              </v:shape>
              <v:shape id="Freeform 768" o:spid="_x0000_s1171" style="position:absolute;left:8903;top:4451;width:191;height:222;visibility:visible;mso-wrap-style:square;v-text-anchor:top" coordsize="216,2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/NPYsIA&#10;AADdAAAADwAAAGRycy9kb3ducmV2LnhtbERP32vCMBB+H+x/CDfY20xbwY1qFBkI7tGu2D0ezdkE&#10;m0vXRK3//TIY7O0+vp+32kyuF1cag/WsIJ9lIIhbry13CurP3csbiBCRNfaeScGdAmzWjw8rLLW/&#10;8YGuVexECuFQogIT41BKGVpDDsPMD8SJO/nRYUxw7KQe8ZbCXS+LLFtIh5ZTg8GB3g215+riFPiP&#10;731Tf3V6mteNsQtbFHl1VOr5adouQUSa4r/4z73XaX7+Ooffb9IJcv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809iwgAAAN0AAAAPAAAAAAAAAAAAAAAAAJgCAABkcnMvZG93&#10;bnJldi54bWxQSwUGAAAAAAQABAD1AAAAhwMAAAAA&#10;" path="m121,98l153,28,96,,,173r43,20l86,213r42,20l171,251,216,141,121,98xe" fillcolor="#00882f" stroked="f">
                <v:path arrowok="t" o:connecttype="custom" o:connectlocs="107,87;135,25;85,0;0,153;38,171;76,188;113,206;151,222;191,125;107,87" o:connectangles="0,0,0,0,0,0,0,0,0,0"/>
              </v:shape>
              <v:shape id="Freeform 769" o:spid="_x0000_s1172" style="position:absolute;left:9438;top:3907;width:283;height:361;visibility:visible;mso-wrap-style:square;v-text-anchor:top" coordsize="321,4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TTxcMA&#10;AADdAAAADwAAAGRycy9kb3ducmV2LnhtbERPS0sDMRC+C/0PYQrebHbrs2vTIoUFvQhWKfU2bMZN&#10;6GYSk9iu/94Igrf5+J6zXI9uEEeKyXpWUM8qEMSd15Z7BW+v7cUdiJSRNQ6eScE3JVivJmdLbLQ/&#10;8Qsdt7kXJYRTgwpMzqGRMnWGHKaZD8SF+/DRYS4w9lJHPJVwN8h5Vd1Ih5ZLg8FAG0PdYfvlFMR2&#10;MPj8vgmXdbDtYvH5tLP7a6XOp+PDPYhMY/4X/7kfdZlf317B7zflBLn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iTTxcMAAADdAAAADwAAAAAAAAAAAAAAAACYAgAAZHJzL2Rv&#10;d25yZXYueG1sUEsFBgAAAAAEAAQA9QAAAIgDAAAAAA==&#10;" path="m75,l93,2r20,3l150,10r38,2l228,15r33,-3l276,12r15,l321,401r-48,5l226,408r-58,-2l140,403r-27,-2l55,396,,386,75,xe" fillcolor="#00a6e6" stroked="f">
                <v:path arrowok="t" o:connecttype="custom" o:connectlocs="66,0;82,2;100,4;132,9;166,11;201,13;230,11;243,11;257,11;283,355;241,359;199,361;148,359;123,357;100,355;48,350;0,342;66,0" o:connectangles="0,0,0,0,0,0,0,0,0,0,0,0,0,0,0,0,0,0"/>
              </v:shape>
              <v:shape id="Freeform 770" o:spid="_x0000_s1173" style="position:absolute;left:8758;top:1999;width:285;height:264;visibility:visible;mso-wrap-style:square;v-text-anchor:top" coordsize="323,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6SF8EA&#10;AADdAAAADwAAAGRycy9kb3ducmV2LnhtbERPTYvCMBC9C/6HMIIX0VRhV6lGkWUFYQV3VTwPzdgW&#10;m0lJYq3/3ggL3ubxPmexak0lGnK+tKxgPEpAEGdWl5wrOB03wxkIH5A1VpZJwYM8rJbdzgJTbe/8&#10;R80h5CKGsE9RQRFCnUrps4IM+pGtiSN3sc5giNDlUju8x3BTyUmSfEqDJceGAmv6Kii7Hm5GgbOJ&#10;/Nmdv+tmvxvsZdkOfgORUv1eu56DCNSGt/jfvdVx/nj6Aa9v4gly+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aukhfBAAAA3QAAAA8AAAAAAAAAAAAAAAAAmAIAAGRycy9kb3du&#10;cmV2LnhtbFBLBQYAAAAABAAEAPUAAACGAwAAAAA=&#10;" path="m230,l200,18,170,35,113,76,55,116,,158,118,299r22,-20l165,261r25,-17l215,226r53,-35l323,161,230,xe" fillcolor="#00a6e6" stroked="f">
                <v:path arrowok="t" o:connecttype="custom" o:connectlocs="203,0;176,16;150,31;100,67;49,102;0,140;104,264;124,246;146,230;168,215;190,200;236,169;285,142;203,0" o:connectangles="0,0,0,0,0,0,0,0,0,0,0,0,0,0"/>
              </v:shape>
              <v:shape id="Freeform 771" o:spid="_x0000_s1174" style="position:absolute;left:10824;top:3265;width:168;height:87;visibility:visible;mso-wrap-style:square;v-text-anchor:top" coordsize="191,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bji8MA&#10;AADdAAAADwAAAGRycy9kb3ducmV2LnhtbERPzWrCQBC+C32HZQredGMNaYnZSCko1lvTPsCYHZNo&#10;djbNrjG+fVcoeJuP73ey9WhaMVDvGssKFvMIBHFpdcOVgp/vzewNhPPIGlvLpOBGDtb50yTDVNsr&#10;f9FQ+EqEEHYpKqi971IpXVmTQTe3HXHgjrY36APsK6l7vIZw08qXKEqkwYZDQ40dfdRUnouLUYDD&#10;6bwtbnHsk+Rzua8uO3f4jZWaPo/vKxCeRv8Q/7t3OsxfvCZw/yacIP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nbji8MAAADdAAAADwAAAAAAAAAAAAAAAACYAgAAZHJzL2Rv&#10;d25yZXYueG1sUEsFBgAAAAAEAAQA9QAAAIgDAAAAAA==&#10;" path="m184,98r5,-43l191,10,8,,3,40,,78,184,98xe" fillcolor="#00a6e6" stroked="f">
                <v:path arrowok="t" o:connecttype="custom" o:connectlocs="162,87;166,49;168,9;7,0;3,36;0,69;162,87" o:connectangles="0,0,0,0,0,0,0"/>
              </v:shape>
              <v:shape id="Freeform 772" o:spid="_x0000_s1175" style="position:absolute;left:10401;top:4272;width:350;height:332;visibility:visible;mso-wrap-style:square;v-text-anchor:top" coordsize="397,3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PREcMA&#10;AADdAAAADwAAAGRycy9kb3ducmV2LnhtbERPTWvCQBC9F/wPywi91Y0Vao2uEguG3mqj6HXIjtlg&#10;djZkV0399W6h0Ns83ucsVr1txJU6XztWMB4lIIhLp2uuFOx3m5d3ED4ga2wck4If8rBaDp4WmGp3&#10;42+6FqESMYR9igpMCG0qpS8NWfQj1xJH7uQ6iyHCrpK6w1sMt418TZI3abHm2GCwpQ9D5bm4WAXy&#10;sJ5c9llmttuvvLfHez4rdK7U87DP5iAC9eFf/Of+1HH+eDqF32/iCX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fPREcMAAADdAAAADwAAAAAAAAAAAAAAAACYAgAAZHJzL2Rv&#10;d25yZXYueG1sUEsFBgAAAAAEAAQA9QAAAIgDAAAAAA==&#10;" path="m397,166r-66,57l296,251r-32,25l229,304r-36,25l156,351r-38,25l,183,33,163,65,141,96,121,128,98,158,73,186,50,244,,397,166xe" fillcolor="#00a6e6" stroked="f">
                <v:path arrowok="t" o:connecttype="custom" o:connectlocs="350,147;292,197;261,222;233,244;202,268;170,291;138,310;104,332;0,162;29,144;57,125;85,107;113,87;139,64;164,44;215,0;350,147" o:connectangles="0,0,0,0,0,0,0,0,0,0,0,0,0,0,0,0,0"/>
              </v:shape>
              <v:shape id="Freeform 773" o:spid="_x0000_s1176" style="position:absolute;left:11001;top:2692;width:257;height:325;visibility:visible;mso-wrap-style:square;v-text-anchor:top" coordsize="291,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ttwMcA&#10;AADdAAAADwAAAGRycy9kb3ducmV2LnhtbESPT0vDQBDF70K/wzKCN7tpQQ2x2yItingQ++/gbchO&#10;s2mysyG7pvHbOwehtxnem/d+s1iNvlUD9bEObGA2zUARl8HWXBk47F/vc1AxIVtsA5OBX4qwWk5u&#10;FljYcOEtDbtUKQnhWKABl1JXaB1LRx7jNHTEop1C7zHJ2lfa9niRcN/qeZY9ao81S4PDjtaOymb3&#10;4w006/Ez5/PHW94Mm4075A/H49e3MXe348szqERjupr/r9+t4M+eBFe+kRH08g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DLbcDHAAAA3QAAAA8AAAAAAAAAAAAAAAAAmAIAAGRy&#10;cy9kb3ducmV2LnhtbFBLBQYAAAAABAAEAPUAAACMAwAAAAA=&#10;" path="m,70r13,35l23,143r10,35l40,215r15,76l68,368,291,338r-7,-42l279,253,269,208r-8,-43l251,123,239,83,226,40,213,,,70xe" fillcolor="#00a6e6" stroked="f">
                <v:path arrowok="t" o:connecttype="custom" o:connectlocs="0,62;11,93;20,126;29,157;35,190;49,257;60,325;257,299;251,261;246,223;238,184;231,146;222,109;211,73;200,35;188,0;0,62" o:connectangles="0,0,0,0,0,0,0,0,0,0,0,0,0,0,0,0,0"/>
              </v:shape>
              <v:shape id="Freeform 774" o:spid="_x0000_s1177" style="position:absolute;left:8293;top:2595;width:279;height:385;visibility:visible;mso-wrap-style:square;v-text-anchor:top" coordsize="316,4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OPEcUA&#10;AADdAAAADwAAAGRycy9kb3ducmV2LnhtbESPQYvCMBCF78L+hzALXkTTKrjaNcqyIHhQcasHj0Mz&#10;tmWbSWlirf/eCIK3Gd6b971ZrDpTiZYaV1pWEI8iEMSZ1SXnCk7H9XAGwnlkjZVlUnAnB6vlR2+B&#10;ibY3/qM29bkIIewSVFB4XydSuqwgg25ka+KgXWxj0Ie1yaVu8BbCTSXHUTSVBksOhAJr+i0o+0+v&#10;JnB3dDi3g3SD8fZynBjc57PtQKn+Z/fzDcJT59/m1/VGh/rx1xye34QR5PI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c48RxQAAAN0AAAAPAAAAAAAAAAAAAAAAAJgCAABkcnMv&#10;ZG93bnJldi54bWxQSwUGAAAAAAQABAD1AAAAigMAAAAA&#10;" path="m120,l100,40,83,82,65,122,50,165,35,208,22,253,10,295,,340r,3l75,358r-5,25l65,406r-2,5l200,436r11,-45l221,345r12,-42l246,260r15,-42l278,175r18,-40l316,95,120,xe" fillcolor="#00a6e6" stroked="f">
                <v:path arrowok="t" o:connecttype="custom" o:connectlocs="106,0;88,35;73,72;57,108;44,146;31,184;19,223;9,260;0,300;0,303;66,316;62,338;57,359;56,363;177,385;186,345;195,305;206,268;217,230;230,193;245,155;261,119;279,84;106,0" o:connectangles="0,0,0,0,0,0,0,0,0,0,0,0,0,0,0,0,0,0,0,0,0,0,0,0"/>
              </v:shape>
              <v:shape id="Freeform 775" o:spid="_x0000_s1178" style="position:absolute;left:10483;top:1909;width:210;height:194;visibility:visible;mso-wrap-style:square;v-text-anchor:top" coordsize="238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474sgA&#10;AADdAAAADwAAAGRycy9kb3ducmV2LnhtbESPT0/CQBDF7yZ8h82YcJMtHrAWFmJIFIz4rxDPQ3ds&#10;G7uzTXcp5ds7BxNvM3lv3vvNYjW4RvXUhdqzgekkAUVceFtzaeCwf7xJQYWIbLHxTAYuFGC1HF0t&#10;MLP+zJ/U57FUEsIhQwNVjG2mdSgqchgmviUW7dt3DqOsXalth2cJd42+TZKZdlizNFTY0rqi4ic/&#10;OQOnzd3768fw9JbXx+cDvhzTr/t+Z8z4eniYg4o0xH/z3/XWCv40FX75RkbQy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abjviyAAAAN0AAAAPAAAAAAAAAAAAAAAAAJgCAABk&#10;cnMvZG93bnJldi54bWxQSwUGAAAAAAQABAD1AAAAjQMAAAAA&#10;" path="m151,l90,77,60,55,,132r55,46l88,200r22,20l238,72,151,xe" fillcolor="#00a6e6" stroked="f">
                <v:path arrowok="t" o:connecttype="custom" o:connectlocs="133,0;79,68;53,49;0,116;49,157;78,176;97,194;210,63;133,0" o:connectangles="0,0,0,0,0,0,0,0,0"/>
              </v:shape>
              <v:shape id="Freeform 776" o:spid="_x0000_s1179" style="position:absolute;left:10332;top:2920;width:386;height:159;visibility:visible;mso-wrap-style:square;v-text-anchor:top" coordsize="437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mrscMA&#10;AADdAAAADwAAAGRycy9kb3ducmV2LnhtbERPS2rDMBDdF3IHMYXuGtlpCcaJbELASZus8jnAYE0t&#10;t9bIWIrj3r4qFLqbx/vOupxsJ0YafOtYQTpPQBDXTrfcKLhequcMhA/IGjvHpOCbPJTF7GGNuXZ3&#10;PtF4Do2IIexzVGBC6HMpfW3Iop+7njhyH26wGCIcGqkHvMdw28lFkiylxZZjg8Getobqr/PNKqiP&#10;1WZ/8ONLle0O+PrZm/fd9qTU0+O0WYEINIV/8Z/7Tcf5aZbC7zfxBFn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BmrscMAAADdAAAADwAAAAAAAAAAAAAAAACYAgAAZHJzL2Rv&#10;d25yZXYueG1sUEsFBgAAAAAEAAQA9QAAAIgDAAAAAA==&#10;" path="m16,180l8,140,,108,412,r7,28l424,55r13,55l16,180xe" fillcolor="#00a6e6" stroked="f">
                <v:path arrowok="t" o:connecttype="custom" o:connectlocs="14,159;7,124;0,95;364,0;370,25;375,49;386,97;14,159" o:connectangles="0,0,0,0,0,0,0,0"/>
              </v:shape>
              <v:shape id="Freeform 777" o:spid="_x0000_s1180" style="position:absolute;left:9282;top:2199;width:151;height:332;visibility:visible;mso-wrap-style:square;v-text-anchor:top" coordsize="171,3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ieE8QA&#10;AADdAAAADwAAAGRycy9kb3ducmV2LnhtbERPTWvCQBC9F/wPywi91U0CFUldpYgtEijF6MHjkB2T&#10;tNnZJbvG5N93C4Xe5vE+Z70dTScG6n1rWUG6SEAQV1a3XCs4n96eViB8QNbYWSYFE3nYbmYPa8y1&#10;vfORhjLUIoawz1FBE4LLpfRVQwb9wjriyF1tbzBE2NdS93iP4aaTWZIspcGWY0ODjnYNVd/lzSh4&#10;18WyvTiXfe6fvzpbXEs6fkxKPc7H1xcQgcbwL/5zH3Scn64y+P0mniA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5YnhPEAAAA3QAAAA8AAAAAAAAAAAAAAAAAmAIAAGRycy9k&#10;b3ducmV2LnhtbFBLBQYAAAAABAAEAPUAAACJAwAAAAA=&#10;" path="m171,361r-43,15l,20,30,10,60,,171,361xe" fillcolor="#00a6e6" stroked="f">
                <v:path arrowok="t" o:connecttype="custom" o:connectlocs="151,319;113,332;0,18;26,9;53,0;151,319" o:connectangles="0,0,0,0,0,0"/>
              </v:shape>
              <v:shape id="Freeform 778" o:spid="_x0000_s1181" style="position:absolute;left:10095;top:3697;width:209;height:215;visibility:visible;mso-wrap-style:square;v-text-anchor:top" coordsize="236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7MfsMA&#10;AADdAAAADwAAAGRycy9kb3ducmV2LnhtbERPTWsCMRC9F/ofwgjealatItvNii0o9ejqQW9DMt1d&#10;3EzCJtX13zeFQm/zeJ9TrAfbiRv1oXWsYDrJQBBrZ1quFZyO25cViBCRDXaOScGDAqzL56cCc+Pu&#10;fKBbFWuRQjjkqKCJ0edSBt2QxTBxnjhxX663GBPsa2l6vKdw28lZli2lxZZTQ4OePhrS1+rbKhj8&#10;ji6v++pyJq/3x81y964XM6XGo2HzBiLSEP/Ff+5Pk+ZPV3P4/SadIM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j7MfsMAAADdAAAADwAAAAAAAAAAAAAAAACYAgAAZHJzL2Rv&#10;d25yZXYueG1sUEsFBgAAAAAEAAQA9QAAAIgDAAAAAA==&#10;" path="m143,243r25,-20l191,200r45,-45l73,,38,35,18,50,,67,143,243xe" fillcolor="#00a6e6" stroked="f">
                <v:path arrowok="t" o:connecttype="custom" o:connectlocs="127,215;149,197;169,177;209,137;65,0;34,31;16,44;0,59;127,215" o:connectangles="0,0,0,0,0,0,0,0,0"/>
              </v:shape>
              <v:shape id="Freeform 779" o:spid="_x0000_s1182" style="position:absolute;left:9972;top:3589;width:192;height:192;visibility:visible;mso-wrap-style:square;v-text-anchor:top" coordsize="218,2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QpIMMA&#10;AADdAAAADwAAAGRycy9kb3ducmV2LnhtbERPTWvCQBC9F/wPywje6sZSa0jdBC1UhJ6qHnqc7k6T&#10;aHY2ZNcY/31XELzN433OshhsI3rqfO1YwWyagCDWztRcKjjsP59TED4gG2wck4IreSjy0dMSM+Mu&#10;/E39LpQihrDPUEEVQptJ6XVFFv3UtcSR+3OdxRBhV0rT4SWG20a+JMmbtFhzbKiwpY+K9Gl3tgq2&#10;x/R3QT+b9VmH+Vey6fXCzrVSk/GwegcRaAgP8d29NXH+LH2F2zfxBJ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uQpIMMAAADdAAAADwAAAAAAAAAAAAAAAACYAgAAZHJzL2Rv&#10;d25yZXYueG1sUEsFBgAAAAAEAAQA9QAAAIgDAAAAAA==&#10;" path="m140,190r38,-32l195,140r18,-17l215,125r3,l85,,65,20,45,40,22,57,,75,105,218r17,-13l140,190r3,3l140,190xe" fillcolor="#f76013" stroked="f">
                <v:path arrowok="t" o:connecttype="custom" o:connectlocs="123,167;157,139;172,123;188,108;189,110;192,110;75,0;57,18;40,35;19,50;0,66;92,192;107,181;123,167;126,170;123,167" o:connectangles="0,0,0,0,0,0,0,0,0,0,0,0,0,0,0,0"/>
              </v:shape>
            </v:group>
          </w:pict>
        </mc:Fallback>
      </mc:AlternateContent>
    </w:r>
  </w:p>
  <w:p w14:paraId="07BF0A8D" w14:textId="1C1E5BBC" w:rsidR="001913BE" w:rsidRDefault="001913BE" w:rsidP="0068344E">
    <w:pPr>
      <w:pStyle w:val="a3"/>
    </w:pPr>
    <w:r>
      <w:rPr>
        <w:noProof/>
        <w:color w:val="000080"/>
        <w:sz w:val="19"/>
        <w:rtl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7BF0A99" wp14:editId="07BF0A9A">
              <wp:simplePos x="0" y="0"/>
              <wp:positionH relativeFrom="column">
                <wp:posOffset>-97155</wp:posOffset>
              </wp:positionH>
              <wp:positionV relativeFrom="paragraph">
                <wp:posOffset>139065</wp:posOffset>
              </wp:positionV>
              <wp:extent cx="1688465" cy="315595"/>
              <wp:effectExtent l="0" t="0" r="0" b="2540"/>
              <wp:wrapNone/>
              <wp:docPr id="1185" name="Text Box 6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8465" cy="315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BF0AAF" w14:textId="77777777" w:rsidR="001913BE" w:rsidRPr="00E66AD1" w:rsidRDefault="001913BE" w:rsidP="0068344E">
                          <w:pPr>
                            <w:pStyle w:val="ac"/>
                            <w:rPr>
                              <w:rFonts w:ascii="Blender" w:hAnsi="Blender" w:cs="Blender"/>
                              <w:b/>
                              <w:bCs/>
                              <w:color w:val="595959"/>
                            </w:rPr>
                          </w:pPr>
                          <w:r w:rsidRPr="00173B16">
                            <w:rPr>
                              <w:rFonts w:ascii="Blender" w:hAnsi="Blender" w:cs="Blender"/>
                              <w:b/>
                              <w:bCs/>
                              <w:color w:val="595959"/>
                              <w:rtl/>
                            </w:rPr>
                            <w:t>עיריית תל</w:t>
                          </w:r>
                          <w:r w:rsidRPr="009955C0">
                            <w:rPr>
                              <w:rFonts w:ascii="Blender" w:hAnsi="Blender" w:cs="Blender" w:hint="cs"/>
                              <w:b/>
                              <w:bCs/>
                              <w:color w:val="7F7F7F"/>
                              <w:position w:val="4"/>
                              <w:rtl/>
                            </w:rPr>
                            <w:t>-</w:t>
                          </w:r>
                          <w:r w:rsidRPr="00173B16">
                            <w:rPr>
                              <w:rFonts w:ascii="Blender" w:hAnsi="Blender" w:cs="Blender"/>
                              <w:b/>
                              <w:bCs/>
                              <w:color w:val="595959"/>
                              <w:rtl/>
                            </w:rPr>
                            <w:t>אביב</w:t>
                          </w:r>
                          <w:r w:rsidRPr="00760812">
                            <w:rPr>
                              <w:rFonts w:ascii="Blender" w:hAnsi="Blender" w:cs="Blender"/>
                              <w:b/>
                              <w:color w:val="595959"/>
                              <w:spacing w:val="20"/>
                              <w:rtl/>
                            </w:rPr>
                            <w:t>-</w:t>
                          </w:r>
                          <w:r w:rsidRPr="00173B16">
                            <w:rPr>
                              <w:rFonts w:ascii="Blender" w:hAnsi="Blender" w:cs="Blender"/>
                              <w:b/>
                              <w:bCs/>
                              <w:color w:val="595959"/>
                              <w:rtl/>
                            </w:rPr>
                            <w:t>יפו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BF0A99" id="_x0000_t202" coordsize="21600,21600" o:spt="202" path="m,l,21600r21600,l21600,xe">
              <v:stroke joinstyle="miter"/>
              <v:path gradientshapeok="t" o:connecttype="rect"/>
            </v:shapetype>
            <v:shape id="Text Box 622" o:spid="_x0000_s1026" type="#_x0000_t202" style="position:absolute;margin-left:-7.65pt;margin-top:10.95pt;width:132.95pt;height:24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" filled="f" stroked="f">
              <v:textbox>
                <w:txbxContent>
                  <w:p w14:paraId="07BF0AAF" w14:textId="77777777" w:rsidR="001913BE" w:rsidRPr="00E66AD1" w:rsidRDefault="001913BE" w:rsidP="0068344E">
                    <w:pPr>
                      <w:pStyle w:val="ac"/>
                      <w:rPr>
                        <w:rFonts w:ascii="Blender" w:hAnsi="Blender" w:cs="Blender"/>
                        <w:b/>
                        <w:bCs/>
                        <w:color w:val="595959"/>
                      </w:rPr>
                    </w:pPr>
                    <w:r w:rsidRPr="00173B16">
                      <w:rPr>
                        <w:rFonts w:ascii="Blender" w:hAnsi="Blender" w:cs="Blender"/>
                        <w:b/>
                        <w:bCs/>
                        <w:color w:val="595959"/>
                        <w:rtl/>
                      </w:rPr>
                      <w:t>עיריית תל</w:t>
                    </w:r>
                    <w:r w:rsidRPr="009955C0">
                      <w:rPr>
                        <w:rFonts w:ascii="Blender" w:hAnsi="Blender" w:cs="Blender" w:hint="cs"/>
                        <w:b/>
                        <w:bCs/>
                        <w:color w:val="7F7F7F"/>
                        <w:position w:val="4"/>
                        <w:rtl/>
                      </w:rPr>
                      <w:t>-</w:t>
                    </w:r>
                    <w:r w:rsidRPr="00173B16">
                      <w:rPr>
                        <w:rFonts w:ascii="Blender" w:hAnsi="Blender" w:cs="Blender"/>
                        <w:b/>
                        <w:bCs/>
                        <w:color w:val="595959"/>
                        <w:rtl/>
                      </w:rPr>
                      <w:t>אביב</w:t>
                    </w:r>
                    <w:r w:rsidRPr="00760812">
                      <w:rPr>
                        <w:rFonts w:ascii="Blender" w:hAnsi="Blender" w:cs="Blender"/>
                        <w:b/>
                        <w:color w:val="595959"/>
                        <w:spacing w:val="20"/>
                        <w:rtl/>
                      </w:rPr>
                      <w:t>-</w:t>
                    </w:r>
                    <w:r w:rsidRPr="00173B16">
                      <w:rPr>
                        <w:rFonts w:ascii="Blender" w:hAnsi="Blender" w:cs="Blender"/>
                        <w:b/>
                        <w:bCs/>
                        <w:color w:val="595959"/>
                        <w:rtl/>
                      </w:rPr>
                      <w:t>יפו</w:t>
                    </w:r>
                  </w:p>
                </w:txbxContent>
              </v:textbox>
            </v:shape>
          </w:pict>
        </mc:Fallback>
      </mc:AlternateContent>
    </w:r>
  </w:p>
  <w:p w14:paraId="07BF0A8E" w14:textId="77777777" w:rsidR="001913BE" w:rsidRDefault="001913BE" w:rsidP="0068344E">
    <w:pPr>
      <w:pStyle w:val="a3"/>
    </w:pPr>
    <w:r>
      <w:rPr>
        <w:noProof/>
        <w:color w:val="000080"/>
        <w:sz w:val="19"/>
        <w:rtl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7BF0A9B" wp14:editId="07BF0A9C">
              <wp:simplePos x="0" y="0"/>
              <wp:positionH relativeFrom="column">
                <wp:posOffset>-107315</wp:posOffset>
              </wp:positionH>
              <wp:positionV relativeFrom="paragraph">
                <wp:posOffset>166370</wp:posOffset>
              </wp:positionV>
              <wp:extent cx="1686850" cy="323850"/>
              <wp:effectExtent l="0" t="0" r="0" b="0"/>
              <wp:wrapNone/>
              <wp:docPr id="1186" name="Text Box 7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6850" cy="323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BF0AB0" w14:textId="77777777" w:rsidR="001913BE" w:rsidRPr="00173B16" w:rsidRDefault="001913BE" w:rsidP="0068344E">
                          <w:pPr>
                            <w:pStyle w:val="a3"/>
                            <w:spacing w:before="120" w:line="360" w:lineRule="auto"/>
                            <w:jc w:val="both"/>
                            <w:rPr>
                              <w:rFonts w:ascii="Blender" w:hAnsi="Blender" w:cs="Blender"/>
                              <w:b/>
                              <w:bCs/>
                              <w:color w:val="595959"/>
                              <w:sz w:val="20"/>
                              <w:szCs w:val="20"/>
                              <w:rtl/>
                            </w:rPr>
                          </w:pPr>
                          <w:r>
                            <w:rPr>
                              <w:rFonts w:ascii="Blender" w:hAnsi="Blender" w:cs="Blender" w:hint="cs"/>
                              <w:b/>
                              <w:bCs/>
                              <w:color w:val="595959"/>
                              <w:sz w:val="20"/>
                              <w:szCs w:val="20"/>
                              <w:rtl/>
                            </w:rPr>
                            <w:t xml:space="preserve">       הרשות לאיכות הסביבה</w:t>
                          </w:r>
                        </w:p>
                        <w:p w14:paraId="07BF0AB1" w14:textId="77777777" w:rsidR="001913BE" w:rsidRPr="003472A9" w:rsidRDefault="001913BE" w:rsidP="0068344E">
                          <w:pPr>
                            <w:rPr>
                              <w:rFonts w:ascii="Arial" w:hAnsi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7BF0A9B" id="Text Box 780" o:spid="_x0000_s1027" type="#_x0000_t202" style="position:absolute;margin-left:-8.45pt;margin-top:13.1pt;width:132.8pt;height:2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/wmuQIAAMU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" filled="f" stroked="f">
              <v:textbox>
                <w:txbxContent>
                  <w:p w14:paraId="07BF0AB0" w14:textId="77777777" w:rsidR="001913BE" w:rsidRPr="00173B16" w:rsidRDefault="001913BE" w:rsidP="0068344E">
                    <w:pPr>
                      <w:pStyle w:val="a3"/>
                      <w:spacing w:before="120" w:line="360" w:lineRule="auto"/>
                      <w:jc w:val="both"/>
                      <w:rPr>
                        <w:rFonts w:ascii="Blender" w:hAnsi="Blender" w:cs="Blender"/>
                        <w:b/>
                        <w:bCs/>
                        <w:color w:val="595959"/>
                        <w:sz w:val="20"/>
                        <w:szCs w:val="20"/>
                        <w:rtl/>
                      </w:rPr>
                    </w:pPr>
                    <w:r>
                      <w:rPr>
                        <w:rFonts w:ascii="Blender" w:hAnsi="Blender" w:cs="Blender" w:hint="cs"/>
                        <w:b/>
                        <w:bCs/>
                        <w:color w:val="595959"/>
                        <w:sz w:val="20"/>
                        <w:szCs w:val="20"/>
                        <w:rtl/>
                      </w:rPr>
                      <w:t xml:space="preserve">       הרשות לאיכות הסביבה</w:t>
                    </w:r>
                  </w:p>
                  <w:p w14:paraId="07BF0AB1" w14:textId="77777777" w:rsidR="001913BE" w:rsidRPr="003472A9" w:rsidRDefault="001913BE" w:rsidP="0068344E">
                    <w:pPr>
                      <w:rPr>
                        <w:rFonts w:ascii="Arial" w:hAnsi="Arial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color w:val="000080"/>
        <w:sz w:val="19"/>
        <w:rtl/>
      </w:rPr>
      <w:drawing>
        <wp:anchor distT="0" distB="0" distL="114300" distR="114300" simplePos="0" relativeHeight="251666432" behindDoc="0" locked="0" layoutInCell="1" allowOverlap="1" wp14:anchorId="07BF0A9D" wp14:editId="6BD6E2FA">
          <wp:simplePos x="0" y="0"/>
          <wp:positionH relativeFrom="column">
            <wp:posOffset>-30480</wp:posOffset>
          </wp:positionH>
          <wp:positionV relativeFrom="paragraph">
            <wp:posOffset>232410</wp:posOffset>
          </wp:positionV>
          <wp:extent cx="1708150" cy="50800"/>
          <wp:effectExtent l="0" t="0" r="6350" b="6350"/>
          <wp:wrapSquare wrapText="bothSides"/>
          <wp:docPr id="1188" name="תמונה 1188" title="עיטור פס כחול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8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8150" cy="5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BF0A8F" w14:textId="77777777" w:rsidR="001913BE" w:rsidRDefault="001913B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BF0A90" w14:textId="77777777" w:rsidR="001913BE" w:rsidRDefault="001913BE" w:rsidP="00F946D1">
    <w:pPr>
      <w:pStyle w:val="a3"/>
      <w:rPr>
        <w:color w:val="000080"/>
        <w:sz w:val="19"/>
        <w:rtl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07BF0A9F" wp14:editId="4B430AF3">
          <wp:simplePos x="0" y="0"/>
          <wp:positionH relativeFrom="column">
            <wp:posOffset>5245735</wp:posOffset>
          </wp:positionH>
          <wp:positionV relativeFrom="paragraph">
            <wp:posOffset>-144145</wp:posOffset>
          </wp:positionV>
          <wp:extent cx="1048385" cy="902335"/>
          <wp:effectExtent l="0" t="0" r="0" b="0"/>
          <wp:wrapNone/>
          <wp:docPr id="1061" name="תמונה 1061" title="סמל קיימות תל אביב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8385" cy="902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000080"/>
        <w:sz w:val="19"/>
        <w:rtl/>
      </w:rPr>
      <mc:AlternateContent>
        <mc:Choice Requires="wpg">
          <w:drawing>
            <wp:anchor distT="0" distB="0" distL="114300" distR="114300" simplePos="0" relativeHeight="251656192" behindDoc="0" locked="0" layoutInCell="1" allowOverlap="1" wp14:anchorId="07BF0AA1" wp14:editId="012D7FAD">
              <wp:simplePos x="0" y="0"/>
              <wp:positionH relativeFrom="column">
                <wp:posOffset>990600</wp:posOffset>
              </wp:positionH>
              <wp:positionV relativeFrom="paragraph">
                <wp:posOffset>-138430</wp:posOffset>
              </wp:positionV>
              <wp:extent cx="1423035" cy="775335"/>
              <wp:effectExtent l="0" t="4445" r="5715" b="1270"/>
              <wp:wrapNone/>
              <wp:docPr id="5" name="Group 623" title="סמל עיריית תל אביב יפו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23035" cy="775335"/>
                        <a:chOff x="5047" y="1307"/>
                        <a:chExt cx="6597" cy="3594"/>
                      </a:xfrm>
                    </wpg:grpSpPr>
                    <wps:wsp>
                      <wps:cNvPr id="6" name="Freeform 624"/>
                      <wps:cNvSpPr>
                        <a:spLocks/>
                      </wps:cNvSpPr>
                      <wps:spPr bwMode="auto">
                        <a:xfrm>
                          <a:off x="7196" y="2296"/>
                          <a:ext cx="343" cy="611"/>
                        </a:xfrm>
                        <a:custGeom>
                          <a:avLst/>
                          <a:gdLst>
                            <a:gd name="T0" fmla="*/ 258 w 389"/>
                            <a:gd name="T1" fmla="*/ 692 h 692"/>
                            <a:gd name="T2" fmla="*/ 150 w 389"/>
                            <a:gd name="T3" fmla="*/ 692 h 692"/>
                            <a:gd name="T4" fmla="*/ 276 w 389"/>
                            <a:gd name="T5" fmla="*/ 253 h 692"/>
                            <a:gd name="T6" fmla="*/ 0 w 389"/>
                            <a:gd name="T7" fmla="*/ 253 h 692"/>
                            <a:gd name="T8" fmla="*/ 0 w 389"/>
                            <a:gd name="T9" fmla="*/ 0 h 692"/>
                            <a:gd name="T10" fmla="*/ 105 w 389"/>
                            <a:gd name="T11" fmla="*/ 0 h 692"/>
                            <a:gd name="T12" fmla="*/ 105 w 389"/>
                            <a:gd name="T13" fmla="*/ 151 h 692"/>
                            <a:gd name="T14" fmla="*/ 389 w 389"/>
                            <a:gd name="T15" fmla="*/ 151 h 692"/>
                            <a:gd name="T16" fmla="*/ 389 w 389"/>
                            <a:gd name="T17" fmla="*/ 233 h 692"/>
                            <a:gd name="T18" fmla="*/ 258 w 389"/>
                            <a:gd name="T19" fmla="*/ 692 h 6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89" h="692">
                              <a:moveTo>
                                <a:pt x="258" y="692"/>
                              </a:moveTo>
                              <a:lnTo>
                                <a:pt x="150" y="692"/>
                              </a:lnTo>
                              <a:lnTo>
                                <a:pt x="276" y="253"/>
                              </a:lnTo>
                              <a:lnTo>
                                <a:pt x="0" y="253"/>
                              </a:lnTo>
                              <a:lnTo>
                                <a:pt x="0" y="0"/>
                              </a:lnTo>
                              <a:lnTo>
                                <a:pt x="105" y="0"/>
                              </a:lnTo>
                              <a:lnTo>
                                <a:pt x="105" y="151"/>
                              </a:lnTo>
                              <a:lnTo>
                                <a:pt x="389" y="151"/>
                              </a:lnTo>
                              <a:lnTo>
                                <a:pt x="389" y="233"/>
                              </a:lnTo>
                              <a:lnTo>
                                <a:pt x="258" y="6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625"/>
                      <wps:cNvSpPr>
                        <a:spLocks/>
                      </wps:cNvSpPr>
                      <wps:spPr bwMode="auto">
                        <a:xfrm>
                          <a:off x="7570" y="2429"/>
                          <a:ext cx="414" cy="480"/>
                        </a:xfrm>
                        <a:custGeom>
                          <a:avLst/>
                          <a:gdLst>
                            <a:gd name="T0" fmla="*/ 366 w 469"/>
                            <a:gd name="T1" fmla="*/ 543 h 543"/>
                            <a:gd name="T2" fmla="*/ 366 w 469"/>
                            <a:gd name="T3" fmla="*/ 102 h 543"/>
                            <a:gd name="T4" fmla="*/ 188 w 469"/>
                            <a:gd name="T5" fmla="*/ 102 h 543"/>
                            <a:gd name="T6" fmla="*/ 188 w 469"/>
                            <a:gd name="T7" fmla="*/ 441 h 543"/>
                            <a:gd name="T8" fmla="*/ 188 w 469"/>
                            <a:gd name="T9" fmla="*/ 451 h 543"/>
                            <a:gd name="T10" fmla="*/ 186 w 469"/>
                            <a:gd name="T11" fmla="*/ 458 h 543"/>
                            <a:gd name="T12" fmla="*/ 183 w 469"/>
                            <a:gd name="T13" fmla="*/ 468 h 543"/>
                            <a:gd name="T14" fmla="*/ 178 w 469"/>
                            <a:gd name="T15" fmla="*/ 476 h 543"/>
                            <a:gd name="T16" fmla="*/ 168 w 469"/>
                            <a:gd name="T17" fmla="*/ 493 h 543"/>
                            <a:gd name="T18" fmla="*/ 155 w 469"/>
                            <a:gd name="T19" fmla="*/ 508 h 543"/>
                            <a:gd name="T20" fmla="*/ 148 w 469"/>
                            <a:gd name="T21" fmla="*/ 516 h 543"/>
                            <a:gd name="T22" fmla="*/ 138 w 469"/>
                            <a:gd name="T23" fmla="*/ 523 h 543"/>
                            <a:gd name="T24" fmla="*/ 120 w 469"/>
                            <a:gd name="T25" fmla="*/ 533 h 543"/>
                            <a:gd name="T26" fmla="*/ 103 w 469"/>
                            <a:gd name="T27" fmla="*/ 541 h 543"/>
                            <a:gd name="T28" fmla="*/ 93 w 469"/>
                            <a:gd name="T29" fmla="*/ 541 h 543"/>
                            <a:gd name="T30" fmla="*/ 85 w 469"/>
                            <a:gd name="T31" fmla="*/ 543 h 543"/>
                            <a:gd name="T32" fmla="*/ 0 w 469"/>
                            <a:gd name="T33" fmla="*/ 543 h 543"/>
                            <a:gd name="T34" fmla="*/ 0 w 469"/>
                            <a:gd name="T35" fmla="*/ 438 h 543"/>
                            <a:gd name="T36" fmla="*/ 63 w 469"/>
                            <a:gd name="T37" fmla="*/ 438 h 543"/>
                            <a:gd name="T38" fmla="*/ 65 w 469"/>
                            <a:gd name="T39" fmla="*/ 438 h 543"/>
                            <a:gd name="T40" fmla="*/ 68 w 469"/>
                            <a:gd name="T41" fmla="*/ 436 h 543"/>
                            <a:gd name="T42" fmla="*/ 75 w 469"/>
                            <a:gd name="T43" fmla="*/ 431 h 543"/>
                            <a:gd name="T44" fmla="*/ 80 w 469"/>
                            <a:gd name="T45" fmla="*/ 428 h 543"/>
                            <a:gd name="T46" fmla="*/ 83 w 469"/>
                            <a:gd name="T47" fmla="*/ 423 h 543"/>
                            <a:gd name="T48" fmla="*/ 83 w 469"/>
                            <a:gd name="T49" fmla="*/ 416 h 543"/>
                            <a:gd name="T50" fmla="*/ 83 w 469"/>
                            <a:gd name="T51" fmla="*/ 102 h 543"/>
                            <a:gd name="T52" fmla="*/ 17 w 469"/>
                            <a:gd name="T53" fmla="*/ 102 h 543"/>
                            <a:gd name="T54" fmla="*/ 17 w 469"/>
                            <a:gd name="T55" fmla="*/ 0 h 543"/>
                            <a:gd name="T56" fmla="*/ 469 w 469"/>
                            <a:gd name="T57" fmla="*/ 0 h 543"/>
                            <a:gd name="T58" fmla="*/ 469 w 469"/>
                            <a:gd name="T59" fmla="*/ 543 h 543"/>
                            <a:gd name="T60" fmla="*/ 366 w 469"/>
                            <a:gd name="T61" fmla="*/ 543 h 5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469" h="543">
                              <a:moveTo>
                                <a:pt x="366" y="543"/>
                              </a:moveTo>
                              <a:lnTo>
                                <a:pt x="366" y="102"/>
                              </a:lnTo>
                              <a:lnTo>
                                <a:pt x="188" y="102"/>
                              </a:lnTo>
                              <a:lnTo>
                                <a:pt x="188" y="441"/>
                              </a:lnTo>
                              <a:lnTo>
                                <a:pt x="188" y="451"/>
                              </a:lnTo>
                              <a:lnTo>
                                <a:pt x="186" y="458"/>
                              </a:lnTo>
                              <a:lnTo>
                                <a:pt x="183" y="468"/>
                              </a:lnTo>
                              <a:lnTo>
                                <a:pt x="178" y="476"/>
                              </a:lnTo>
                              <a:lnTo>
                                <a:pt x="168" y="493"/>
                              </a:lnTo>
                              <a:lnTo>
                                <a:pt x="155" y="508"/>
                              </a:lnTo>
                              <a:lnTo>
                                <a:pt x="148" y="516"/>
                              </a:lnTo>
                              <a:lnTo>
                                <a:pt x="138" y="523"/>
                              </a:lnTo>
                              <a:lnTo>
                                <a:pt x="120" y="533"/>
                              </a:lnTo>
                              <a:lnTo>
                                <a:pt x="103" y="541"/>
                              </a:lnTo>
                              <a:lnTo>
                                <a:pt x="93" y="541"/>
                              </a:lnTo>
                              <a:lnTo>
                                <a:pt x="85" y="543"/>
                              </a:lnTo>
                              <a:lnTo>
                                <a:pt x="0" y="543"/>
                              </a:lnTo>
                              <a:lnTo>
                                <a:pt x="0" y="438"/>
                              </a:lnTo>
                              <a:lnTo>
                                <a:pt x="63" y="438"/>
                              </a:lnTo>
                              <a:lnTo>
                                <a:pt x="65" y="438"/>
                              </a:lnTo>
                              <a:lnTo>
                                <a:pt x="68" y="436"/>
                              </a:lnTo>
                              <a:lnTo>
                                <a:pt x="75" y="431"/>
                              </a:lnTo>
                              <a:lnTo>
                                <a:pt x="80" y="428"/>
                              </a:lnTo>
                              <a:lnTo>
                                <a:pt x="83" y="423"/>
                              </a:lnTo>
                              <a:lnTo>
                                <a:pt x="83" y="416"/>
                              </a:lnTo>
                              <a:lnTo>
                                <a:pt x="83" y="102"/>
                              </a:lnTo>
                              <a:lnTo>
                                <a:pt x="17" y="102"/>
                              </a:lnTo>
                              <a:lnTo>
                                <a:pt x="17" y="0"/>
                              </a:lnTo>
                              <a:lnTo>
                                <a:pt x="469" y="0"/>
                              </a:lnTo>
                              <a:lnTo>
                                <a:pt x="469" y="543"/>
                              </a:lnTo>
                              <a:lnTo>
                                <a:pt x="366" y="5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626"/>
                      <wps:cNvSpPr>
                        <a:spLocks/>
                      </wps:cNvSpPr>
                      <wps:spPr bwMode="auto">
                        <a:xfrm>
                          <a:off x="6604" y="3017"/>
                          <a:ext cx="362" cy="479"/>
                        </a:xfrm>
                        <a:custGeom>
                          <a:avLst/>
                          <a:gdLst>
                            <a:gd name="T0" fmla="*/ 0 w 409"/>
                            <a:gd name="T1" fmla="*/ 542 h 542"/>
                            <a:gd name="T2" fmla="*/ 0 w 409"/>
                            <a:gd name="T3" fmla="*/ 439 h 542"/>
                            <a:gd name="T4" fmla="*/ 256 w 409"/>
                            <a:gd name="T5" fmla="*/ 439 h 542"/>
                            <a:gd name="T6" fmla="*/ 258 w 409"/>
                            <a:gd name="T7" fmla="*/ 106 h 542"/>
                            <a:gd name="T8" fmla="*/ 0 w 409"/>
                            <a:gd name="T9" fmla="*/ 106 h 542"/>
                            <a:gd name="T10" fmla="*/ 0 w 409"/>
                            <a:gd name="T11" fmla="*/ 0 h 542"/>
                            <a:gd name="T12" fmla="*/ 361 w 409"/>
                            <a:gd name="T13" fmla="*/ 0 h 542"/>
                            <a:gd name="T14" fmla="*/ 361 w 409"/>
                            <a:gd name="T15" fmla="*/ 439 h 542"/>
                            <a:gd name="T16" fmla="*/ 409 w 409"/>
                            <a:gd name="T17" fmla="*/ 439 h 542"/>
                            <a:gd name="T18" fmla="*/ 409 w 409"/>
                            <a:gd name="T19" fmla="*/ 542 h 542"/>
                            <a:gd name="T20" fmla="*/ 0 w 409"/>
                            <a:gd name="T21" fmla="*/ 542 h 5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409" h="542">
                              <a:moveTo>
                                <a:pt x="0" y="542"/>
                              </a:moveTo>
                              <a:lnTo>
                                <a:pt x="0" y="439"/>
                              </a:lnTo>
                              <a:lnTo>
                                <a:pt x="256" y="439"/>
                              </a:lnTo>
                              <a:lnTo>
                                <a:pt x="258" y="106"/>
                              </a:lnTo>
                              <a:lnTo>
                                <a:pt x="0" y="106"/>
                              </a:lnTo>
                              <a:lnTo>
                                <a:pt x="0" y="0"/>
                              </a:lnTo>
                              <a:lnTo>
                                <a:pt x="361" y="0"/>
                              </a:lnTo>
                              <a:lnTo>
                                <a:pt x="361" y="439"/>
                              </a:lnTo>
                              <a:lnTo>
                                <a:pt x="409" y="439"/>
                              </a:lnTo>
                              <a:lnTo>
                                <a:pt x="409" y="542"/>
                              </a:lnTo>
                              <a:lnTo>
                                <a:pt x="0" y="5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627"/>
                      <wps:cNvSpPr>
                        <a:spLocks/>
                      </wps:cNvSpPr>
                      <wps:spPr bwMode="auto">
                        <a:xfrm>
                          <a:off x="6995" y="3017"/>
                          <a:ext cx="154" cy="233"/>
                        </a:xfrm>
                        <a:custGeom>
                          <a:avLst/>
                          <a:gdLst>
                            <a:gd name="T0" fmla="*/ 70 w 175"/>
                            <a:gd name="T1" fmla="*/ 263 h 263"/>
                            <a:gd name="T2" fmla="*/ 70 w 175"/>
                            <a:gd name="T3" fmla="*/ 106 h 263"/>
                            <a:gd name="T4" fmla="*/ 0 w 175"/>
                            <a:gd name="T5" fmla="*/ 106 h 263"/>
                            <a:gd name="T6" fmla="*/ 0 w 175"/>
                            <a:gd name="T7" fmla="*/ 0 h 263"/>
                            <a:gd name="T8" fmla="*/ 175 w 175"/>
                            <a:gd name="T9" fmla="*/ 0 h 263"/>
                            <a:gd name="T10" fmla="*/ 175 w 175"/>
                            <a:gd name="T11" fmla="*/ 263 h 263"/>
                            <a:gd name="T12" fmla="*/ 70 w 175"/>
                            <a:gd name="T13" fmla="*/ 263 h 2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75" h="263">
                              <a:moveTo>
                                <a:pt x="70" y="263"/>
                              </a:moveTo>
                              <a:lnTo>
                                <a:pt x="70" y="106"/>
                              </a:lnTo>
                              <a:lnTo>
                                <a:pt x="0" y="106"/>
                              </a:lnTo>
                              <a:lnTo>
                                <a:pt x="0" y="0"/>
                              </a:lnTo>
                              <a:lnTo>
                                <a:pt x="175" y="0"/>
                              </a:lnTo>
                              <a:lnTo>
                                <a:pt x="175" y="263"/>
                              </a:lnTo>
                              <a:lnTo>
                                <a:pt x="70" y="2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628"/>
                      <wps:cNvSpPr>
                        <a:spLocks/>
                      </wps:cNvSpPr>
                      <wps:spPr bwMode="auto">
                        <a:xfrm>
                          <a:off x="7193" y="3017"/>
                          <a:ext cx="361" cy="481"/>
                        </a:xfrm>
                        <a:custGeom>
                          <a:avLst/>
                          <a:gdLst>
                            <a:gd name="T0" fmla="*/ 0 w 409"/>
                            <a:gd name="T1" fmla="*/ 544 h 544"/>
                            <a:gd name="T2" fmla="*/ 0 w 409"/>
                            <a:gd name="T3" fmla="*/ 439 h 544"/>
                            <a:gd name="T4" fmla="*/ 256 w 409"/>
                            <a:gd name="T5" fmla="*/ 439 h 544"/>
                            <a:gd name="T6" fmla="*/ 256 w 409"/>
                            <a:gd name="T7" fmla="*/ 106 h 544"/>
                            <a:gd name="T8" fmla="*/ 0 w 409"/>
                            <a:gd name="T9" fmla="*/ 106 h 544"/>
                            <a:gd name="T10" fmla="*/ 0 w 409"/>
                            <a:gd name="T11" fmla="*/ 0 h 544"/>
                            <a:gd name="T12" fmla="*/ 362 w 409"/>
                            <a:gd name="T13" fmla="*/ 0 h 544"/>
                            <a:gd name="T14" fmla="*/ 362 w 409"/>
                            <a:gd name="T15" fmla="*/ 439 h 544"/>
                            <a:gd name="T16" fmla="*/ 409 w 409"/>
                            <a:gd name="T17" fmla="*/ 439 h 544"/>
                            <a:gd name="T18" fmla="*/ 409 w 409"/>
                            <a:gd name="T19" fmla="*/ 544 h 544"/>
                            <a:gd name="T20" fmla="*/ 0 w 409"/>
                            <a:gd name="T21" fmla="*/ 544 h 5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409" h="544">
                              <a:moveTo>
                                <a:pt x="0" y="544"/>
                              </a:moveTo>
                              <a:lnTo>
                                <a:pt x="0" y="439"/>
                              </a:lnTo>
                              <a:lnTo>
                                <a:pt x="256" y="439"/>
                              </a:lnTo>
                              <a:lnTo>
                                <a:pt x="256" y="106"/>
                              </a:lnTo>
                              <a:lnTo>
                                <a:pt x="0" y="106"/>
                              </a:lnTo>
                              <a:lnTo>
                                <a:pt x="0" y="0"/>
                              </a:lnTo>
                              <a:lnTo>
                                <a:pt x="362" y="0"/>
                              </a:lnTo>
                              <a:lnTo>
                                <a:pt x="362" y="439"/>
                              </a:lnTo>
                              <a:lnTo>
                                <a:pt x="409" y="439"/>
                              </a:lnTo>
                              <a:lnTo>
                                <a:pt x="409" y="544"/>
                              </a:lnTo>
                              <a:lnTo>
                                <a:pt x="0" y="5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629"/>
                      <wps:cNvSpPr>
                        <a:spLocks/>
                      </wps:cNvSpPr>
                      <wps:spPr bwMode="auto">
                        <a:xfrm>
                          <a:off x="7588" y="3017"/>
                          <a:ext cx="396" cy="481"/>
                        </a:xfrm>
                        <a:custGeom>
                          <a:avLst/>
                          <a:gdLst>
                            <a:gd name="T0" fmla="*/ 331 w 449"/>
                            <a:gd name="T1" fmla="*/ 544 h 544"/>
                            <a:gd name="T2" fmla="*/ 123 w 449"/>
                            <a:gd name="T3" fmla="*/ 198 h 544"/>
                            <a:gd name="T4" fmla="*/ 123 w 449"/>
                            <a:gd name="T5" fmla="*/ 544 h 544"/>
                            <a:gd name="T6" fmla="*/ 18 w 449"/>
                            <a:gd name="T7" fmla="*/ 544 h 544"/>
                            <a:gd name="T8" fmla="*/ 18 w 449"/>
                            <a:gd name="T9" fmla="*/ 218 h 544"/>
                            <a:gd name="T10" fmla="*/ 18 w 449"/>
                            <a:gd name="T11" fmla="*/ 201 h 544"/>
                            <a:gd name="T12" fmla="*/ 23 w 449"/>
                            <a:gd name="T13" fmla="*/ 188 h 544"/>
                            <a:gd name="T14" fmla="*/ 28 w 449"/>
                            <a:gd name="T15" fmla="*/ 181 h 544"/>
                            <a:gd name="T16" fmla="*/ 33 w 449"/>
                            <a:gd name="T17" fmla="*/ 176 h 544"/>
                            <a:gd name="T18" fmla="*/ 43 w 449"/>
                            <a:gd name="T19" fmla="*/ 163 h 544"/>
                            <a:gd name="T20" fmla="*/ 80 w 449"/>
                            <a:gd name="T21" fmla="*/ 133 h 544"/>
                            <a:gd name="T22" fmla="*/ 0 w 449"/>
                            <a:gd name="T23" fmla="*/ 3 h 544"/>
                            <a:gd name="T24" fmla="*/ 120 w 449"/>
                            <a:gd name="T25" fmla="*/ 0 h 544"/>
                            <a:gd name="T26" fmla="*/ 331 w 449"/>
                            <a:gd name="T27" fmla="*/ 351 h 544"/>
                            <a:gd name="T28" fmla="*/ 331 w 449"/>
                            <a:gd name="T29" fmla="*/ 3 h 544"/>
                            <a:gd name="T30" fmla="*/ 434 w 449"/>
                            <a:gd name="T31" fmla="*/ 3 h 544"/>
                            <a:gd name="T32" fmla="*/ 434 w 449"/>
                            <a:gd name="T33" fmla="*/ 304 h 544"/>
                            <a:gd name="T34" fmla="*/ 434 w 449"/>
                            <a:gd name="T35" fmla="*/ 319 h 544"/>
                            <a:gd name="T36" fmla="*/ 431 w 449"/>
                            <a:gd name="T37" fmla="*/ 329 h 544"/>
                            <a:gd name="T38" fmla="*/ 429 w 449"/>
                            <a:gd name="T39" fmla="*/ 339 h 544"/>
                            <a:gd name="T40" fmla="*/ 424 w 449"/>
                            <a:gd name="T41" fmla="*/ 349 h 544"/>
                            <a:gd name="T42" fmla="*/ 419 w 449"/>
                            <a:gd name="T43" fmla="*/ 356 h 544"/>
                            <a:gd name="T44" fmla="*/ 411 w 449"/>
                            <a:gd name="T45" fmla="*/ 364 h 544"/>
                            <a:gd name="T46" fmla="*/ 394 w 449"/>
                            <a:gd name="T47" fmla="*/ 376 h 544"/>
                            <a:gd name="T48" fmla="*/ 364 w 449"/>
                            <a:gd name="T49" fmla="*/ 399 h 544"/>
                            <a:gd name="T50" fmla="*/ 449 w 449"/>
                            <a:gd name="T51" fmla="*/ 544 h 544"/>
                            <a:gd name="T52" fmla="*/ 331 w 449"/>
                            <a:gd name="T53" fmla="*/ 544 h 5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449" h="544">
                              <a:moveTo>
                                <a:pt x="331" y="544"/>
                              </a:moveTo>
                              <a:lnTo>
                                <a:pt x="123" y="198"/>
                              </a:lnTo>
                              <a:lnTo>
                                <a:pt x="123" y="544"/>
                              </a:lnTo>
                              <a:lnTo>
                                <a:pt x="18" y="544"/>
                              </a:lnTo>
                              <a:lnTo>
                                <a:pt x="18" y="218"/>
                              </a:lnTo>
                              <a:lnTo>
                                <a:pt x="18" y="201"/>
                              </a:lnTo>
                              <a:lnTo>
                                <a:pt x="23" y="188"/>
                              </a:lnTo>
                              <a:lnTo>
                                <a:pt x="28" y="181"/>
                              </a:lnTo>
                              <a:lnTo>
                                <a:pt x="33" y="176"/>
                              </a:lnTo>
                              <a:lnTo>
                                <a:pt x="43" y="163"/>
                              </a:lnTo>
                              <a:lnTo>
                                <a:pt x="80" y="133"/>
                              </a:lnTo>
                              <a:lnTo>
                                <a:pt x="0" y="3"/>
                              </a:lnTo>
                              <a:lnTo>
                                <a:pt x="120" y="0"/>
                              </a:lnTo>
                              <a:lnTo>
                                <a:pt x="331" y="351"/>
                              </a:lnTo>
                              <a:lnTo>
                                <a:pt x="331" y="3"/>
                              </a:lnTo>
                              <a:lnTo>
                                <a:pt x="434" y="3"/>
                              </a:lnTo>
                              <a:lnTo>
                                <a:pt x="434" y="304"/>
                              </a:lnTo>
                              <a:lnTo>
                                <a:pt x="434" y="319"/>
                              </a:lnTo>
                              <a:lnTo>
                                <a:pt x="431" y="329"/>
                              </a:lnTo>
                              <a:lnTo>
                                <a:pt x="429" y="339"/>
                              </a:lnTo>
                              <a:lnTo>
                                <a:pt x="424" y="349"/>
                              </a:lnTo>
                              <a:lnTo>
                                <a:pt x="419" y="356"/>
                              </a:lnTo>
                              <a:lnTo>
                                <a:pt x="411" y="364"/>
                              </a:lnTo>
                              <a:lnTo>
                                <a:pt x="394" y="376"/>
                              </a:lnTo>
                              <a:lnTo>
                                <a:pt x="364" y="399"/>
                              </a:lnTo>
                              <a:lnTo>
                                <a:pt x="449" y="544"/>
                              </a:lnTo>
                              <a:lnTo>
                                <a:pt x="331" y="5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630"/>
                      <wps:cNvSpPr>
                        <a:spLocks/>
                      </wps:cNvSpPr>
                      <wps:spPr bwMode="auto">
                        <a:xfrm>
                          <a:off x="7230" y="3606"/>
                          <a:ext cx="152" cy="478"/>
                        </a:xfrm>
                        <a:custGeom>
                          <a:avLst/>
                          <a:gdLst>
                            <a:gd name="T0" fmla="*/ 70 w 173"/>
                            <a:gd name="T1" fmla="*/ 541 h 541"/>
                            <a:gd name="T2" fmla="*/ 70 w 173"/>
                            <a:gd name="T3" fmla="*/ 105 h 541"/>
                            <a:gd name="T4" fmla="*/ 0 w 173"/>
                            <a:gd name="T5" fmla="*/ 105 h 541"/>
                            <a:gd name="T6" fmla="*/ 0 w 173"/>
                            <a:gd name="T7" fmla="*/ 0 h 541"/>
                            <a:gd name="T8" fmla="*/ 173 w 173"/>
                            <a:gd name="T9" fmla="*/ 0 h 541"/>
                            <a:gd name="T10" fmla="*/ 173 w 173"/>
                            <a:gd name="T11" fmla="*/ 541 h 541"/>
                            <a:gd name="T12" fmla="*/ 70 w 173"/>
                            <a:gd name="T13" fmla="*/ 541 h 5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73" h="541">
                              <a:moveTo>
                                <a:pt x="70" y="541"/>
                              </a:moveTo>
                              <a:lnTo>
                                <a:pt x="70" y="105"/>
                              </a:lnTo>
                              <a:lnTo>
                                <a:pt x="0" y="105"/>
                              </a:lnTo>
                              <a:lnTo>
                                <a:pt x="0" y="0"/>
                              </a:lnTo>
                              <a:lnTo>
                                <a:pt x="173" y="0"/>
                              </a:lnTo>
                              <a:lnTo>
                                <a:pt x="173" y="541"/>
                              </a:lnTo>
                              <a:lnTo>
                                <a:pt x="70" y="5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631"/>
                      <wps:cNvSpPr>
                        <a:spLocks/>
                      </wps:cNvSpPr>
                      <wps:spPr bwMode="auto">
                        <a:xfrm>
                          <a:off x="7441" y="3606"/>
                          <a:ext cx="348" cy="478"/>
                        </a:xfrm>
                        <a:custGeom>
                          <a:avLst/>
                          <a:gdLst>
                            <a:gd name="T0" fmla="*/ 266 w 394"/>
                            <a:gd name="T1" fmla="*/ 541 h 541"/>
                            <a:gd name="T2" fmla="*/ 0 w 394"/>
                            <a:gd name="T3" fmla="*/ 541 h 541"/>
                            <a:gd name="T4" fmla="*/ 0 w 394"/>
                            <a:gd name="T5" fmla="*/ 438 h 541"/>
                            <a:gd name="T6" fmla="*/ 264 w 394"/>
                            <a:gd name="T7" fmla="*/ 438 h 541"/>
                            <a:gd name="T8" fmla="*/ 274 w 394"/>
                            <a:gd name="T9" fmla="*/ 436 h 541"/>
                            <a:gd name="T10" fmla="*/ 281 w 394"/>
                            <a:gd name="T11" fmla="*/ 428 h 541"/>
                            <a:gd name="T12" fmla="*/ 289 w 394"/>
                            <a:gd name="T13" fmla="*/ 421 h 541"/>
                            <a:gd name="T14" fmla="*/ 289 w 394"/>
                            <a:gd name="T15" fmla="*/ 416 h 541"/>
                            <a:gd name="T16" fmla="*/ 291 w 394"/>
                            <a:gd name="T17" fmla="*/ 411 h 541"/>
                            <a:gd name="T18" fmla="*/ 291 w 394"/>
                            <a:gd name="T19" fmla="*/ 130 h 541"/>
                            <a:gd name="T20" fmla="*/ 289 w 394"/>
                            <a:gd name="T21" fmla="*/ 123 h 541"/>
                            <a:gd name="T22" fmla="*/ 286 w 394"/>
                            <a:gd name="T23" fmla="*/ 118 h 541"/>
                            <a:gd name="T24" fmla="*/ 281 w 394"/>
                            <a:gd name="T25" fmla="*/ 113 h 541"/>
                            <a:gd name="T26" fmla="*/ 274 w 394"/>
                            <a:gd name="T27" fmla="*/ 108 h 541"/>
                            <a:gd name="T28" fmla="*/ 269 w 394"/>
                            <a:gd name="T29" fmla="*/ 105 h 541"/>
                            <a:gd name="T30" fmla="*/ 264 w 394"/>
                            <a:gd name="T31" fmla="*/ 105 h 541"/>
                            <a:gd name="T32" fmla="*/ 103 w 394"/>
                            <a:gd name="T33" fmla="*/ 105 h 541"/>
                            <a:gd name="T34" fmla="*/ 103 w 394"/>
                            <a:gd name="T35" fmla="*/ 230 h 541"/>
                            <a:gd name="T36" fmla="*/ 189 w 394"/>
                            <a:gd name="T37" fmla="*/ 230 h 541"/>
                            <a:gd name="T38" fmla="*/ 189 w 394"/>
                            <a:gd name="T39" fmla="*/ 328 h 541"/>
                            <a:gd name="T40" fmla="*/ 0 w 394"/>
                            <a:gd name="T41" fmla="*/ 328 h 541"/>
                            <a:gd name="T42" fmla="*/ 0 w 394"/>
                            <a:gd name="T43" fmla="*/ 0 h 541"/>
                            <a:gd name="T44" fmla="*/ 266 w 394"/>
                            <a:gd name="T45" fmla="*/ 0 h 541"/>
                            <a:gd name="T46" fmla="*/ 279 w 394"/>
                            <a:gd name="T47" fmla="*/ 2 h 541"/>
                            <a:gd name="T48" fmla="*/ 289 w 394"/>
                            <a:gd name="T49" fmla="*/ 2 h 541"/>
                            <a:gd name="T50" fmla="*/ 301 w 394"/>
                            <a:gd name="T51" fmla="*/ 7 h 541"/>
                            <a:gd name="T52" fmla="*/ 311 w 394"/>
                            <a:gd name="T53" fmla="*/ 12 h 541"/>
                            <a:gd name="T54" fmla="*/ 324 w 394"/>
                            <a:gd name="T55" fmla="*/ 17 h 541"/>
                            <a:gd name="T56" fmla="*/ 334 w 394"/>
                            <a:gd name="T57" fmla="*/ 25 h 541"/>
                            <a:gd name="T58" fmla="*/ 344 w 394"/>
                            <a:gd name="T59" fmla="*/ 32 h 541"/>
                            <a:gd name="T60" fmla="*/ 354 w 394"/>
                            <a:gd name="T61" fmla="*/ 43 h 541"/>
                            <a:gd name="T62" fmla="*/ 362 w 394"/>
                            <a:gd name="T63" fmla="*/ 53 h 541"/>
                            <a:gd name="T64" fmla="*/ 369 w 394"/>
                            <a:gd name="T65" fmla="*/ 63 h 541"/>
                            <a:gd name="T66" fmla="*/ 377 w 394"/>
                            <a:gd name="T67" fmla="*/ 73 h 541"/>
                            <a:gd name="T68" fmla="*/ 384 w 394"/>
                            <a:gd name="T69" fmla="*/ 83 h 541"/>
                            <a:gd name="T70" fmla="*/ 389 w 394"/>
                            <a:gd name="T71" fmla="*/ 95 h 541"/>
                            <a:gd name="T72" fmla="*/ 392 w 394"/>
                            <a:gd name="T73" fmla="*/ 105 h 541"/>
                            <a:gd name="T74" fmla="*/ 394 w 394"/>
                            <a:gd name="T75" fmla="*/ 115 h 541"/>
                            <a:gd name="T76" fmla="*/ 394 w 394"/>
                            <a:gd name="T77" fmla="*/ 128 h 541"/>
                            <a:gd name="T78" fmla="*/ 394 w 394"/>
                            <a:gd name="T79" fmla="*/ 416 h 541"/>
                            <a:gd name="T80" fmla="*/ 394 w 394"/>
                            <a:gd name="T81" fmla="*/ 426 h 541"/>
                            <a:gd name="T82" fmla="*/ 392 w 394"/>
                            <a:gd name="T83" fmla="*/ 436 h 541"/>
                            <a:gd name="T84" fmla="*/ 389 w 394"/>
                            <a:gd name="T85" fmla="*/ 449 h 541"/>
                            <a:gd name="T86" fmla="*/ 384 w 394"/>
                            <a:gd name="T87" fmla="*/ 459 h 541"/>
                            <a:gd name="T88" fmla="*/ 377 w 394"/>
                            <a:gd name="T89" fmla="*/ 471 h 541"/>
                            <a:gd name="T90" fmla="*/ 369 w 394"/>
                            <a:gd name="T91" fmla="*/ 481 h 541"/>
                            <a:gd name="T92" fmla="*/ 362 w 394"/>
                            <a:gd name="T93" fmla="*/ 491 h 541"/>
                            <a:gd name="T94" fmla="*/ 354 w 394"/>
                            <a:gd name="T95" fmla="*/ 501 h 541"/>
                            <a:gd name="T96" fmla="*/ 344 w 394"/>
                            <a:gd name="T97" fmla="*/ 509 h 541"/>
                            <a:gd name="T98" fmla="*/ 334 w 394"/>
                            <a:gd name="T99" fmla="*/ 516 h 541"/>
                            <a:gd name="T100" fmla="*/ 324 w 394"/>
                            <a:gd name="T101" fmla="*/ 524 h 541"/>
                            <a:gd name="T102" fmla="*/ 311 w 394"/>
                            <a:gd name="T103" fmla="*/ 531 h 541"/>
                            <a:gd name="T104" fmla="*/ 301 w 394"/>
                            <a:gd name="T105" fmla="*/ 536 h 541"/>
                            <a:gd name="T106" fmla="*/ 289 w 394"/>
                            <a:gd name="T107" fmla="*/ 539 h 541"/>
                            <a:gd name="T108" fmla="*/ 279 w 394"/>
                            <a:gd name="T109" fmla="*/ 541 h 541"/>
                            <a:gd name="T110" fmla="*/ 266 w 394"/>
                            <a:gd name="T111" fmla="*/ 541 h 5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0" t="0" r="r" b="b"/>
                          <a:pathLst>
                            <a:path w="394" h="541">
                              <a:moveTo>
                                <a:pt x="266" y="541"/>
                              </a:moveTo>
                              <a:lnTo>
                                <a:pt x="0" y="541"/>
                              </a:lnTo>
                              <a:lnTo>
                                <a:pt x="0" y="438"/>
                              </a:lnTo>
                              <a:lnTo>
                                <a:pt x="264" y="438"/>
                              </a:lnTo>
                              <a:lnTo>
                                <a:pt x="274" y="436"/>
                              </a:lnTo>
                              <a:lnTo>
                                <a:pt x="281" y="428"/>
                              </a:lnTo>
                              <a:lnTo>
                                <a:pt x="289" y="421"/>
                              </a:lnTo>
                              <a:lnTo>
                                <a:pt x="289" y="416"/>
                              </a:lnTo>
                              <a:lnTo>
                                <a:pt x="291" y="411"/>
                              </a:lnTo>
                              <a:lnTo>
                                <a:pt x="291" y="130"/>
                              </a:lnTo>
                              <a:lnTo>
                                <a:pt x="289" y="123"/>
                              </a:lnTo>
                              <a:lnTo>
                                <a:pt x="286" y="118"/>
                              </a:lnTo>
                              <a:lnTo>
                                <a:pt x="281" y="113"/>
                              </a:lnTo>
                              <a:lnTo>
                                <a:pt x="274" y="108"/>
                              </a:lnTo>
                              <a:lnTo>
                                <a:pt x="269" y="105"/>
                              </a:lnTo>
                              <a:lnTo>
                                <a:pt x="264" y="105"/>
                              </a:lnTo>
                              <a:lnTo>
                                <a:pt x="103" y="105"/>
                              </a:lnTo>
                              <a:lnTo>
                                <a:pt x="103" y="230"/>
                              </a:lnTo>
                              <a:lnTo>
                                <a:pt x="189" y="230"/>
                              </a:lnTo>
                              <a:lnTo>
                                <a:pt x="189" y="328"/>
                              </a:lnTo>
                              <a:lnTo>
                                <a:pt x="0" y="328"/>
                              </a:lnTo>
                              <a:lnTo>
                                <a:pt x="0" y="0"/>
                              </a:lnTo>
                              <a:lnTo>
                                <a:pt x="266" y="0"/>
                              </a:lnTo>
                              <a:lnTo>
                                <a:pt x="279" y="2"/>
                              </a:lnTo>
                              <a:lnTo>
                                <a:pt x="289" y="2"/>
                              </a:lnTo>
                              <a:lnTo>
                                <a:pt x="301" y="7"/>
                              </a:lnTo>
                              <a:lnTo>
                                <a:pt x="311" y="12"/>
                              </a:lnTo>
                              <a:lnTo>
                                <a:pt x="324" y="17"/>
                              </a:lnTo>
                              <a:lnTo>
                                <a:pt x="334" y="25"/>
                              </a:lnTo>
                              <a:lnTo>
                                <a:pt x="344" y="32"/>
                              </a:lnTo>
                              <a:lnTo>
                                <a:pt x="354" y="43"/>
                              </a:lnTo>
                              <a:lnTo>
                                <a:pt x="362" y="53"/>
                              </a:lnTo>
                              <a:lnTo>
                                <a:pt x="369" y="63"/>
                              </a:lnTo>
                              <a:lnTo>
                                <a:pt x="377" y="73"/>
                              </a:lnTo>
                              <a:lnTo>
                                <a:pt x="384" y="83"/>
                              </a:lnTo>
                              <a:lnTo>
                                <a:pt x="389" y="95"/>
                              </a:lnTo>
                              <a:lnTo>
                                <a:pt x="392" y="105"/>
                              </a:lnTo>
                              <a:lnTo>
                                <a:pt x="394" y="115"/>
                              </a:lnTo>
                              <a:lnTo>
                                <a:pt x="394" y="128"/>
                              </a:lnTo>
                              <a:lnTo>
                                <a:pt x="394" y="416"/>
                              </a:lnTo>
                              <a:lnTo>
                                <a:pt x="394" y="426"/>
                              </a:lnTo>
                              <a:lnTo>
                                <a:pt x="392" y="436"/>
                              </a:lnTo>
                              <a:lnTo>
                                <a:pt x="389" y="449"/>
                              </a:lnTo>
                              <a:lnTo>
                                <a:pt x="384" y="459"/>
                              </a:lnTo>
                              <a:lnTo>
                                <a:pt x="377" y="471"/>
                              </a:lnTo>
                              <a:lnTo>
                                <a:pt x="369" y="481"/>
                              </a:lnTo>
                              <a:lnTo>
                                <a:pt x="362" y="491"/>
                              </a:lnTo>
                              <a:lnTo>
                                <a:pt x="354" y="501"/>
                              </a:lnTo>
                              <a:lnTo>
                                <a:pt x="344" y="509"/>
                              </a:lnTo>
                              <a:lnTo>
                                <a:pt x="334" y="516"/>
                              </a:lnTo>
                              <a:lnTo>
                                <a:pt x="324" y="524"/>
                              </a:lnTo>
                              <a:lnTo>
                                <a:pt x="311" y="531"/>
                              </a:lnTo>
                              <a:lnTo>
                                <a:pt x="301" y="536"/>
                              </a:lnTo>
                              <a:lnTo>
                                <a:pt x="289" y="539"/>
                              </a:lnTo>
                              <a:lnTo>
                                <a:pt x="279" y="541"/>
                              </a:lnTo>
                              <a:lnTo>
                                <a:pt x="266" y="5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632"/>
                      <wps:cNvSpPr>
                        <a:spLocks/>
                      </wps:cNvSpPr>
                      <wps:spPr bwMode="auto">
                        <a:xfrm>
                          <a:off x="7832" y="3606"/>
                          <a:ext cx="152" cy="231"/>
                        </a:xfrm>
                        <a:custGeom>
                          <a:avLst/>
                          <a:gdLst>
                            <a:gd name="T0" fmla="*/ 70 w 173"/>
                            <a:gd name="T1" fmla="*/ 261 h 261"/>
                            <a:gd name="T2" fmla="*/ 70 w 173"/>
                            <a:gd name="T3" fmla="*/ 105 h 261"/>
                            <a:gd name="T4" fmla="*/ 0 w 173"/>
                            <a:gd name="T5" fmla="*/ 103 h 261"/>
                            <a:gd name="T6" fmla="*/ 0 w 173"/>
                            <a:gd name="T7" fmla="*/ 0 h 261"/>
                            <a:gd name="T8" fmla="*/ 173 w 173"/>
                            <a:gd name="T9" fmla="*/ 0 h 261"/>
                            <a:gd name="T10" fmla="*/ 173 w 173"/>
                            <a:gd name="T11" fmla="*/ 261 h 261"/>
                            <a:gd name="T12" fmla="*/ 70 w 173"/>
                            <a:gd name="T13" fmla="*/ 261 h 2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73" h="261">
                              <a:moveTo>
                                <a:pt x="70" y="261"/>
                              </a:moveTo>
                              <a:lnTo>
                                <a:pt x="70" y="105"/>
                              </a:lnTo>
                              <a:lnTo>
                                <a:pt x="0" y="103"/>
                              </a:lnTo>
                              <a:lnTo>
                                <a:pt x="0" y="0"/>
                              </a:lnTo>
                              <a:lnTo>
                                <a:pt x="173" y="0"/>
                              </a:lnTo>
                              <a:lnTo>
                                <a:pt x="173" y="261"/>
                              </a:lnTo>
                              <a:lnTo>
                                <a:pt x="70" y="2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633"/>
                      <wps:cNvSpPr>
                        <a:spLocks/>
                      </wps:cNvSpPr>
                      <wps:spPr bwMode="auto">
                        <a:xfrm>
                          <a:off x="5464" y="2495"/>
                          <a:ext cx="17" cy="24"/>
                        </a:xfrm>
                        <a:custGeom>
                          <a:avLst/>
                          <a:gdLst>
                            <a:gd name="T0" fmla="*/ 20 w 20"/>
                            <a:gd name="T1" fmla="*/ 27 h 27"/>
                            <a:gd name="T2" fmla="*/ 20 w 20"/>
                            <a:gd name="T3" fmla="*/ 22 h 27"/>
                            <a:gd name="T4" fmla="*/ 12 w 20"/>
                            <a:gd name="T5" fmla="*/ 7 h 27"/>
                            <a:gd name="T6" fmla="*/ 12 w 20"/>
                            <a:gd name="T7" fmla="*/ 0 h 27"/>
                            <a:gd name="T8" fmla="*/ 10 w 20"/>
                            <a:gd name="T9" fmla="*/ 2 h 27"/>
                            <a:gd name="T10" fmla="*/ 7 w 20"/>
                            <a:gd name="T11" fmla="*/ 0 h 27"/>
                            <a:gd name="T12" fmla="*/ 7 w 20"/>
                            <a:gd name="T13" fmla="*/ 2 h 27"/>
                            <a:gd name="T14" fmla="*/ 2 w 20"/>
                            <a:gd name="T15" fmla="*/ 5 h 27"/>
                            <a:gd name="T16" fmla="*/ 0 w 20"/>
                            <a:gd name="T17" fmla="*/ 5 h 27"/>
                            <a:gd name="T18" fmla="*/ 0 w 20"/>
                            <a:gd name="T19" fmla="*/ 10 h 27"/>
                            <a:gd name="T20" fmla="*/ 0 w 20"/>
                            <a:gd name="T21" fmla="*/ 12 h 27"/>
                            <a:gd name="T22" fmla="*/ 7 w 20"/>
                            <a:gd name="T23" fmla="*/ 10 h 27"/>
                            <a:gd name="T24" fmla="*/ 20 w 20"/>
                            <a:gd name="T25" fmla="*/ 27 h 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0" h="27">
                              <a:moveTo>
                                <a:pt x="20" y="27"/>
                              </a:moveTo>
                              <a:lnTo>
                                <a:pt x="20" y="22"/>
                              </a:lnTo>
                              <a:lnTo>
                                <a:pt x="12" y="7"/>
                              </a:lnTo>
                              <a:lnTo>
                                <a:pt x="12" y="0"/>
                              </a:lnTo>
                              <a:lnTo>
                                <a:pt x="10" y="2"/>
                              </a:lnTo>
                              <a:lnTo>
                                <a:pt x="7" y="0"/>
                              </a:lnTo>
                              <a:lnTo>
                                <a:pt x="7" y="2"/>
                              </a:lnTo>
                              <a:lnTo>
                                <a:pt x="2" y="5"/>
                              </a:lnTo>
                              <a:lnTo>
                                <a:pt x="0" y="5"/>
                              </a:lnTo>
                              <a:lnTo>
                                <a:pt x="0" y="10"/>
                              </a:lnTo>
                              <a:lnTo>
                                <a:pt x="0" y="12"/>
                              </a:lnTo>
                              <a:lnTo>
                                <a:pt x="7" y="10"/>
                              </a:lnTo>
                              <a:lnTo>
                                <a:pt x="20" y="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634"/>
                      <wps:cNvSpPr>
                        <a:spLocks/>
                      </wps:cNvSpPr>
                      <wps:spPr bwMode="auto">
                        <a:xfrm>
                          <a:off x="5479" y="2493"/>
                          <a:ext cx="11" cy="18"/>
                        </a:xfrm>
                        <a:custGeom>
                          <a:avLst/>
                          <a:gdLst>
                            <a:gd name="T0" fmla="*/ 11 w 13"/>
                            <a:gd name="T1" fmla="*/ 13 h 20"/>
                            <a:gd name="T2" fmla="*/ 6 w 13"/>
                            <a:gd name="T3" fmla="*/ 15 h 20"/>
                            <a:gd name="T4" fmla="*/ 8 w 13"/>
                            <a:gd name="T5" fmla="*/ 20 h 20"/>
                            <a:gd name="T6" fmla="*/ 13 w 13"/>
                            <a:gd name="T7" fmla="*/ 15 h 20"/>
                            <a:gd name="T8" fmla="*/ 11 w 13"/>
                            <a:gd name="T9" fmla="*/ 8 h 20"/>
                            <a:gd name="T10" fmla="*/ 8 w 13"/>
                            <a:gd name="T11" fmla="*/ 3 h 20"/>
                            <a:gd name="T12" fmla="*/ 6 w 13"/>
                            <a:gd name="T13" fmla="*/ 0 h 20"/>
                            <a:gd name="T14" fmla="*/ 0 w 13"/>
                            <a:gd name="T15" fmla="*/ 0 h 20"/>
                            <a:gd name="T16" fmla="*/ 0 w 13"/>
                            <a:gd name="T17" fmla="*/ 5 h 20"/>
                            <a:gd name="T18" fmla="*/ 6 w 13"/>
                            <a:gd name="T19" fmla="*/ 5 h 20"/>
                            <a:gd name="T20" fmla="*/ 11 w 13"/>
                            <a:gd name="T21" fmla="*/ 13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3" h="20">
                              <a:moveTo>
                                <a:pt x="11" y="13"/>
                              </a:moveTo>
                              <a:lnTo>
                                <a:pt x="6" y="15"/>
                              </a:lnTo>
                              <a:lnTo>
                                <a:pt x="8" y="20"/>
                              </a:lnTo>
                              <a:lnTo>
                                <a:pt x="13" y="15"/>
                              </a:lnTo>
                              <a:lnTo>
                                <a:pt x="11" y="8"/>
                              </a:lnTo>
                              <a:lnTo>
                                <a:pt x="8" y="3"/>
                              </a:lnTo>
                              <a:lnTo>
                                <a:pt x="6" y="0"/>
                              </a:ln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6" y="5"/>
                              </a:lnTo>
                              <a:lnTo>
                                <a:pt x="11" y="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635"/>
                      <wps:cNvSpPr>
                        <a:spLocks/>
                      </wps:cNvSpPr>
                      <wps:spPr bwMode="auto">
                        <a:xfrm>
                          <a:off x="5488" y="2487"/>
                          <a:ext cx="18" cy="17"/>
                        </a:xfrm>
                        <a:custGeom>
                          <a:avLst/>
                          <a:gdLst>
                            <a:gd name="T0" fmla="*/ 0 w 20"/>
                            <a:gd name="T1" fmla="*/ 0 h 20"/>
                            <a:gd name="T2" fmla="*/ 0 w 20"/>
                            <a:gd name="T3" fmla="*/ 5 h 20"/>
                            <a:gd name="T4" fmla="*/ 0 w 20"/>
                            <a:gd name="T5" fmla="*/ 10 h 20"/>
                            <a:gd name="T6" fmla="*/ 7 w 20"/>
                            <a:gd name="T7" fmla="*/ 5 h 20"/>
                            <a:gd name="T8" fmla="*/ 10 w 20"/>
                            <a:gd name="T9" fmla="*/ 7 h 20"/>
                            <a:gd name="T10" fmla="*/ 12 w 20"/>
                            <a:gd name="T11" fmla="*/ 12 h 20"/>
                            <a:gd name="T12" fmla="*/ 7 w 20"/>
                            <a:gd name="T13" fmla="*/ 15 h 20"/>
                            <a:gd name="T14" fmla="*/ 7 w 20"/>
                            <a:gd name="T15" fmla="*/ 20 h 20"/>
                            <a:gd name="T16" fmla="*/ 20 w 20"/>
                            <a:gd name="T17" fmla="*/ 15 h 20"/>
                            <a:gd name="T18" fmla="*/ 17 w 20"/>
                            <a:gd name="T19" fmla="*/ 7 h 20"/>
                            <a:gd name="T20" fmla="*/ 15 w 20"/>
                            <a:gd name="T21" fmla="*/ 10 h 20"/>
                            <a:gd name="T22" fmla="*/ 10 w 20"/>
                            <a:gd name="T23" fmla="*/ 2 h 20"/>
                            <a:gd name="T24" fmla="*/ 7 w 20"/>
                            <a:gd name="T25" fmla="*/ 0 h 20"/>
                            <a:gd name="T26" fmla="*/ 5 w 20"/>
                            <a:gd name="T27" fmla="*/ 0 h 20"/>
                            <a:gd name="T28" fmla="*/ 2 w 20"/>
                            <a:gd name="T29" fmla="*/ 2 h 20"/>
                            <a:gd name="T30" fmla="*/ 0 w 20"/>
                            <a:gd name="T31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20" h="20">
                              <a:moveTo>
                                <a:pt x="0" y="0"/>
                              </a:moveTo>
                              <a:lnTo>
                                <a:pt x="0" y="5"/>
                              </a:lnTo>
                              <a:lnTo>
                                <a:pt x="0" y="10"/>
                              </a:lnTo>
                              <a:lnTo>
                                <a:pt x="7" y="5"/>
                              </a:lnTo>
                              <a:lnTo>
                                <a:pt x="10" y="7"/>
                              </a:lnTo>
                              <a:lnTo>
                                <a:pt x="12" y="12"/>
                              </a:lnTo>
                              <a:lnTo>
                                <a:pt x="7" y="15"/>
                              </a:lnTo>
                              <a:lnTo>
                                <a:pt x="7" y="20"/>
                              </a:lnTo>
                              <a:lnTo>
                                <a:pt x="20" y="15"/>
                              </a:lnTo>
                              <a:lnTo>
                                <a:pt x="17" y="7"/>
                              </a:lnTo>
                              <a:lnTo>
                                <a:pt x="15" y="10"/>
                              </a:lnTo>
                              <a:lnTo>
                                <a:pt x="10" y="2"/>
                              </a:lnTo>
                              <a:lnTo>
                                <a:pt x="7" y="0"/>
                              </a:lnTo>
                              <a:lnTo>
                                <a:pt x="5" y="0"/>
                              </a:lnTo>
                              <a:lnTo>
                                <a:pt x="2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636"/>
                      <wps:cNvSpPr>
                        <a:spLocks/>
                      </wps:cNvSpPr>
                      <wps:spPr bwMode="auto">
                        <a:xfrm>
                          <a:off x="5502" y="2475"/>
                          <a:ext cx="19" cy="22"/>
                        </a:xfrm>
                        <a:custGeom>
                          <a:avLst/>
                          <a:gdLst>
                            <a:gd name="T0" fmla="*/ 0 w 22"/>
                            <a:gd name="T1" fmla="*/ 10 h 25"/>
                            <a:gd name="T2" fmla="*/ 5 w 22"/>
                            <a:gd name="T3" fmla="*/ 13 h 25"/>
                            <a:gd name="T4" fmla="*/ 5 w 22"/>
                            <a:gd name="T5" fmla="*/ 18 h 25"/>
                            <a:gd name="T6" fmla="*/ 7 w 22"/>
                            <a:gd name="T7" fmla="*/ 23 h 25"/>
                            <a:gd name="T8" fmla="*/ 7 w 22"/>
                            <a:gd name="T9" fmla="*/ 25 h 25"/>
                            <a:gd name="T10" fmla="*/ 12 w 22"/>
                            <a:gd name="T11" fmla="*/ 23 h 25"/>
                            <a:gd name="T12" fmla="*/ 12 w 22"/>
                            <a:gd name="T13" fmla="*/ 18 h 25"/>
                            <a:gd name="T14" fmla="*/ 10 w 22"/>
                            <a:gd name="T15" fmla="*/ 18 h 25"/>
                            <a:gd name="T16" fmla="*/ 7 w 22"/>
                            <a:gd name="T17" fmla="*/ 15 h 25"/>
                            <a:gd name="T18" fmla="*/ 7 w 22"/>
                            <a:gd name="T19" fmla="*/ 13 h 25"/>
                            <a:gd name="T20" fmla="*/ 15 w 22"/>
                            <a:gd name="T21" fmla="*/ 15 h 25"/>
                            <a:gd name="T22" fmla="*/ 22 w 22"/>
                            <a:gd name="T23" fmla="*/ 18 h 25"/>
                            <a:gd name="T24" fmla="*/ 22 w 22"/>
                            <a:gd name="T25" fmla="*/ 13 h 25"/>
                            <a:gd name="T26" fmla="*/ 15 w 22"/>
                            <a:gd name="T27" fmla="*/ 10 h 25"/>
                            <a:gd name="T28" fmla="*/ 17 w 22"/>
                            <a:gd name="T29" fmla="*/ 8 h 25"/>
                            <a:gd name="T30" fmla="*/ 17 w 22"/>
                            <a:gd name="T31" fmla="*/ 3 h 25"/>
                            <a:gd name="T32" fmla="*/ 12 w 22"/>
                            <a:gd name="T33" fmla="*/ 0 h 25"/>
                            <a:gd name="T34" fmla="*/ 10 w 22"/>
                            <a:gd name="T35" fmla="*/ 0 h 25"/>
                            <a:gd name="T36" fmla="*/ 10 w 22"/>
                            <a:gd name="T37" fmla="*/ 5 h 25"/>
                            <a:gd name="T38" fmla="*/ 12 w 22"/>
                            <a:gd name="T39" fmla="*/ 8 h 25"/>
                            <a:gd name="T40" fmla="*/ 15 w 22"/>
                            <a:gd name="T41" fmla="*/ 10 h 25"/>
                            <a:gd name="T42" fmla="*/ 7 w 22"/>
                            <a:gd name="T43" fmla="*/ 8 h 25"/>
                            <a:gd name="T44" fmla="*/ 0 w 22"/>
                            <a:gd name="T45" fmla="*/ 5 h 25"/>
                            <a:gd name="T46" fmla="*/ 0 w 22"/>
                            <a:gd name="T47" fmla="*/ 10 h 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w="22" h="25">
                              <a:moveTo>
                                <a:pt x="0" y="10"/>
                              </a:moveTo>
                              <a:lnTo>
                                <a:pt x="5" y="13"/>
                              </a:lnTo>
                              <a:lnTo>
                                <a:pt x="5" y="18"/>
                              </a:lnTo>
                              <a:lnTo>
                                <a:pt x="7" y="23"/>
                              </a:lnTo>
                              <a:lnTo>
                                <a:pt x="7" y="25"/>
                              </a:lnTo>
                              <a:lnTo>
                                <a:pt x="12" y="23"/>
                              </a:lnTo>
                              <a:lnTo>
                                <a:pt x="12" y="18"/>
                              </a:lnTo>
                              <a:lnTo>
                                <a:pt x="10" y="18"/>
                              </a:lnTo>
                              <a:lnTo>
                                <a:pt x="7" y="15"/>
                              </a:lnTo>
                              <a:lnTo>
                                <a:pt x="7" y="13"/>
                              </a:lnTo>
                              <a:lnTo>
                                <a:pt x="15" y="15"/>
                              </a:lnTo>
                              <a:lnTo>
                                <a:pt x="22" y="18"/>
                              </a:lnTo>
                              <a:lnTo>
                                <a:pt x="22" y="13"/>
                              </a:lnTo>
                              <a:lnTo>
                                <a:pt x="15" y="10"/>
                              </a:lnTo>
                              <a:lnTo>
                                <a:pt x="17" y="8"/>
                              </a:lnTo>
                              <a:lnTo>
                                <a:pt x="17" y="3"/>
                              </a:lnTo>
                              <a:lnTo>
                                <a:pt x="12" y="0"/>
                              </a:lnTo>
                              <a:lnTo>
                                <a:pt x="10" y="0"/>
                              </a:lnTo>
                              <a:lnTo>
                                <a:pt x="10" y="5"/>
                              </a:lnTo>
                              <a:lnTo>
                                <a:pt x="12" y="8"/>
                              </a:lnTo>
                              <a:lnTo>
                                <a:pt x="15" y="10"/>
                              </a:lnTo>
                              <a:lnTo>
                                <a:pt x="7" y="8"/>
                              </a:lnTo>
                              <a:lnTo>
                                <a:pt x="0" y="5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637"/>
                      <wps:cNvSpPr>
                        <a:spLocks/>
                      </wps:cNvSpPr>
                      <wps:spPr bwMode="auto">
                        <a:xfrm>
                          <a:off x="5308" y="2475"/>
                          <a:ext cx="25" cy="22"/>
                        </a:xfrm>
                        <a:custGeom>
                          <a:avLst/>
                          <a:gdLst>
                            <a:gd name="T0" fmla="*/ 10 w 28"/>
                            <a:gd name="T1" fmla="*/ 15 h 25"/>
                            <a:gd name="T2" fmla="*/ 5 w 28"/>
                            <a:gd name="T3" fmla="*/ 13 h 25"/>
                            <a:gd name="T4" fmla="*/ 0 w 28"/>
                            <a:gd name="T5" fmla="*/ 18 h 25"/>
                            <a:gd name="T6" fmla="*/ 8 w 28"/>
                            <a:gd name="T7" fmla="*/ 20 h 25"/>
                            <a:gd name="T8" fmla="*/ 13 w 28"/>
                            <a:gd name="T9" fmla="*/ 18 h 25"/>
                            <a:gd name="T10" fmla="*/ 15 w 28"/>
                            <a:gd name="T11" fmla="*/ 10 h 25"/>
                            <a:gd name="T12" fmla="*/ 20 w 28"/>
                            <a:gd name="T13" fmla="*/ 13 h 25"/>
                            <a:gd name="T14" fmla="*/ 23 w 28"/>
                            <a:gd name="T15" fmla="*/ 13 h 25"/>
                            <a:gd name="T16" fmla="*/ 23 w 28"/>
                            <a:gd name="T17" fmla="*/ 15 h 25"/>
                            <a:gd name="T18" fmla="*/ 15 w 28"/>
                            <a:gd name="T19" fmla="*/ 25 h 25"/>
                            <a:gd name="T20" fmla="*/ 20 w 28"/>
                            <a:gd name="T21" fmla="*/ 25 h 25"/>
                            <a:gd name="T22" fmla="*/ 28 w 28"/>
                            <a:gd name="T23" fmla="*/ 13 h 25"/>
                            <a:gd name="T24" fmla="*/ 28 w 28"/>
                            <a:gd name="T25" fmla="*/ 10 h 25"/>
                            <a:gd name="T26" fmla="*/ 25 w 28"/>
                            <a:gd name="T27" fmla="*/ 8 h 25"/>
                            <a:gd name="T28" fmla="*/ 18 w 28"/>
                            <a:gd name="T29" fmla="*/ 3 h 25"/>
                            <a:gd name="T30" fmla="*/ 18 w 28"/>
                            <a:gd name="T31" fmla="*/ 0 h 25"/>
                            <a:gd name="T32" fmla="*/ 8 w 28"/>
                            <a:gd name="T33" fmla="*/ 5 h 25"/>
                            <a:gd name="T34" fmla="*/ 13 w 28"/>
                            <a:gd name="T35" fmla="*/ 8 h 25"/>
                            <a:gd name="T36" fmla="*/ 10 w 28"/>
                            <a:gd name="T37" fmla="*/ 15 h 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28" h="25">
                              <a:moveTo>
                                <a:pt x="10" y="15"/>
                              </a:moveTo>
                              <a:lnTo>
                                <a:pt x="5" y="13"/>
                              </a:lnTo>
                              <a:lnTo>
                                <a:pt x="0" y="18"/>
                              </a:lnTo>
                              <a:lnTo>
                                <a:pt x="8" y="20"/>
                              </a:lnTo>
                              <a:lnTo>
                                <a:pt x="13" y="18"/>
                              </a:lnTo>
                              <a:lnTo>
                                <a:pt x="15" y="10"/>
                              </a:lnTo>
                              <a:lnTo>
                                <a:pt x="20" y="13"/>
                              </a:lnTo>
                              <a:lnTo>
                                <a:pt x="23" y="13"/>
                              </a:lnTo>
                              <a:lnTo>
                                <a:pt x="23" y="15"/>
                              </a:lnTo>
                              <a:lnTo>
                                <a:pt x="15" y="25"/>
                              </a:lnTo>
                              <a:lnTo>
                                <a:pt x="20" y="25"/>
                              </a:lnTo>
                              <a:lnTo>
                                <a:pt x="28" y="13"/>
                              </a:lnTo>
                              <a:lnTo>
                                <a:pt x="28" y="10"/>
                              </a:lnTo>
                              <a:lnTo>
                                <a:pt x="25" y="8"/>
                              </a:lnTo>
                              <a:lnTo>
                                <a:pt x="18" y="3"/>
                              </a:lnTo>
                              <a:lnTo>
                                <a:pt x="18" y="0"/>
                              </a:lnTo>
                              <a:lnTo>
                                <a:pt x="8" y="5"/>
                              </a:lnTo>
                              <a:lnTo>
                                <a:pt x="13" y="8"/>
                              </a:lnTo>
                              <a:lnTo>
                                <a:pt x="10" y="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638"/>
                      <wps:cNvSpPr>
                        <a:spLocks/>
                      </wps:cNvSpPr>
                      <wps:spPr bwMode="auto">
                        <a:xfrm>
                          <a:off x="5330" y="2487"/>
                          <a:ext cx="12" cy="10"/>
                        </a:xfrm>
                        <a:custGeom>
                          <a:avLst/>
                          <a:gdLst>
                            <a:gd name="T0" fmla="*/ 5 w 13"/>
                            <a:gd name="T1" fmla="*/ 2 h 12"/>
                            <a:gd name="T2" fmla="*/ 5 w 13"/>
                            <a:gd name="T3" fmla="*/ 5 h 12"/>
                            <a:gd name="T4" fmla="*/ 5 w 13"/>
                            <a:gd name="T5" fmla="*/ 7 h 12"/>
                            <a:gd name="T6" fmla="*/ 0 w 13"/>
                            <a:gd name="T7" fmla="*/ 12 h 12"/>
                            <a:gd name="T8" fmla="*/ 10 w 13"/>
                            <a:gd name="T9" fmla="*/ 10 h 12"/>
                            <a:gd name="T10" fmla="*/ 13 w 13"/>
                            <a:gd name="T11" fmla="*/ 7 h 12"/>
                            <a:gd name="T12" fmla="*/ 13 w 13"/>
                            <a:gd name="T13" fmla="*/ 5 h 12"/>
                            <a:gd name="T14" fmla="*/ 10 w 13"/>
                            <a:gd name="T15" fmla="*/ 0 h 12"/>
                            <a:gd name="T16" fmla="*/ 5 w 13"/>
                            <a:gd name="T17" fmla="*/ 2 h 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3" h="12">
                              <a:moveTo>
                                <a:pt x="5" y="2"/>
                              </a:moveTo>
                              <a:lnTo>
                                <a:pt x="5" y="5"/>
                              </a:lnTo>
                              <a:lnTo>
                                <a:pt x="5" y="7"/>
                              </a:lnTo>
                              <a:lnTo>
                                <a:pt x="0" y="12"/>
                              </a:lnTo>
                              <a:lnTo>
                                <a:pt x="10" y="10"/>
                              </a:lnTo>
                              <a:lnTo>
                                <a:pt x="13" y="7"/>
                              </a:lnTo>
                              <a:lnTo>
                                <a:pt x="13" y="5"/>
                              </a:lnTo>
                              <a:lnTo>
                                <a:pt x="10" y="0"/>
                              </a:lnTo>
                              <a:lnTo>
                                <a:pt x="5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639"/>
                      <wps:cNvSpPr>
                        <a:spLocks/>
                      </wps:cNvSpPr>
                      <wps:spPr bwMode="auto">
                        <a:xfrm>
                          <a:off x="5335" y="2491"/>
                          <a:ext cx="16" cy="18"/>
                        </a:xfrm>
                        <a:custGeom>
                          <a:avLst/>
                          <a:gdLst>
                            <a:gd name="T0" fmla="*/ 10 w 18"/>
                            <a:gd name="T1" fmla="*/ 15 h 20"/>
                            <a:gd name="T2" fmla="*/ 5 w 18"/>
                            <a:gd name="T3" fmla="*/ 12 h 20"/>
                            <a:gd name="T4" fmla="*/ 0 w 18"/>
                            <a:gd name="T5" fmla="*/ 15 h 20"/>
                            <a:gd name="T6" fmla="*/ 8 w 18"/>
                            <a:gd name="T7" fmla="*/ 20 h 20"/>
                            <a:gd name="T8" fmla="*/ 10 w 18"/>
                            <a:gd name="T9" fmla="*/ 17 h 20"/>
                            <a:gd name="T10" fmla="*/ 15 w 18"/>
                            <a:gd name="T11" fmla="*/ 12 h 20"/>
                            <a:gd name="T12" fmla="*/ 18 w 18"/>
                            <a:gd name="T13" fmla="*/ 7 h 20"/>
                            <a:gd name="T14" fmla="*/ 18 w 18"/>
                            <a:gd name="T15" fmla="*/ 0 h 20"/>
                            <a:gd name="T16" fmla="*/ 10 w 18"/>
                            <a:gd name="T17" fmla="*/ 2 h 20"/>
                            <a:gd name="T18" fmla="*/ 13 w 18"/>
                            <a:gd name="T19" fmla="*/ 7 h 20"/>
                            <a:gd name="T20" fmla="*/ 10 w 18"/>
                            <a:gd name="T21" fmla="*/ 15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10" y="15"/>
                              </a:moveTo>
                              <a:lnTo>
                                <a:pt x="5" y="12"/>
                              </a:lnTo>
                              <a:lnTo>
                                <a:pt x="0" y="15"/>
                              </a:lnTo>
                              <a:lnTo>
                                <a:pt x="8" y="20"/>
                              </a:lnTo>
                              <a:lnTo>
                                <a:pt x="10" y="17"/>
                              </a:lnTo>
                              <a:lnTo>
                                <a:pt x="15" y="12"/>
                              </a:lnTo>
                              <a:lnTo>
                                <a:pt x="18" y="7"/>
                              </a:lnTo>
                              <a:lnTo>
                                <a:pt x="18" y="0"/>
                              </a:lnTo>
                              <a:lnTo>
                                <a:pt x="10" y="2"/>
                              </a:lnTo>
                              <a:lnTo>
                                <a:pt x="13" y="7"/>
                              </a:lnTo>
                              <a:lnTo>
                                <a:pt x="10" y="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640"/>
                      <wps:cNvSpPr>
                        <a:spLocks/>
                      </wps:cNvSpPr>
                      <wps:spPr bwMode="auto">
                        <a:xfrm>
                          <a:off x="5346" y="2495"/>
                          <a:ext cx="18" cy="20"/>
                        </a:xfrm>
                        <a:custGeom>
                          <a:avLst/>
                          <a:gdLst>
                            <a:gd name="T0" fmla="*/ 15 w 20"/>
                            <a:gd name="T1" fmla="*/ 0 h 22"/>
                            <a:gd name="T2" fmla="*/ 7 w 20"/>
                            <a:gd name="T3" fmla="*/ 5 h 22"/>
                            <a:gd name="T4" fmla="*/ 13 w 20"/>
                            <a:gd name="T5" fmla="*/ 7 h 22"/>
                            <a:gd name="T6" fmla="*/ 15 w 20"/>
                            <a:gd name="T7" fmla="*/ 10 h 22"/>
                            <a:gd name="T8" fmla="*/ 15 w 20"/>
                            <a:gd name="T9" fmla="*/ 12 h 22"/>
                            <a:gd name="T10" fmla="*/ 10 w 20"/>
                            <a:gd name="T11" fmla="*/ 17 h 22"/>
                            <a:gd name="T12" fmla="*/ 5 w 20"/>
                            <a:gd name="T13" fmla="*/ 12 h 22"/>
                            <a:gd name="T14" fmla="*/ 0 w 20"/>
                            <a:gd name="T15" fmla="*/ 17 h 22"/>
                            <a:gd name="T16" fmla="*/ 13 w 20"/>
                            <a:gd name="T17" fmla="*/ 22 h 22"/>
                            <a:gd name="T18" fmla="*/ 18 w 20"/>
                            <a:gd name="T19" fmla="*/ 20 h 22"/>
                            <a:gd name="T20" fmla="*/ 15 w 20"/>
                            <a:gd name="T21" fmla="*/ 17 h 22"/>
                            <a:gd name="T22" fmla="*/ 20 w 20"/>
                            <a:gd name="T23" fmla="*/ 10 h 22"/>
                            <a:gd name="T24" fmla="*/ 20 w 20"/>
                            <a:gd name="T25" fmla="*/ 7 h 22"/>
                            <a:gd name="T26" fmla="*/ 18 w 20"/>
                            <a:gd name="T27" fmla="*/ 5 h 22"/>
                            <a:gd name="T28" fmla="*/ 15 w 20"/>
                            <a:gd name="T29" fmla="*/ 2 h 22"/>
                            <a:gd name="T30" fmla="*/ 15 w 20"/>
                            <a:gd name="T31" fmla="*/ 0 h 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20" h="22">
                              <a:moveTo>
                                <a:pt x="15" y="0"/>
                              </a:moveTo>
                              <a:lnTo>
                                <a:pt x="7" y="5"/>
                              </a:lnTo>
                              <a:lnTo>
                                <a:pt x="13" y="7"/>
                              </a:lnTo>
                              <a:lnTo>
                                <a:pt x="15" y="10"/>
                              </a:lnTo>
                              <a:lnTo>
                                <a:pt x="15" y="12"/>
                              </a:lnTo>
                              <a:lnTo>
                                <a:pt x="10" y="17"/>
                              </a:lnTo>
                              <a:lnTo>
                                <a:pt x="5" y="12"/>
                              </a:lnTo>
                              <a:lnTo>
                                <a:pt x="0" y="17"/>
                              </a:lnTo>
                              <a:lnTo>
                                <a:pt x="13" y="22"/>
                              </a:lnTo>
                              <a:lnTo>
                                <a:pt x="18" y="20"/>
                              </a:lnTo>
                              <a:lnTo>
                                <a:pt x="15" y="17"/>
                              </a:lnTo>
                              <a:lnTo>
                                <a:pt x="20" y="10"/>
                              </a:lnTo>
                              <a:lnTo>
                                <a:pt x="20" y="7"/>
                              </a:lnTo>
                              <a:lnTo>
                                <a:pt x="18" y="5"/>
                              </a:lnTo>
                              <a:lnTo>
                                <a:pt x="15" y="2"/>
                              </a:lnTo>
                              <a:lnTo>
                                <a:pt x="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641"/>
                      <wps:cNvSpPr>
                        <a:spLocks/>
                      </wps:cNvSpPr>
                      <wps:spPr bwMode="auto">
                        <a:xfrm>
                          <a:off x="5360" y="2504"/>
                          <a:ext cx="13" cy="18"/>
                        </a:xfrm>
                        <a:custGeom>
                          <a:avLst/>
                          <a:gdLst>
                            <a:gd name="T0" fmla="*/ 8 w 15"/>
                            <a:gd name="T1" fmla="*/ 12 h 20"/>
                            <a:gd name="T2" fmla="*/ 5 w 15"/>
                            <a:gd name="T3" fmla="*/ 10 h 20"/>
                            <a:gd name="T4" fmla="*/ 0 w 15"/>
                            <a:gd name="T5" fmla="*/ 15 h 20"/>
                            <a:gd name="T6" fmla="*/ 5 w 15"/>
                            <a:gd name="T7" fmla="*/ 20 h 20"/>
                            <a:gd name="T8" fmla="*/ 10 w 15"/>
                            <a:gd name="T9" fmla="*/ 17 h 20"/>
                            <a:gd name="T10" fmla="*/ 13 w 15"/>
                            <a:gd name="T11" fmla="*/ 12 h 20"/>
                            <a:gd name="T12" fmla="*/ 15 w 15"/>
                            <a:gd name="T13" fmla="*/ 5 h 20"/>
                            <a:gd name="T14" fmla="*/ 15 w 15"/>
                            <a:gd name="T15" fmla="*/ 0 h 20"/>
                            <a:gd name="T16" fmla="*/ 10 w 15"/>
                            <a:gd name="T17" fmla="*/ 2 h 20"/>
                            <a:gd name="T18" fmla="*/ 10 w 15"/>
                            <a:gd name="T19" fmla="*/ 7 h 20"/>
                            <a:gd name="T20" fmla="*/ 8 w 15"/>
                            <a:gd name="T21" fmla="*/ 12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5" h="20">
                              <a:moveTo>
                                <a:pt x="8" y="12"/>
                              </a:moveTo>
                              <a:lnTo>
                                <a:pt x="5" y="10"/>
                              </a:lnTo>
                              <a:lnTo>
                                <a:pt x="0" y="15"/>
                              </a:lnTo>
                              <a:lnTo>
                                <a:pt x="5" y="20"/>
                              </a:lnTo>
                              <a:lnTo>
                                <a:pt x="10" y="17"/>
                              </a:lnTo>
                              <a:lnTo>
                                <a:pt x="13" y="12"/>
                              </a:lnTo>
                              <a:lnTo>
                                <a:pt x="15" y="5"/>
                              </a:lnTo>
                              <a:lnTo>
                                <a:pt x="15" y="0"/>
                              </a:lnTo>
                              <a:lnTo>
                                <a:pt x="10" y="2"/>
                              </a:lnTo>
                              <a:lnTo>
                                <a:pt x="10" y="7"/>
                              </a:lnTo>
                              <a:lnTo>
                                <a:pt x="8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642"/>
                      <wps:cNvSpPr>
                        <a:spLocks/>
                      </wps:cNvSpPr>
                      <wps:spPr bwMode="auto">
                        <a:xfrm>
                          <a:off x="5371" y="2506"/>
                          <a:ext cx="11" cy="20"/>
                        </a:xfrm>
                        <a:custGeom>
                          <a:avLst/>
                          <a:gdLst>
                            <a:gd name="T0" fmla="*/ 5 w 12"/>
                            <a:gd name="T1" fmla="*/ 5 h 23"/>
                            <a:gd name="T2" fmla="*/ 7 w 12"/>
                            <a:gd name="T3" fmla="*/ 10 h 23"/>
                            <a:gd name="T4" fmla="*/ 0 w 12"/>
                            <a:gd name="T5" fmla="*/ 23 h 23"/>
                            <a:gd name="T6" fmla="*/ 7 w 12"/>
                            <a:gd name="T7" fmla="*/ 18 h 23"/>
                            <a:gd name="T8" fmla="*/ 12 w 12"/>
                            <a:gd name="T9" fmla="*/ 10 h 23"/>
                            <a:gd name="T10" fmla="*/ 12 w 12"/>
                            <a:gd name="T11" fmla="*/ 5 h 23"/>
                            <a:gd name="T12" fmla="*/ 12 w 12"/>
                            <a:gd name="T13" fmla="*/ 0 h 23"/>
                            <a:gd name="T14" fmla="*/ 5 w 12"/>
                            <a:gd name="T15" fmla="*/ 5 h 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2" h="23">
                              <a:moveTo>
                                <a:pt x="5" y="5"/>
                              </a:moveTo>
                              <a:lnTo>
                                <a:pt x="7" y="10"/>
                              </a:lnTo>
                              <a:lnTo>
                                <a:pt x="0" y="23"/>
                              </a:lnTo>
                              <a:lnTo>
                                <a:pt x="7" y="18"/>
                              </a:lnTo>
                              <a:lnTo>
                                <a:pt x="12" y="10"/>
                              </a:lnTo>
                              <a:lnTo>
                                <a:pt x="12" y="5"/>
                              </a:lnTo>
                              <a:lnTo>
                                <a:pt x="12" y="0"/>
                              </a:lnTo>
                              <a:lnTo>
                                <a:pt x="5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643"/>
                      <wps:cNvSpPr>
                        <a:spLocks noEditPoints="1"/>
                      </wps:cNvSpPr>
                      <wps:spPr bwMode="auto">
                        <a:xfrm>
                          <a:off x="5047" y="1824"/>
                          <a:ext cx="740" cy="968"/>
                        </a:xfrm>
                        <a:custGeom>
                          <a:avLst/>
                          <a:gdLst>
                            <a:gd name="T0" fmla="*/ 171 w 838"/>
                            <a:gd name="T1" fmla="*/ 940 h 1096"/>
                            <a:gd name="T2" fmla="*/ 708 w 838"/>
                            <a:gd name="T3" fmla="*/ 915 h 1096"/>
                            <a:gd name="T4" fmla="*/ 198 w 838"/>
                            <a:gd name="T5" fmla="*/ 948 h 1096"/>
                            <a:gd name="T6" fmla="*/ 65 w 838"/>
                            <a:gd name="T7" fmla="*/ 848 h 1096"/>
                            <a:gd name="T8" fmla="*/ 409 w 838"/>
                            <a:gd name="T9" fmla="*/ 1081 h 1096"/>
                            <a:gd name="T10" fmla="*/ 776 w 838"/>
                            <a:gd name="T11" fmla="*/ 850 h 1096"/>
                            <a:gd name="T12" fmla="*/ 610 w 838"/>
                            <a:gd name="T13" fmla="*/ 316 h 1096"/>
                            <a:gd name="T14" fmla="*/ 562 w 838"/>
                            <a:gd name="T15" fmla="*/ 324 h 1096"/>
                            <a:gd name="T16" fmla="*/ 507 w 838"/>
                            <a:gd name="T17" fmla="*/ 321 h 1096"/>
                            <a:gd name="T18" fmla="*/ 525 w 838"/>
                            <a:gd name="T19" fmla="*/ 354 h 1096"/>
                            <a:gd name="T20" fmla="*/ 437 w 838"/>
                            <a:gd name="T21" fmla="*/ 314 h 1096"/>
                            <a:gd name="T22" fmla="*/ 344 w 838"/>
                            <a:gd name="T23" fmla="*/ 366 h 1096"/>
                            <a:gd name="T24" fmla="*/ 291 w 838"/>
                            <a:gd name="T25" fmla="*/ 331 h 1096"/>
                            <a:gd name="T26" fmla="*/ 214 w 838"/>
                            <a:gd name="T27" fmla="*/ 366 h 1096"/>
                            <a:gd name="T28" fmla="*/ 477 w 838"/>
                            <a:gd name="T29" fmla="*/ 900 h 1096"/>
                            <a:gd name="T30" fmla="*/ 377 w 838"/>
                            <a:gd name="T31" fmla="*/ 890 h 1096"/>
                            <a:gd name="T32" fmla="*/ 437 w 838"/>
                            <a:gd name="T33" fmla="*/ 963 h 1096"/>
                            <a:gd name="T34" fmla="*/ 434 w 838"/>
                            <a:gd name="T35" fmla="*/ 178 h 1096"/>
                            <a:gd name="T36" fmla="*/ 680 w 838"/>
                            <a:gd name="T37" fmla="*/ 499 h 1096"/>
                            <a:gd name="T38" fmla="*/ 645 w 838"/>
                            <a:gd name="T39" fmla="*/ 401 h 1096"/>
                            <a:gd name="T40" fmla="*/ 690 w 838"/>
                            <a:gd name="T41" fmla="*/ 366 h 1096"/>
                            <a:gd name="T42" fmla="*/ 226 w 838"/>
                            <a:gd name="T43" fmla="*/ 725 h 1096"/>
                            <a:gd name="T44" fmla="*/ 587 w 838"/>
                            <a:gd name="T45" fmla="*/ 770 h 1096"/>
                            <a:gd name="T46" fmla="*/ 387 w 838"/>
                            <a:gd name="T47" fmla="*/ 842 h 1096"/>
                            <a:gd name="T48" fmla="*/ 289 w 838"/>
                            <a:gd name="T49" fmla="*/ 459 h 1096"/>
                            <a:gd name="T50" fmla="*/ 630 w 838"/>
                            <a:gd name="T51" fmla="*/ 627 h 1096"/>
                            <a:gd name="T52" fmla="*/ 482 w 838"/>
                            <a:gd name="T53" fmla="*/ 637 h 1096"/>
                            <a:gd name="T54" fmla="*/ 432 w 838"/>
                            <a:gd name="T55" fmla="*/ 569 h 1096"/>
                            <a:gd name="T56" fmla="*/ 379 w 838"/>
                            <a:gd name="T57" fmla="*/ 655 h 1096"/>
                            <a:gd name="T58" fmla="*/ 439 w 838"/>
                            <a:gd name="T59" fmla="*/ 607 h 1096"/>
                            <a:gd name="T60" fmla="*/ 442 w 838"/>
                            <a:gd name="T61" fmla="*/ 584 h 1096"/>
                            <a:gd name="T62" fmla="*/ 495 w 838"/>
                            <a:gd name="T63" fmla="*/ 650 h 1096"/>
                            <a:gd name="T64" fmla="*/ 389 w 838"/>
                            <a:gd name="T65" fmla="*/ 619 h 1096"/>
                            <a:gd name="T66" fmla="*/ 344 w 838"/>
                            <a:gd name="T67" fmla="*/ 592 h 1096"/>
                            <a:gd name="T68" fmla="*/ 387 w 838"/>
                            <a:gd name="T69" fmla="*/ 569 h 1096"/>
                            <a:gd name="T70" fmla="*/ 367 w 838"/>
                            <a:gd name="T71" fmla="*/ 587 h 1096"/>
                            <a:gd name="T72" fmla="*/ 284 w 838"/>
                            <a:gd name="T73" fmla="*/ 544 h 1096"/>
                            <a:gd name="T74" fmla="*/ 419 w 838"/>
                            <a:gd name="T75" fmla="*/ 474 h 1096"/>
                            <a:gd name="T76" fmla="*/ 560 w 838"/>
                            <a:gd name="T77" fmla="*/ 547 h 1096"/>
                            <a:gd name="T78" fmla="*/ 477 w 838"/>
                            <a:gd name="T79" fmla="*/ 589 h 1096"/>
                            <a:gd name="T80" fmla="*/ 402 w 838"/>
                            <a:gd name="T81" fmla="*/ 457 h 1096"/>
                            <a:gd name="T82" fmla="*/ 294 w 838"/>
                            <a:gd name="T83" fmla="*/ 632 h 1096"/>
                            <a:gd name="T84" fmla="*/ 402 w 838"/>
                            <a:gd name="T85" fmla="*/ 797 h 1096"/>
                            <a:gd name="T86" fmla="*/ 575 w 838"/>
                            <a:gd name="T87" fmla="*/ 705 h 1096"/>
                            <a:gd name="T88" fmla="*/ 495 w 838"/>
                            <a:gd name="T89" fmla="*/ 517 h 1096"/>
                            <a:gd name="T90" fmla="*/ 402 w 838"/>
                            <a:gd name="T91" fmla="*/ 777 h 1096"/>
                            <a:gd name="T92" fmla="*/ 427 w 838"/>
                            <a:gd name="T93" fmla="*/ 752 h 1096"/>
                            <a:gd name="T94" fmla="*/ 434 w 838"/>
                            <a:gd name="T95" fmla="*/ 725 h 1096"/>
                            <a:gd name="T96" fmla="*/ 367 w 838"/>
                            <a:gd name="T97" fmla="*/ 720 h 1096"/>
                            <a:gd name="T98" fmla="*/ 517 w 838"/>
                            <a:gd name="T99" fmla="*/ 662 h 1096"/>
                            <a:gd name="T100" fmla="*/ 331 w 838"/>
                            <a:gd name="T101" fmla="*/ 662 h 1096"/>
                            <a:gd name="T102" fmla="*/ 472 w 838"/>
                            <a:gd name="T103" fmla="*/ 670 h 1096"/>
                            <a:gd name="T104" fmla="*/ 392 w 838"/>
                            <a:gd name="T105" fmla="*/ 680 h 1096"/>
                            <a:gd name="T106" fmla="*/ 336 w 838"/>
                            <a:gd name="T107" fmla="*/ 672 h 1096"/>
                            <a:gd name="T108" fmla="*/ 550 w 838"/>
                            <a:gd name="T109" fmla="*/ 687 h 1096"/>
                            <a:gd name="T110" fmla="*/ 424 w 838"/>
                            <a:gd name="T111" fmla="*/ 687 h 1096"/>
                            <a:gd name="T112" fmla="*/ 294 w 838"/>
                            <a:gd name="T113" fmla="*/ 700 h 1096"/>
                            <a:gd name="T114" fmla="*/ 507 w 838"/>
                            <a:gd name="T115" fmla="*/ 700 h 1096"/>
                            <a:gd name="T116" fmla="*/ 407 w 838"/>
                            <a:gd name="T117" fmla="*/ 707 h 1096"/>
                            <a:gd name="T118" fmla="*/ 359 w 838"/>
                            <a:gd name="T119" fmla="*/ 702 h 1096"/>
                            <a:gd name="T120" fmla="*/ 389 w 838"/>
                            <a:gd name="T121" fmla="*/ 740 h 10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838" h="1096">
                              <a:moveTo>
                                <a:pt x="261" y="183"/>
                              </a:moveTo>
                              <a:lnTo>
                                <a:pt x="344" y="183"/>
                              </a:lnTo>
                              <a:lnTo>
                                <a:pt x="344" y="88"/>
                              </a:lnTo>
                              <a:lnTo>
                                <a:pt x="422" y="35"/>
                              </a:lnTo>
                              <a:lnTo>
                                <a:pt x="495" y="88"/>
                              </a:lnTo>
                              <a:lnTo>
                                <a:pt x="495" y="183"/>
                              </a:lnTo>
                              <a:lnTo>
                                <a:pt x="577" y="183"/>
                              </a:lnTo>
                              <a:lnTo>
                                <a:pt x="577" y="126"/>
                              </a:lnTo>
                              <a:lnTo>
                                <a:pt x="627" y="138"/>
                              </a:lnTo>
                              <a:lnTo>
                                <a:pt x="648" y="143"/>
                              </a:lnTo>
                              <a:lnTo>
                                <a:pt x="648" y="183"/>
                              </a:lnTo>
                              <a:lnTo>
                                <a:pt x="735" y="183"/>
                              </a:lnTo>
                              <a:lnTo>
                                <a:pt x="735" y="143"/>
                              </a:lnTo>
                              <a:lnTo>
                                <a:pt x="811" y="146"/>
                              </a:lnTo>
                              <a:lnTo>
                                <a:pt x="808" y="228"/>
                              </a:lnTo>
                              <a:lnTo>
                                <a:pt x="30" y="228"/>
                              </a:lnTo>
                              <a:lnTo>
                                <a:pt x="30" y="146"/>
                              </a:lnTo>
                              <a:lnTo>
                                <a:pt x="103" y="146"/>
                              </a:lnTo>
                              <a:lnTo>
                                <a:pt x="103" y="183"/>
                              </a:lnTo>
                              <a:lnTo>
                                <a:pt x="191" y="183"/>
                              </a:lnTo>
                              <a:lnTo>
                                <a:pt x="191" y="143"/>
                              </a:lnTo>
                              <a:lnTo>
                                <a:pt x="211" y="138"/>
                              </a:lnTo>
                              <a:lnTo>
                                <a:pt x="261" y="126"/>
                              </a:lnTo>
                              <a:lnTo>
                                <a:pt x="261" y="183"/>
                              </a:lnTo>
                              <a:close/>
                              <a:moveTo>
                                <a:pt x="171" y="940"/>
                              </a:moveTo>
                              <a:lnTo>
                                <a:pt x="156" y="935"/>
                              </a:lnTo>
                              <a:lnTo>
                                <a:pt x="143" y="925"/>
                              </a:lnTo>
                              <a:lnTo>
                                <a:pt x="131" y="915"/>
                              </a:lnTo>
                              <a:lnTo>
                                <a:pt x="121" y="905"/>
                              </a:lnTo>
                              <a:lnTo>
                                <a:pt x="111" y="890"/>
                              </a:lnTo>
                              <a:lnTo>
                                <a:pt x="103" y="878"/>
                              </a:lnTo>
                              <a:lnTo>
                                <a:pt x="96" y="863"/>
                              </a:lnTo>
                              <a:lnTo>
                                <a:pt x="91" y="848"/>
                              </a:lnTo>
                              <a:lnTo>
                                <a:pt x="91" y="304"/>
                              </a:lnTo>
                              <a:lnTo>
                                <a:pt x="91" y="296"/>
                              </a:lnTo>
                              <a:lnTo>
                                <a:pt x="88" y="289"/>
                              </a:lnTo>
                              <a:lnTo>
                                <a:pt x="78" y="274"/>
                              </a:lnTo>
                              <a:lnTo>
                                <a:pt x="68" y="259"/>
                              </a:lnTo>
                              <a:lnTo>
                                <a:pt x="770" y="259"/>
                              </a:lnTo>
                              <a:lnTo>
                                <a:pt x="768" y="261"/>
                              </a:lnTo>
                              <a:lnTo>
                                <a:pt x="760" y="274"/>
                              </a:lnTo>
                              <a:lnTo>
                                <a:pt x="750" y="289"/>
                              </a:lnTo>
                              <a:lnTo>
                                <a:pt x="748" y="296"/>
                              </a:lnTo>
                              <a:lnTo>
                                <a:pt x="748" y="304"/>
                              </a:lnTo>
                              <a:lnTo>
                                <a:pt x="748" y="848"/>
                              </a:lnTo>
                              <a:lnTo>
                                <a:pt x="743" y="863"/>
                              </a:lnTo>
                              <a:lnTo>
                                <a:pt x="735" y="878"/>
                              </a:lnTo>
                              <a:lnTo>
                                <a:pt x="728" y="890"/>
                              </a:lnTo>
                              <a:lnTo>
                                <a:pt x="718" y="905"/>
                              </a:lnTo>
                              <a:lnTo>
                                <a:pt x="708" y="915"/>
                              </a:lnTo>
                              <a:lnTo>
                                <a:pt x="695" y="925"/>
                              </a:lnTo>
                              <a:lnTo>
                                <a:pt x="683" y="935"/>
                              </a:lnTo>
                              <a:lnTo>
                                <a:pt x="675" y="938"/>
                              </a:lnTo>
                              <a:lnTo>
                                <a:pt x="668" y="940"/>
                              </a:lnTo>
                              <a:lnTo>
                                <a:pt x="645" y="948"/>
                              </a:lnTo>
                              <a:lnTo>
                                <a:pt x="620" y="953"/>
                              </a:lnTo>
                              <a:lnTo>
                                <a:pt x="595" y="958"/>
                              </a:lnTo>
                              <a:lnTo>
                                <a:pt x="570" y="963"/>
                              </a:lnTo>
                              <a:lnTo>
                                <a:pt x="532" y="970"/>
                              </a:lnTo>
                              <a:lnTo>
                                <a:pt x="489" y="985"/>
                              </a:lnTo>
                              <a:lnTo>
                                <a:pt x="469" y="993"/>
                              </a:lnTo>
                              <a:lnTo>
                                <a:pt x="452" y="1003"/>
                              </a:lnTo>
                              <a:lnTo>
                                <a:pt x="437" y="1015"/>
                              </a:lnTo>
                              <a:lnTo>
                                <a:pt x="429" y="1020"/>
                              </a:lnTo>
                              <a:lnTo>
                                <a:pt x="424" y="1028"/>
                              </a:lnTo>
                              <a:lnTo>
                                <a:pt x="414" y="1028"/>
                              </a:lnTo>
                              <a:lnTo>
                                <a:pt x="404" y="1015"/>
                              </a:lnTo>
                              <a:lnTo>
                                <a:pt x="392" y="1005"/>
                              </a:lnTo>
                              <a:lnTo>
                                <a:pt x="377" y="995"/>
                              </a:lnTo>
                              <a:lnTo>
                                <a:pt x="359" y="988"/>
                              </a:lnTo>
                              <a:lnTo>
                                <a:pt x="324" y="973"/>
                              </a:lnTo>
                              <a:lnTo>
                                <a:pt x="306" y="968"/>
                              </a:lnTo>
                              <a:lnTo>
                                <a:pt x="291" y="965"/>
                              </a:lnTo>
                              <a:lnTo>
                                <a:pt x="236" y="955"/>
                              </a:lnTo>
                              <a:lnTo>
                                <a:pt x="198" y="948"/>
                              </a:lnTo>
                              <a:lnTo>
                                <a:pt x="171" y="940"/>
                              </a:lnTo>
                              <a:close/>
                              <a:moveTo>
                                <a:pt x="422" y="0"/>
                              </a:moveTo>
                              <a:lnTo>
                                <a:pt x="316" y="73"/>
                              </a:lnTo>
                              <a:lnTo>
                                <a:pt x="316" y="153"/>
                              </a:lnTo>
                              <a:lnTo>
                                <a:pt x="291" y="153"/>
                              </a:lnTo>
                              <a:lnTo>
                                <a:pt x="291" y="83"/>
                              </a:lnTo>
                              <a:lnTo>
                                <a:pt x="269" y="91"/>
                              </a:lnTo>
                              <a:lnTo>
                                <a:pt x="246" y="98"/>
                              </a:lnTo>
                              <a:lnTo>
                                <a:pt x="206" y="108"/>
                              </a:lnTo>
                              <a:lnTo>
                                <a:pt x="178" y="113"/>
                              </a:lnTo>
                              <a:lnTo>
                                <a:pt x="163" y="116"/>
                              </a:lnTo>
                              <a:lnTo>
                                <a:pt x="163" y="153"/>
                              </a:lnTo>
                              <a:lnTo>
                                <a:pt x="133" y="153"/>
                              </a:lnTo>
                              <a:lnTo>
                                <a:pt x="133" y="116"/>
                              </a:lnTo>
                              <a:lnTo>
                                <a:pt x="0" y="116"/>
                              </a:lnTo>
                              <a:lnTo>
                                <a:pt x="0" y="256"/>
                              </a:lnTo>
                              <a:lnTo>
                                <a:pt x="13" y="256"/>
                              </a:lnTo>
                              <a:lnTo>
                                <a:pt x="23" y="259"/>
                              </a:lnTo>
                              <a:lnTo>
                                <a:pt x="30" y="261"/>
                              </a:lnTo>
                              <a:lnTo>
                                <a:pt x="38" y="266"/>
                              </a:lnTo>
                              <a:lnTo>
                                <a:pt x="45" y="271"/>
                              </a:lnTo>
                              <a:lnTo>
                                <a:pt x="50" y="279"/>
                              </a:lnTo>
                              <a:lnTo>
                                <a:pt x="55" y="286"/>
                              </a:lnTo>
                              <a:lnTo>
                                <a:pt x="65" y="304"/>
                              </a:lnTo>
                              <a:lnTo>
                                <a:pt x="65" y="848"/>
                              </a:lnTo>
                              <a:lnTo>
                                <a:pt x="65" y="858"/>
                              </a:lnTo>
                              <a:lnTo>
                                <a:pt x="71" y="868"/>
                              </a:lnTo>
                              <a:lnTo>
                                <a:pt x="78" y="888"/>
                              </a:lnTo>
                              <a:lnTo>
                                <a:pt x="88" y="905"/>
                              </a:lnTo>
                              <a:lnTo>
                                <a:pt x="93" y="915"/>
                              </a:lnTo>
                              <a:lnTo>
                                <a:pt x="101" y="923"/>
                              </a:lnTo>
                              <a:lnTo>
                                <a:pt x="108" y="930"/>
                              </a:lnTo>
                              <a:lnTo>
                                <a:pt x="116" y="938"/>
                              </a:lnTo>
                              <a:lnTo>
                                <a:pt x="123" y="945"/>
                              </a:lnTo>
                              <a:lnTo>
                                <a:pt x="131" y="953"/>
                              </a:lnTo>
                              <a:lnTo>
                                <a:pt x="148" y="963"/>
                              </a:lnTo>
                              <a:lnTo>
                                <a:pt x="158" y="965"/>
                              </a:lnTo>
                              <a:lnTo>
                                <a:pt x="168" y="970"/>
                              </a:lnTo>
                              <a:lnTo>
                                <a:pt x="198" y="975"/>
                              </a:lnTo>
                              <a:lnTo>
                                <a:pt x="239" y="985"/>
                              </a:lnTo>
                              <a:lnTo>
                                <a:pt x="301" y="995"/>
                              </a:lnTo>
                              <a:lnTo>
                                <a:pt x="324" y="1000"/>
                              </a:lnTo>
                              <a:lnTo>
                                <a:pt x="344" y="1008"/>
                              </a:lnTo>
                              <a:lnTo>
                                <a:pt x="362" y="1018"/>
                              </a:lnTo>
                              <a:lnTo>
                                <a:pt x="372" y="1023"/>
                              </a:lnTo>
                              <a:lnTo>
                                <a:pt x="382" y="1030"/>
                              </a:lnTo>
                              <a:lnTo>
                                <a:pt x="387" y="1038"/>
                              </a:lnTo>
                              <a:lnTo>
                                <a:pt x="392" y="1045"/>
                              </a:lnTo>
                              <a:lnTo>
                                <a:pt x="402" y="1063"/>
                              </a:lnTo>
                              <a:lnTo>
                                <a:pt x="409" y="1081"/>
                              </a:lnTo>
                              <a:lnTo>
                                <a:pt x="412" y="1088"/>
                              </a:lnTo>
                              <a:lnTo>
                                <a:pt x="417" y="1096"/>
                              </a:lnTo>
                              <a:lnTo>
                                <a:pt x="424" y="1081"/>
                              </a:lnTo>
                              <a:lnTo>
                                <a:pt x="434" y="1063"/>
                              </a:lnTo>
                              <a:lnTo>
                                <a:pt x="447" y="1045"/>
                              </a:lnTo>
                              <a:lnTo>
                                <a:pt x="452" y="1038"/>
                              </a:lnTo>
                              <a:lnTo>
                                <a:pt x="459" y="1030"/>
                              </a:lnTo>
                              <a:lnTo>
                                <a:pt x="469" y="1023"/>
                              </a:lnTo>
                              <a:lnTo>
                                <a:pt x="482" y="1015"/>
                              </a:lnTo>
                              <a:lnTo>
                                <a:pt x="495" y="1010"/>
                              </a:lnTo>
                              <a:lnTo>
                                <a:pt x="507" y="1005"/>
                              </a:lnTo>
                              <a:lnTo>
                                <a:pt x="537" y="998"/>
                              </a:lnTo>
                              <a:lnTo>
                                <a:pt x="570" y="990"/>
                              </a:lnTo>
                              <a:lnTo>
                                <a:pt x="625" y="980"/>
                              </a:lnTo>
                              <a:lnTo>
                                <a:pt x="648" y="975"/>
                              </a:lnTo>
                              <a:lnTo>
                                <a:pt x="673" y="970"/>
                              </a:lnTo>
                              <a:lnTo>
                                <a:pt x="690" y="963"/>
                              </a:lnTo>
                              <a:lnTo>
                                <a:pt x="708" y="953"/>
                              </a:lnTo>
                              <a:lnTo>
                                <a:pt x="715" y="945"/>
                              </a:lnTo>
                              <a:lnTo>
                                <a:pt x="725" y="938"/>
                              </a:lnTo>
                              <a:lnTo>
                                <a:pt x="738" y="923"/>
                              </a:lnTo>
                              <a:lnTo>
                                <a:pt x="750" y="908"/>
                              </a:lnTo>
                              <a:lnTo>
                                <a:pt x="763" y="888"/>
                              </a:lnTo>
                              <a:lnTo>
                                <a:pt x="770" y="868"/>
                              </a:lnTo>
                              <a:lnTo>
                                <a:pt x="776" y="850"/>
                              </a:lnTo>
                              <a:lnTo>
                                <a:pt x="776" y="304"/>
                              </a:lnTo>
                              <a:lnTo>
                                <a:pt x="781" y="294"/>
                              </a:lnTo>
                              <a:lnTo>
                                <a:pt x="786" y="284"/>
                              </a:lnTo>
                              <a:lnTo>
                                <a:pt x="791" y="276"/>
                              </a:lnTo>
                              <a:lnTo>
                                <a:pt x="798" y="269"/>
                              </a:lnTo>
                              <a:lnTo>
                                <a:pt x="808" y="264"/>
                              </a:lnTo>
                              <a:lnTo>
                                <a:pt x="816" y="259"/>
                              </a:lnTo>
                              <a:lnTo>
                                <a:pt x="828" y="256"/>
                              </a:lnTo>
                              <a:lnTo>
                                <a:pt x="838" y="256"/>
                              </a:lnTo>
                              <a:lnTo>
                                <a:pt x="838" y="116"/>
                              </a:lnTo>
                              <a:lnTo>
                                <a:pt x="705" y="116"/>
                              </a:lnTo>
                              <a:lnTo>
                                <a:pt x="705" y="153"/>
                              </a:lnTo>
                              <a:lnTo>
                                <a:pt x="675" y="153"/>
                              </a:lnTo>
                              <a:lnTo>
                                <a:pt x="678" y="116"/>
                              </a:lnTo>
                              <a:lnTo>
                                <a:pt x="655" y="111"/>
                              </a:lnTo>
                              <a:lnTo>
                                <a:pt x="635" y="108"/>
                              </a:lnTo>
                              <a:lnTo>
                                <a:pt x="610" y="103"/>
                              </a:lnTo>
                              <a:lnTo>
                                <a:pt x="580" y="93"/>
                              </a:lnTo>
                              <a:lnTo>
                                <a:pt x="547" y="83"/>
                              </a:lnTo>
                              <a:lnTo>
                                <a:pt x="547" y="153"/>
                              </a:lnTo>
                              <a:lnTo>
                                <a:pt x="522" y="153"/>
                              </a:lnTo>
                              <a:lnTo>
                                <a:pt x="522" y="73"/>
                              </a:lnTo>
                              <a:lnTo>
                                <a:pt x="422" y="0"/>
                              </a:lnTo>
                              <a:close/>
                              <a:moveTo>
                                <a:pt x="617" y="306"/>
                              </a:moveTo>
                              <a:lnTo>
                                <a:pt x="610" y="316"/>
                              </a:lnTo>
                              <a:lnTo>
                                <a:pt x="605" y="329"/>
                              </a:lnTo>
                              <a:lnTo>
                                <a:pt x="615" y="329"/>
                              </a:lnTo>
                              <a:lnTo>
                                <a:pt x="620" y="349"/>
                              </a:lnTo>
                              <a:lnTo>
                                <a:pt x="610" y="351"/>
                              </a:lnTo>
                              <a:lnTo>
                                <a:pt x="605" y="366"/>
                              </a:lnTo>
                              <a:lnTo>
                                <a:pt x="625" y="366"/>
                              </a:lnTo>
                              <a:lnTo>
                                <a:pt x="630" y="351"/>
                              </a:lnTo>
                              <a:lnTo>
                                <a:pt x="625" y="329"/>
                              </a:lnTo>
                              <a:lnTo>
                                <a:pt x="643" y="329"/>
                              </a:lnTo>
                              <a:lnTo>
                                <a:pt x="648" y="329"/>
                              </a:lnTo>
                              <a:lnTo>
                                <a:pt x="648" y="334"/>
                              </a:lnTo>
                              <a:lnTo>
                                <a:pt x="648" y="369"/>
                              </a:lnTo>
                              <a:lnTo>
                                <a:pt x="658" y="359"/>
                              </a:lnTo>
                              <a:lnTo>
                                <a:pt x="658" y="324"/>
                              </a:lnTo>
                              <a:lnTo>
                                <a:pt x="658" y="321"/>
                              </a:lnTo>
                              <a:lnTo>
                                <a:pt x="655" y="316"/>
                              </a:lnTo>
                              <a:lnTo>
                                <a:pt x="650" y="314"/>
                              </a:lnTo>
                              <a:lnTo>
                                <a:pt x="645" y="314"/>
                              </a:lnTo>
                              <a:lnTo>
                                <a:pt x="620" y="314"/>
                              </a:lnTo>
                              <a:lnTo>
                                <a:pt x="617" y="306"/>
                              </a:lnTo>
                              <a:close/>
                              <a:moveTo>
                                <a:pt x="570" y="291"/>
                              </a:moveTo>
                              <a:lnTo>
                                <a:pt x="560" y="304"/>
                              </a:lnTo>
                              <a:lnTo>
                                <a:pt x="560" y="306"/>
                              </a:lnTo>
                              <a:lnTo>
                                <a:pt x="562" y="311"/>
                              </a:lnTo>
                              <a:lnTo>
                                <a:pt x="562" y="324"/>
                              </a:lnTo>
                              <a:lnTo>
                                <a:pt x="565" y="329"/>
                              </a:lnTo>
                              <a:lnTo>
                                <a:pt x="585" y="329"/>
                              </a:lnTo>
                              <a:lnTo>
                                <a:pt x="585" y="336"/>
                              </a:lnTo>
                              <a:lnTo>
                                <a:pt x="585" y="341"/>
                              </a:lnTo>
                              <a:lnTo>
                                <a:pt x="582" y="344"/>
                              </a:lnTo>
                              <a:lnTo>
                                <a:pt x="577" y="346"/>
                              </a:lnTo>
                              <a:lnTo>
                                <a:pt x="570" y="349"/>
                              </a:lnTo>
                              <a:lnTo>
                                <a:pt x="560" y="369"/>
                              </a:lnTo>
                              <a:lnTo>
                                <a:pt x="565" y="366"/>
                              </a:lnTo>
                              <a:lnTo>
                                <a:pt x="577" y="361"/>
                              </a:lnTo>
                              <a:lnTo>
                                <a:pt x="585" y="356"/>
                              </a:lnTo>
                              <a:lnTo>
                                <a:pt x="590" y="351"/>
                              </a:lnTo>
                              <a:lnTo>
                                <a:pt x="592" y="346"/>
                              </a:lnTo>
                              <a:lnTo>
                                <a:pt x="595" y="341"/>
                              </a:lnTo>
                              <a:lnTo>
                                <a:pt x="597" y="334"/>
                              </a:lnTo>
                              <a:lnTo>
                                <a:pt x="597" y="329"/>
                              </a:lnTo>
                              <a:lnTo>
                                <a:pt x="600" y="321"/>
                              </a:lnTo>
                              <a:lnTo>
                                <a:pt x="597" y="314"/>
                              </a:lnTo>
                              <a:lnTo>
                                <a:pt x="595" y="311"/>
                              </a:lnTo>
                              <a:lnTo>
                                <a:pt x="572" y="314"/>
                              </a:lnTo>
                              <a:lnTo>
                                <a:pt x="572" y="299"/>
                              </a:lnTo>
                              <a:lnTo>
                                <a:pt x="570" y="294"/>
                              </a:lnTo>
                              <a:lnTo>
                                <a:pt x="570" y="291"/>
                              </a:lnTo>
                              <a:close/>
                              <a:moveTo>
                                <a:pt x="515" y="306"/>
                              </a:moveTo>
                              <a:lnTo>
                                <a:pt x="507" y="321"/>
                              </a:lnTo>
                              <a:lnTo>
                                <a:pt x="510" y="329"/>
                              </a:lnTo>
                              <a:lnTo>
                                <a:pt x="510" y="336"/>
                              </a:lnTo>
                              <a:lnTo>
                                <a:pt x="502" y="329"/>
                              </a:lnTo>
                              <a:lnTo>
                                <a:pt x="495" y="321"/>
                              </a:lnTo>
                              <a:lnTo>
                                <a:pt x="484" y="314"/>
                              </a:lnTo>
                              <a:lnTo>
                                <a:pt x="479" y="309"/>
                              </a:lnTo>
                              <a:lnTo>
                                <a:pt x="472" y="321"/>
                              </a:lnTo>
                              <a:lnTo>
                                <a:pt x="479" y="329"/>
                              </a:lnTo>
                              <a:lnTo>
                                <a:pt x="482" y="331"/>
                              </a:lnTo>
                              <a:lnTo>
                                <a:pt x="479" y="336"/>
                              </a:lnTo>
                              <a:lnTo>
                                <a:pt x="477" y="344"/>
                              </a:lnTo>
                              <a:lnTo>
                                <a:pt x="474" y="351"/>
                              </a:lnTo>
                              <a:lnTo>
                                <a:pt x="474" y="359"/>
                              </a:lnTo>
                              <a:lnTo>
                                <a:pt x="469" y="366"/>
                              </a:lnTo>
                              <a:lnTo>
                                <a:pt x="487" y="366"/>
                              </a:lnTo>
                              <a:lnTo>
                                <a:pt x="495" y="349"/>
                              </a:lnTo>
                              <a:lnTo>
                                <a:pt x="484" y="349"/>
                              </a:lnTo>
                              <a:lnTo>
                                <a:pt x="484" y="344"/>
                              </a:lnTo>
                              <a:lnTo>
                                <a:pt x="487" y="334"/>
                              </a:lnTo>
                              <a:lnTo>
                                <a:pt x="492" y="339"/>
                              </a:lnTo>
                              <a:lnTo>
                                <a:pt x="500" y="346"/>
                              </a:lnTo>
                              <a:lnTo>
                                <a:pt x="502" y="349"/>
                              </a:lnTo>
                              <a:lnTo>
                                <a:pt x="510" y="359"/>
                              </a:lnTo>
                              <a:lnTo>
                                <a:pt x="517" y="369"/>
                              </a:lnTo>
                              <a:lnTo>
                                <a:pt x="525" y="354"/>
                              </a:lnTo>
                              <a:lnTo>
                                <a:pt x="512" y="339"/>
                              </a:lnTo>
                              <a:lnTo>
                                <a:pt x="520" y="334"/>
                              </a:lnTo>
                              <a:lnTo>
                                <a:pt x="522" y="329"/>
                              </a:lnTo>
                              <a:lnTo>
                                <a:pt x="522" y="326"/>
                              </a:lnTo>
                              <a:lnTo>
                                <a:pt x="522" y="319"/>
                              </a:lnTo>
                              <a:lnTo>
                                <a:pt x="520" y="314"/>
                              </a:lnTo>
                              <a:lnTo>
                                <a:pt x="515" y="306"/>
                              </a:lnTo>
                              <a:close/>
                              <a:moveTo>
                                <a:pt x="437" y="306"/>
                              </a:moveTo>
                              <a:lnTo>
                                <a:pt x="432" y="311"/>
                              </a:lnTo>
                              <a:lnTo>
                                <a:pt x="429" y="316"/>
                              </a:lnTo>
                              <a:lnTo>
                                <a:pt x="424" y="329"/>
                              </a:lnTo>
                              <a:lnTo>
                                <a:pt x="444" y="329"/>
                              </a:lnTo>
                              <a:lnTo>
                                <a:pt x="449" y="329"/>
                              </a:lnTo>
                              <a:lnTo>
                                <a:pt x="449" y="334"/>
                              </a:lnTo>
                              <a:lnTo>
                                <a:pt x="449" y="351"/>
                              </a:lnTo>
                              <a:lnTo>
                                <a:pt x="429" y="349"/>
                              </a:lnTo>
                              <a:lnTo>
                                <a:pt x="422" y="366"/>
                              </a:lnTo>
                              <a:lnTo>
                                <a:pt x="462" y="366"/>
                              </a:lnTo>
                              <a:lnTo>
                                <a:pt x="467" y="349"/>
                              </a:lnTo>
                              <a:lnTo>
                                <a:pt x="459" y="351"/>
                              </a:lnTo>
                              <a:lnTo>
                                <a:pt x="459" y="324"/>
                              </a:lnTo>
                              <a:lnTo>
                                <a:pt x="459" y="321"/>
                              </a:lnTo>
                              <a:lnTo>
                                <a:pt x="457" y="316"/>
                              </a:lnTo>
                              <a:lnTo>
                                <a:pt x="452" y="314"/>
                              </a:lnTo>
                              <a:lnTo>
                                <a:pt x="437" y="314"/>
                              </a:lnTo>
                              <a:lnTo>
                                <a:pt x="437" y="306"/>
                              </a:lnTo>
                              <a:close/>
                              <a:moveTo>
                                <a:pt x="404" y="306"/>
                              </a:moveTo>
                              <a:lnTo>
                                <a:pt x="394" y="324"/>
                              </a:lnTo>
                              <a:lnTo>
                                <a:pt x="402" y="326"/>
                              </a:lnTo>
                              <a:lnTo>
                                <a:pt x="404" y="329"/>
                              </a:lnTo>
                              <a:lnTo>
                                <a:pt x="407" y="334"/>
                              </a:lnTo>
                              <a:lnTo>
                                <a:pt x="404" y="344"/>
                              </a:lnTo>
                              <a:lnTo>
                                <a:pt x="399" y="351"/>
                              </a:lnTo>
                              <a:lnTo>
                                <a:pt x="407" y="346"/>
                              </a:lnTo>
                              <a:lnTo>
                                <a:pt x="414" y="339"/>
                              </a:lnTo>
                              <a:lnTo>
                                <a:pt x="417" y="334"/>
                              </a:lnTo>
                              <a:lnTo>
                                <a:pt x="419" y="331"/>
                              </a:lnTo>
                              <a:lnTo>
                                <a:pt x="419" y="326"/>
                              </a:lnTo>
                              <a:lnTo>
                                <a:pt x="419" y="321"/>
                              </a:lnTo>
                              <a:lnTo>
                                <a:pt x="414" y="319"/>
                              </a:lnTo>
                              <a:lnTo>
                                <a:pt x="404" y="306"/>
                              </a:lnTo>
                              <a:close/>
                              <a:moveTo>
                                <a:pt x="359" y="306"/>
                              </a:moveTo>
                              <a:lnTo>
                                <a:pt x="352" y="316"/>
                              </a:lnTo>
                              <a:lnTo>
                                <a:pt x="346" y="329"/>
                              </a:lnTo>
                              <a:lnTo>
                                <a:pt x="367" y="329"/>
                              </a:lnTo>
                              <a:lnTo>
                                <a:pt x="372" y="329"/>
                              </a:lnTo>
                              <a:lnTo>
                                <a:pt x="372" y="334"/>
                              </a:lnTo>
                              <a:lnTo>
                                <a:pt x="372" y="351"/>
                              </a:lnTo>
                              <a:lnTo>
                                <a:pt x="352" y="349"/>
                              </a:lnTo>
                              <a:lnTo>
                                <a:pt x="344" y="366"/>
                              </a:lnTo>
                              <a:lnTo>
                                <a:pt x="384" y="366"/>
                              </a:lnTo>
                              <a:lnTo>
                                <a:pt x="389" y="351"/>
                              </a:lnTo>
                              <a:lnTo>
                                <a:pt x="382" y="349"/>
                              </a:lnTo>
                              <a:lnTo>
                                <a:pt x="382" y="324"/>
                              </a:lnTo>
                              <a:lnTo>
                                <a:pt x="382" y="321"/>
                              </a:lnTo>
                              <a:lnTo>
                                <a:pt x="377" y="316"/>
                              </a:lnTo>
                              <a:lnTo>
                                <a:pt x="372" y="314"/>
                              </a:lnTo>
                              <a:lnTo>
                                <a:pt x="359" y="314"/>
                              </a:lnTo>
                              <a:lnTo>
                                <a:pt x="359" y="306"/>
                              </a:lnTo>
                              <a:close/>
                              <a:moveTo>
                                <a:pt x="334" y="334"/>
                              </a:moveTo>
                              <a:lnTo>
                                <a:pt x="309" y="334"/>
                              </a:lnTo>
                              <a:lnTo>
                                <a:pt x="301" y="344"/>
                              </a:lnTo>
                              <a:lnTo>
                                <a:pt x="329" y="344"/>
                              </a:lnTo>
                              <a:lnTo>
                                <a:pt x="334" y="334"/>
                              </a:lnTo>
                              <a:close/>
                              <a:moveTo>
                                <a:pt x="276" y="306"/>
                              </a:moveTo>
                              <a:lnTo>
                                <a:pt x="269" y="324"/>
                              </a:lnTo>
                              <a:lnTo>
                                <a:pt x="274" y="326"/>
                              </a:lnTo>
                              <a:lnTo>
                                <a:pt x="276" y="329"/>
                              </a:lnTo>
                              <a:lnTo>
                                <a:pt x="279" y="334"/>
                              </a:lnTo>
                              <a:lnTo>
                                <a:pt x="276" y="344"/>
                              </a:lnTo>
                              <a:lnTo>
                                <a:pt x="271" y="351"/>
                              </a:lnTo>
                              <a:lnTo>
                                <a:pt x="279" y="346"/>
                              </a:lnTo>
                              <a:lnTo>
                                <a:pt x="286" y="339"/>
                              </a:lnTo>
                              <a:lnTo>
                                <a:pt x="289" y="334"/>
                              </a:lnTo>
                              <a:lnTo>
                                <a:pt x="291" y="331"/>
                              </a:lnTo>
                              <a:lnTo>
                                <a:pt x="291" y="326"/>
                              </a:lnTo>
                              <a:lnTo>
                                <a:pt x="291" y="321"/>
                              </a:lnTo>
                              <a:lnTo>
                                <a:pt x="286" y="319"/>
                              </a:lnTo>
                              <a:lnTo>
                                <a:pt x="276" y="306"/>
                              </a:lnTo>
                              <a:close/>
                              <a:moveTo>
                                <a:pt x="234" y="309"/>
                              </a:moveTo>
                              <a:lnTo>
                                <a:pt x="229" y="309"/>
                              </a:lnTo>
                              <a:lnTo>
                                <a:pt x="224" y="316"/>
                              </a:lnTo>
                              <a:lnTo>
                                <a:pt x="219" y="321"/>
                              </a:lnTo>
                              <a:lnTo>
                                <a:pt x="219" y="329"/>
                              </a:lnTo>
                              <a:lnTo>
                                <a:pt x="219" y="331"/>
                              </a:lnTo>
                              <a:lnTo>
                                <a:pt x="224" y="339"/>
                              </a:lnTo>
                              <a:lnTo>
                                <a:pt x="229" y="344"/>
                              </a:lnTo>
                              <a:lnTo>
                                <a:pt x="234" y="334"/>
                              </a:lnTo>
                              <a:lnTo>
                                <a:pt x="231" y="329"/>
                              </a:lnTo>
                              <a:lnTo>
                                <a:pt x="229" y="324"/>
                              </a:lnTo>
                              <a:lnTo>
                                <a:pt x="231" y="324"/>
                              </a:lnTo>
                              <a:lnTo>
                                <a:pt x="234" y="324"/>
                              </a:lnTo>
                              <a:lnTo>
                                <a:pt x="239" y="324"/>
                              </a:lnTo>
                              <a:lnTo>
                                <a:pt x="246" y="329"/>
                              </a:lnTo>
                              <a:lnTo>
                                <a:pt x="249" y="331"/>
                              </a:lnTo>
                              <a:lnTo>
                                <a:pt x="249" y="339"/>
                              </a:lnTo>
                              <a:lnTo>
                                <a:pt x="249" y="344"/>
                              </a:lnTo>
                              <a:lnTo>
                                <a:pt x="249" y="349"/>
                              </a:lnTo>
                              <a:lnTo>
                                <a:pt x="221" y="349"/>
                              </a:lnTo>
                              <a:lnTo>
                                <a:pt x="214" y="366"/>
                              </a:lnTo>
                              <a:lnTo>
                                <a:pt x="254" y="366"/>
                              </a:lnTo>
                              <a:lnTo>
                                <a:pt x="259" y="349"/>
                              </a:lnTo>
                              <a:lnTo>
                                <a:pt x="259" y="346"/>
                              </a:lnTo>
                              <a:lnTo>
                                <a:pt x="259" y="339"/>
                              </a:lnTo>
                              <a:lnTo>
                                <a:pt x="259" y="329"/>
                              </a:lnTo>
                              <a:lnTo>
                                <a:pt x="259" y="324"/>
                              </a:lnTo>
                              <a:lnTo>
                                <a:pt x="254" y="319"/>
                              </a:lnTo>
                              <a:lnTo>
                                <a:pt x="246" y="314"/>
                              </a:lnTo>
                              <a:lnTo>
                                <a:pt x="239" y="309"/>
                              </a:lnTo>
                              <a:lnTo>
                                <a:pt x="234" y="309"/>
                              </a:lnTo>
                              <a:close/>
                              <a:moveTo>
                                <a:pt x="193" y="306"/>
                              </a:moveTo>
                              <a:lnTo>
                                <a:pt x="186" y="321"/>
                              </a:lnTo>
                              <a:lnTo>
                                <a:pt x="193" y="329"/>
                              </a:lnTo>
                              <a:lnTo>
                                <a:pt x="196" y="331"/>
                              </a:lnTo>
                              <a:lnTo>
                                <a:pt x="198" y="334"/>
                              </a:lnTo>
                              <a:lnTo>
                                <a:pt x="198" y="369"/>
                              </a:lnTo>
                              <a:lnTo>
                                <a:pt x="208" y="354"/>
                              </a:lnTo>
                              <a:lnTo>
                                <a:pt x="208" y="324"/>
                              </a:lnTo>
                              <a:lnTo>
                                <a:pt x="206" y="319"/>
                              </a:lnTo>
                              <a:lnTo>
                                <a:pt x="201" y="311"/>
                              </a:lnTo>
                              <a:lnTo>
                                <a:pt x="193" y="306"/>
                              </a:lnTo>
                              <a:close/>
                              <a:moveTo>
                                <a:pt x="484" y="880"/>
                              </a:moveTo>
                              <a:lnTo>
                                <a:pt x="462" y="885"/>
                              </a:lnTo>
                              <a:lnTo>
                                <a:pt x="469" y="893"/>
                              </a:lnTo>
                              <a:lnTo>
                                <a:pt x="477" y="900"/>
                              </a:lnTo>
                              <a:lnTo>
                                <a:pt x="474" y="925"/>
                              </a:lnTo>
                              <a:lnTo>
                                <a:pt x="492" y="915"/>
                              </a:lnTo>
                              <a:lnTo>
                                <a:pt x="515" y="923"/>
                              </a:lnTo>
                              <a:lnTo>
                                <a:pt x="510" y="905"/>
                              </a:lnTo>
                              <a:lnTo>
                                <a:pt x="510" y="903"/>
                              </a:lnTo>
                              <a:lnTo>
                                <a:pt x="510" y="900"/>
                              </a:lnTo>
                              <a:lnTo>
                                <a:pt x="512" y="893"/>
                              </a:lnTo>
                              <a:lnTo>
                                <a:pt x="520" y="888"/>
                              </a:lnTo>
                              <a:lnTo>
                                <a:pt x="525" y="883"/>
                              </a:lnTo>
                              <a:lnTo>
                                <a:pt x="505" y="878"/>
                              </a:lnTo>
                              <a:lnTo>
                                <a:pt x="502" y="875"/>
                              </a:lnTo>
                              <a:lnTo>
                                <a:pt x="500" y="873"/>
                              </a:lnTo>
                              <a:lnTo>
                                <a:pt x="497" y="868"/>
                              </a:lnTo>
                              <a:lnTo>
                                <a:pt x="495" y="863"/>
                              </a:lnTo>
                              <a:lnTo>
                                <a:pt x="489" y="873"/>
                              </a:lnTo>
                              <a:lnTo>
                                <a:pt x="484" y="880"/>
                              </a:lnTo>
                              <a:close/>
                              <a:moveTo>
                                <a:pt x="344" y="880"/>
                              </a:moveTo>
                              <a:lnTo>
                                <a:pt x="321" y="885"/>
                              </a:lnTo>
                              <a:lnTo>
                                <a:pt x="336" y="900"/>
                              </a:lnTo>
                              <a:lnTo>
                                <a:pt x="334" y="925"/>
                              </a:lnTo>
                              <a:lnTo>
                                <a:pt x="352" y="915"/>
                              </a:lnTo>
                              <a:lnTo>
                                <a:pt x="374" y="923"/>
                              </a:lnTo>
                              <a:lnTo>
                                <a:pt x="372" y="910"/>
                              </a:lnTo>
                              <a:lnTo>
                                <a:pt x="369" y="900"/>
                              </a:lnTo>
                              <a:lnTo>
                                <a:pt x="377" y="890"/>
                              </a:lnTo>
                              <a:lnTo>
                                <a:pt x="379" y="885"/>
                              </a:lnTo>
                              <a:lnTo>
                                <a:pt x="382" y="883"/>
                              </a:lnTo>
                              <a:lnTo>
                                <a:pt x="369" y="880"/>
                              </a:lnTo>
                              <a:lnTo>
                                <a:pt x="367" y="880"/>
                              </a:lnTo>
                              <a:lnTo>
                                <a:pt x="364" y="878"/>
                              </a:lnTo>
                              <a:lnTo>
                                <a:pt x="359" y="873"/>
                              </a:lnTo>
                              <a:lnTo>
                                <a:pt x="354" y="863"/>
                              </a:lnTo>
                              <a:lnTo>
                                <a:pt x="344" y="880"/>
                              </a:lnTo>
                              <a:close/>
                              <a:moveTo>
                                <a:pt x="412" y="933"/>
                              </a:moveTo>
                              <a:lnTo>
                                <a:pt x="399" y="935"/>
                              </a:lnTo>
                              <a:lnTo>
                                <a:pt x="394" y="935"/>
                              </a:lnTo>
                              <a:lnTo>
                                <a:pt x="389" y="938"/>
                              </a:lnTo>
                              <a:lnTo>
                                <a:pt x="402" y="950"/>
                              </a:lnTo>
                              <a:lnTo>
                                <a:pt x="402" y="953"/>
                              </a:lnTo>
                              <a:lnTo>
                                <a:pt x="404" y="958"/>
                              </a:lnTo>
                              <a:lnTo>
                                <a:pt x="402" y="965"/>
                              </a:lnTo>
                              <a:lnTo>
                                <a:pt x="402" y="970"/>
                              </a:lnTo>
                              <a:lnTo>
                                <a:pt x="402" y="975"/>
                              </a:lnTo>
                              <a:lnTo>
                                <a:pt x="402" y="978"/>
                              </a:lnTo>
                              <a:lnTo>
                                <a:pt x="422" y="968"/>
                              </a:lnTo>
                              <a:lnTo>
                                <a:pt x="427" y="970"/>
                              </a:lnTo>
                              <a:lnTo>
                                <a:pt x="432" y="973"/>
                              </a:lnTo>
                              <a:lnTo>
                                <a:pt x="437" y="975"/>
                              </a:lnTo>
                              <a:lnTo>
                                <a:pt x="442" y="975"/>
                              </a:lnTo>
                              <a:lnTo>
                                <a:pt x="437" y="963"/>
                              </a:lnTo>
                              <a:lnTo>
                                <a:pt x="437" y="958"/>
                              </a:lnTo>
                              <a:lnTo>
                                <a:pt x="434" y="953"/>
                              </a:lnTo>
                              <a:lnTo>
                                <a:pt x="449" y="935"/>
                              </a:lnTo>
                              <a:lnTo>
                                <a:pt x="434" y="933"/>
                              </a:lnTo>
                              <a:lnTo>
                                <a:pt x="429" y="930"/>
                              </a:lnTo>
                              <a:lnTo>
                                <a:pt x="427" y="925"/>
                              </a:lnTo>
                              <a:lnTo>
                                <a:pt x="422" y="915"/>
                              </a:lnTo>
                              <a:lnTo>
                                <a:pt x="417" y="925"/>
                              </a:lnTo>
                              <a:lnTo>
                                <a:pt x="412" y="933"/>
                              </a:lnTo>
                              <a:close/>
                              <a:moveTo>
                                <a:pt x="419" y="146"/>
                              </a:moveTo>
                              <a:lnTo>
                                <a:pt x="414" y="153"/>
                              </a:lnTo>
                              <a:lnTo>
                                <a:pt x="409" y="163"/>
                              </a:lnTo>
                              <a:lnTo>
                                <a:pt x="389" y="166"/>
                              </a:lnTo>
                              <a:lnTo>
                                <a:pt x="389" y="168"/>
                              </a:lnTo>
                              <a:lnTo>
                                <a:pt x="392" y="171"/>
                              </a:lnTo>
                              <a:lnTo>
                                <a:pt x="394" y="176"/>
                              </a:lnTo>
                              <a:lnTo>
                                <a:pt x="397" y="178"/>
                              </a:lnTo>
                              <a:lnTo>
                                <a:pt x="402" y="183"/>
                              </a:lnTo>
                              <a:lnTo>
                                <a:pt x="399" y="208"/>
                              </a:lnTo>
                              <a:lnTo>
                                <a:pt x="407" y="203"/>
                              </a:lnTo>
                              <a:lnTo>
                                <a:pt x="417" y="198"/>
                              </a:lnTo>
                              <a:lnTo>
                                <a:pt x="439" y="206"/>
                              </a:lnTo>
                              <a:lnTo>
                                <a:pt x="437" y="196"/>
                              </a:lnTo>
                              <a:lnTo>
                                <a:pt x="432" y="183"/>
                              </a:lnTo>
                              <a:lnTo>
                                <a:pt x="434" y="178"/>
                              </a:lnTo>
                              <a:lnTo>
                                <a:pt x="439" y="176"/>
                              </a:lnTo>
                              <a:lnTo>
                                <a:pt x="447" y="168"/>
                              </a:lnTo>
                              <a:lnTo>
                                <a:pt x="444" y="166"/>
                              </a:lnTo>
                              <a:lnTo>
                                <a:pt x="442" y="163"/>
                              </a:lnTo>
                              <a:lnTo>
                                <a:pt x="437" y="163"/>
                              </a:lnTo>
                              <a:lnTo>
                                <a:pt x="432" y="163"/>
                              </a:lnTo>
                              <a:lnTo>
                                <a:pt x="429" y="161"/>
                              </a:lnTo>
                              <a:lnTo>
                                <a:pt x="427" y="161"/>
                              </a:lnTo>
                              <a:lnTo>
                                <a:pt x="424" y="156"/>
                              </a:lnTo>
                              <a:lnTo>
                                <a:pt x="422" y="151"/>
                              </a:lnTo>
                              <a:lnTo>
                                <a:pt x="419" y="146"/>
                              </a:lnTo>
                              <a:close/>
                              <a:moveTo>
                                <a:pt x="678" y="447"/>
                              </a:moveTo>
                              <a:lnTo>
                                <a:pt x="673" y="457"/>
                              </a:lnTo>
                              <a:lnTo>
                                <a:pt x="668" y="464"/>
                              </a:lnTo>
                              <a:lnTo>
                                <a:pt x="655" y="467"/>
                              </a:lnTo>
                              <a:lnTo>
                                <a:pt x="650" y="469"/>
                              </a:lnTo>
                              <a:lnTo>
                                <a:pt x="643" y="469"/>
                              </a:lnTo>
                              <a:lnTo>
                                <a:pt x="650" y="477"/>
                              </a:lnTo>
                              <a:lnTo>
                                <a:pt x="655" y="482"/>
                              </a:lnTo>
                              <a:lnTo>
                                <a:pt x="658" y="484"/>
                              </a:lnTo>
                              <a:lnTo>
                                <a:pt x="658" y="509"/>
                              </a:lnTo>
                              <a:lnTo>
                                <a:pt x="665" y="502"/>
                              </a:lnTo>
                              <a:lnTo>
                                <a:pt x="670" y="499"/>
                              </a:lnTo>
                              <a:lnTo>
                                <a:pt x="675" y="499"/>
                              </a:lnTo>
                              <a:lnTo>
                                <a:pt x="680" y="499"/>
                              </a:lnTo>
                              <a:lnTo>
                                <a:pt x="685" y="502"/>
                              </a:lnTo>
                              <a:lnTo>
                                <a:pt x="695" y="507"/>
                              </a:lnTo>
                              <a:lnTo>
                                <a:pt x="690" y="484"/>
                              </a:lnTo>
                              <a:lnTo>
                                <a:pt x="705" y="467"/>
                              </a:lnTo>
                              <a:lnTo>
                                <a:pt x="700" y="467"/>
                              </a:lnTo>
                              <a:lnTo>
                                <a:pt x="695" y="464"/>
                              </a:lnTo>
                              <a:lnTo>
                                <a:pt x="690" y="464"/>
                              </a:lnTo>
                              <a:lnTo>
                                <a:pt x="685" y="459"/>
                              </a:lnTo>
                              <a:lnTo>
                                <a:pt x="680" y="454"/>
                              </a:lnTo>
                              <a:lnTo>
                                <a:pt x="678" y="447"/>
                              </a:lnTo>
                              <a:close/>
                              <a:moveTo>
                                <a:pt x="617" y="381"/>
                              </a:moveTo>
                              <a:lnTo>
                                <a:pt x="612" y="391"/>
                              </a:lnTo>
                              <a:lnTo>
                                <a:pt x="607" y="399"/>
                              </a:lnTo>
                              <a:lnTo>
                                <a:pt x="595" y="401"/>
                              </a:lnTo>
                              <a:lnTo>
                                <a:pt x="582" y="404"/>
                              </a:lnTo>
                              <a:lnTo>
                                <a:pt x="597" y="419"/>
                              </a:lnTo>
                              <a:lnTo>
                                <a:pt x="597" y="426"/>
                              </a:lnTo>
                              <a:lnTo>
                                <a:pt x="595" y="431"/>
                              </a:lnTo>
                              <a:lnTo>
                                <a:pt x="595" y="439"/>
                              </a:lnTo>
                              <a:lnTo>
                                <a:pt x="595" y="444"/>
                              </a:lnTo>
                              <a:lnTo>
                                <a:pt x="612" y="434"/>
                              </a:lnTo>
                              <a:lnTo>
                                <a:pt x="635" y="444"/>
                              </a:lnTo>
                              <a:lnTo>
                                <a:pt x="630" y="419"/>
                              </a:lnTo>
                              <a:lnTo>
                                <a:pt x="638" y="411"/>
                              </a:lnTo>
                              <a:lnTo>
                                <a:pt x="645" y="401"/>
                              </a:lnTo>
                              <a:lnTo>
                                <a:pt x="622" y="399"/>
                              </a:lnTo>
                              <a:lnTo>
                                <a:pt x="617" y="381"/>
                              </a:lnTo>
                              <a:close/>
                              <a:moveTo>
                                <a:pt x="690" y="366"/>
                              </a:moveTo>
                              <a:lnTo>
                                <a:pt x="680" y="384"/>
                              </a:lnTo>
                              <a:lnTo>
                                <a:pt x="658" y="389"/>
                              </a:lnTo>
                              <a:lnTo>
                                <a:pt x="660" y="394"/>
                              </a:lnTo>
                              <a:lnTo>
                                <a:pt x="665" y="396"/>
                              </a:lnTo>
                              <a:lnTo>
                                <a:pt x="670" y="399"/>
                              </a:lnTo>
                              <a:lnTo>
                                <a:pt x="670" y="404"/>
                              </a:lnTo>
                              <a:lnTo>
                                <a:pt x="673" y="411"/>
                              </a:lnTo>
                              <a:lnTo>
                                <a:pt x="670" y="421"/>
                              </a:lnTo>
                              <a:lnTo>
                                <a:pt x="670" y="429"/>
                              </a:lnTo>
                              <a:lnTo>
                                <a:pt x="688" y="419"/>
                              </a:lnTo>
                              <a:lnTo>
                                <a:pt x="710" y="429"/>
                              </a:lnTo>
                              <a:lnTo>
                                <a:pt x="705" y="409"/>
                              </a:lnTo>
                              <a:lnTo>
                                <a:pt x="705" y="406"/>
                              </a:lnTo>
                              <a:lnTo>
                                <a:pt x="705" y="404"/>
                              </a:lnTo>
                              <a:lnTo>
                                <a:pt x="708" y="396"/>
                              </a:lnTo>
                              <a:lnTo>
                                <a:pt x="713" y="391"/>
                              </a:lnTo>
                              <a:lnTo>
                                <a:pt x="718" y="386"/>
                              </a:lnTo>
                              <a:lnTo>
                                <a:pt x="708" y="384"/>
                              </a:lnTo>
                              <a:lnTo>
                                <a:pt x="703" y="384"/>
                              </a:lnTo>
                              <a:lnTo>
                                <a:pt x="698" y="384"/>
                              </a:lnTo>
                              <a:lnTo>
                                <a:pt x="695" y="374"/>
                              </a:lnTo>
                              <a:lnTo>
                                <a:pt x="690" y="366"/>
                              </a:lnTo>
                              <a:close/>
                              <a:moveTo>
                                <a:pt x="457" y="404"/>
                              </a:moveTo>
                              <a:lnTo>
                                <a:pt x="439" y="401"/>
                              </a:lnTo>
                              <a:lnTo>
                                <a:pt x="422" y="401"/>
                              </a:lnTo>
                              <a:lnTo>
                                <a:pt x="399" y="401"/>
                              </a:lnTo>
                              <a:lnTo>
                                <a:pt x="377" y="406"/>
                              </a:lnTo>
                              <a:lnTo>
                                <a:pt x="357" y="411"/>
                              </a:lnTo>
                              <a:lnTo>
                                <a:pt x="336" y="419"/>
                              </a:lnTo>
                              <a:lnTo>
                                <a:pt x="319" y="429"/>
                              </a:lnTo>
                              <a:lnTo>
                                <a:pt x="301" y="439"/>
                              </a:lnTo>
                              <a:lnTo>
                                <a:pt x="291" y="447"/>
                              </a:lnTo>
                              <a:lnTo>
                                <a:pt x="284" y="454"/>
                              </a:lnTo>
                              <a:lnTo>
                                <a:pt x="269" y="467"/>
                              </a:lnTo>
                              <a:lnTo>
                                <a:pt x="254" y="484"/>
                              </a:lnTo>
                              <a:lnTo>
                                <a:pt x="241" y="502"/>
                              </a:lnTo>
                              <a:lnTo>
                                <a:pt x="231" y="519"/>
                              </a:lnTo>
                              <a:lnTo>
                                <a:pt x="224" y="539"/>
                              </a:lnTo>
                              <a:lnTo>
                                <a:pt x="216" y="559"/>
                              </a:lnTo>
                              <a:lnTo>
                                <a:pt x="211" y="582"/>
                              </a:lnTo>
                              <a:lnTo>
                                <a:pt x="206" y="604"/>
                              </a:lnTo>
                              <a:lnTo>
                                <a:pt x="206" y="627"/>
                              </a:lnTo>
                              <a:lnTo>
                                <a:pt x="206" y="647"/>
                              </a:lnTo>
                              <a:lnTo>
                                <a:pt x="208" y="667"/>
                              </a:lnTo>
                              <a:lnTo>
                                <a:pt x="214" y="687"/>
                              </a:lnTo>
                              <a:lnTo>
                                <a:pt x="219" y="705"/>
                              </a:lnTo>
                              <a:lnTo>
                                <a:pt x="226" y="725"/>
                              </a:lnTo>
                              <a:lnTo>
                                <a:pt x="236" y="742"/>
                              </a:lnTo>
                              <a:lnTo>
                                <a:pt x="246" y="757"/>
                              </a:lnTo>
                              <a:lnTo>
                                <a:pt x="256" y="772"/>
                              </a:lnTo>
                              <a:lnTo>
                                <a:pt x="269" y="787"/>
                              </a:lnTo>
                              <a:lnTo>
                                <a:pt x="284" y="800"/>
                              </a:lnTo>
                              <a:lnTo>
                                <a:pt x="299" y="812"/>
                              </a:lnTo>
                              <a:lnTo>
                                <a:pt x="314" y="822"/>
                              </a:lnTo>
                              <a:lnTo>
                                <a:pt x="331" y="832"/>
                              </a:lnTo>
                              <a:lnTo>
                                <a:pt x="349" y="840"/>
                              </a:lnTo>
                              <a:lnTo>
                                <a:pt x="357" y="842"/>
                              </a:lnTo>
                              <a:lnTo>
                                <a:pt x="367" y="845"/>
                              </a:lnTo>
                              <a:lnTo>
                                <a:pt x="384" y="850"/>
                              </a:lnTo>
                              <a:lnTo>
                                <a:pt x="402" y="850"/>
                              </a:lnTo>
                              <a:lnTo>
                                <a:pt x="422" y="853"/>
                              </a:lnTo>
                              <a:lnTo>
                                <a:pt x="442" y="850"/>
                              </a:lnTo>
                              <a:lnTo>
                                <a:pt x="454" y="850"/>
                              </a:lnTo>
                              <a:lnTo>
                                <a:pt x="464" y="848"/>
                              </a:lnTo>
                              <a:lnTo>
                                <a:pt x="484" y="842"/>
                              </a:lnTo>
                              <a:lnTo>
                                <a:pt x="505" y="835"/>
                              </a:lnTo>
                              <a:lnTo>
                                <a:pt x="525" y="825"/>
                              </a:lnTo>
                              <a:lnTo>
                                <a:pt x="542" y="812"/>
                              </a:lnTo>
                              <a:lnTo>
                                <a:pt x="550" y="807"/>
                              </a:lnTo>
                              <a:lnTo>
                                <a:pt x="557" y="800"/>
                              </a:lnTo>
                              <a:lnTo>
                                <a:pt x="572" y="785"/>
                              </a:lnTo>
                              <a:lnTo>
                                <a:pt x="587" y="770"/>
                              </a:lnTo>
                              <a:lnTo>
                                <a:pt x="600" y="752"/>
                              </a:lnTo>
                              <a:lnTo>
                                <a:pt x="610" y="735"/>
                              </a:lnTo>
                              <a:lnTo>
                                <a:pt x="620" y="715"/>
                              </a:lnTo>
                              <a:lnTo>
                                <a:pt x="627" y="695"/>
                              </a:lnTo>
                              <a:lnTo>
                                <a:pt x="632" y="672"/>
                              </a:lnTo>
                              <a:lnTo>
                                <a:pt x="635" y="650"/>
                              </a:lnTo>
                              <a:lnTo>
                                <a:pt x="638" y="627"/>
                              </a:lnTo>
                              <a:lnTo>
                                <a:pt x="635" y="607"/>
                              </a:lnTo>
                              <a:lnTo>
                                <a:pt x="632" y="587"/>
                              </a:lnTo>
                              <a:lnTo>
                                <a:pt x="627" y="567"/>
                              </a:lnTo>
                              <a:lnTo>
                                <a:pt x="622" y="547"/>
                              </a:lnTo>
                              <a:lnTo>
                                <a:pt x="615" y="529"/>
                              </a:lnTo>
                              <a:lnTo>
                                <a:pt x="607" y="512"/>
                              </a:lnTo>
                              <a:lnTo>
                                <a:pt x="597" y="497"/>
                              </a:lnTo>
                              <a:lnTo>
                                <a:pt x="585" y="482"/>
                              </a:lnTo>
                              <a:lnTo>
                                <a:pt x="572" y="467"/>
                              </a:lnTo>
                              <a:lnTo>
                                <a:pt x="557" y="454"/>
                              </a:lnTo>
                              <a:lnTo>
                                <a:pt x="545" y="442"/>
                              </a:lnTo>
                              <a:lnTo>
                                <a:pt x="527" y="431"/>
                              </a:lnTo>
                              <a:lnTo>
                                <a:pt x="512" y="421"/>
                              </a:lnTo>
                              <a:lnTo>
                                <a:pt x="495" y="414"/>
                              </a:lnTo>
                              <a:lnTo>
                                <a:pt x="484" y="411"/>
                              </a:lnTo>
                              <a:lnTo>
                                <a:pt x="474" y="409"/>
                              </a:lnTo>
                              <a:lnTo>
                                <a:pt x="457" y="404"/>
                              </a:lnTo>
                              <a:close/>
                              <a:moveTo>
                                <a:pt x="387" y="842"/>
                              </a:moveTo>
                              <a:lnTo>
                                <a:pt x="369" y="837"/>
                              </a:lnTo>
                              <a:lnTo>
                                <a:pt x="352" y="832"/>
                              </a:lnTo>
                              <a:lnTo>
                                <a:pt x="334" y="825"/>
                              </a:lnTo>
                              <a:lnTo>
                                <a:pt x="316" y="815"/>
                              </a:lnTo>
                              <a:lnTo>
                                <a:pt x="301" y="805"/>
                              </a:lnTo>
                              <a:lnTo>
                                <a:pt x="289" y="795"/>
                              </a:lnTo>
                              <a:lnTo>
                                <a:pt x="274" y="782"/>
                              </a:lnTo>
                              <a:lnTo>
                                <a:pt x="261" y="767"/>
                              </a:lnTo>
                              <a:lnTo>
                                <a:pt x="251" y="752"/>
                              </a:lnTo>
                              <a:lnTo>
                                <a:pt x="241" y="737"/>
                              </a:lnTo>
                              <a:lnTo>
                                <a:pt x="234" y="720"/>
                              </a:lnTo>
                              <a:lnTo>
                                <a:pt x="226" y="702"/>
                              </a:lnTo>
                              <a:lnTo>
                                <a:pt x="219" y="685"/>
                              </a:lnTo>
                              <a:lnTo>
                                <a:pt x="216" y="667"/>
                              </a:lnTo>
                              <a:lnTo>
                                <a:pt x="214" y="647"/>
                              </a:lnTo>
                              <a:lnTo>
                                <a:pt x="211" y="627"/>
                              </a:lnTo>
                              <a:lnTo>
                                <a:pt x="214" y="604"/>
                              </a:lnTo>
                              <a:lnTo>
                                <a:pt x="216" y="582"/>
                              </a:lnTo>
                              <a:lnTo>
                                <a:pt x="221" y="562"/>
                              </a:lnTo>
                              <a:lnTo>
                                <a:pt x="229" y="542"/>
                              </a:lnTo>
                              <a:lnTo>
                                <a:pt x="239" y="522"/>
                              </a:lnTo>
                              <a:lnTo>
                                <a:pt x="249" y="504"/>
                              </a:lnTo>
                              <a:lnTo>
                                <a:pt x="259" y="487"/>
                              </a:lnTo>
                              <a:lnTo>
                                <a:pt x="274" y="472"/>
                              </a:lnTo>
                              <a:lnTo>
                                <a:pt x="289" y="459"/>
                              </a:lnTo>
                              <a:lnTo>
                                <a:pt x="304" y="447"/>
                              </a:lnTo>
                              <a:lnTo>
                                <a:pt x="321" y="434"/>
                              </a:lnTo>
                              <a:lnTo>
                                <a:pt x="339" y="426"/>
                              </a:lnTo>
                              <a:lnTo>
                                <a:pt x="359" y="419"/>
                              </a:lnTo>
                              <a:lnTo>
                                <a:pt x="379" y="414"/>
                              </a:lnTo>
                              <a:lnTo>
                                <a:pt x="399" y="409"/>
                              </a:lnTo>
                              <a:lnTo>
                                <a:pt x="422" y="409"/>
                              </a:lnTo>
                              <a:lnTo>
                                <a:pt x="439" y="409"/>
                              </a:lnTo>
                              <a:lnTo>
                                <a:pt x="457" y="411"/>
                              </a:lnTo>
                              <a:lnTo>
                                <a:pt x="474" y="416"/>
                              </a:lnTo>
                              <a:lnTo>
                                <a:pt x="492" y="421"/>
                              </a:lnTo>
                              <a:lnTo>
                                <a:pt x="510" y="429"/>
                              </a:lnTo>
                              <a:lnTo>
                                <a:pt x="525" y="436"/>
                              </a:lnTo>
                              <a:lnTo>
                                <a:pt x="540" y="447"/>
                              </a:lnTo>
                              <a:lnTo>
                                <a:pt x="555" y="459"/>
                              </a:lnTo>
                              <a:lnTo>
                                <a:pt x="567" y="472"/>
                              </a:lnTo>
                              <a:lnTo>
                                <a:pt x="580" y="484"/>
                              </a:lnTo>
                              <a:lnTo>
                                <a:pt x="590" y="499"/>
                              </a:lnTo>
                              <a:lnTo>
                                <a:pt x="600" y="517"/>
                              </a:lnTo>
                              <a:lnTo>
                                <a:pt x="610" y="532"/>
                              </a:lnTo>
                              <a:lnTo>
                                <a:pt x="617" y="549"/>
                              </a:lnTo>
                              <a:lnTo>
                                <a:pt x="622" y="569"/>
                              </a:lnTo>
                              <a:lnTo>
                                <a:pt x="627" y="587"/>
                              </a:lnTo>
                              <a:lnTo>
                                <a:pt x="630" y="607"/>
                              </a:lnTo>
                              <a:lnTo>
                                <a:pt x="630" y="627"/>
                              </a:lnTo>
                              <a:lnTo>
                                <a:pt x="627" y="650"/>
                              </a:lnTo>
                              <a:lnTo>
                                <a:pt x="625" y="670"/>
                              </a:lnTo>
                              <a:lnTo>
                                <a:pt x="620" y="692"/>
                              </a:lnTo>
                              <a:lnTo>
                                <a:pt x="612" y="712"/>
                              </a:lnTo>
                              <a:lnTo>
                                <a:pt x="605" y="730"/>
                              </a:lnTo>
                              <a:lnTo>
                                <a:pt x="595" y="750"/>
                              </a:lnTo>
                              <a:lnTo>
                                <a:pt x="582" y="765"/>
                              </a:lnTo>
                              <a:lnTo>
                                <a:pt x="567" y="780"/>
                              </a:lnTo>
                              <a:lnTo>
                                <a:pt x="555" y="795"/>
                              </a:lnTo>
                              <a:lnTo>
                                <a:pt x="537" y="807"/>
                              </a:lnTo>
                              <a:lnTo>
                                <a:pt x="520" y="817"/>
                              </a:lnTo>
                              <a:lnTo>
                                <a:pt x="502" y="827"/>
                              </a:lnTo>
                              <a:lnTo>
                                <a:pt x="482" y="835"/>
                              </a:lnTo>
                              <a:lnTo>
                                <a:pt x="462" y="840"/>
                              </a:lnTo>
                              <a:lnTo>
                                <a:pt x="442" y="845"/>
                              </a:lnTo>
                              <a:lnTo>
                                <a:pt x="422" y="845"/>
                              </a:lnTo>
                              <a:lnTo>
                                <a:pt x="404" y="845"/>
                              </a:lnTo>
                              <a:lnTo>
                                <a:pt x="387" y="842"/>
                              </a:lnTo>
                              <a:close/>
                              <a:moveTo>
                                <a:pt x="482" y="637"/>
                              </a:moveTo>
                              <a:lnTo>
                                <a:pt x="472" y="639"/>
                              </a:lnTo>
                              <a:lnTo>
                                <a:pt x="464" y="639"/>
                              </a:lnTo>
                              <a:lnTo>
                                <a:pt x="462" y="634"/>
                              </a:lnTo>
                              <a:lnTo>
                                <a:pt x="512" y="632"/>
                              </a:lnTo>
                              <a:lnTo>
                                <a:pt x="512" y="637"/>
                              </a:lnTo>
                              <a:lnTo>
                                <a:pt x="482" y="637"/>
                              </a:lnTo>
                              <a:close/>
                              <a:moveTo>
                                <a:pt x="422" y="514"/>
                              </a:moveTo>
                              <a:lnTo>
                                <a:pt x="412" y="514"/>
                              </a:lnTo>
                              <a:lnTo>
                                <a:pt x="409" y="504"/>
                              </a:lnTo>
                              <a:lnTo>
                                <a:pt x="422" y="499"/>
                              </a:lnTo>
                              <a:lnTo>
                                <a:pt x="429" y="507"/>
                              </a:lnTo>
                              <a:lnTo>
                                <a:pt x="432" y="514"/>
                              </a:lnTo>
                              <a:lnTo>
                                <a:pt x="422" y="514"/>
                              </a:lnTo>
                              <a:close/>
                              <a:moveTo>
                                <a:pt x="422" y="527"/>
                              </a:moveTo>
                              <a:lnTo>
                                <a:pt x="409" y="527"/>
                              </a:lnTo>
                              <a:lnTo>
                                <a:pt x="409" y="522"/>
                              </a:lnTo>
                              <a:lnTo>
                                <a:pt x="434" y="522"/>
                              </a:lnTo>
                              <a:lnTo>
                                <a:pt x="434" y="524"/>
                              </a:lnTo>
                              <a:lnTo>
                                <a:pt x="434" y="527"/>
                              </a:lnTo>
                              <a:lnTo>
                                <a:pt x="422" y="527"/>
                              </a:lnTo>
                              <a:close/>
                              <a:moveTo>
                                <a:pt x="422" y="532"/>
                              </a:moveTo>
                              <a:lnTo>
                                <a:pt x="434" y="532"/>
                              </a:lnTo>
                              <a:lnTo>
                                <a:pt x="432" y="537"/>
                              </a:lnTo>
                              <a:lnTo>
                                <a:pt x="412" y="537"/>
                              </a:lnTo>
                              <a:lnTo>
                                <a:pt x="409" y="532"/>
                              </a:lnTo>
                              <a:lnTo>
                                <a:pt x="422" y="532"/>
                              </a:lnTo>
                              <a:close/>
                              <a:moveTo>
                                <a:pt x="422" y="569"/>
                              </a:moveTo>
                              <a:lnTo>
                                <a:pt x="412" y="569"/>
                              </a:lnTo>
                              <a:lnTo>
                                <a:pt x="412" y="562"/>
                              </a:lnTo>
                              <a:lnTo>
                                <a:pt x="432" y="562"/>
                              </a:lnTo>
                              <a:lnTo>
                                <a:pt x="432" y="569"/>
                              </a:lnTo>
                              <a:lnTo>
                                <a:pt x="422" y="569"/>
                              </a:lnTo>
                              <a:close/>
                              <a:moveTo>
                                <a:pt x="422" y="592"/>
                              </a:moveTo>
                              <a:lnTo>
                                <a:pt x="432" y="592"/>
                              </a:lnTo>
                              <a:lnTo>
                                <a:pt x="432" y="602"/>
                              </a:lnTo>
                              <a:lnTo>
                                <a:pt x="412" y="602"/>
                              </a:lnTo>
                              <a:lnTo>
                                <a:pt x="412" y="592"/>
                              </a:lnTo>
                              <a:lnTo>
                                <a:pt x="422" y="592"/>
                              </a:lnTo>
                              <a:close/>
                              <a:moveTo>
                                <a:pt x="422" y="607"/>
                              </a:moveTo>
                              <a:lnTo>
                                <a:pt x="427" y="609"/>
                              </a:lnTo>
                              <a:lnTo>
                                <a:pt x="434" y="612"/>
                              </a:lnTo>
                              <a:lnTo>
                                <a:pt x="442" y="619"/>
                              </a:lnTo>
                              <a:lnTo>
                                <a:pt x="454" y="632"/>
                              </a:lnTo>
                              <a:lnTo>
                                <a:pt x="464" y="645"/>
                              </a:lnTo>
                              <a:lnTo>
                                <a:pt x="469" y="655"/>
                              </a:lnTo>
                              <a:lnTo>
                                <a:pt x="467" y="655"/>
                              </a:lnTo>
                              <a:lnTo>
                                <a:pt x="462" y="655"/>
                              </a:lnTo>
                              <a:lnTo>
                                <a:pt x="454" y="642"/>
                              </a:lnTo>
                              <a:lnTo>
                                <a:pt x="442" y="634"/>
                              </a:lnTo>
                              <a:lnTo>
                                <a:pt x="432" y="627"/>
                              </a:lnTo>
                              <a:lnTo>
                                <a:pt x="422" y="624"/>
                              </a:lnTo>
                              <a:lnTo>
                                <a:pt x="409" y="627"/>
                              </a:lnTo>
                              <a:lnTo>
                                <a:pt x="399" y="634"/>
                              </a:lnTo>
                              <a:lnTo>
                                <a:pt x="394" y="637"/>
                              </a:lnTo>
                              <a:lnTo>
                                <a:pt x="389" y="642"/>
                              </a:lnTo>
                              <a:lnTo>
                                <a:pt x="379" y="655"/>
                              </a:lnTo>
                              <a:lnTo>
                                <a:pt x="374" y="655"/>
                              </a:lnTo>
                              <a:lnTo>
                                <a:pt x="379" y="645"/>
                              </a:lnTo>
                              <a:lnTo>
                                <a:pt x="384" y="637"/>
                              </a:lnTo>
                              <a:lnTo>
                                <a:pt x="387" y="632"/>
                              </a:lnTo>
                              <a:lnTo>
                                <a:pt x="402" y="619"/>
                              </a:lnTo>
                              <a:lnTo>
                                <a:pt x="409" y="612"/>
                              </a:lnTo>
                              <a:lnTo>
                                <a:pt x="412" y="609"/>
                              </a:lnTo>
                              <a:lnTo>
                                <a:pt x="417" y="609"/>
                              </a:lnTo>
                              <a:lnTo>
                                <a:pt x="422" y="607"/>
                              </a:lnTo>
                              <a:close/>
                              <a:moveTo>
                                <a:pt x="452" y="619"/>
                              </a:moveTo>
                              <a:lnTo>
                                <a:pt x="459" y="627"/>
                              </a:lnTo>
                              <a:lnTo>
                                <a:pt x="464" y="627"/>
                              </a:lnTo>
                              <a:lnTo>
                                <a:pt x="464" y="619"/>
                              </a:lnTo>
                              <a:lnTo>
                                <a:pt x="452" y="619"/>
                              </a:lnTo>
                              <a:close/>
                              <a:moveTo>
                                <a:pt x="472" y="619"/>
                              </a:moveTo>
                              <a:lnTo>
                                <a:pt x="489" y="619"/>
                              </a:lnTo>
                              <a:lnTo>
                                <a:pt x="489" y="627"/>
                              </a:lnTo>
                              <a:lnTo>
                                <a:pt x="472" y="627"/>
                              </a:lnTo>
                              <a:lnTo>
                                <a:pt x="472" y="619"/>
                              </a:lnTo>
                              <a:close/>
                              <a:moveTo>
                                <a:pt x="497" y="627"/>
                              </a:moveTo>
                              <a:lnTo>
                                <a:pt x="507" y="627"/>
                              </a:lnTo>
                              <a:lnTo>
                                <a:pt x="505" y="619"/>
                              </a:lnTo>
                              <a:lnTo>
                                <a:pt x="497" y="619"/>
                              </a:lnTo>
                              <a:lnTo>
                                <a:pt x="497" y="627"/>
                              </a:lnTo>
                              <a:close/>
                              <a:moveTo>
                                <a:pt x="439" y="607"/>
                              </a:moveTo>
                              <a:lnTo>
                                <a:pt x="444" y="612"/>
                              </a:lnTo>
                              <a:lnTo>
                                <a:pt x="505" y="612"/>
                              </a:lnTo>
                              <a:lnTo>
                                <a:pt x="507" y="607"/>
                              </a:lnTo>
                              <a:lnTo>
                                <a:pt x="439" y="607"/>
                              </a:lnTo>
                              <a:close/>
                              <a:moveTo>
                                <a:pt x="439" y="592"/>
                              </a:moveTo>
                              <a:lnTo>
                                <a:pt x="439" y="602"/>
                              </a:lnTo>
                              <a:lnTo>
                                <a:pt x="454" y="602"/>
                              </a:lnTo>
                              <a:lnTo>
                                <a:pt x="454" y="592"/>
                              </a:lnTo>
                              <a:lnTo>
                                <a:pt x="439" y="592"/>
                              </a:lnTo>
                              <a:close/>
                              <a:moveTo>
                                <a:pt x="500" y="592"/>
                              </a:moveTo>
                              <a:lnTo>
                                <a:pt x="500" y="597"/>
                              </a:lnTo>
                              <a:lnTo>
                                <a:pt x="489" y="597"/>
                              </a:lnTo>
                              <a:lnTo>
                                <a:pt x="489" y="592"/>
                              </a:lnTo>
                              <a:lnTo>
                                <a:pt x="479" y="592"/>
                              </a:lnTo>
                              <a:lnTo>
                                <a:pt x="479" y="597"/>
                              </a:lnTo>
                              <a:lnTo>
                                <a:pt x="469" y="597"/>
                              </a:lnTo>
                              <a:lnTo>
                                <a:pt x="469" y="592"/>
                              </a:lnTo>
                              <a:lnTo>
                                <a:pt x="462" y="592"/>
                              </a:lnTo>
                              <a:lnTo>
                                <a:pt x="462" y="602"/>
                              </a:lnTo>
                              <a:lnTo>
                                <a:pt x="510" y="602"/>
                              </a:lnTo>
                              <a:lnTo>
                                <a:pt x="510" y="592"/>
                              </a:lnTo>
                              <a:lnTo>
                                <a:pt x="500" y="592"/>
                              </a:lnTo>
                              <a:close/>
                              <a:moveTo>
                                <a:pt x="427" y="574"/>
                              </a:moveTo>
                              <a:lnTo>
                                <a:pt x="442" y="574"/>
                              </a:lnTo>
                              <a:lnTo>
                                <a:pt x="442" y="584"/>
                              </a:lnTo>
                              <a:lnTo>
                                <a:pt x="427" y="584"/>
                              </a:lnTo>
                              <a:lnTo>
                                <a:pt x="427" y="574"/>
                              </a:lnTo>
                              <a:close/>
                              <a:moveTo>
                                <a:pt x="449" y="574"/>
                              </a:moveTo>
                              <a:lnTo>
                                <a:pt x="449" y="584"/>
                              </a:lnTo>
                              <a:lnTo>
                                <a:pt x="469" y="584"/>
                              </a:lnTo>
                              <a:lnTo>
                                <a:pt x="464" y="574"/>
                              </a:lnTo>
                              <a:lnTo>
                                <a:pt x="449" y="574"/>
                              </a:lnTo>
                              <a:close/>
                              <a:moveTo>
                                <a:pt x="439" y="562"/>
                              </a:moveTo>
                              <a:lnTo>
                                <a:pt x="439" y="569"/>
                              </a:lnTo>
                              <a:lnTo>
                                <a:pt x="454" y="569"/>
                              </a:lnTo>
                              <a:lnTo>
                                <a:pt x="449" y="562"/>
                              </a:lnTo>
                              <a:lnTo>
                                <a:pt x="439" y="562"/>
                              </a:lnTo>
                              <a:close/>
                              <a:moveTo>
                                <a:pt x="427" y="557"/>
                              </a:moveTo>
                              <a:lnTo>
                                <a:pt x="444" y="557"/>
                              </a:lnTo>
                              <a:lnTo>
                                <a:pt x="437" y="544"/>
                              </a:lnTo>
                              <a:lnTo>
                                <a:pt x="427" y="544"/>
                              </a:lnTo>
                              <a:lnTo>
                                <a:pt x="427" y="557"/>
                              </a:lnTo>
                              <a:close/>
                              <a:moveTo>
                                <a:pt x="489" y="645"/>
                              </a:moveTo>
                              <a:lnTo>
                                <a:pt x="500" y="645"/>
                              </a:lnTo>
                              <a:lnTo>
                                <a:pt x="510" y="645"/>
                              </a:lnTo>
                              <a:lnTo>
                                <a:pt x="515" y="645"/>
                              </a:lnTo>
                              <a:lnTo>
                                <a:pt x="517" y="650"/>
                              </a:lnTo>
                              <a:lnTo>
                                <a:pt x="510" y="650"/>
                              </a:lnTo>
                              <a:lnTo>
                                <a:pt x="500" y="650"/>
                              </a:lnTo>
                              <a:lnTo>
                                <a:pt x="495" y="650"/>
                              </a:lnTo>
                              <a:lnTo>
                                <a:pt x="492" y="650"/>
                              </a:lnTo>
                              <a:lnTo>
                                <a:pt x="482" y="650"/>
                              </a:lnTo>
                              <a:lnTo>
                                <a:pt x="477" y="647"/>
                              </a:lnTo>
                              <a:lnTo>
                                <a:pt x="472" y="647"/>
                              </a:lnTo>
                              <a:lnTo>
                                <a:pt x="469" y="647"/>
                              </a:lnTo>
                              <a:lnTo>
                                <a:pt x="479" y="645"/>
                              </a:lnTo>
                              <a:lnTo>
                                <a:pt x="489" y="645"/>
                              </a:lnTo>
                              <a:close/>
                              <a:moveTo>
                                <a:pt x="367" y="652"/>
                              </a:moveTo>
                              <a:lnTo>
                                <a:pt x="359" y="650"/>
                              </a:lnTo>
                              <a:lnTo>
                                <a:pt x="359" y="642"/>
                              </a:lnTo>
                              <a:lnTo>
                                <a:pt x="372" y="642"/>
                              </a:lnTo>
                              <a:lnTo>
                                <a:pt x="367" y="652"/>
                              </a:lnTo>
                              <a:close/>
                              <a:moveTo>
                                <a:pt x="349" y="642"/>
                              </a:moveTo>
                              <a:lnTo>
                                <a:pt x="349" y="647"/>
                              </a:lnTo>
                              <a:lnTo>
                                <a:pt x="346" y="645"/>
                              </a:lnTo>
                              <a:lnTo>
                                <a:pt x="344" y="645"/>
                              </a:lnTo>
                              <a:lnTo>
                                <a:pt x="336" y="645"/>
                              </a:lnTo>
                              <a:lnTo>
                                <a:pt x="326" y="645"/>
                              </a:lnTo>
                              <a:lnTo>
                                <a:pt x="349" y="642"/>
                              </a:lnTo>
                              <a:close/>
                              <a:moveTo>
                                <a:pt x="377" y="632"/>
                              </a:moveTo>
                              <a:lnTo>
                                <a:pt x="377" y="637"/>
                              </a:lnTo>
                              <a:lnTo>
                                <a:pt x="329" y="637"/>
                              </a:lnTo>
                              <a:lnTo>
                                <a:pt x="331" y="632"/>
                              </a:lnTo>
                              <a:lnTo>
                                <a:pt x="377" y="632"/>
                              </a:lnTo>
                              <a:close/>
                              <a:moveTo>
                                <a:pt x="389" y="619"/>
                              </a:moveTo>
                              <a:lnTo>
                                <a:pt x="382" y="627"/>
                              </a:lnTo>
                              <a:lnTo>
                                <a:pt x="377" y="627"/>
                              </a:lnTo>
                              <a:lnTo>
                                <a:pt x="377" y="619"/>
                              </a:lnTo>
                              <a:lnTo>
                                <a:pt x="389" y="619"/>
                              </a:lnTo>
                              <a:close/>
                              <a:moveTo>
                                <a:pt x="352" y="627"/>
                              </a:moveTo>
                              <a:lnTo>
                                <a:pt x="369" y="627"/>
                              </a:lnTo>
                              <a:lnTo>
                                <a:pt x="369" y="619"/>
                              </a:lnTo>
                              <a:lnTo>
                                <a:pt x="352" y="619"/>
                              </a:lnTo>
                              <a:lnTo>
                                <a:pt x="352" y="627"/>
                              </a:lnTo>
                              <a:close/>
                              <a:moveTo>
                                <a:pt x="344" y="627"/>
                              </a:moveTo>
                              <a:lnTo>
                                <a:pt x="334" y="627"/>
                              </a:lnTo>
                              <a:lnTo>
                                <a:pt x="339" y="619"/>
                              </a:lnTo>
                              <a:lnTo>
                                <a:pt x="344" y="619"/>
                              </a:lnTo>
                              <a:lnTo>
                                <a:pt x="344" y="627"/>
                              </a:lnTo>
                              <a:close/>
                              <a:moveTo>
                                <a:pt x="402" y="607"/>
                              </a:moveTo>
                              <a:lnTo>
                                <a:pt x="399" y="612"/>
                              </a:lnTo>
                              <a:lnTo>
                                <a:pt x="339" y="612"/>
                              </a:lnTo>
                              <a:lnTo>
                                <a:pt x="336" y="607"/>
                              </a:lnTo>
                              <a:lnTo>
                                <a:pt x="402" y="607"/>
                              </a:lnTo>
                              <a:close/>
                              <a:moveTo>
                                <a:pt x="404" y="602"/>
                              </a:moveTo>
                              <a:lnTo>
                                <a:pt x="387" y="602"/>
                              </a:lnTo>
                              <a:lnTo>
                                <a:pt x="387" y="592"/>
                              </a:lnTo>
                              <a:lnTo>
                                <a:pt x="404" y="592"/>
                              </a:lnTo>
                              <a:lnTo>
                                <a:pt x="404" y="602"/>
                              </a:lnTo>
                              <a:close/>
                              <a:moveTo>
                                <a:pt x="344" y="592"/>
                              </a:moveTo>
                              <a:lnTo>
                                <a:pt x="344" y="597"/>
                              </a:lnTo>
                              <a:lnTo>
                                <a:pt x="354" y="597"/>
                              </a:lnTo>
                              <a:lnTo>
                                <a:pt x="354" y="592"/>
                              </a:lnTo>
                              <a:lnTo>
                                <a:pt x="362" y="592"/>
                              </a:lnTo>
                              <a:lnTo>
                                <a:pt x="362" y="597"/>
                              </a:lnTo>
                              <a:lnTo>
                                <a:pt x="374" y="597"/>
                              </a:lnTo>
                              <a:lnTo>
                                <a:pt x="374" y="592"/>
                              </a:lnTo>
                              <a:lnTo>
                                <a:pt x="382" y="592"/>
                              </a:lnTo>
                              <a:lnTo>
                                <a:pt x="382" y="602"/>
                              </a:lnTo>
                              <a:lnTo>
                                <a:pt x="331" y="602"/>
                              </a:lnTo>
                              <a:lnTo>
                                <a:pt x="331" y="592"/>
                              </a:lnTo>
                              <a:lnTo>
                                <a:pt x="344" y="592"/>
                              </a:lnTo>
                              <a:close/>
                              <a:moveTo>
                                <a:pt x="402" y="584"/>
                              </a:moveTo>
                              <a:lnTo>
                                <a:pt x="417" y="584"/>
                              </a:lnTo>
                              <a:lnTo>
                                <a:pt x="417" y="574"/>
                              </a:lnTo>
                              <a:lnTo>
                                <a:pt x="402" y="574"/>
                              </a:lnTo>
                              <a:lnTo>
                                <a:pt x="402" y="584"/>
                              </a:lnTo>
                              <a:close/>
                              <a:moveTo>
                                <a:pt x="394" y="574"/>
                              </a:moveTo>
                              <a:lnTo>
                                <a:pt x="394" y="584"/>
                              </a:lnTo>
                              <a:lnTo>
                                <a:pt x="374" y="584"/>
                              </a:lnTo>
                              <a:lnTo>
                                <a:pt x="379" y="574"/>
                              </a:lnTo>
                              <a:lnTo>
                                <a:pt x="394" y="574"/>
                              </a:lnTo>
                              <a:close/>
                              <a:moveTo>
                                <a:pt x="404" y="562"/>
                              </a:moveTo>
                              <a:lnTo>
                                <a:pt x="402" y="569"/>
                              </a:lnTo>
                              <a:lnTo>
                                <a:pt x="387" y="569"/>
                              </a:lnTo>
                              <a:lnTo>
                                <a:pt x="394" y="562"/>
                              </a:lnTo>
                              <a:lnTo>
                                <a:pt x="404" y="562"/>
                              </a:lnTo>
                              <a:close/>
                              <a:moveTo>
                                <a:pt x="417" y="557"/>
                              </a:moveTo>
                              <a:lnTo>
                                <a:pt x="399" y="557"/>
                              </a:lnTo>
                              <a:lnTo>
                                <a:pt x="407" y="544"/>
                              </a:lnTo>
                              <a:lnTo>
                                <a:pt x="417" y="544"/>
                              </a:lnTo>
                              <a:lnTo>
                                <a:pt x="417" y="557"/>
                              </a:lnTo>
                              <a:close/>
                              <a:moveTo>
                                <a:pt x="422" y="489"/>
                              </a:moveTo>
                              <a:lnTo>
                                <a:pt x="417" y="494"/>
                              </a:lnTo>
                              <a:lnTo>
                                <a:pt x="414" y="497"/>
                              </a:lnTo>
                              <a:lnTo>
                                <a:pt x="402" y="492"/>
                              </a:lnTo>
                              <a:lnTo>
                                <a:pt x="404" y="504"/>
                              </a:lnTo>
                              <a:lnTo>
                                <a:pt x="404" y="512"/>
                              </a:lnTo>
                              <a:lnTo>
                                <a:pt x="402" y="519"/>
                              </a:lnTo>
                              <a:lnTo>
                                <a:pt x="402" y="524"/>
                              </a:lnTo>
                              <a:lnTo>
                                <a:pt x="402" y="527"/>
                              </a:lnTo>
                              <a:lnTo>
                                <a:pt x="402" y="537"/>
                              </a:lnTo>
                              <a:lnTo>
                                <a:pt x="402" y="539"/>
                              </a:lnTo>
                              <a:lnTo>
                                <a:pt x="399" y="544"/>
                              </a:lnTo>
                              <a:lnTo>
                                <a:pt x="394" y="549"/>
                              </a:lnTo>
                              <a:lnTo>
                                <a:pt x="384" y="559"/>
                              </a:lnTo>
                              <a:lnTo>
                                <a:pt x="374" y="567"/>
                              </a:lnTo>
                              <a:lnTo>
                                <a:pt x="372" y="569"/>
                              </a:lnTo>
                              <a:lnTo>
                                <a:pt x="369" y="574"/>
                              </a:lnTo>
                              <a:lnTo>
                                <a:pt x="367" y="587"/>
                              </a:lnTo>
                              <a:lnTo>
                                <a:pt x="367" y="589"/>
                              </a:lnTo>
                              <a:lnTo>
                                <a:pt x="364" y="587"/>
                              </a:lnTo>
                              <a:lnTo>
                                <a:pt x="352" y="587"/>
                              </a:lnTo>
                              <a:lnTo>
                                <a:pt x="352" y="592"/>
                              </a:lnTo>
                              <a:lnTo>
                                <a:pt x="344" y="592"/>
                              </a:lnTo>
                              <a:lnTo>
                                <a:pt x="344" y="587"/>
                              </a:lnTo>
                              <a:lnTo>
                                <a:pt x="329" y="587"/>
                              </a:lnTo>
                              <a:lnTo>
                                <a:pt x="329" y="604"/>
                              </a:lnTo>
                              <a:lnTo>
                                <a:pt x="334" y="617"/>
                              </a:lnTo>
                              <a:lnTo>
                                <a:pt x="316" y="645"/>
                              </a:lnTo>
                              <a:lnTo>
                                <a:pt x="304" y="647"/>
                              </a:lnTo>
                              <a:lnTo>
                                <a:pt x="306" y="624"/>
                              </a:lnTo>
                              <a:lnTo>
                                <a:pt x="304" y="614"/>
                              </a:lnTo>
                              <a:lnTo>
                                <a:pt x="304" y="604"/>
                              </a:lnTo>
                              <a:lnTo>
                                <a:pt x="299" y="589"/>
                              </a:lnTo>
                              <a:lnTo>
                                <a:pt x="296" y="582"/>
                              </a:lnTo>
                              <a:lnTo>
                                <a:pt x="384" y="549"/>
                              </a:lnTo>
                              <a:lnTo>
                                <a:pt x="392" y="542"/>
                              </a:lnTo>
                              <a:lnTo>
                                <a:pt x="291" y="572"/>
                              </a:lnTo>
                              <a:lnTo>
                                <a:pt x="286" y="564"/>
                              </a:lnTo>
                              <a:lnTo>
                                <a:pt x="392" y="534"/>
                              </a:lnTo>
                              <a:lnTo>
                                <a:pt x="389" y="527"/>
                              </a:lnTo>
                              <a:lnTo>
                                <a:pt x="284" y="554"/>
                              </a:lnTo>
                              <a:lnTo>
                                <a:pt x="284" y="547"/>
                              </a:lnTo>
                              <a:lnTo>
                                <a:pt x="284" y="544"/>
                              </a:lnTo>
                              <a:lnTo>
                                <a:pt x="286" y="542"/>
                              </a:lnTo>
                              <a:lnTo>
                                <a:pt x="291" y="539"/>
                              </a:lnTo>
                              <a:lnTo>
                                <a:pt x="294" y="537"/>
                              </a:lnTo>
                              <a:lnTo>
                                <a:pt x="301" y="537"/>
                              </a:lnTo>
                              <a:lnTo>
                                <a:pt x="309" y="537"/>
                              </a:lnTo>
                              <a:lnTo>
                                <a:pt x="324" y="537"/>
                              </a:lnTo>
                              <a:lnTo>
                                <a:pt x="339" y="534"/>
                              </a:lnTo>
                              <a:lnTo>
                                <a:pt x="354" y="529"/>
                              </a:lnTo>
                              <a:lnTo>
                                <a:pt x="364" y="524"/>
                              </a:lnTo>
                              <a:lnTo>
                                <a:pt x="372" y="517"/>
                              </a:lnTo>
                              <a:lnTo>
                                <a:pt x="379" y="512"/>
                              </a:lnTo>
                              <a:lnTo>
                                <a:pt x="387" y="504"/>
                              </a:lnTo>
                              <a:lnTo>
                                <a:pt x="392" y="499"/>
                              </a:lnTo>
                              <a:lnTo>
                                <a:pt x="394" y="494"/>
                              </a:lnTo>
                              <a:lnTo>
                                <a:pt x="399" y="487"/>
                              </a:lnTo>
                              <a:lnTo>
                                <a:pt x="404" y="489"/>
                              </a:lnTo>
                              <a:lnTo>
                                <a:pt x="407" y="484"/>
                              </a:lnTo>
                              <a:lnTo>
                                <a:pt x="402" y="479"/>
                              </a:lnTo>
                              <a:lnTo>
                                <a:pt x="404" y="477"/>
                              </a:lnTo>
                              <a:lnTo>
                                <a:pt x="412" y="479"/>
                              </a:lnTo>
                              <a:lnTo>
                                <a:pt x="409" y="472"/>
                              </a:lnTo>
                              <a:lnTo>
                                <a:pt x="414" y="467"/>
                              </a:lnTo>
                              <a:lnTo>
                                <a:pt x="417" y="464"/>
                              </a:lnTo>
                              <a:lnTo>
                                <a:pt x="419" y="469"/>
                              </a:lnTo>
                              <a:lnTo>
                                <a:pt x="419" y="474"/>
                              </a:lnTo>
                              <a:lnTo>
                                <a:pt x="424" y="474"/>
                              </a:lnTo>
                              <a:lnTo>
                                <a:pt x="424" y="464"/>
                              </a:lnTo>
                              <a:lnTo>
                                <a:pt x="429" y="467"/>
                              </a:lnTo>
                              <a:lnTo>
                                <a:pt x="434" y="472"/>
                              </a:lnTo>
                              <a:lnTo>
                                <a:pt x="429" y="477"/>
                              </a:lnTo>
                              <a:lnTo>
                                <a:pt x="437" y="477"/>
                              </a:lnTo>
                              <a:lnTo>
                                <a:pt x="442" y="479"/>
                              </a:lnTo>
                              <a:lnTo>
                                <a:pt x="434" y="484"/>
                              </a:lnTo>
                              <a:lnTo>
                                <a:pt x="437" y="489"/>
                              </a:lnTo>
                              <a:lnTo>
                                <a:pt x="439" y="487"/>
                              </a:lnTo>
                              <a:lnTo>
                                <a:pt x="444" y="487"/>
                              </a:lnTo>
                              <a:lnTo>
                                <a:pt x="447" y="494"/>
                              </a:lnTo>
                              <a:lnTo>
                                <a:pt x="457" y="507"/>
                              </a:lnTo>
                              <a:lnTo>
                                <a:pt x="464" y="514"/>
                              </a:lnTo>
                              <a:lnTo>
                                <a:pt x="472" y="519"/>
                              </a:lnTo>
                              <a:lnTo>
                                <a:pt x="482" y="527"/>
                              </a:lnTo>
                              <a:lnTo>
                                <a:pt x="492" y="529"/>
                              </a:lnTo>
                              <a:lnTo>
                                <a:pt x="500" y="532"/>
                              </a:lnTo>
                              <a:lnTo>
                                <a:pt x="510" y="534"/>
                              </a:lnTo>
                              <a:lnTo>
                                <a:pt x="525" y="537"/>
                              </a:lnTo>
                              <a:lnTo>
                                <a:pt x="540" y="537"/>
                              </a:lnTo>
                              <a:lnTo>
                                <a:pt x="547" y="537"/>
                              </a:lnTo>
                              <a:lnTo>
                                <a:pt x="552" y="539"/>
                              </a:lnTo>
                              <a:lnTo>
                                <a:pt x="555" y="542"/>
                              </a:lnTo>
                              <a:lnTo>
                                <a:pt x="560" y="547"/>
                              </a:lnTo>
                              <a:lnTo>
                                <a:pt x="560" y="549"/>
                              </a:lnTo>
                              <a:lnTo>
                                <a:pt x="560" y="554"/>
                              </a:lnTo>
                              <a:lnTo>
                                <a:pt x="452" y="527"/>
                              </a:lnTo>
                              <a:lnTo>
                                <a:pt x="449" y="534"/>
                              </a:lnTo>
                              <a:lnTo>
                                <a:pt x="555" y="564"/>
                              </a:lnTo>
                              <a:lnTo>
                                <a:pt x="555" y="567"/>
                              </a:lnTo>
                              <a:lnTo>
                                <a:pt x="552" y="572"/>
                              </a:lnTo>
                              <a:lnTo>
                                <a:pt x="452" y="542"/>
                              </a:lnTo>
                              <a:lnTo>
                                <a:pt x="457" y="549"/>
                              </a:lnTo>
                              <a:lnTo>
                                <a:pt x="547" y="582"/>
                              </a:lnTo>
                              <a:lnTo>
                                <a:pt x="542" y="589"/>
                              </a:lnTo>
                              <a:lnTo>
                                <a:pt x="540" y="604"/>
                              </a:lnTo>
                              <a:lnTo>
                                <a:pt x="537" y="614"/>
                              </a:lnTo>
                              <a:lnTo>
                                <a:pt x="537" y="624"/>
                              </a:lnTo>
                              <a:lnTo>
                                <a:pt x="537" y="647"/>
                              </a:lnTo>
                              <a:lnTo>
                                <a:pt x="527" y="645"/>
                              </a:lnTo>
                              <a:lnTo>
                                <a:pt x="510" y="617"/>
                              </a:lnTo>
                              <a:lnTo>
                                <a:pt x="515" y="604"/>
                              </a:lnTo>
                              <a:lnTo>
                                <a:pt x="515" y="587"/>
                              </a:lnTo>
                              <a:lnTo>
                                <a:pt x="497" y="587"/>
                              </a:lnTo>
                              <a:lnTo>
                                <a:pt x="497" y="592"/>
                              </a:lnTo>
                              <a:lnTo>
                                <a:pt x="492" y="592"/>
                              </a:lnTo>
                              <a:lnTo>
                                <a:pt x="492" y="587"/>
                              </a:lnTo>
                              <a:lnTo>
                                <a:pt x="479" y="587"/>
                              </a:lnTo>
                              <a:lnTo>
                                <a:pt x="477" y="589"/>
                              </a:lnTo>
                              <a:lnTo>
                                <a:pt x="477" y="587"/>
                              </a:lnTo>
                              <a:lnTo>
                                <a:pt x="474" y="582"/>
                              </a:lnTo>
                              <a:lnTo>
                                <a:pt x="474" y="574"/>
                              </a:lnTo>
                              <a:lnTo>
                                <a:pt x="472" y="569"/>
                              </a:lnTo>
                              <a:lnTo>
                                <a:pt x="469" y="567"/>
                              </a:lnTo>
                              <a:lnTo>
                                <a:pt x="462" y="562"/>
                              </a:lnTo>
                              <a:lnTo>
                                <a:pt x="457" y="559"/>
                              </a:lnTo>
                              <a:lnTo>
                                <a:pt x="452" y="554"/>
                              </a:lnTo>
                              <a:lnTo>
                                <a:pt x="447" y="549"/>
                              </a:lnTo>
                              <a:lnTo>
                                <a:pt x="444" y="544"/>
                              </a:lnTo>
                              <a:lnTo>
                                <a:pt x="439" y="537"/>
                              </a:lnTo>
                              <a:lnTo>
                                <a:pt x="442" y="527"/>
                              </a:lnTo>
                              <a:lnTo>
                                <a:pt x="442" y="524"/>
                              </a:lnTo>
                              <a:lnTo>
                                <a:pt x="439" y="519"/>
                              </a:lnTo>
                              <a:lnTo>
                                <a:pt x="439" y="512"/>
                              </a:lnTo>
                              <a:lnTo>
                                <a:pt x="439" y="504"/>
                              </a:lnTo>
                              <a:lnTo>
                                <a:pt x="442" y="492"/>
                              </a:lnTo>
                              <a:lnTo>
                                <a:pt x="429" y="497"/>
                              </a:lnTo>
                              <a:lnTo>
                                <a:pt x="427" y="494"/>
                              </a:lnTo>
                              <a:lnTo>
                                <a:pt x="422" y="489"/>
                              </a:lnTo>
                              <a:close/>
                              <a:moveTo>
                                <a:pt x="422" y="449"/>
                              </a:moveTo>
                              <a:lnTo>
                                <a:pt x="419" y="449"/>
                              </a:lnTo>
                              <a:lnTo>
                                <a:pt x="414" y="449"/>
                              </a:lnTo>
                              <a:lnTo>
                                <a:pt x="407" y="452"/>
                              </a:lnTo>
                              <a:lnTo>
                                <a:pt x="402" y="457"/>
                              </a:lnTo>
                              <a:lnTo>
                                <a:pt x="399" y="462"/>
                              </a:lnTo>
                              <a:lnTo>
                                <a:pt x="392" y="474"/>
                              </a:lnTo>
                              <a:lnTo>
                                <a:pt x="384" y="484"/>
                              </a:lnTo>
                              <a:lnTo>
                                <a:pt x="377" y="494"/>
                              </a:lnTo>
                              <a:lnTo>
                                <a:pt x="372" y="499"/>
                              </a:lnTo>
                              <a:lnTo>
                                <a:pt x="359" y="512"/>
                              </a:lnTo>
                              <a:lnTo>
                                <a:pt x="349" y="517"/>
                              </a:lnTo>
                              <a:lnTo>
                                <a:pt x="339" y="519"/>
                              </a:lnTo>
                              <a:lnTo>
                                <a:pt x="326" y="522"/>
                              </a:lnTo>
                              <a:lnTo>
                                <a:pt x="314" y="524"/>
                              </a:lnTo>
                              <a:lnTo>
                                <a:pt x="299" y="524"/>
                              </a:lnTo>
                              <a:lnTo>
                                <a:pt x="289" y="524"/>
                              </a:lnTo>
                              <a:lnTo>
                                <a:pt x="284" y="527"/>
                              </a:lnTo>
                              <a:lnTo>
                                <a:pt x="279" y="529"/>
                              </a:lnTo>
                              <a:lnTo>
                                <a:pt x="276" y="532"/>
                              </a:lnTo>
                              <a:lnTo>
                                <a:pt x="271" y="537"/>
                              </a:lnTo>
                              <a:lnTo>
                                <a:pt x="269" y="542"/>
                              </a:lnTo>
                              <a:lnTo>
                                <a:pt x="269" y="549"/>
                              </a:lnTo>
                              <a:lnTo>
                                <a:pt x="269" y="554"/>
                              </a:lnTo>
                              <a:lnTo>
                                <a:pt x="271" y="562"/>
                              </a:lnTo>
                              <a:lnTo>
                                <a:pt x="281" y="579"/>
                              </a:lnTo>
                              <a:lnTo>
                                <a:pt x="286" y="589"/>
                              </a:lnTo>
                              <a:lnTo>
                                <a:pt x="289" y="602"/>
                              </a:lnTo>
                              <a:lnTo>
                                <a:pt x="291" y="617"/>
                              </a:lnTo>
                              <a:lnTo>
                                <a:pt x="294" y="632"/>
                              </a:lnTo>
                              <a:lnTo>
                                <a:pt x="291" y="642"/>
                              </a:lnTo>
                              <a:lnTo>
                                <a:pt x="291" y="652"/>
                              </a:lnTo>
                              <a:lnTo>
                                <a:pt x="286" y="660"/>
                              </a:lnTo>
                              <a:lnTo>
                                <a:pt x="284" y="667"/>
                              </a:lnTo>
                              <a:lnTo>
                                <a:pt x="276" y="680"/>
                              </a:lnTo>
                              <a:lnTo>
                                <a:pt x="271" y="687"/>
                              </a:lnTo>
                              <a:lnTo>
                                <a:pt x="266" y="697"/>
                              </a:lnTo>
                              <a:lnTo>
                                <a:pt x="266" y="705"/>
                              </a:lnTo>
                              <a:lnTo>
                                <a:pt x="271" y="715"/>
                              </a:lnTo>
                              <a:lnTo>
                                <a:pt x="274" y="717"/>
                              </a:lnTo>
                              <a:lnTo>
                                <a:pt x="276" y="722"/>
                              </a:lnTo>
                              <a:lnTo>
                                <a:pt x="284" y="727"/>
                              </a:lnTo>
                              <a:lnTo>
                                <a:pt x="289" y="727"/>
                              </a:lnTo>
                              <a:lnTo>
                                <a:pt x="294" y="730"/>
                              </a:lnTo>
                              <a:lnTo>
                                <a:pt x="319" y="730"/>
                              </a:lnTo>
                              <a:lnTo>
                                <a:pt x="334" y="732"/>
                              </a:lnTo>
                              <a:lnTo>
                                <a:pt x="344" y="735"/>
                              </a:lnTo>
                              <a:lnTo>
                                <a:pt x="352" y="737"/>
                              </a:lnTo>
                              <a:lnTo>
                                <a:pt x="362" y="745"/>
                              </a:lnTo>
                              <a:lnTo>
                                <a:pt x="372" y="752"/>
                              </a:lnTo>
                              <a:lnTo>
                                <a:pt x="379" y="760"/>
                              </a:lnTo>
                              <a:lnTo>
                                <a:pt x="384" y="767"/>
                              </a:lnTo>
                              <a:lnTo>
                                <a:pt x="392" y="780"/>
                              </a:lnTo>
                              <a:lnTo>
                                <a:pt x="394" y="787"/>
                              </a:lnTo>
                              <a:lnTo>
                                <a:pt x="402" y="797"/>
                              </a:lnTo>
                              <a:lnTo>
                                <a:pt x="404" y="800"/>
                              </a:lnTo>
                              <a:lnTo>
                                <a:pt x="409" y="802"/>
                              </a:lnTo>
                              <a:lnTo>
                                <a:pt x="422" y="805"/>
                              </a:lnTo>
                              <a:lnTo>
                                <a:pt x="427" y="802"/>
                              </a:lnTo>
                              <a:lnTo>
                                <a:pt x="432" y="802"/>
                              </a:lnTo>
                              <a:lnTo>
                                <a:pt x="437" y="800"/>
                              </a:lnTo>
                              <a:lnTo>
                                <a:pt x="442" y="797"/>
                              </a:lnTo>
                              <a:lnTo>
                                <a:pt x="449" y="787"/>
                              </a:lnTo>
                              <a:lnTo>
                                <a:pt x="452" y="780"/>
                              </a:lnTo>
                              <a:lnTo>
                                <a:pt x="459" y="767"/>
                              </a:lnTo>
                              <a:lnTo>
                                <a:pt x="464" y="760"/>
                              </a:lnTo>
                              <a:lnTo>
                                <a:pt x="472" y="752"/>
                              </a:lnTo>
                              <a:lnTo>
                                <a:pt x="479" y="745"/>
                              </a:lnTo>
                              <a:lnTo>
                                <a:pt x="487" y="740"/>
                              </a:lnTo>
                              <a:lnTo>
                                <a:pt x="500" y="735"/>
                              </a:lnTo>
                              <a:lnTo>
                                <a:pt x="515" y="730"/>
                              </a:lnTo>
                              <a:lnTo>
                                <a:pt x="530" y="730"/>
                              </a:lnTo>
                              <a:lnTo>
                                <a:pt x="547" y="730"/>
                              </a:lnTo>
                              <a:lnTo>
                                <a:pt x="555" y="727"/>
                              </a:lnTo>
                              <a:lnTo>
                                <a:pt x="557" y="727"/>
                              </a:lnTo>
                              <a:lnTo>
                                <a:pt x="562" y="725"/>
                              </a:lnTo>
                              <a:lnTo>
                                <a:pt x="567" y="722"/>
                              </a:lnTo>
                              <a:lnTo>
                                <a:pt x="572" y="715"/>
                              </a:lnTo>
                              <a:lnTo>
                                <a:pt x="575" y="710"/>
                              </a:lnTo>
                              <a:lnTo>
                                <a:pt x="575" y="705"/>
                              </a:lnTo>
                              <a:lnTo>
                                <a:pt x="575" y="697"/>
                              </a:lnTo>
                              <a:lnTo>
                                <a:pt x="572" y="687"/>
                              </a:lnTo>
                              <a:lnTo>
                                <a:pt x="565" y="677"/>
                              </a:lnTo>
                              <a:lnTo>
                                <a:pt x="560" y="665"/>
                              </a:lnTo>
                              <a:lnTo>
                                <a:pt x="552" y="647"/>
                              </a:lnTo>
                              <a:lnTo>
                                <a:pt x="552" y="639"/>
                              </a:lnTo>
                              <a:lnTo>
                                <a:pt x="552" y="629"/>
                              </a:lnTo>
                              <a:lnTo>
                                <a:pt x="552" y="614"/>
                              </a:lnTo>
                              <a:lnTo>
                                <a:pt x="555" y="599"/>
                              </a:lnTo>
                              <a:lnTo>
                                <a:pt x="560" y="587"/>
                              </a:lnTo>
                              <a:lnTo>
                                <a:pt x="565" y="577"/>
                              </a:lnTo>
                              <a:lnTo>
                                <a:pt x="572" y="562"/>
                              </a:lnTo>
                              <a:lnTo>
                                <a:pt x="575" y="557"/>
                              </a:lnTo>
                              <a:lnTo>
                                <a:pt x="575" y="549"/>
                              </a:lnTo>
                              <a:lnTo>
                                <a:pt x="572" y="542"/>
                              </a:lnTo>
                              <a:lnTo>
                                <a:pt x="570" y="537"/>
                              </a:lnTo>
                              <a:lnTo>
                                <a:pt x="567" y="532"/>
                              </a:lnTo>
                              <a:lnTo>
                                <a:pt x="562" y="529"/>
                              </a:lnTo>
                              <a:lnTo>
                                <a:pt x="557" y="524"/>
                              </a:lnTo>
                              <a:lnTo>
                                <a:pt x="552" y="524"/>
                              </a:lnTo>
                              <a:lnTo>
                                <a:pt x="545" y="524"/>
                              </a:lnTo>
                              <a:lnTo>
                                <a:pt x="525" y="524"/>
                              </a:lnTo>
                              <a:lnTo>
                                <a:pt x="510" y="522"/>
                              </a:lnTo>
                              <a:lnTo>
                                <a:pt x="502" y="519"/>
                              </a:lnTo>
                              <a:lnTo>
                                <a:pt x="495" y="517"/>
                              </a:lnTo>
                              <a:lnTo>
                                <a:pt x="482" y="509"/>
                              </a:lnTo>
                              <a:lnTo>
                                <a:pt x="477" y="507"/>
                              </a:lnTo>
                              <a:lnTo>
                                <a:pt x="474" y="502"/>
                              </a:lnTo>
                              <a:lnTo>
                                <a:pt x="459" y="484"/>
                              </a:lnTo>
                              <a:lnTo>
                                <a:pt x="449" y="469"/>
                              </a:lnTo>
                              <a:lnTo>
                                <a:pt x="444" y="462"/>
                              </a:lnTo>
                              <a:lnTo>
                                <a:pt x="442" y="457"/>
                              </a:lnTo>
                              <a:lnTo>
                                <a:pt x="439" y="454"/>
                              </a:lnTo>
                              <a:lnTo>
                                <a:pt x="437" y="452"/>
                              </a:lnTo>
                              <a:lnTo>
                                <a:pt x="432" y="449"/>
                              </a:lnTo>
                              <a:lnTo>
                                <a:pt x="422" y="449"/>
                              </a:lnTo>
                              <a:close/>
                              <a:moveTo>
                                <a:pt x="437" y="765"/>
                              </a:moveTo>
                              <a:lnTo>
                                <a:pt x="429" y="765"/>
                              </a:lnTo>
                              <a:lnTo>
                                <a:pt x="424" y="765"/>
                              </a:lnTo>
                              <a:lnTo>
                                <a:pt x="417" y="765"/>
                              </a:lnTo>
                              <a:lnTo>
                                <a:pt x="409" y="765"/>
                              </a:lnTo>
                              <a:lnTo>
                                <a:pt x="407" y="765"/>
                              </a:lnTo>
                              <a:lnTo>
                                <a:pt x="402" y="765"/>
                              </a:lnTo>
                              <a:lnTo>
                                <a:pt x="399" y="765"/>
                              </a:lnTo>
                              <a:lnTo>
                                <a:pt x="402" y="765"/>
                              </a:lnTo>
                              <a:lnTo>
                                <a:pt x="407" y="765"/>
                              </a:lnTo>
                              <a:lnTo>
                                <a:pt x="402" y="765"/>
                              </a:lnTo>
                              <a:lnTo>
                                <a:pt x="399" y="765"/>
                              </a:lnTo>
                              <a:lnTo>
                                <a:pt x="399" y="772"/>
                              </a:lnTo>
                              <a:lnTo>
                                <a:pt x="402" y="777"/>
                              </a:lnTo>
                              <a:lnTo>
                                <a:pt x="407" y="782"/>
                              </a:lnTo>
                              <a:lnTo>
                                <a:pt x="412" y="787"/>
                              </a:lnTo>
                              <a:lnTo>
                                <a:pt x="417" y="790"/>
                              </a:lnTo>
                              <a:lnTo>
                                <a:pt x="422" y="790"/>
                              </a:lnTo>
                              <a:lnTo>
                                <a:pt x="427" y="785"/>
                              </a:lnTo>
                              <a:lnTo>
                                <a:pt x="432" y="780"/>
                              </a:lnTo>
                              <a:lnTo>
                                <a:pt x="439" y="770"/>
                              </a:lnTo>
                              <a:lnTo>
                                <a:pt x="439" y="765"/>
                              </a:lnTo>
                              <a:lnTo>
                                <a:pt x="437" y="765"/>
                              </a:lnTo>
                              <a:close/>
                              <a:moveTo>
                                <a:pt x="394" y="760"/>
                              </a:moveTo>
                              <a:lnTo>
                                <a:pt x="392" y="755"/>
                              </a:lnTo>
                              <a:lnTo>
                                <a:pt x="389" y="750"/>
                              </a:lnTo>
                              <a:lnTo>
                                <a:pt x="397" y="747"/>
                              </a:lnTo>
                              <a:lnTo>
                                <a:pt x="404" y="745"/>
                              </a:lnTo>
                              <a:lnTo>
                                <a:pt x="422" y="742"/>
                              </a:lnTo>
                              <a:lnTo>
                                <a:pt x="432" y="745"/>
                              </a:lnTo>
                              <a:lnTo>
                                <a:pt x="439" y="747"/>
                              </a:lnTo>
                              <a:lnTo>
                                <a:pt x="449" y="750"/>
                              </a:lnTo>
                              <a:lnTo>
                                <a:pt x="457" y="750"/>
                              </a:lnTo>
                              <a:lnTo>
                                <a:pt x="449" y="755"/>
                              </a:lnTo>
                              <a:lnTo>
                                <a:pt x="444" y="757"/>
                              </a:lnTo>
                              <a:lnTo>
                                <a:pt x="439" y="757"/>
                              </a:lnTo>
                              <a:lnTo>
                                <a:pt x="434" y="752"/>
                              </a:lnTo>
                              <a:lnTo>
                                <a:pt x="432" y="752"/>
                              </a:lnTo>
                              <a:lnTo>
                                <a:pt x="427" y="752"/>
                              </a:lnTo>
                              <a:lnTo>
                                <a:pt x="422" y="757"/>
                              </a:lnTo>
                              <a:lnTo>
                                <a:pt x="417" y="757"/>
                              </a:lnTo>
                              <a:lnTo>
                                <a:pt x="417" y="752"/>
                              </a:lnTo>
                              <a:lnTo>
                                <a:pt x="409" y="752"/>
                              </a:lnTo>
                              <a:lnTo>
                                <a:pt x="404" y="755"/>
                              </a:lnTo>
                              <a:lnTo>
                                <a:pt x="402" y="757"/>
                              </a:lnTo>
                              <a:lnTo>
                                <a:pt x="394" y="760"/>
                              </a:lnTo>
                              <a:close/>
                              <a:moveTo>
                                <a:pt x="532" y="715"/>
                              </a:moveTo>
                              <a:lnTo>
                                <a:pt x="540" y="717"/>
                              </a:lnTo>
                              <a:lnTo>
                                <a:pt x="532" y="715"/>
                              </a:lnTo>
                              <a:lnTo>
                                <a:pt x="540" y="717"/>
                              </a:lnTo>
                              <a:lnTo>
                                <a:pt x="527" y="717"/>
                              </a:lnTo>
                              <a:lnTo>
                                <a:pt x="515" y="720"/>
                              </a:lnTo>
                              <a:lnTo>
                                <a:pt x="505" y="720"/>
                              </a:lnTo>
                              <a:lnTo>
                                <a:pt x="492" y="722"/>
                              </a:lnTo>
                              <a:lnTo>
                                <a:pt x="482" y="725"/>
                              </a:lnTo>
                              <a:lnTo>
                                <a:pt x="474" y="727"/>
                              </a:lnTo>
                              <a:lnTo>
                                <a:pt x="467" y="727"/>
                              </a:lnTo>
                              <a:lnTo>
                                <a:pt x="462" y="727"/>
                              </a:lnTo>
                              <a:lnTo>
                                <a:pt x="457" y="727"/>
                              </a:lnTo>
                              <a:lnTo>
                                <a:pt x="454" y="725"/>
                              </a:lnTo>
                              <a:lnTo>
                                <a:pt x="454" y="722"/>
                              </a:lnTo>
                              <a:lnTo>
                                <a:pt x="452" y="720"/>
                              </a:lnTo>
                              <a:lnTo>
                                <a:pt x="447" y="720"/>
                              </a:lnTo>
                              <a:lnTo>
                                <a:pt x="434" y="725"/>
                              </a:lnTo>
                              <a:lnTo>
                                <a:pt x="434" y="717"/>
                              </a:lnTo>
                              <a:lnTo>
                                <a:pt x="432" y="717"/>
                              </a:lnTo>
                              <a:lnTo>
                                <a:pt x="422" y="720"/>
                              </a:lnTo>
                              <a:lnTo>
                                <a:pt x="419" y="722"/>
                              </a:lnTo>
                              <a:lnTo>
                                <a:pt x="414" y="725"/>
                              </a:lnTo>
                              <a:lnTo>
                                <a:pt x="414" y="720"/>
                              </a:lnTo>
                              <a:lnTo>
                                <a:pt x="409" y="720"/>
                              </a:lnTo>
                              <a:lnTo>
                                <a:pt x="402" y="722"/>
                              </a:lnTo>
                              <a:lnTo>
                                <a:pt x="394" y="725"/>
                              </a:lnTo>
                              <a:lnTo>
                                <a:pt x="387" y="727"/>
                              </a:lnTo>
                              <a:lnTo>
                                <a:pt x="382" y="727"/>
                              </a:lnTo>
                              <a:lnTo>
                                <a:pt x="369" y="727"/>
                              </a:lnTo>
                              <a:lnTo>
                                <a:pt x="359" y="730"/>
                              </a:lnTo>
                              <a:lnTo>
                                <a:pt x="352" y="725"/>
                              </a:lnTo>
                              <a:lnTo>
                                <a:pt x="341" y="722"/>
                              </a:lnTo>
                              <a:lnTo>
                                <a:pt x="331" y="720"/>
                              </a:lnTo>
                              <a:lnTo>
                                <a:pt x="321" y="720"/>
                              </a:lnTo>
                              <a:lnTo>
                                <a:pt x="324" y="715"/>
                              </a:lnTo>
                              <a:lnTo>
                                <a:pt x="329" y="715"/>
                              </a:lnTo>
                              <a:lnTo>
                                <a:pt x="334" y="715"/>
                              </a:lnTo>
                              <a:lnTo>
                                <a:pt x="352" y="717"/>
                              </a:lnTo>
                              <a:lnTo>
                                <a:pt x="336" y="715"/>
                              </a:lnTo>
                              <a:lnTo>
                                <a:pt x="352" y="717"/>
                              </a:lnTo>
                              <a:lnTo>
                                <a:pt x="359" y="720"/>
                              </a:lnTo>
                              <a:lnTo>
                                <a:pt x="367" y="720"/>
                              </a:lnTo>
                              <a:lnTo>
                                <a:pt x="372" y="720"/>
                              </a:lnTo>
                              <a:lnTo>
                                <a:pt x="384" y="717"/>
                              </a:lnTo>
                              <a:lnTo>
                                <a:pt x="404" y="712"/>
                              </a:lnTo>
                              <a:lnTo>
                                <a:pt x="407" y="712"/>
                              </a:lnTo>
                              <a:lnTo>
                                <a:pt x="409" y="715"/>
                              </a:lnTo>
                              <a:lnTo>
                                <a:pt x="422" y="712"/>
                              </a:lnTo>
                              <a:lnTo>
                                <a:pt x="427" y="712"/>
                              </a:lnTo>
                              <a:lnTo>
                                <a:pt x="432" y="712"/>
                              </a:lnTo>
                              <a:lnTo>
                                <a:pt x="447" y="715"/>
                              </a:lnTo>
                              <a:lnTo>
                                <a:pt x="452" y="717"/>
                              </a:lnTo>
                              <a:lnTo>
                                <a:pt x="459" y="715"/>
                              </a:lnTo>
                              <a:lnTo>
                                <a:pt x="484" y="712"/>
                              </a:lnTo>
                              <a:lnTo>
                                <a:pt x="502" y="712"/>
                              </a:lnTo>
                              <a:lnTo>
                                <a:pt x="532" y="715"/>
                              </a:lnTo>
                              <a:close/>
                              <a:moveTo>
                                <a:pt x="444" y="657"/>
                              </a:moveTo>
                              <a:lnTo>
                                <a:pt x="452" y="655"/>
                              </a:lnTo>
                              <a:lnTo>
                                <a:pt x="477" y="655"/>
                              </a:lnTo>
                              <a:lnTo>
                                <a:pt x="495" y="657"/>
                              </a:lnTo>
                              <a:lnTo>
                                <a:pt x="515" y="657"/>
                              </a:lnTo>
                              <a:lnTo>
                                <a:pt x="527" y="660"/>
                              </a:lnTo>
                              <a:lnTo>
                                <a:pt x="537" y="665"/>
                              </a:lnTo>
                              <a:lnTo>
                                <a:pt x="535" y="665"/>
                              </a:lnTo>
                              <a:lnTo>
                                <a:pt x="530" y="667"/>
                              </a:lnTo>
                              <a:lnTo>
                                <a:pt x="520" y="667"/>
                              </a:lnTo>
                              <a:lnTo>
                                <a:pt x="517" y="662"/>
                              </a:lnTo>
                              <a:lnTo>
                                <a:pt x="510" y="665"/>
                              </a:lnTo>
                              <a:lnTo>
                                <a:pt x="500" y="665"/>
                              </a:lnTo>
                              <a:lnTo>
                                <a:pt x="500" y="660"/>
                              </a:lnTo>
                              <a:lnTo>
                                <a:pt x="492" y="662"/>
                              </a:lnTo>
                              <a:lnTo>
                                <a:pt x="487" y="662"/>
                              </a:lnTo>
                              <a:lnTo>
                                <a:pt x="482" y="665"/>
                              </a:lnTo>
                              <a:lnTo>
                                <a:pt x="477" y="665"/>
                              </a:lnTo>
                              <a:lnTo>
                                <a:pt x="474" y="660"/>
                              </a:lnTo>
                              <a:lnTo>
                                <a:pt x="459" y="662"/>
                              </a:lnTo>
                              <a:lnTo>
                                <a:pt x="444" y="665"/>
                              </a:lnTo>
                              <a:lnTo>
                                <a:pt x="442" y="662"/>
                              </a:lnTo>
                              <a:lnTo>
                                <a:pt x="432" y="660"/>
                              </a:lnTo>
                              <a:lnTo>
                                <a:pt x="422" y="660"/>
                              </a:lnTo>
                              <a:lnTo>
                                <a:pt x="402" y="662"/>
                              </a:lnTo>
                              <a:lnTo>
                                <a:pt x="394" y="665"/>
                              </a:lnTo>
                              <a:lnTo>
                                <a:pt x="384" y="667"/>
                              </a:lnTo>
                              <a:lnTo>
                                <a:pt x="382" y="667"/>
                              </a:lnTo>
                              <a:lnTo>
                                <a:pt x="379" y="665"/>
                              </a:lnTo>
                              <a:lnTo>
                                <a:pt x="377" y="665"/>
                              </a:lnTo>
                              <a:lnTo>
                                <a:pt x="374" y="662"/>
                              </a:lnTo>
                              <a:lnTo>
                                <a:pt x="364" y="665"/>
                              </a:lnTo>
                              <a:lnTo>
                                <a:pt x="354" y="667"/>
                              </a:lnTo>
                              <a:lnTo>
                                <a:pt x="349" y="660"/>
                              </a:lnTo>
                              <a:lnTo>
                                <a:pt x="336" y="662"/>
                              </a:lnTo>
                              <a:lnTo>
                                <a:pt x="331" y="662"/>
                              </a:lnTo>
                              <a:lnTo>
                                <a:pt x="326" y="662"/>
                              </a:lnTo>
                              <a:lnTo>
                                <a:pt x="319" y="665"/>
                              </a:lnTo>
                              <a:lnTo>
                                <a:pt x="314" y="662"/>
                              </a:lnTo>
                              <a:lnTo>
                                <a:pt x="306" y="665"/>
                              </a:lnTo>
                              <a:lnTo>
                                <a:pt x="299" y="667"/>
                              </a:lnTo>
                              <a:lnTo>
                                <a:pt x="299" y="662"/>
                              </a:lnTo>
                              <a:lnTo>
                                <a:pt x="299" y="660"/>
                              </a:lnTo>
                              <a:lnTo>
                                <a:pt x="301" y="660"/>
                              </a:lnTo>
                              <a:lnTo>
                                <a:pt x="306" y="657"/>
                              </a:lnTo>
                              <a:lnTo>
                                <a:pt x="326" y="655"/>
                              </a:lnTo>
                              <a:lnTo>
                                <a:pt x="336" y="655"/>
                              </a:lnTo>
                              <a:lnTo>
                                <a:pt x="346" y="655"/>
                              </a:lnTo>
                              <a:lnTo>
                                <a:pt x="359" y="657"/>
                              </a:lnTo>
                              <a:lnTo>
                                <a:pt x="372" y="660"/>
                              </a:lnTo>
                              <a:lnTo>
                                <a:pt x="382" y="660"/>
                              </a:lnTo>
                              <a:lnTo>
                                <a:pt x="389" y="657"/>
                              </a:lnTo>
                              <a:lnTo>
                                <a:pt x="397" y="655"/>
                              </a:lnTo>
                              <a:lnTo>
                                <a:pt x="407" y="652"/>
                              </a:lnTo>
                              <a:lnTo>
                                <a:pt x="419" y="652"/>
                              </a:lnTo>
                              <a:lnTo>
                                <a:pt x="432" y="655"/>
                              </a:lnTo>
                              <a:lnTo>
                                <a:pt x="444" y="657"/>
                              </a:lnTo>
                              <a:close/>
                              <a:moveTo>
                                <a:pt x="442" y="672"/>
                              </a:moveTo>
                              <a:lnTo>
                                <a:pt x="447" y="672"/>
                              </a:lnTo>
                              <a:lnTo>
                                <a:pt x="459" y="672"/>
                              </a:lnTo>
                              <a:lnTo>
                                <a:pt x="472" y="670"/>
                              </a:lnTo>
                              <a:lnTo>
                                <a:pt x="484" y="667"/>
                              </a:lnTo>
                              <a:lnTo>
                                <a:pt x="497" y="667"/>
                              </a:lnTo>
                              <a:lnTo>
                                <a:pt x="500" y="672"/>
                              </a:lnTo>
                              <a:lnTo>
                                <a:pt x="510" y="670"/>
                              </a:lnTo>
                              <a:lnTo>
                                <a:pt x="520" y="670"/>
                              </a:lnTo>
                              <a:lnTo>
                                <a:pt x="540" y="672"/>
                              </a:lnTo>
                              <a:lnTo>
                                <a:pt x="545" y="672"/>
                              </a:lnTo>
                              <a:lnTo>
                                <a:pt x="545" y="675"/>
                              </a:lnTo>
                              <a:lnTo>
                                <a:pt x="547" y="675"/>
                              </a:lnTo>
                              <a:lnTo>
                                <a:pt x="542" y="677"/>
                              </a:lnTo>
                              <a:lnTo>
                                <a:pt x="537" y="677"/>
                              </a:lnTo>
                              <a:lnTo>
                                <a:pt x="530" y="677"/>
                              </a:lnTo>
                              <a:lnTo>
                                <a:pt x="512" y="675"/>
                              </a:lnTo>
                              <a:lnTo>
                                <a:pt x="482" y="677"/>
                              </a:lnTo>
                              <a:lnTo>
                                <a:pt x="469" y="677"/>
                              </a:lnTo>
                              <a:lnTo>
                                <a:pt x="462" y="677"/>
                              </a:lnTo>
                              <a:lnTo>
                                <a:pt x="457" y="677"/>
                              </a:lnTo>
                              <a:lnTo>
                                <a:pt x="444" y="677"/>
                              </a:lnTo>
                              <a:lnTo>
                                <a:pt x="434" y="675"/>
                              </a:lnTo>
                              <a:lnTo>
                                <a:pt x="429" y="675"/>
                              </a:lnTo>
                              <a:lnTo>
                                <a:pt x="424" y="677"/>
                              </a:lnTo>
                              <a:lnTo>
                                <a:pt x="427" y="672"/>
                              </a:lnTo>
                              <a:lnTo>
                                <a:pt x="417" y="672"/>
                              </a:lnTo>
                              <a:lnTo>
                                <a:pt x="407" y="675"/>
                              </a:lnTo>
                              <a:lnTo>
                                <a:pt x="392" y="680"/>
                              </a:lnTo>
                              <a:lnTo>
                                <a:pt x="379" y="682"/>
                              </a:lnTo>
                              <a:lnTo>
                                <a:pt x="369" y="682"/>
                              </a:lnTo>
                              <a:lnTo>
                                <a:pt x="362" y="680"/>
                              </a:lnTo>
                              <a:lnTo>
                                <a:pt x="359" y="677"/>
                              </a:lnTo>
                              <a:lnTo>
                                <a:pt x="352" y="680"/>
                              </a:lnTo>
                              <a:lnTo>
                                <a:pt x="341" y="682"/>
                              </a:lnTo>
                              <a:lnTo>
                                <a:pt x="339" y="680"/>
                              </a:lnTo>
                              <a:lnTo>
                                <a:pt x="334" y="680"/>
                              </a:lnTo>
                              <a:lnTo>
                                <a:pt x="326" y="682"/>
                              </a:lnTo>
                              <a:lnTo>
                                <a:pt x="316" y="682"/>
                              </a:lnTo>
                              <a:lnTo>
                                <a:pt x="311" y="682"/>
                              </a:lnTo>
                              <a:lnTo>
                                <a:pt x="304" y="682"/>
                              </a:lnTo>
                              <a:lnTo>
                                <a:pt x="301" y="682"/>
                              </a:lnTo>
                              <a:lnTo>
                                <a:pt x="296" y="682"/>
                              </a:lnTo>
                              <a:lnTo>
                                <a:pt x="291" y="682"/>
                              </a:lnTo>
                              <a:lnTo>
                                <a:pt x="296" y="677"/>
                              </a:lnTo>
                              <a:lnTo>
                                <a:pt x="301" y="675"/>
                              </a:lnTo>
                              <a:lnTo>
                                <a:pt x="306" y="672"/>
                              </a:lnTo>
                              <a:lnTo>
                                <a:pt x="311" y="672"/>
                              </a:lnTo>
                              <a:lnTo>
                                <a:pt x="319" y="670"/>
                              </a:lnTo>
                              <a:lnTo>
                                <a:pt x="321" y="670"/>
                              </a:lnTo>
                              <a:lnTo>
                                <a:pt x="326" y="670"/>
                              </a:lnTo>
                              <a:lnTo>
                                <a:pt x="329" y="670"/>
                              </a:lnTo>
                              <a:lnTo>
                                <a:pt x="331" y="672"/>
                              </a:lnTo>
                              <a:lnTo>
                                <a:pt x="336" y="672"/>
                              </a:lnTo>
                              <a:lnTo>
                                <a:pt x="339" y="670"/>
                              </a:lnTo>
                              <a:lnTo>
                                <a:pt x="344" y="672"/>
                              </a:lnTo>
                              <a:lnTo>
                                <a:pt x="352" y="670"/>
                              </a:lnTo>
                              <a:lnTo>
                                <a:pt x="359" y="670"/>
                              </a:lnTo>
                              <a:lnTo>
                                <a:pt x="377" y="672"/>
                              </a:lnTo>
                              <a:lnTo>
                                <a:pt x="382" y="672"/>
                              </a:lnTo>
                              <a:lnTo>
                                <a:pt x="387" y="672"/>
                              </a:lnTo>
                              <a:lnTo>
                                <a:pt x="399" y="670"/>
                              </a:lnTo>
                              <a:lnTo>
                                <a:pt x="414" y="667"/>
                              </a:lnTo>
                              <a:lnTo>
                                <a:pt x="432" y="667"/>
                              </a:lnTo>
                              <a:lnTo>
                                <a:pt x="437" y="670"/>
                              </a:lnTo>
                              <a:lnTo>
                                <a:pt x="442" y="672"/>
                              </a:lnTo>
                              <a:close/>
                              <a:moveTo>
                                <a:pt x="429" y="685"/>
                              </a:moveTo>
                              <a:lnTo>
                                <a:pt x="432" y="682"/>
                              </a:lnTo>
                              <a:lnTo>
                                <a:pt x="434" y="682"/>
                              </a:lnTo>
                              <a:lnTo>
                                <a:pt x="437" y="682"/>
                              </a:lnTo>
                              <a:lnTo>
                                <a:pt x="444" y="682"/>
                              </a:lnTo>
                              <a:lnTo>
                                <a:pt x="452" y="685"/>
                              </a:lnTo>
                              <a:lnTo>
                                <a:pt x="459" y="685"/>
                              </a:lnTo>
                              <a:lnTo>
                                <a:pt x="479" y="682"/>
                              </a:lnTo>
                              <a:lnTo>
                                <a:pt x="497" y="682"/>
                              </a:lnTo>
                              <a:lnTo>
                                <a:pt x="512" y="682"/>
                              </a:lnTo>
                              <a:lnTo>
                                <a:pt x="530" y="685"/>
                              </a:lnTo>
                              <a:lnTo>
                                <a:pt x="545" y="687"/>
                              </a:lnTo>
                              <a:lnTo>
                                <a:pt x="550" y="687"/>
                              </a:lnTo>
                              <a:lnTo>
                                <a:pt x="555" y="695"/>
                              </a:lnTo>
                              <a:lnTo>
                                <a:pt x="547" y="695"/>
                              </a:lnTo>
                              <a:lnTo>
                                <a:pt x="537" y="695"/>
                              </a:lnTo>
                              <a:lnTo>
                                <a:pt x="537" y="690"/>
                              </a:lnTo>
                              <a:lnTo>
                                <a:pt x="532" y="692"/>
                              </a:lnTo>
                              <a:lnTo>
                                <a:pt x="525" y="695"/>
                              </a:lnTo>
                              <a:lnTo>
                                <a:pt x="522" y="690"/>
                              </a:lnTo>
                              <a:lnTo>
                                <a:pt x="517" y="690"/>
                              </a:lnTo>
                              <a:lnTo>
                                <a:pt x="512" y="690"/>
                              </a:lnTo>
                              <a:lnTo>
                                <a:pt x="505" y="695"/>
                              </a:lnTo>
                              <a:lnTo>
                                <a:pt x="502" y="690"/>
                              </a:lnTo>
                              <a:lnTo>
                                <a:pt x="497" y="692"/>
                              </a:lnTo>
                              <a:lnTo>
                                <a:pt x="489" y="695"/>
                              </a:lnTo>
                              <a:lnTo>
                                <a:pt x="482" y="695"/>
                              </a:lnTo>
                              <a:lnTo>
                                <a:pt x="474" y="695"/>
                              </a:lnTo>
                              <a:lnTo>
                                <a:pt x="467" y="692"/>
                              </a:lnTo>
                              <a:lnTo>
                                <a:pt x="462" y="692"/>
                              </a:lnTo>
                              <a:lnTo>
                                <a:pt x="452" y="692"/>
                              </a:lnTo>
                              <a:lnTo>
                                <a:pt x="447" y="692"/>
                              </a:lnTo>
                              <a:lnTo>
                                <a:pt x="442" y="692"/>
                              </a:lnTo>
                              <a:lnTo>
                                <a:pt x="442" y="690"/>
                              </a:lnTo>
                              <a:lnTo>
                                <a:pt x="437" y="690"/>
                              </a:lnTo>
                              <a:lnTo>
                                <a:pt x="434" y="692"/>
                              </a:lnTo>
                              <a:lnTo>
                                <a:pt x="427" y="692"/>
                              </a:lnTo>
                              <a:lnTo>
                                <a:pt x="424" y="687"/>
                              </a:lnTo>
                              <a:lnTo>
                                <a:pt x="419" y="690"/>
                              </a:lnTo>
                              <a:lnTo>
                                <a:pt x="412" y="692"/>
                              </a:lnTo>
                              <a:lnTo>
                                <a:pt x="407" y="690"/>
                              </a:lnTo>
                              <a:lnTo>
                                <a:pt x="404" y="690"/>
                              </a:lnTo>
                              <a:lnTo>
                                <a:pt x="399" y="692"/>
                              </a:lnTo>
                              <a:lnTo>
                                <a:pt x="397" y="692"/>
                              </a:lnTo>
                              <a:lnTo>
                                <a:pt x="394" y="695"/>
                              </a:lnTo>
                              <a:lnTo>
                                <a:pt x="392" y="692"/>
                              </a:lnTo>
                              <a:lnTo>
                                <a:pt x="387" y="692"/>
                              </a:lnTo>
                              <a:lnTo>
                                <a:pt x="382" y="695"/>
                              </a:lnTo>
                              <a:lnTo>
                                <a:pt x="369" y="697"/>
                              </a:lnTo>
                              <a:lnTo>
                                <a:pt x="364" y="695"/>
                              </a:lnTo>
                              <a:lnTo>
                                <a:pt x="359" y="695"/>
                              </a:lnTo>
                              <a:lnTo>
                                <a:pt x="362" y="690"/>
                              </a:lnTo>
                              <a:lnTo>
                                <a:pt x="354" y="690"/>
                              </a:lnTo>
                              <a:lnTo>
                                <a:pt x="349" y="690"/>
                              </a:lnTo>
                              <a:lnTo>
                                <a:pt x="339" y="695"/>
                              </a:lnTo>
                              <a:lnTo>
                                <a:pt x="334" y="695"/>
                              </a:lnTo>
                              <a:lnTo>
                                <a:pt x="329" y="695"/>
                              </a:lnTo>
                              <a:lnTo>
                                <a:pt x="326" y="697"/>
                              </a:lnTo>
                              <a:lnTo>
                                <a:pt x="321" y="697"/>
                              </a:lnTo>
                              <a:lnTo>
                                <a:pt x="314" y="697"/>
                              </a:lnTo>
                              <a:lnTo>
                                <a:pt x="309" y="697"/>
                              </a:lnTo>
                              <a:lnTo>
                                <a:pt x="304" y="697"/>
                              </a:lnTo>
                              <a:lnTo>
                                <a:pt x="294" y="700"/>
                              </a:lnTo>
                              <a:lnTo>
                                <a:pt x="284" y="700"/>
                              </a:lnTo>
                              <a:lnTo>
                                <a:pt x="284" y="697"/>
                              </a:lnTo>
                              <a:lnTo>
                                <a:pt x="284" y="692"/>
                              </a:lnTo>
                              <a:lnTo>
                                <a:pt x="286" y="690"/>
                              </a:lnTo>
                              <a:lnTo>
                                <a:pt x="301" y="690"/>
                              </a:lnTo>
                              <a:lnTo>
                                <a:pt x="319" y="687"/>
                              </a:lnTo>
                              <a:lnTo>
                                <a:pt x="336" y="685"/>
                              </a:lnTo>
                              <a:lnTo>
                                <a:pt x="344" y="685"/>
                              </a:lnTo>
                              <a:lnTo>
                                <a:pt x="352" y="685"/>
                              </a:lnTo>
                              <a:lnTo>
                                <a:pt x="369" y="687"/>
                              </a:lnTo>
                              <a:lnTo>
                                <a:pt x="377" y="687"/>
                              </a:lnTo>
                              <a:lnTo>
                                <a:pt x="384" y="687"/>
                              </a:lnTo>
                              <a:lnTo>
                                <a:pt x="397" y="685"/>
                              </a:lnTo>
                              <a:lnTo>
                                <a:pt x="404" y="682"/>
                              </a:lnTo>
                              <a:lnTo>
                                <a:pt x="409" y="682"/>
                              </a:lnTo>
                              <a:lnTo>
                                <a:pt x="414" y="685"/>
                              </a:lnTo>
                              <a:lnTo>
                                <a:pt x="419" y="682"/>
                              </a:lnTo>
                              <a:lnTo>
                                <a:pt x="427" y="682"/>
                              </a:lnTo>
                              <a:lnTo>
                                <a:pt x="429" y="685"/>
                              </a:lnTo>
                              <a:close/>
                              <a:moveTo>
                                <a:pt x="479" y="702"/>
                              </a:moveTo>
                              <a:lnTo>
                                <a:pt x="482" y="702"/>
                              </a:lnTo>
                              <a:lnTo>
                                <a:pt x="484" y="705"/>
                              </a:lnTo>
                              <a:lnTo>
                                <a:pt x="484" y="702"/>
                              </a:lnTo>
                              <a:lnTo>
                                <a:pt x="497" y="700"/>
                              </a:lnTo>
                              <a:lnTo>
                                <a:pt x="507" y="700"/>
                              </a:lnTo>
                              <a:lnTo>
                                <a:pt x="520" y="700"/>
                              </a:lnTo>
                              <a:lnTo>
                                <a:pt x="532" y="700"/>
                              </a:lnTo>
                              <a:lnTo>
                                <a:pt x="545" y="702"/>
                              </a:lnTo>
                              <a:lnTo>
                                <a:pt x="550" y="705"/>
                              </a:lnTo>
                              <a:lnTo>
                                <a:pt x="557" y="707"/>
                              </a:lnTo>
                              <a:lnTo>
                                <a:pt x="555" y="712"/>
                              </a:lnTo>
                              <a:lnTo>
                                <a:pt x="552" y="715"/>
                              </a:lnTo>
                              <a:lnTo>
                                <a:pt x="547" y="715"/>
                              </a:lnTo>
                              <a:lnTo>
                                <a:pt x="545" y="712"/>
                              </a:lnTo>
                              <a:lnTo>
                                <a:pt x="532" y="707"/>
                              </a:lnTo>
                              <a:lnTo>
                                <a:pt x="522" y="705"/>
                              </a:lnTo>
                              <a:lnTo>
                                <a:pt x="502" y="705"/>
                              </a:lnTo>
                              <a:lnTo>
                                <a:pt x="497" y="705"/>
                              </a:lnTo>
                              <a:lnTo>
                                <a:pt x="487" y="707"/>
                              </a:lnTo>
                              <a:lnTo>
                                <a:pt x="484" y="707"/>
                              </a:lnTo>
                              <a:lnTo>
                                <a:pt x="469" y="710"/>
                              </a:lnTo>
                              <a:lnTo>
                                <a:pt x="464" y="710"/>
                              </a:lnTo>
                              <a:lnTo>
                                <a:pt x="459" y="710"/>
                              </a:lnTo>
                              <a:lnTo>
                                <a:pt x="457" y="710"/>
                              </a:lnTo>
                              <a:lnTo>
                                <a:pt x="444" y="707"/>
                              </a:lnTo>
                              <a:lnTo>
                                <a:pt x="439" y="705"/>
                              </a:lnTo>
                              <a:lnTo>
                                <a:pt x="432" y="705"/>
                              </a:lnTo>
                              <a:lnTo>
                                <a:pt x="414" y="705"/>
                              </a:lnTo>
                              <a:lnTo>
                                <a:pt x="412" y="705"/>
                              </a:lnTo>
                              <a:lnTo>
                                <a:pt x="407" y="707"/>
                              </a:lnTo>
                              <a:lnTo>
                                <a:pt x="397" y="707"/>
                              </a:lnTo>
                              <a:lnTo>
                                <a:pt x="387" y="712"/>
                              </a:lnTo>
                              <a:lnTo>
                                <a:pt x="377" y="715"/>
                              </a:lnTo>
                              <a:lnTo>
                                <a:pt x="359" y="712"/>
                              </a:lnTo>
                              <a:lnTo>
                                <a:pt x="336" y="710"/>
                              </a:lnTo>
                              <a:lnTo>
                                <a:pt x="326" y="710"/>
                              </a:lnTo>
                              <a:lnTo>
                                <a:pt x="314" y="710"/>
                              </a:lnTo>
                              <a:lnTo>
                                <a:pt x="304" y="715"/>
                              </a:lnTo>
                              <a:lnTo>
                                <a:pt x="301" y="715"/>
                              </a:lnTo>
                              <a:lnTo>
                                <a:pt x="296" y="715"/>
                              </a:lnTo>
                              <a:lnTo>
                                <a:pt x="291" y="715"/>
                              </a:lnTo>
                              <a:lnTo>
                                <a:pt x="286" y="712"/>
                              </a:lnTo>
                              <a:lnTo>
                                <a:pt x="296" y="707"/>
                              </a:lnTo>
                              <a:lnTo>
                                <a:pt x="304" y="702"/>
                              </a:lnTo>
                              <a:lnTo>
                                <a:pt x="309" y="705"/>
                              </a:lnTo>
                              <a:lnTo>
                                <a:pt x="316" y="705"/>
                              </a:lnTo>
                              <a:lnTo>
                                <a:pt x="326" y="702"/>
                              </a:lnTo>
                              <a:lnTo>
                                <a:pt x="329" y="700"/>
                              </a:lnTo>
                              <a:lnTo>
                                <a:pt x="334" y="702"/>
                              </a:lnTo>
                              <a:lnTo>
                                <a:pt x="336" y="702"/>
                              </a:lnTo>
                              <a:lnTo>
                                <a:pt x="344" y="700"/>
                              </a:lnTo>
                              <a:lnTo>
                                <a:pt x="349" y="702"/>
                              </a:lnTo>
                              <a:lnTo>
                                <a:pt x="352" y="702"/>
                              </a:lnTo>
                              <a:lnTo>
                                <a:pt x="357" y="702"/>
                              </a:lnTo>
                              <a:lnTo>
                                <a:pt x="359" y="702"/>
                              </a:lnTo>
                              <a:lnTo>
                                <a:pt x="369" y="700"/>
                              </a:lnTo>
                              <a:lnTo>
                                <a:pt x="379" y="702"/>
                              </a:lnTo>
                              <a:lnTo>
                                <a:pt x="392" y="702"/>
                              </a:lnTo>
                              <a:lnTo>
                                <a:pt x="407" y="700"/>
                              </a:lnTo>
                              <a:lnTo>
                                <a:pt x="414" y="700"/>
                              </a:lnTo>
                              <a:lnTo>
                                <a:pt x="419" y="700"/>
                              </a:lnTo>
                              <a:lnTo>
                                <a:pt x="424" y="700"/>
                              </a:lnTo>
                              <a:lnTo>
                                <a:pt x="437" y="700"/>
                              </a:lnTo>
                              <a:lnTo>
                                <a:pt x="457" y="697"/>
                              </a:lnTo>
                              <a:lnTo>
                                <a:pt x="474" y="700"/>
                              </a:lnTo>
                              <a:lnTo>
                                <a:pt x="479" y="702"/>
                              </a:lnTo>
                              <a:close/>
                              <a:moveTo>
                                <a:pt x="474" y="732"/>
                              </a:moveTo>
                              <a:lnTo>
                                <a:pt x="467" y="737"/>
                              </a:lnTo>
                              <a:lnTo>
                                <a:pt x="462" y="740"/>
                              </a:lnTo>
                              <a:lnTo>
                                <a:pt x="457" y="740"/>
                              </a:lnTo>
                              <a:lnTo>
                                <a:pt x="449" y="742"/>
                              </a:lnTo>
                              <a:lnTo>
                                <a:pt x="444" y="742"/>
                              </a:lnTo>
                              <a:lnTo>
                                <a:pt x="442" y="740"/>
                              </a:lnTo>
                              <a:lnTo>
                                <a:pt x="437" y="740"/>
                              </a:lnTo>
                              <a:lnTo>
                                <a:pt x="434" y="735"/>
                              </a:lnTo>
                              <a:lnTo>
                                <a:pt x="427" y="735"/>
                              </a:lnTo>
                              <a:lnTo>
                                <a:pt x="419" y="735"/>
                              </a:lnTo>
                              <a:lnTo>
                                <a:pt x="407" y="740"/>
                              </a:lnTo>
                              <a:lnTo>
                                <a:pt x="407" y="735"/>
                              </a:lnTo>
                              <a:lnTo>
                                <a:pt x="389" y="740"/>
                              </a:lnTo>
                              <a:lnTo>
                                <a:pt x="384" y="745"/>
                              </a:lnTo>
                              <a:lnTo>
                                <a:pt x="377" y="740"/>
                              </a:lnTo>
                              <a:lnTo>
                                <a:pt x="384" y="735"/>
                              </a:lnTo>
                              <a:lnTo>
                                <a:pt x="389" y="732"/>
                              </a:lnTo>
                              <a:lnTo>
                                <a:pt x="399" y="730"/>
                              </a:lnTo>
                              <a:lnTo>
                                <a:pt x="389" y="732"/>
                              </a:lnTo>
                              <a:lnTo>
                                <a:pt x="379" y="735"/>
                              </a:lnTo>
                              <a:lnTo>
                                <a:pt x="389" y="732"/>
                              </a:lnTo>
                              <a:lnTo>
                                <a:pt x="399" y="730"/>
                              </a:lnTo>
                              <a:lnTo>
                                <a:pt x="404" y="730"/>
                              </a:lnTo>
                              <a:lnTo>
                                <a:pt x="412" y="730"/>
                              </a:lnTo>
                              <a:lnTo>
                                <a:pt x="417" y="730"/>
                              </a:lnTo>
                              <a:lnTo>
                                <a:pt x="427" y="727"/>
                              </a:lnTo>
                              <a:lnTo>
                                <a:pt x="437" y="730"/>
                              </a:lnTo>
                              <a:lnTo>
                                <a:pt x="444" y="730"/>
                              </a:lnTo>
                              <a:lnTo>
                                <a:pt x="449" y="732"/>
                              </a:lnTo>
                              <a:lnTo>
                                <a:pt x="457" y="732"/>
                              </a:lnTo>
                              <a:lnTo>
                                <a:pt x="472" y="732"/>
                              </a:lnTo>
                              <a:lnTo>
                                <a:pt x="474" y="732"/>
                              </a:lnTo>
                              <a:close/>
                              <a:moveTo>
                                <a:pt x="422" y="484"/>
                              </a:moveTo>
                              <a:lnTo>
                                <a:pt x="412" y="492"/>
                              </a:lnTo>
                              <a:lnTo>
                                <a:pt x="422" y="479"/>
                              </a:lnTo>
                              <a:lnTo>
                                <a:pt x="432" y="487"/>
                              </a:lnTo>
                              <a:lnTo>
                                <a:pt x="422" y="4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644"/>
                      <wps:cNvSpPr>
                        <a:spLocks/>
                      </wps:cNvSpPr>
                      <wps:spPr bwMode="auto">
                        <a:xfrm>
                          <a:off x="10352" y="3111"/>
                          <a:ext cx="204" cy="50"/>
                        </a:xfrm>
                        <a:custGeom>
                          <a:avLst/>
                          <a:gdLst>
                            <a:gd name="T0" fmla="*/ 231 w 231"/>
                            <a:gd name="T1" fmla="*/ 47 h 57"/>
                            <a:gd name="T2" fmla="*/ 228 w 231"/>
                            <a:gd name="T3" fmla="*/ 22 h 57"/>
                            <a:gd name="T4" fmla="*/ 226 w 231"/>
                            <a:gd name="T5" fmla="*/ 0 h 57"/>
                            <a:gd name="T6" fmla="*/ 0 w 231"/>
                            <a:gd name="T7" fmla="*/ 25 h 57"/>
                            <a:gd name="T8" fmla="*/ 3 w 231"/>
                            <a:gd name="T9" fmla="*/ 57 h 57"/>
                            <a:gd name="T10" fmla="*/ 231 w 231"/>
                            <a:gd name="T11" fmla="*/ 47 h 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31" h="57">
                              <a:moveTo>
                                <a:pt x="231" y="47"/>
                              </a:moveTo>
                              <a:lnTo>
                                <a:pt x="228" y="22"/>
                              </a:lnTo>
                              <a:lnTo>
                                <a:pt x="226" y="0"/>
                              </a:lnTo>
                              <a:lnTo>
                                <a:pt x="0" y="25"/>
                              </a:lnTo>
                              <a:lnTo>
                                <a:pt x="3" y="57"/>
                              </a:lnTo>
                              <a:lnTo>
                                <a:pt x="231" y="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60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645"/>
                      <wps:cNvSpPr>
                        <a:spLocks/>
                      </wps:cNvSpPr>
                      <wps:spPr bwMode="auto">
                        <a:xfrm>
                          <a:off x="10470" y="3962"/>
                          <a:ext cx="296" cy="282"/>
                        </a:xfrm>
                        <a:custGeom>
                          <a:avLst/>
                          <a:gdLst>
                            <a:gd name="T0" fmla="*/ 273 w 336"/>
                            <a:gd name="T1" fmla="*/ 319 h 319"/>
                            <a:gd name="T2" fmla="*/ 336 w 336"/>
                            <a:gd name="T3" fmla="*/ 251 h 319"/>
                            <a:gd name="T4" fmla="*/ 48 w 336"/>
                            <a:gd name="T5" fmla="*/ 0 h 319"/>
                            <a:gd name="T6" fmla="*/ 0 w 336"/>
                            <a:gd name="T7" fmla="*/ 53 h 319"/>
                            <a:gd name="T8" fmla="*/ 273 w 336"/>
                            <a:gd name="T9" fmla="*/ 319 h 3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36" h="319">
                              <a:moveTo>
                                <a:pt x="273" y="319"/>
                              </a:moveTo>
                              <a:lnTo>
                                <a:pt x="336" y="251"/>
                              </a:lnTo>
                              <a:lnTo>
                                <a:pt x="48" y="0"/>
                              </a:lnTo>
                              <a:lnTo>
                                <a:pt x="0" y="53"/>
                              </a:lnTo>
                              <a:lnTo>
                                <a:pt x="273" y="3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60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646"/>
                      <wps:cNvSpPr>
                        <a:spLocks/>
                      </wps:cNvSpPr>
                      <wps:spPr bwMode="auto">
                        <a:xfrm>
                          <a:off x="8144" y="3628"/>
                          <a:ext cx="231" cy="171"/>
                        </a:xfrm>
                        <a:custGeom>
                          <a:avLst/>
                          <a:gdLst>
                            <a:gd name="T0" fmla="*/ 261 w 261"/>
                            <a:gd name="T1" fmla="*/ 103 h 193"/>
                            <a:gd name="T2" fmla="*/ 243 w 261"/>
                            <a:gd name="T3" fmla="*/ 53 h 193"/>
                            <a:gd name="T4" fmla="*/ 225 w 261"/>
                            <a:gd name="T5" fmla="*/ 0 h 193"/>
                            <a:gd name="T6" fmla="*/ 0 w 261"/>
                            <a:gd name="T7" fmla="*/ 75 h 193"/>
                            <a:gd name="T8" fmla="*/ 20 w 261"/>
                            <a:gd name="T9" fmla="*/ 135 h 193"/>
                            <a:gd name="T10" fmla="*/ 42 w 261"/>
                            <a:gd name="T11" fmla="*/ 193 h 193"/>
                            <a:gd name="T12" fmla="*/ 243 w 261"/>
                            <a:gd name="T13" fmla="*/ 110 h 193"/>
                            <a:gd name="T14" fmla="*/ 261 w 261"/>
                            <a:gd name="T15" fmla="*/ 103 h 1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61" h="193">
                              <a:moveTo>
                                <a:pt x="261" y="103"/>
                              </a:moveTo>
                              <a:lnTo>
                                <a:pt x="243" y="53"/>
                              </a:lnTo>
                              <a:lnTo>
                                <a:pt x="225" y="0"/>
                              </a:lnTo>
                              <a:lnTo>
                                <a:pt x="0" y="75"/>
                              </a:lnTo>
                              <a:lnTo>
                                <a:pt x="20" y="135"/>
                              </a:lnTo>
                              <a:lnTo>
                                <a:pt x="42" y="193"/>
                              </a:lnTo>
                              <a:lnTo>
                                <a:pt x="243" y="110"/>
                              </a:lnTo>
                              <a:lnTo>
                                <a:pt x="261" y="1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60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647"/>
                      <wps:cNvSpPr>
                        <a:spLocks/>
                      </wps:cNvSpPr>
                      <wps:spPr bwMode="auto">
                        <a:xfrm>
                          <a:off x="10800" y="2679"/>
                          <a:ext cx="188" cy="131"/>
                        </a:xfrm>
                        <a:custGeom>
                          <a:avLst/>
                          <a:gdLst>
                            <a:gd name="T0" fmla="*/ 213 w 213"/>
                            <a:gd name="T1" fmla="*/ 88 h 148"/>
                            <a:gd name="T2" fmla="*/ 196 w 213"/>
                            <a:gd name="T3" fmla="*/ 42 h 148"/>
                            <a:gd name="T4" fmla="*/ 180 w 213"/>
                            <a:gd name="T5" fmla="*/ 0 h 148"/>
                            <a:gd name="T6" fmla="*/ 0 w 213"/>
                            <a:gd name="T7" fmla="*/ 70 h 148"/>
                            <a:gd name="T8" fmla="*/ 15 w 213"/>
                            <a:gd name="T9" fmla="*/ 110 h 148"/>
                            <a:gd name="T10" fmla="*/ 27 w 213"/>
                            <a:gd name="T11" fmla="*/ 148 h 148"/>
                            <a:gd name="T12" fmla="*/ 213 w 213"/>
                            <a:gd name="T13" fmla="*/ 88 h 1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3" h="148">
                              <a:moveTo>
                                <a:pt x="213" y="88"/>
                              </a:moveTo>
                              <a:lnTo>
                                <a:pt x="196" y="42"/>
                              </a:lnTo>
                              <a:lnTo>
                                <a:pt x="180" y="0"/>
                              </a:lnTo>
                              <a:lnTo>
                                <a:pt x="0" y="70"/>
                              </a:lnTo>
                              <a:lnTo>
                                <a:pt x="15" y="110"/>
                              </a:lnTo>
                              <a:lnTo>
                                <a:pt x="27" y="148"/>
                              </a:lnTo>
                              <a:lnTo>
                                <a:pt x="213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60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648"/>
                      <wps:cNvSpPr>
                        <a:spLocks/>
                      </wps:cNvSpPr>
                      <wps:spPr bwMode="auto">
                        <a:xfrm>
                          <a:off x="9652" y="4633"/>
                          <a:ext cx="235" cy="217"/>
                        </a:xfrm>
                        <a:custGeom>
                          <a:avLst/>
                          <a:gdLst>
                            <a:gd name="T0" fmla="*/ 3 w 266"/>
                            <a:gd name="T1" fmla="*/ 245 h 245"/>
                            <a:gd name="T2" fmla="*/ 70 w 266"/>
                            <a:gd name="T3" fmla="*/ 243 h 245"/>
                            <a:gd name="T4" fmla="*/ 136 w 266"/>
                            <a:gd name="T5" fmla="*/ 238 h 245"/>
                            <a:gd name="T6" fmla="*/ 201 w 266"/>
                            <a:gd name="T7" fmla="*/ 233 h 245"/>
                            <a:gd name="T8" fmla="*/ 266 w 266"/>
                            <a:gd name="T9" fmla="*/ 223 h 245"/>
                            <a:gd name="T10" fmla="*/ 234 w 266"/>
                            <a:gd name="T11" fmla="*/ 0 h 245"/>
                            <a:gd name="T12" fmla="*/ 173 w 266"/>
                            <a:gd name="T13" fmla="*/ 10 h 245"/>
                            <a:gd name="T14" fmla="*/ 118 w 266"/>
                            <a:gd name="T15" fmla="*/ 15 h 245"/>
                            <a:gd name="T16" fmla="*/ 60 w 266"/>
                            <a:gd name="T17" fmla="*/ 17 h 245"/>
                            <a:gd name="T18" fmla="*/ 0 w 266"/>
                            <a:gd name="T19" fmla="*/ 20 h 245"/>
                            <a:gd name="T20" fmla="*/ 3 w 266"/>
                            <a:gd name="T21" fmla="*/ 245 h 2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66" h="245">
                              <a:moveTo>
                                <a:pt x="3" y="245"/>
                              </a:moveTo>
                              <a:lnTo>
                                <a:pt x="70" y="243"/>
                              </a:lnTo>
                              <a:lnTo>
                                <a:pt x="136" y="238"/>
                              </a:lnTo>
                              <a:lnTo>
                                <a:pt x="201" y="233"/>
                              </a:lnTo>
                              <a:lnTo>
                                <a:pt x="266" y="223"/>
                              </a:lnTo>
                              <a:lnTo>
                                <a:pt x="234" y="0"/>
                              </a:lnTo>
                              <a:lnTo>
                                <a:pt x="173" y="10"/>
                              </a:lnTo>
                              <a:lnTo>
                                <a:pt x="118" y="15"/>
                              </a:lnTo>
                              <a:lnTo>
                                <a:pt x="60" y="17"/>
                              </a:lnTo>
                              <a:lnTo>
                                <a:pt x="0" y="20"/>
                              </a:lnTo>
                              <a:lnTo>
                                <a:pt x="3" y="2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60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649"/>
                      <wps:cNvSpPr>
                        <a:spLocks/>
                      </wps:cNvSpPr>
                      <wps:spPr bwMode="auto">
                        <a:xfrm>
                          <a:off x="8217" y="4095"/>
                          <a:ext cx="228" cy="206"/>
                        </a:xfrm>
                        <a:custGeom>
                          <a:avLst/>
                          <a:gdLst>
                            <a:gd name="T0" fmla="*/ 259 w 259"/>
                            <a:gd name="T1" fmla="*/ 82 h 233"/>
                            <a:gd name="T2" fmla="*/ 226 w 259"/>
                            <a:gd name="T3" fmla="*/ 40 h 233"/>
                            <a:gd name="T4" fmla="*/ 196 w 259"/>
                            <a:gd name="T5" fmla="*/ 0 h 233"/>
                            <a:gd name="T6" fmla="*/ 0 w 259"/>
                            <a:gd name="T7" fmla="*/ 138 h 233"/>
                            <a:gd name="T8" fmla="*/ 36 w 259"/>
                            <a:gd name="T9" fmla="*/ 185 h 233"/>
                            <a:gd name="T10" fmla="*/ 73 w 259"/>
                            <a:gd name="T11" fmla="*/ 233 h 233"/>
                            <a:gd name="T12" fmla="*/ 259 w 259"/>
                            <a:gd name="T13" fmla="*/ 82 h 2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59" h="233">
                              <a:moveTo>
                                <a:pt x="259" y="82"/>
                              </a:moveTo>
                              <a:lnTo>
                                <a:pt x="226" y="40"/>
                              </a:lnTo>
                              <a:lnTo>
                                <a:pt x="196" y="0"/>
                              </a:lnTo>
                              <a:lnTo>
                                <a:pt x="0" y="138"/>
                              </a:lnTo>
                              <a:lnTo>
                                <a:pt x="36" y="185"/>
                              </a:lnTo>
                              <a:lnTo>
                                <a:pt x="73" y="233"/>
                              </a:lnTo>
                              <a:lnTo>
                                <a:pt x="259" y="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60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8" name="Freeform 650"/>
                      <wps:cNvSpPr>
                        <a:spLocks/>
                      </wps:cNvSpPr>
                      <wps:spPr bwMode="auto">
                        <a:xfrm>
                          <a:off x="11365" y="2954"/>
                          <a:ext cx="206" cy="130"/>
                        </a:xfrm>
                        <a:custGeom>
                          <a:avLst/>
                          <a:gdLst>
                            <a:gd name="T0" fmla="*/ 10 w 233"/>
                            <a:gd name="T1" fmla="*/ 147 h 147"/>
                            <a:gd name="T2" fmla="*/ 5 w 233"/>
                            <a:gd name="T3" fmla="*/ 87 h 147"/>
                            <a:gd name="T4" fmla="*/ 0 w 233"/>
                            <a:gd name="T5" fmla="*/ 27 h 147"/>
                            <a:gd name="T6" fmla="*/ 218 w 233"/>
                            <a:gd name="T7" fmla="*/ 0 h 147"/>
                            <a:gd name="T8" fmla="*/ 228 w 233"/>
                            <a:gd name="T9" fmla="*/ 67 h 147"/>
                            <a:gd name="T10" fmla="*/ 233 w 233"/>
                            <a:gd name="T11" fmla="*/ 137 h 147"/>
                            <a:gd name="T12" fmla="*/ 10 w 233"/>
                            <a:gd name="T13" fmla="*/ 147 h 1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33" h="147">
                              <a:moveTo>
                                <a:pt x="10" y="147"/>
                              </a:moveTo>
                              <a:lnTo>
                                <a:pt x="5" y="87"/>
                              </a:lnTo>
                              <a:lnTo>
                                <a:pt x="0" y="27"/>
                              </a:lnTo>
                              <a:lnTo>
                                <a:pt x="218" y="0"/>
                              </a:lnTo>
                              <a:lnTo>
                                <a:pt x="228" y="67"/>
                              </a:lnTo>
                              <a:lnTo>
                                <a:pt x="233" y="137"/>
                              </a:lnTo>
                              <a:lnTo>
                                <a:pt x="10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60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9" name="Freeform 651"/>
                      <wps:cNvSpPr>
                        <a:spLocks/>
                      </wps:cNvSpPr>
                      <wps:spPr bwMode="auto">
                        <a:xfrm>
                          <a:off x="10224" y="3431"/>
                          <a:ext cx="381" cy="365"/>
                        </a:xfrm>
                        <a:custGeom>
                          <a:avLst/>
                          <a:gdLst>
                            <a:gd name="T0" fmla="*/ 431 w 431"/>
                            <a:gd name="T1" fmla="*/ 113 h 413"/>
                            <a:gd name="T2" fmla="*/ 416 w 431"/>
                            <a:gd name="T3" fmla="*/ 153 h 413"/>
                            <a:gd name="T4" fmla="*/ 401 w 431"/>
                            <a:gd name="T5" fmla="*/ 193 h 413"/>
                            <a:gd name="T6" fmla="*/ 383 w 431"/>
                            <a:gd name="T7" fmla="*/ 230 h 413"/>
                            <a:gd name="T8" fmla="*/ 366 w 431"/>
                            <a:gd name="T9" fmla="*/ 268 h 413"/>
                            <a:gd name="T10" fmla="*/ 346 w 431"/>
                            <a:gd name="T11" fmla="*/ 306 h 413"/>
                            <a:gd name="T12" fmla="*/ 323 w 431"/>
                            <a:gd name="T13" fmla="*/ 343 h 413"/>
                            <a:gd name="T14" fmla="*/ 301 w 431"/>
                            <a:gd name="T15" fmla="*/ 378 h 413"/>
                            <a:gd name="T16" fmla="*/ 276 w 431"/>
                            <a:gd name="T17" fmla="*/ 413 h 413"/>
                            <a:gd name="T18" fmla="*/ 0 w 431"/>
                            <a:gd name="T19" fmla="*/ 213 h 413"/>
                            <a:gd name="T20" fmla="*/ 15 w 431"/>
                            <a:gd name="T21" fmla="*/ 188 h 413"/>
                            <a:gd name="T22" fmla="*/ 32 w 431"/>
                            <a:gd name="T23" fmla="*/ 163 h 413"/>
                            <a:gd name="T24" fmla="*/ 47 w 431"/>
                            <a:gd name="T25" fmla="*/ 138 h 413"/>
                            <a:gd name="T26" fmla="*/ 60 w 431"/>
                            <a:gd name="T27" fmla="*/ 110 h 413"/>
                            <a:gd name="T28" fmla="*/ 75 w 431"/>
                            <a:gd name="T29" fmla="*/ 85 h 413"/>
                            <a:gd name="T30" fmla="*/ 87 w 431"/>
                            <a:gd name="T31" fmla="*/ 58 h 413"/>
                            <a:gd name="T32" fmla="*/ 97 w 431"/>
                            <a:gd name="T33" fmla="*/ 27 h 413"/>
                            <a:gd name="T34" fmla="*/ 107 w 431"/>
                            <a:gd name="T35" fmla="*/ 0 h 413"/>
                            <a:gd name="T36" fmla="*/ 431 w 431"/>
                            <a:gd name="T37" fmla="*/ 113 h 4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431" h="413">
                              <a:moveTo>
                                <a:pt x="431" y="113"/>
                              </a:moveTo>
                              <a:lnTo>
                                <a:pt x="416" y="153"/>
                              </a:lnTo>
                              <a:lnTo>
                                <a:pt x="401" y="193"/>
                              </a:lnTo>
                              <a:lnTo>
                                <a:pt x="383" y="230"/>
                              </a:lnTo>
                              <a:lnTo>
                                <a:pt x="366" y="268"/>
                              </a:lnTo>
                              <a:lnTo>
                                <a:pt x="346" y="306"/>
                              </a:lnTo>
                              <a:lnTo>
                                <a:pt x="323" y="343"/>
                              </a:lnTo>
                              <a:lnTo>
                                <a:pt x="301" y="378"/>
                              </a:lnTo>
                              <a:lnTo>
                                <a:pt x="276" y="413"/>
                              </a:lnTo>
                              <a:lnTo>
                                <a:pt x="0" y="213"/>
                              </a:lnTo>
                              <a:lnTo>
                                <a:pt x="15" y="188"/>
                              </a:lnTo>
                              <a:lnTo>
                                <a:pt x="32" y="163"/>
                              </a:lnTo>
                              <a:lnTo>
                                <a:pt x="47" y="138"/>
                              </a:lnTo>
                              <a:lnTo>
                                <a:pt x="60" y="110"/>
                              </a:lnTo>
                              <a:lnTo>
                                <a:pt x="75" y="85"/>
                              </a:lnTo>
                              <a:lnTo>
                                <a:pt x="87" y="58"/>
                              </a:lnTo>
                              <a:lnTo>
                                <a:pt x="97" y="27"/>
                              </a:lnTo>
                              <a:lnTo>
                                <a:pt x="107" y="0"/>
                              </a:lnTo>
                              <a:lnTo>
                                <a:pt x="431" y="1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60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0" name="Freeform 652"/>
                      <wps:cNvSpPr>
                        <a:spLocks/>
                      </wps:cNvSpPr>
                      <wps:spPr bwMode="auto">
                        <a:xfrm>
                          <a:off x="9402" y="1491"/>
                          <a:ext cx="470" cy="192"/>
                        </a:xfrm>
                        <a:custGeom>
                          <a:avLst/>
                          <a:gdLst>
                            <a:gd name="T0" fmla="*/ 414 w 532"/>
                            <a:gd name="T1" fmla="*/ 208 h 218"/>
                            <a:gd name="T2" fmla="*/ 424 w 532"/>
                            <a:gd name="T3" fmla="*/ 80 h 218"/>
                            <a:gd name="T4" fmla="*/ 474 w 532"/>
                            <a:gd name="T5" fmla="*/ 85 h 218"/>
                            <a:gd name="T6" fmla="*/ 522 w 532"/>
                            <a:gd name="T7" fmla="*/ 93 h 218"/>
                            <a:gd name="T8" fmla="*/ 524 w 532"/>
                            <a:gd name="T9" fmla="*/ 93 h 218"/>
                            <a:gd name="T10" fmla="*/ 524 w 532"/>
                            <a:gd name="T11" fmla="*/ 90 h 218"/>
                            <a:gd name="T12" fmla="*/ 532 w 532"/>
                            <a:gd name="T13" fmla="*/ 20 h 218"/>
                            <a:gd name="T14" fmla="*/ 502 w 532"/>
                            <a:gd name="T15" fmla="*/ 15 h 218"/>
                            <a:gd name="T16" fmla="*/ 469 w 532"/>
                            <a:gd name="T17" fmla="*/ 10 h 218"/>
                            <a:gd name="T18" fmla="*/ 401 w 532"/>
                            <a:gd name="T19" fmla="*/ 5 h 218"/>
                            <a:gd name="T20" fmla="*/ 336 w 532"/>
                            <a:gd name="T21" fmla="*/ 2 h 218"/>
                            <a:gd name="T22" fmla="*/ 268 w 532"/>
                            <a:gd name="T23" fmla="*/ 0 h 218"/>
                            <a:gd name="T24" fmla="*/ 200 w 532"/>
                            <a:gd name="T25" fmla="*/ 2 h 218"/>
                            <a:gd name="T26" fmla="*/ 133 w 532"/>
                            <a:gd name="T27" fmla="*/ 5 h 218"/>
                            <a:gd name="T28" fmla="*/ 65 w 532"/>
                            <a:gd name="T29" fmla="*/ 13 h 218"/>
                            <a:gd name="T30" fmla="*/ 0 w 532"/>
                            <a:gd name="T31" fmla="*/ 20 h 218"/>
                            <a:gd name="T32" fmla="*/ 30 w 532"/>
                            <a:gd name="T33" fmla="*/ 218 h 218"/>
                            <a:gd name="T34" fmla="*/ 88 w 532"/>
                            <a:gd name="T35" fmla="*/ 210 h 218"/>
                            <a:gd name="T36" fmla="*/ 148 w 532"/>
                            <a:gd name="T37" fmla="*/ 205 h 218"/>
                            <a:gd name="T38" fmla="*/ 208 w 532"/>
                            <a:gd name="T39" fmla="*/ 203 h 218"/>
                            <a:gd name="T40" fmla="*/ 268 w 532"/>
                            <a:gd name="T41" fmla="*/ 200 h 218"/>
                            <a:gd name="T42" fmla="*/ 341 w 532"/>
                            <a:gd name="T43" fmla="*/ 203 h 218"/>
                            <a:gd name="T44" fmla="*/ 414 w 532"/>
                            <a:gd name="T45" fmla="*/ 208 h 2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532" h="218">
                              <a:moveTo>
                                <a:pt x="414" y="208"/>
                              </a:moveTo>
                              <a:lnTo>
                                <a:pt x="424" y="80"/>
                              </a:lnTo>
                              <a:lnTo>
                                <a:pt x="474" y="85"/>
                              </a:lnTo>
                              <a:lnTo>
                                <a:pt x="522" y="93"/>
                              </a:lnTo>
                              <a:lnTo>
                                <a:pt x="524" y="93"/>
                              </a:lnTo>
                              <a:lnTo>
                                <a:pt x="524" y="90"/>
                              </a:lnTo>
                              <a:lnTo>
                                <a:pt x="532" y="20"/>
                              </a:lnTo>
                              <a:lnTo>
                                <a:pt x="502" y="15"/>
                              </a:lnTo>
                              <a:lnTo>
                                <a:pt x="469" y="10"/>
                              </a:lnTo>
                              <a:lnTo>
                                <a:pt x="401" y="5"/>
                              </a:lnTo>
                              <a:lnTo>
                                <a:pt x="336" y="2"/>
                              </a:lnTo>
                              <a:lnTo>
                                <a:pt x="268" y="0"/>
                              </a:lnTo>
                              <a:lnTo>
                                <a:pt x="200" y="2"/>
                              </a:lnTo>
                              <a:lnTo>
                                <a:pt x="133" y="5"/>
                              </a:lnTo>
                              <a:lnTo>
                                <a:pt x="65" y="13"/>
                              </a:lnTo>
                              <a:lnTo>
                                <a:pt x="0" y="20"/>
                              </a:lnTo>
                              <a:lnTo>
                                <a:pt x="30" y="218"/>
                              </a:lnTo>
                              <a:lnTo>
                                <a:pt x="88" y="210"/>
                              </a:lnTo>
                              <a:lnTo>
                                <a:pt x="148" y="205"/>
                              </a:lnTo>
                              <a:lnTo>
                                <a:pt x="208" y="203"/>
                              </a:lnTo>
                              <a:lnTo>
                                <a:pt x="268" y="200"/>
                              </a:lnTo>
                              <a:lnTo>
                                <a:pt x="341" y="203"/>
                              </a:lnTo>
                              <a:lnTo>
                                <a:pt x="414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60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1" name="Freeform 653"/>
                      <wps:cNvSpPr>
                        <a:spLocks/>
                      </wps:cNvSpPr>
                      <wps:spPr bwMode="auto">
                        <a:xfrm>
                          <a:off x="9121" y="3589"/>
                          <a:ext cx="242" cy="236"/>
                        </a:xfrm>
                        <a:custGeom>
                          <a:avLst/>
                          <a:gdLst>
                            <a:gd name="T0" fmla="*/ 128 w 274"/>
                            <a:gd name="T1" fmla="*/ 0 h 268"/>
                            <a:gd name="T2" fmla="*/ 161 w 274"/>
                            <a:gd name="T3" fmla="*/ 32 h 268"/>
                            <a:gd name="T4" fmla="*/ 178 w 274"/>
                            <a:gd name="T5" fmla="*/ 50 h 268"/>
                            <a:gd name="T6" fmla="*/ 196 w 274"/>
                            <a:gd name="T7" fmla="*/ 63 h 268"/>
                            <a:gd name="T8" fmla="*/ 233 w 274"/>
                            <a:gd name="T9" fmla="*/ 93 h 268"/>
                            <a:gd name="T10" fmla="*/ 274 w 274"/>
                            <a:gd name="T11" fmla="*/ 115 h 268"/>
                            <a:gd name="T12" fmla="*/ 188 w 274"/>
                            <a:gd name="T13" fmla="*/ 268 h 268"/>
                            <a:gd name="T14" fmla="*/ 161 w 274"/>
                            <a:gd name="T15" fmla="*/ 253 h 268"/>
                            <a:gd name="T16" fmla="*/ 138 w 274"/>
                            <a:gd name="T17" fmla="*/ 238 h 268"/>
                            <a:gd name="T18" fmla="*/ 113 w 274"/>
                            <a:gd name="T19" fmla="*/ 220 h 268"/>
                            <a:gd name="T20" fmla="*/ 88 w 274"/>
                            <a:gd name="T21" fmla="*/ 203 h 268"/>
                            <a:gd name="T22" fmla="*/ 65 w 274"/>
                            <a:gd name="T23" fmla="*/ 183 h 268"/>
                            <a:gd name="T24" fmla="*/ 43 w 274"/>
                            <a:gd name="T25" fmla="*/ 165 h 268"/>
                            <a:gd name="T26" fmla="*/ 20 w 274"/>
                            <a:gd name="T27" fmla="*/ 145 h 268"/>
                            <a:gd name="T28" fmla="*/ 0 w 274"/>
                            <a:gd name="T29" fmla="*/ 123 h 268"/>
                            <a:gd name="T30" fmla="*/ 128 w 274"/>
                            <a:gd name="T31" fmla="*/ 0 h 2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274" h="268">
                              <a:moveTo>
                                <a:pt x="128" y="0"/>
                              </a:moveTo>
                              <a:lnTo>
                                <a:pt x="161" y="32"/>
                              </a:lnTo>
                              <a:lnTo>
                                <a:pt x="178" y="50"/>
                              </a:lnTo>
                              <a:lnTo>
                                <a:pt x="196" y="63"/>
                              </a:lnTo>
                              <a:lnTo>
                                <a:pt x="233" y="93"/>
                              </a:lnTo>
                              <a:lnTo>
                                <a:pt x="274" y="115"/>
                              </a:lnTo>
                              <a:lnTo>
                                <a:pt x="188" y="268"/>
                              </a:lnTo>
                              <a:lnTo>
                                <a:pt x="161" y="253"/>
                              </a:lnTo>
                              <a:lnTo>
                                <a:pt x="138" y="238"/>
                              </a:lnTo>
                              <a:lnTo>
                                <a:pt x="113" y="220"/>
                              </a:lnTo>
                              <a:lnTo>
                                <a:pt x="88" y="203"/>
                              </a:lnTo>
                              <a:lnTo>
                                <a:pt x="65" y="183"/>
                              </a:lnTo>
                              <a:lnTo>
                                <a:pt x="43" y="165"/>
                              </a:lnTo>
                              <a:lnTo>
                                <a:pt x="20" y="145"/>
                              </a:lnTo>
                              <a:lnTo>
                                <a:pt x="0" y="123"/>
                              </a:lnTo>
                              <a:lnTo>
                                <a:pt x="1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60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2" name="Freeform 654"/>
                      <wps:cNvSpPr>
                        <a:spLocks/>
                      </wps:cNvSpPr>
                      <wps:spPr bwMode="auto">
                        <a:xfrm>
                          <a:off x="10027" y="2285"/>
                          <a:ext cx="268" cy="346"/>
                        </a:xfrm>
                        <a:custGeom>
                          <a:avLst/>
                          <a:gdLst>
                            <a:gd name="T0" fmla="*/ 0 w 304"/>
                            <a:gd name="T1" fmla="*/ 356 h 391"/>
                            <a:gd name="T2" fmla="*/ 23 w 304"/>
                            <a:gd name="T3" fmla="*/ 373 h 391"/>
                            <a:gd name="T4" fmla="*/ 48 w 304"/>
                            <a:gd name="T5" fmla="*/ 391 h 391"/>
                            <a:gd name="T6" fmla="*/ 304 w 304"/>
                            <a:gd name="T7" fmla="*/ 50 h 391"/>
                            <a:gd name="T8" fmla="*/ 269 w 304"/>
                            <a:gd name="T9" fmla="*/ 25 h 391"/>
                            <a:gd name="T10" fmla="*/ 231 w 304"/>
                            <a:gd name="T11" fmla="*/ 0 h 391"/>
                            <a:gd name="T12" fmla="*/ 0 w 304"/>
                            <a:gd name="T13" fmla="*/ 356 h 3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04" h="391">
                              <a:moveTo>
                                <a:pt x="0" y="356"/>
                              </a:moveTo>
                              <a:lnTo>
                                <a:pt x="23" y="373"/>
                              </a:lnTo>
                              <a:lnTo>
                                <a:pt x="48" y="391"/>
                              </a:lnTo>
                              <a:lnTo>
                                <a:pt x="304" y="50"/>
                              </a:lnTo>
                              <a:lnTo>
                                <a:pt x="269" y="25"/>
                              </a:lnTo>
                              <a:lnTo>
                                <a:pt x="231" y="0"/>
                              </a:lnTo>
                              <a:lnTo>
                                <a:pt x="0" y="3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60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3" name="Freeform 655"/>
                      <wps:cNvSpPr>
                        <a:spLocks/>
                      </wps:cNvSpPr>
                      <wps:spPr bwMode="auto">
                        <a:xfrm>
                          <a:off x="8946" y="4257"/>
                          <a:ext cx="493" cy="307"/>
                        </a:xfrm>
                        <a:custGeom>
                          <a:avLst/>
                          <a:gdLst>
                            <a:gd name="T0" fmla="*/ 100 w 559"/>
                            <a:gd name="T1" fmla="*/ 0 h 348"/>
                            <a:gd name="T2" fmla="*/ 0 w 559"/>
                            <a:gd name="T3" fmla="*/ 160 h 348"/>
                            <a:gd name="T4" fmla="*/ 30 w 559"/>
                            <a:gd name="T5" fmla="*/ 175 h 348"/>
                            <a:gd name="T6" fmla="*/ 58 w 559"/>
                            <a:gd name="T7" fmla="*/ 193 h 348"/>
                            <a:gd name="T8" fmla="*/ 118 w 559"/>
                            <a:gd name="T9" fmla="*/ 220 h 348"/>
                            <a:gd name="T10" fmla="*/ 138 w 559"/>
                            <a:gd name="T11" fmla="*/ 178 h 348"/>
                            <a:gd name="T12" fmla="*/ 178 w 559"/>
                            <a:gd name="T13" fmla="*/ 198 h 348"/>
                            <a:gd name="T14" fmla="*/ 198 w 559"/>
                            <a:gd name="T15" fmla="*/ 205 h 348"/>
                            <a:gd name="T16" fmla="*/ 218 w 559"/>
                            <a:gd name="T17" fmla="*/ 215 h 348"/>
                            <a:gd name="T18" fmla="*/ 261 w 559"/>
                            <a:gd name="T19" fmla="*/ 230 h 348"/>
                            <a:gd name="T20" fmla="*/ 303 w 559"/>
                            <a:gd name="T21" fmla="*/ 245 h 348"/>
                            <a:gd name="T22" fmla="*/ 288 w 559"/>
                            <a:gd name="T23" fmla="*/ 290 h 348"/>
                            <a:gd name="T24" fmla="*/ 346 w 559"/>
                            <a:gd name="T25" fmla="*/ 308 h 348"/>
                            <a:gd name="T26" fmla="*/ 406 w 559"/>
                            <a:gd name="T27" fmla="*/ 323 h 348"/>
                            <a:gd name="T28" fmla="*/ 467 w 559"/>
                            <a:gd name="T29" fmla="*/ 338 h 348"/>
                            <a:gd name="T30" fmla="*/ 529 w 559"/>
                            <a:gd name="T31" fmla="*/ 348 h 348"/>
                            <a:gd name="T32" fmla="*/ 559 w 559"/>
                            <a:gd name="T33" fmla="*/ 163 h 348"/>
                            <a:gd name="T34" fmla="*/ 499 w 559"/>
                            <a:gd name="T35" fmla="*/ 153 h 348"/>
                            <a:gd name="T36" fmla="*/ 439 w 559"/>
                            <a:gd name="T37" fmla="*/ 138 h 348"/>
                            <a:gd name="T38" fmla="*/ 409 w 559"/>
                            <a:gd name="T39" fmla="*/ 130 h 348"/>
                            <a:gd name="T40" fmla="*/ 379 w 559"/>
                            <a:gd name="T41" fmla="*/ 120 h 348"/>
                            <a:gd name="T42" fmla="*/ 321 w 559"/>
                            <a:gd name="T43" fmla="*/ 100 h 348"/>
                            <a:gd name="T44" fmla="*/ 263 w 559"/>
                            <a:gd name="T45" fmla="*/ 80 h 348"/>
                            <a:gd name="T46" fmla="*/ 206 w 559"/>
                            <a:gd name="T47" fmla="*/ 55 h 348"/>
                            <a:gd name="T48" fmla="*/ 153 w 559"/>
                            <a:gd name="T49" fmla="*/ 27 h 348"/>
                            <a:gd name="T50" fmla="*/ 100 w 559"/>
                            <a:gd name="T51" fmla="*/ 0 h 3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559" h="348">
                              <a:moveTo>
                                <a:pt x="100" y="0"/>
                              </a:moveTo>
                              <a:lnTo>
                                <a:pt x="0" y="160"/>
                              </a:lnTo>
                              <a:lnTo>
                                <a:pt x="30" y="175"/>
                              </a:lnTo>
                              <a:lnTo>
                                <a:pt x="58" y="193"/>
                              </a:lnTo>
                              <a:lnTo>
                                <a:pt x="118" y="220"/>
                              </a:lnTo>
                              <a:lnTo>
                                <a:pt x="138" y="178"/>
                              </a:lnTo>
                              <a:lnTo>
                                <a:pt x="178" y="198"/>
                              </a:lnTo>
                              <a:lnTo>
                                <a:pt x="198" y="205"/>
                              </a:lnTo>
                              <a:lnTo>
                                <a:pt x="218" y="215"/>
                              </a:lnTo>
                              <a:lnTo>
                                <a:pt x="261" y="230"/>
                              </a:lnTo>
                              <a:lnTo>
                                <a:pt x="303" y="245"/>
                              </a:lnTo>
                              <a:lnTo>
                                <a:pt x="288" y="290"/>
                              </a:lnTo>
                              <a:lnTo>
                                <a:pt x="346" y="308"/>
                              </a:lnTo>
                              <a:lnTo>
                                <a:pt x="406" y="323"/>
                              </a:lnTo>
                              <a:lnTo>
                                <a:pt x="467" y="338"/>
                              </a:lnTo>
                              <a:lnTo>
                                <a:pt x="529" y="348"/>
                              </a:lnTo>
                              <a:lnTo>
                                <a:pt x="559" y="163"/>
                              </a:lnTo>
                              <a:lnTo>
                                <a:pt x="499" y="153"/>
                              </a:lnTo>
                              <a:lnTo>
                                <a:pt x="439" y="138"/>
                              </a:lnTo>
                              <a:lnTo>
                                <a:pt x="409" y="130"/>
                              </a:lnTo>
                              <a:lnTo>
                                <a:pt x="379" y="120"/>
                              </a:lnTo>
                              <a:lnTo>
                                <a:pt x="321" y="100"/>
                              </a:lnTo>
                              <a:lnTo>
                                <a:pt x="263" y="80"/>
                              </a:lnTo>
                              <a:lnTo>
                                <a:pt x="206" y="55"/>
                              </a:lnTo>
                              <a:lnTo>
                                <a:pt x="153" y="27"/>
                              </a:lnTo>
                              <a:lnTo>
                                <a:pt x="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60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4" name="Freeform 656"/>
                      <wps:cNvSpPr>
                        <a:spLocks/>
                      </wps:cNvSpPr>
                      <wps:spPr bwMode="auto">
                        <a:xfrm>
                          <a:off x="6183" y="2429"/>
                          <a:ext cx="308" cy="478"/>
                        </a:xfrm>
                        <a:custGeom>
                          <a:avLst/>
                          <a:gdLst>
                            <a:gd name="T0" fmla="*/ 349 w 349"/>
                            <a:gd name="T1" fmla="*/ 90 h 541"/>
                            <a:gd name="T2" fmla="*/ 229 w 349"/>
                            <a:gd name="T3" fmla="*/ 90 h 541"/>
                            <a:gd name="T4" fmla="*/ 229 w 349"/>
                            <a:gd name="T5" fmla="*/ 541 h 541"/>
                            <a:gd name="T6" fmla="*/ 118 w 349"/>
                            <a:gd name="T7" fmla="*/ 541 h 541"/>
                            <a:gd name="T8" fmla="*/ 121 w 349"/>
                            <a:gd name="T9" fmla="*/ 90 h 541"/>
                            <a:gd name="T10" fmla="*/ 0 w 349"/>
                            <a:gd name="T11" fmla="*/ 87 h 541"/>
                            <a:gd name="T12" fmla="*/ 0 w 349"/>
                            <a:gd name="T13" fmla="*/ 0 h 541"/>
                            <a:gd name="T14" fmla="*/ 349 w 349"/>
                            <a:gd name="T15" fmla="*/ 0 h 541"/>
                            <a:gd name="T16" fmla="*/ 349 w 349"/>
                            <a:gd name="T17" fmla="*/ 90 h 5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9" h="541">
                              <a:moveTo>
                                <a:pt x="349" y="90"/>
                              </a:moveTo>
                              <a:lnTo>
                                <a:pt x="229" y="90"/>
                              </a:lnTo>
                              <a:lnTo>
                                <a:pt x="229" y="541"/>
                              </a:lnTo>
                              <a:lnTo>
                                <a:pt x="118" y="541"/>
                              </a:lnTo>
                              <a:lnTo>
                                <a:pt x="121" y="90"/>
                              </a:lnTo>
                              <a:lnTo>
                                <a:pt x="0" y="87"/>
                              </a:lnTo>
                              <a:lnTo>
                                <a:pt x="0" y="0"/>
                              </a:lnTo>
                              <a:lnTo>
                                <a:pt x="349" y="0"/>
                              </a:lnTo>
                              <a:lnTo>
                                <a:pt x="349" y="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C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5" name="Freeform 657"/>
                      <wps:cNvSpPr>
                        <a:spLocks/>
                      </wps:cNvSpPr>
                      <wps:spPr bwMode="auto">
                        <a:xfrm>
                          <a:off x="6549" y="2429"/>
                          <a:ext cx="274" cy="478"/>
                        </a:xfrm>
                        <a:custGeom>
                          <a:avLst/>
                          <a:gdLst>
                            <a:gd name="T0" fmla="*/ 304 w 311"/>
                            <a:gd name="T1" fmla="*/ 90 h 541"/>
                            <a:gd name="T2" fmla="*/ 111 w 311"/>
                            <a:gd name="T3" fmla="*/ 87 h 541"/>
                            <a:gd name="T4" fmla="*/ 111 w 311"/>
                            <a:gd name="T5" fmla="*/ 215 h 541"/>
                            <a:gd name="T6" fmla="*/ 291 w 311"/>
                            <a:gd name="T7" fmla="*/ 215 h 541"/>
                            <a:gd name="T8" fmla="*/ 291 w 311"/>
                            <a:gd name="T9" fmla="*/ 305 h 541"/>
                            <a:gd name="T10" fmla="*/ 111 w 311"/>
                            <a:gd name="T11" fmla="*/ 305 h 541"/>
                            <a:gd name="T12" fmla="*/ 108 w 311"/>
                            <a:gd name="T13" fmla="*/ 453 h 541"/>
                            <a:gd name="T14" fmla="*/ 311 w 311"/>
                            <a:gd name="T15" fmla="*/ 453 h 541"/>
                            <a:gd name="T16" fmla="*/ 311 w 311"/>
                            <a:gd name="T17" fmla="*/ 541 h 541"/>
                            <a:gd name="T18" fmla="*/ 0 w 311"/>
                            <a:gd name="T19" fmla="*/ 541 h 541"/>
                            <a:gd name="T20" fmla="*/ 0 w 311"/>
                            <a:gd name="T21" fmla="*/ 0 h 541"/>
                            <a:gd name="T22" fmla="*/ 304 w 311"/>
                            <a:gd name="T23" fmla="*/ 0 h 541"/>
                            <a:gd name="T24" fmla="*/ 304 w 311"/>
                            <a:gd name="T25" fmla="*/ 90 h 5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11" h="541">
                              <a:moveTo>
                                <a:pt x="304" y="90"/>
                              </a:moveTo>
                              <a:lnTo>
                                <a:pt x="111" y="87"/>
                              </a:lnTo>
                              <a:lnTo>
                                <a:pt x="111" y="215"/>
                              </a:lnTo>
                              <a:lnTo>
                                <a:pt x="291" y="215"/>
                              </a:lnTo>
                              <a:lnTo>
                                <a:pt x="291" y="305"/>
                              </a:lnTo>
                              <a:lnTo>
                                <a:pt x="111" y="305"/>
                              </a:lnTo>
                              <a:lnTo>
                                <a:pt x="108" y="453"/>
                              </a:lnTo>
                              <a:lnTo>
                                <a:pt x="311" y="453"/>
                              </a:lnTo>
                              <a:lnTo>
                                <a:pt x="311" y="541"/>
                              </a:lnTo>
                              <a:lnTo>
                                <a:pt x="0" y="541"/>
                              </a:lnTo>
                              <a:lnTo>
                                <a:pt x="0" y="0"/>
                              </a:lnTo>
                              <a:lnTo>
                                <a:pt x="304" y="0"/>
                              </a:lnTo>
                              <a:lnTo>
                                <a:pt x="304" y="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C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6" name="Freeform 658"/>
                      <wps:cNvSpPr>
                        <a:spLocks/>
                      </wps:cNvSpPr>
                      <wps:spPr bwMode="auto">
                        <a:xfrm>
                          <a:off x="6888" y="2429"/>
                          <a:ext cx="268" cy="478"/>
                        </a:xfrm>
                        <a:custGeom>
                          <a:avLst/>
                          <a:gdLst>
                            <a:gd name="T0" fmla="*/ 0 w 304"/>
                            <a:gd name="T1" fmla="*/ 0 h 541"/>
                            <a:gd name="T2" fmla="*/ 111 w 304"/>
                            <a:gd name="T3" fmla="*/ 0 h 541"/>
                            <a:gd name="T4" fmla="*/ 111 w 304"/>
                            <a:gd name="T5" fmla="*/ 453 h 541"/>
                            <a:gd name="T6" fmla="*/ 304 w 304"/>
                            <a:gd name="T7" fmla="*/ 453 h 541"/>
                            <a:gd name="T8" fmla="*/ 304 w 304"/>
                            <a:gd name="T9" fmla="*/ 541 h 541"/>
                            <a:gd name="T10" fmla="*/ 0 w 304"/>
                            <a:gd name="T11" fmla="*/ 541 h 541"/>
                            <a:gd name="T12" fmla="*/ 0 w 304"/>
                            <a:gd name="T13" fmla="*/ 0 h 5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04" h="541">
                              <a:moveTo>
                                <a:pt x="0" y="0"/>
                              </a:moveTo>
                              <a:lnTo>
                                <a:pt x="111" y="0"/>
                              </a:lnTo>
                              <a:lnTo>
                                <a:pt x="111" y="453"/>
                              </a:lnTo>
                              <a:lnTo>
                                <a:pt x="304" y="453"/>
                              </a:lnTo>
                              <a:lnTo>
                                <a:pt x="304" y="541"/>
                              </a:lnTo>
                              <a:lnTo>
                                <a:pt x="0" y="54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C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7" name="Freeform 659"/>
                      <wps:cNvSpPr>
                        <a:spLocks noEditPoints="1"/>
                      </wps:cNvSpPr>
                      <wps:spPr bwMode="auto">
                        <a:xfrm>
                          <a:off x="5247" y="3017"/>
                          <a:ext cx="374" cy="481"/>
                        </a:xfrm>
                        <a:custGeom>
                          <a:avLst/>
                          <a:gdLst>
                            <a:gd name="T0" fmla="*/ 281 w 424"/>
                            <a:gd name="T1" fmla="*/ 0 h 544"/>
                            <a:gd name="T2" fmla="*/ 424 w 424"/>
                            <a:gd name="T3" fmla="*/ 544 h 544"/>
                            <a:gd name="T4" fmla="*/ 309 w 424"/>
                            <a:gd name="T5" fmla="*/ 544 h 544"/>
                            <a:gd name="T6" fmla="*/ 284 w 424"/>
                            <a:gd name="T7" fmla="*/ 429 h 544"/>
                            <a:gd name="T8" fmla="*/ 141 w 424"/>
                            <a:gd name="T9" fmla="*/ 429 h 544"/>
                            <a:gd name="T10" fmla="*/ 115 w 424"/>
                            <a:gd name="T11" fmla="*/ 544 h 544"/>
                            <a:gd name="T12" fmla="*/ 0 w 424"/>
                            <a:gd name="T13" fmla="*/ 544 h 544"/>
                            <a:gd name="T14" fmla="*/ 146 w 424"/>
                            <a:gd name="T15" fmla="*/ 0 h 544"/>
                            <a:gd name="T16" fmla="*/ 281 w 424"/>
                            <a:gd name="T17" fmla="*/ 0 h 544"/>
                            <a:gd name="T18" fmla="*/ 266 w 424"/>
                            <a:gd name="T19" fmla="*/ 339 h 544"/>
                            <a:gd name="T20" fmla="*/ 213 w 424"/>
                            <a:gd name="T21" fmla="*/ 95 h 544"/>
                            <a:gd name="T22" fmla="*/ 161 w 424"/>
                            <a:gd name="T23" fmla="*/ 339 h 544"/>
                            <a:gd name="T24" fmla="*/ 266 w 424"/>
                            <a:gd name="T25" fmla="*/ 339 h 5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424" h="544">
                              <a:moveTo>
                                <a:pt x="281" y="0"/>
                              </a:moveTo>
                              <a:lnTo>
                                <a:pt x="424" y="544"/>
                              </a:lnTo>
                              <a:lnTo>
                                <a:pt x="309" y="544"/>
                              </a:lnTo>
                              <a:lnTo>
                                <a:pt x="284" y="429"/>
                              </a:lnTo>
                              <a:lnTo>
                                <a:pt x="141" y="429"/>
                              </a:lnTo>
                              <a:lnTo>
                                <a:pt x="115" y="544"/>
                              </a:lnTo>
                              <a:lnTo>
                                <a:pt x="0" y="544"/>
                              </a:lnTo>
                              <a:lnTo>
                                <a:pt x="146" y="0"/>
                              </a:lnTo>
                              <a:lnTo>
                                <a:pt x="281" y="0"/>
                              </a:lnTo>
                              <a:close/>
                              <a:moveTo>
                                <a:pt x="266" y="339"/>
                              </a:moveTo>
                              <a:lnTo>
                                <a:pt x="213" y="95"/>
                              </a:lnTo>
                              <a:lnTo>
                                <a:pt x="161" y="339"/>
                              </a:lnTo>
                              <a:lnTo>
                                <a:pt x="266" y="33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C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8" name="Freeform 660"/>
                      <wps:cNvSpPr>
                        <a:spLocks/>
                      </wps:cNvSpPr>
                      <wps:spPr bwMode="auto">
                        <a:xfrm>
                          <a:off x="5628" y="3017"/>
                          <a:ext cx="343" cy="481"/>
                        </a:xfrm>
                        <a:custGeom>
                          <a:avLst/>
                          <a:gdLst>
                            <a:gd name="T0" fmla="*/ 193 w 388"/>
                            <a:gd name="T1" fmla="*/ 401 h 544"/>
                            <a:gd name="T2" fmla="*/ 195 w 388"/>
                            <a:gd name="T3" fmla="*/ 401 h 544"/>
                            <a:gd name="T4" fmla="*/ 276 w 388"/>
                            <a:gd name="T5" fmla="*/ 0 h 544"/>
                            <a:gd name="T6" fmla="*/ 388 w 388"/>
                            <a:gd name="T7" fmla="*/ 0 h 544"/>
                            <a:gd name="T8" fmla="*/ 263 w 388"/>
                            <a:gd name="T9" fmla="*/ 544 h 544"/>
                            <a:gd name="T10" fmla="*/ 123 w 388"/>
                            <a:gd name="T11" fmla="*/ 544 h 544"/>
                            <a:gd name="T12" fmla="*/ 0 w 388"/>
                            <a:gd name="T13" fmla="*/ 0 h 544"/>
                            <a:gd name="T14" fmla="*/ 115 w 388"/>
                            <a:gd name="T15" fmla="*/ 0 h 544"/>
                            <a:gd name="T16" fmla="*/ 193 w 388"/>
                            <a:gd name="T17" fmla="*/ 401 h 5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88" h="544">
                              <a:moveTo>
                                <a:pt x="193" y="401"/>
                              </a:moveTo>
                              <a:lnTo>
                                <a:pt x="195" y="401"/>
                              </a:lnTo>
                              <a:lnTo>
                                <a:pt x="276" y="0"/>
                              </a:lnTo>
                              <a:lnTo>
                                <a:pt x="388" y="0"/>
                              </a:lnTo>
                              <a:lnTo>
                                <a:pt x="263" y="544"/>
                              </a:lnTo>
                              <a:lnTo>
                                <a:pt x="123" y="544"/>
                              </a:lnTo>
                              <a:lnTo>
                                <a:pt x="0" y="0"/>
                              </a:lnTo>
                              <a:lnTo>
                                <a:pt x="115" y="0"/>
                              </a:lnTo>
                              <a:lnTo>
                                <a:pt x="193" y="40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C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9" name="Rectangle 661"/>
                      <wps:cNvSpPr>
                        <a:spLocks noChangeArrowheads="1"/>
                      </wps:cNvSpPr>
                      <wps:spPr bwMode="auto">
                        <a:xfrm>
                          <a:off x="6029" y="3017"/>
                          <a:ext cx="95" cy="481"/>
                        </a:xfrm>
                        <a:prstGeom prst="rect">
                          <a:avLst/>
                        </a:prstGeom>
                        <a:solidFill>
                          <a:srgbClr val="008C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0" name="Freeform 662"/>
                      <wps:cNvSpPr>
                        <a:spLocks/>
                      </wps:cNvSpPr>
                      <wps:spPr bwMode="auto">
                        <a:xfrm>
                          <a:off x="6182" y="3017"/>
                          <a:ext cx="345" cy="481"/>
                        </a:xfrm>
                        <a:custGeom>
                          <a:avLst/>
                          <a:gdLst>
                            <a:gd name="T0" fmla="*/ 193 w 391"/>
                            <a:gd name="T1" fmla="*/ 404 h 544"/>
                            <a:gd name="T2" fmla="*/ 196 w 391"/>
                            <a:gd name="T3" fmla="*/ 404 h 544"/>
                            <a:gd name="T4" fmla="*/ 278 w 391"/>
                            <a:gd name="T5" fmla="*/ 3 h 544"/>
                            <a:gd name="T6" fmla="*/ 391 w 391"/>
                            <a:gd name="T7" fmla="*/ 3 h 544"/>
                            <a:gd name="T8" fmla="*/ 266 w 391"/>
                            <a:gd name="T9" fmla="*/ 544 h 544"/>
                            <a:gd name="T10" fmla="*/ 125 w 391"/>
                            <a:gd name="T11" fmla="*/ 544 h 544"/>
                            <a:gd name="T12" fmla="*/ 0 w 391"/>
                            <a:gd name="T13" fmla="*/ 0 h 544"/>
                            <a:gd name="T14" fmla="*/ 118 w 391"/>
                            <a:gd name="T15" fmla="*/ 0 h 544"/>
                            <a:gd name="T16" fmla="*/ 193 w 391"/>
                            <a:gd name="T17" fmla="*/ 404 h 5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91" h="544">
                              <a:moveTo>
                                <a:pt x="193" y="404"/>
                              </a:moveTo>
                              <a:lnTo>
                                <a:pt x="196" y="404"/>
                              </a:lnTo>
                              <a:lnTo>
                                <a:pt x="278" y="3"/>
                              </a:lnTo>
                              <a:lnTo>
                                <a:pt x="391" y="3"/>
                              </a:lnTo>
                              <a:lnTo>
                                <a:pt x="266" y="544"/>
                              </a:lnTo>
                              <a:lnTo>
                                <a:pt x="125" y="544"/>
                              </a:lnTo>
                              <a:lnTo>
                                <a:pt x="0" y="0"/>
                              </a:lnTo>
                              <a:lnTo>
                                <a:pt x="118" y="0"/>
                              </a:lnTo>
                              <a:lnTo>
                                <a:pt x="193" y="4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C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2" name="Freeform 663"/>
                      <wps:cNvSpPr>
                        <a:spLocks/>
                      </wps:cNvSpPr>
                      <wps:spPr bwMode="auto">
                        <a:xfrm>
                          <a:off x="5752" y="3606"/>
                          <a:ext cx="343" cy="478"/>
                        </a:xfrm>
                        <a:custGeom>
                          <a:avLst/>
                          <a:gdLst>
                            <a:gd name="T0" fmla="*/ 193 w 389"/>
                            <a:gd name="T1" fmla="*/ 210 h 541"/>
                            <a:gd name="T2" fmla="*/ 196 w 389"/>
                            <a:gd name="T3" fmla="*/ 210 h 541"/>
                            <a:gd name="T4" fmla="*/ 271 w 389"/>
                            <a:gd name="T5" fmla="*/ 0 h 541"/>
                            <a:gd name="T6" fmla="*/ 389 w 389"/>
                            <a:gd name="T7" fmla="*/ 0 h 541"/>
                            <a:gd name="T8" fmla="*/ 248 w 389"/>
                            <a:gd name="T9" fmla="*/ 328 h 541"/>
                            <a:gd name="T10" fmla="*/ 248 w 389"/>
                            <a:gd name="T11" fmla="*/ 541 h 541"/>
                            <a:gd name="T12" fmla="*/ 141 w 389"/>
                            <a:gd name="T13" fmla="*/ 541 h 541"/>
                            <a:gd name="T14" fmla="*/ 141 w 389"/>
                            <a:gd name="T15" fmla="*/ 331 h 541"/>
                            <a:gd name="T16" fmla="*/ 0 w 389"/>
                            <a:gd name="T17" fmla="*/ 2 h 541"/>
                            <a:gd name="T18" fmla="*/ 123 w 389"/>
                            <a:gd name="T19" fmla="*/ 0 h 541"/>
                            <a:gd name="T20" fmla="*/ 193 w 389"/>
                            <a:gd name="T21" fmla="*/ 210 h 5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89" h="541">
                              <a:moveTo>
                                <a:pt x="193" y="210"/>
                              </a:moveTo>
                              <a:lnTo>
                                <a:pt x="196" y="210"/>
                              </a:lnTo>
                              <a:lnTo>
                                <a:pt x="271" y="0"/>
                              </a:lnTo>
                              <a:lnTo>
                                <a:pt x="389" y="0"/>
                              </a:lnTo>
                              <a:lnTo>
                                <a:pt x="248" y="328"/>
                              </a:lnTo>
                              <a:lnTo>
                                <a:pt x="248" y="541"/>
                              </a:lnTo>
                              <a:lnTo>
                                <a:pt x="141" y="541"/>
                              </a:lnTo>
                              <a:lnTo>
                                <a:pt x="141" y="331"/>
                              </a:lnTo>
                              <a:lnTo>
                                <a:pt x="0" y="2"/>
                              </a:lnTo>
                              <a:lnTo>
                                <a:pt x="123" y="0"/>
                              </a:lnTo>
                              <a:lnTo>
                                <a:pt x="193" y="2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C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3" name="Freeform 664"/>
                      <wps:cNvSpPr>
                        <a:spLocks noEditPoints="1"/>
                      </wps:cNvSpPr>
                      <wps:spPr bwMode="auto">
                        <a:xfrm>
                          <a:off x="6077" y="3606"/>
                          <a:ext cx="372" cy="478"/>
                        </a:xfrm>
                        <a:custGeom>
                          <a:avLst/>
                          <a:gdLst>
                            <a:gd name="T0" fmla="*/ 278 w 421"/>
                            <a:gd name="T1" fmla="*/ 0 h 541"/>
                            <a:gd name="T2" fmla="*/ 421 w 421"/>
                            <a:gd name="T3" fmla="*/ 541 h 541"/>
                            <a:gd name="T4" fmla="*/ 308 w 421"/>
                            <a:gd name="T5" fmla="*/ 541 h 541"/>
                            <a:gd name="T6" fmla="*/ 283 w 421"/>
                            <a:gd name="T7" fmla="*/ 428 h 541"/>
                            <a:gd name="T8" fmla="*/ 138 w 421"/>
                            <a:gd name="T9" fmla="*/ 428 h 541"/>
                            <a:gd name="T10" fmla="*/ 113 w 421"/>
                            <a:gd name="T11" fmla="*/ 541 h 541"/>
                            <a:gd name="T12" fmla="*/ 0 w 421"/>
                            <a:gd name="T13" fmla="*/ 541 h 541"/>
                            <a:gd name="T14" fmla="*/ 143 w 421"/>
                            <a:gd name="T15" fmla="*/ 0 h 541"/>
                            <a:gd name="T16" fmla="*/ 278 w 421"/>
                            <a:gd name="T17" fmla="*/ 0 h 541"/>
                            <a:gd name="T18" fmla="*/ 263 w 421"/>
                            <a:gd name="T19" fmla="*/ 338 h 541"/>
                            <a:gd name="T20" fmla="*/ 211 w 421"/>
                            <a:gd name="T21" fmla="*/ 95 h 541"/>
                            <a:gd name="T22" fmla="*/ 158 w 421"/>
                            <a:gd name="T23" fmla="*/ 338 h 541"/>
                            <a:gd name="T24" fmla="*/ 263 w 421"/>
                            <a:gd name="T25" fmla="*/ 338 h 5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421" h="541">
                              <a:moveTo>
                                <a:pt x="278" y="0"/>
                              </a:moveTo>
                              <a:lnTo>
                                <a:pt x="421" y="541"/>
                              </a:lnTo>
                              <a:lnTo>
                                <a:pt x="308" y="541"/>
                              </a:lnTo>
                              <a:lnTo>
                                <a:pt x="283" y="428"/>
                              </a:lnTo>
                              <a:lnTo>
                                <a:pt x="138" y="428"/>
                              </a:lnTo>
                              <a:lnTo>
                                <a:pt x="113" y="541"/>
                              </a:lnTo>
                              <a:lnTo>
                                <a:pt x="0" y="541"/>
                              </a:lnTo>
                              <a:lnTo>
                                <a:pt x="143" y="0"/>
                              </a:lnTo>
                              <a:lnTo>
                                <a:pt x="278" y="0"/>
                              </a:lnTo>
                              <a:close/>
                              <a:moveTo>
                                <a:pt x="263" y="338"/>
                              </a:moveTo>
                              <a:lnTo>
                                <a:pt x="211" y="95"/>
                              </a:lnTo>
                              <a:lnTo>
                                <a:pt x="158" y="338"/>
                              </a:lnTo>
                              <a:lnTo>
                                <a:pt x="263" y="3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C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4" name="Freeform 665"/>
                      <wps:cNvSpPr>
                        <a:spLocks/>
                      </wps:cNvSpPr>
                      <wps:spPr bwMode="auto">
                        <a:xfrm>
                          <a:off x="6500" y="3606"/>
                          <a:ext cx="266" cy="478"/>
                        </a:xfrm>
                        <a:custGeom>
                          <a:avLst/>
                          <a:gdLst>
                            <a:gd name="T0" fmla="*/ 301 w 301"/>
                            <a:gd name="T1" fmla="*/ 0 h 541"/>
                            <a:gd name="T2" fmla="*/ 301 w 301"/>
                            <a:gd name="T3" fmla="*/ 90 h 541"/>
                            <a:gd name="T4" fmla="*/ 108 w 301"/>
                            <a:gd name="T5" fmla="*/ 90 h 541"/>
                            <a:gd name="T6" fmla="*/ 108 w 301"/>
                            <a:gd name="T7" fmla="*/ 218 h 541"/>
                            <a:gd name="T8" fmla="*/ 291 w 301"/>
                            <a:gd name="T9" fmla="*/ 215 h 541"/>
                            <a:gd name="T10" fmla="*/ 291 w 301"/>
                            <a:gd name="T11" fmla="*/ 306 h 541"/>
                            <a:gd name="T12" fmla="*/ 108 w 301"/>
                            <a:gd name="T13" fmla="*/ 306 h 541"/>
                            <a:gd name="T14" fmla="*/ 108 w 301"/>
                            <a:gd name="T15" fmla="*/ 541 h 541"/>
                            <a:gd name="T16" fmla="*/ 0 w 301"/>
                            <a:gd name="T17" fmla="*/ 541 h 541"/>
                            <a:gd name="T18" fmla="*/ 0 w 301"/>
                            <a:gd name="T19" fmla="*/ 0 h 541"/>
                            <a:gd name="T20" fmla="*/ 301 w 301"/>
                            <a:gd name="T21" fmla="*/ 0 h 5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01" h="541">
                              <a:moveTo>
                                <a:pt x="301" y="0"/>
                              </a:moveTo>
                              <a:lnTo>
                                <a:pt x="301" y="90"/>
                              </a:lnTo>
                              <a:lnTo>
                                <a:pt x="108" y="90"/>
                              </a:lnTo>
                              <a:lnTo>
                                <a:pt x="108" y="218"/>
                              </a:lnTo>
                              <a:lnTo>
                                <a:pt x="291" y="215"/>
                              </a:lnTo>
                              <a:lnTo>
                                <a:pt x="291" y="306"/>
                              </a:lnTo>
                              <a:lnTo>
                                <a:pt x="108" y="306"/>
                              </a:lnTo>
                              <a:lnTo>
                                <a:pt x="108" y="541"/>
                              </a:lnTo>
                              <a:lnTo>
                                <a:pt x="0" y="541"/>
                              </a:lnTo>
                              <a:lnTo>
                                <a:pt x="0" y="0"/>
                              </a:lnTo>
                              <a:lnTo>
                                <a:pt x="3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C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5" name="Freeform 666"/>
                      <wps:cNvSpPr>
                        <a:spLocks noEditPoints="1"/>
                      </wps:cNvSpPr>
                      <wps:spPr bwMode="auto">
                        <a:xfrm>
                          <a:off x="6817" y="3599"/>
                          <a:ext cx="326" cy="494"/>
                        </a:xfrm>
                        <a:custGeom>
                          <a:avLst/>
                          <a:gdLst>
                            <a:gd name="T0" fmla="*/ 7 w 369"/>
                            <a:gd name="T1" fmla="*/ 143 h 559"/>
                            <a:gd name="T2" fmla="*/ 20 w 369"/>
                            <a:gd name="T3" fmla="*/ 98 h 559"/>
                            <a:gd name="T4" fmla="*/ 53 w 369"/>
                            <a:gd name="T5" fmla="*/ 45 h 559"/>
                            <a:gd name="T6" fmla="*/ 85 w 369"/>
                            <a:gd name="T7" fmla="*/ 20 h 559"/>
                            <a:gd name="T8" fmla="*/ 128 w 369"/>
                            <a:gd name="T9" fmla="*/ 5 h 559"/>
                            <a:gd name="T10" fmla="*/ 183 w 369"/>
                            <a:gd name="T11" fmla="*/ 0 h 559"/>
                            <a:gd name="T12" fmla="*/ 238 w 369"/>
                            <a:gd name="T13" fmla="*/ 5 h 559"/>
                            <a:gd name="T14" fmla="*/ 281 w 369"/>
                            <a:gd name="T15" fmla="*/ 20 h 559"/>
                            <a:gd name="T16" fmla="*/ 313 w 369"/>
                            <a:gd name="T17" fmla="*/ 45 h 559"/>
                            <a:gd name="T18" fmla="*/ 346 w 369"/>
                            <a:gd name="T19" fmla="*/ 98 h 559"/>
                            <a:gd name="T20" fmla="*/ 361 w 369"/>
                            <a:gd name="T21" fmla="*/ 168 h 559"/>
                            <a:gd name="T22" fmla="*/ 366 w 369"/>
                            <a:gd name="T23" fmla="*/ 251 h 559"/>
                            <a:gd name="T24" fmla="*/ 361 w 369"/>
                            <a:gd name="T25" fmla="*/ 394 h 559"/>
                            <a:gd name="T26" fmla="*/ 356 w 369"/>
                            <a:gd name="T27" fmla="*/ 431 h 559"/>
                            <a:gd name="T28" fmla="*/ 336 w 369"/>
                            <a:gd name="T29" fmla="*/ 482 h 559"/>
                            <a:gd name="T30" fmla="*/ 313 w 369"/>
                            <a:gd name="T31" fmla="*/ 514 h 559"/>
                            <a:gd name="T32" fmla="*/ 281 w 369"/>
                            <a:gd name="T33" fmla="*/ 539 h 559"/>
                            <a:gd name="T34" fmla="*/ 226 w 369"/>
                            <a:gd name="T35" fmla="*/ 557 h 559"/>
                            <a:gd name="T36" fmla="*/ 155 w 369"/>
                            <a:gd name="T37" fmla="*/ 559 h 559"/>
                            <a:gd name="T38" fmla="*/ 105 w 369"/>
                            <a:gd name="T39" fmla="*/ 549 h 559"/>
                            <a:gd name="T40" fmla="*/ 78 w 369"/>
                            <a:gd name="T41" fmla="*/ 534 h 559"/>
                            <a:gd name="T42" fmla="*/ 55 w 369"/>
                            <a:gd name="T43" fmla="*/ 517 h 559"/>
                            <a:gd name="T44" fmla="*/ 22 w 369"/>
                            <a:gd name="T45" fmla="*/ 464 h 559"/>
                            <a:gd name="T46" fmla="*/ 5 w 369"/>
                            <a:gd name="T47" fmla="*/ 394 h 559"/>
                            <a:gd name="T48" fmla="*/ 0 w 369"/>
                            <a:gd name="T49" fmla="*/ 281 h 559"/>
                            <a:gd name="T50" fmla="*/ 5 w 369"/>
                            <a:gd name="T51" fmla="*/ 168 h 559"/>
                            <a:gd name="T52" fmla="*/ 115 w 369"/>
                            <a:gd name="T53" fmla="*/ 409 h 559"/>
                            <a:gd name="T54" fmla="*/ 125 w 369"/>
                            <a:gd name="T55" fmla="*/ 446 h 559"/>
                            <a:gd name="T56" fmla="*/ 145 w 369"/>
                            <a:gd name="T57" fmla="*/ 469 h 559"/>
                            <a:gd name="T58" fmla="*/ 173 w 369"/>
                            <a:gd name="T59" fmla="*/ 482 h 559"/>
                            <a:gd name="T60" fmla="*/ 206 w 369"/>
                            <a:gd name="T61" fmla="*/ 479 h 559"/>
                            <a:gd name="T62" fmla="*/ 231 w 369"/>
                            <a:gd name="T63" fmla="*/ 464 h 559"/>
                            <a:gd name="T64" fmla="*/ 246 w 369"/>
                            <a:gd name="T65" fmla="*/ 436 h 559"/>
                            <a:gd name="T66" fmla="*/ 253 w 369"/>
                            <a:gd name="T67" fmla="*/ 391 h 559"/>
                            <a:gd name="T68" fmla="*/ 258 w 369"/>
                            <a:gd name="T69" fmla="*/ 281 h 559"/>
                            <a:gd name="T70" fmla="*/ 253 w 369"/>
                            <a:gd name="T71" fmla="*/ 171 h 559"/>
                            <a:gd name="T72" fmla="*/ 246 w 369"/>
                            <a:gd name="T73" fmla="*/ 126 h 559"/>
                            <a:gd name="T74" fmla="*/ 228 w 369"/>
                            <a:gd name="T75" fmla="*/ 98 h 559"/>
                            <a:gd name="T76" fmla="*/ 206 w 369"/>
                            <a:gd name="T77" fmla="*/ 83 h 559"/>
                            <a:gd name="T78" fmla="*/ 170 w 369"/>
                            <a:gd name="T79" fmla="*/ 81 h 559"/>
                            <a:gd name="T80" fmla="*/ 145 w 369"/>
                            <a:gd name="T81" fmla="*/ 91 h 559"/>
                            <a:gd name="T82" fmla="*/ 125 w 369"/>
                            <a:gd name="T83" fmla="*/ 116 h 559"/>
                            <a:gd name="T84" fmla="*/ 113 w 369"/>
                            <a:gd name="T85" fmla="*/ 171 h 559"/>
                            <a:gd name="T86" fmla="*/ 108 w 369"/>
                            <a:gd name="T87" fmla="*/ 281 h 5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0" t="0" r="r" b="b"/>
                          <a:pathLst>
                            <a:path w="369" h="559">
                              <a:moveTo>
                                <a:pt x="5" y="168"/>
                              </a:moveTo>
                              <a:lnTo>
                                <a:pt x="7" y="156"/>
                              </a:lnTo>
                              <a:lnTo>
                                <a:pt x="7" y="143"/>
                              </a:lnTo>
                              <a:lnTo>
                                <a:pt x="10" y="131"/>
                              </a:lnTo>
                              <a:lnTo>
                                <a:pt x="15" y="118"/>
                              </a:lnTo>
                              <a:lnTo>
                                <a:pt x="20" y="98"/>
                              </a:lnTo>
                              <a:lnTo>
                                <a:pt x="30" y="78"/>
                              </a:lnTo>
                              <a:lnTo>
                                <a:pt x="40" y="61"/>
                              </a:lnTo>
                              <a:lnTo>
                                <a:pt x="53" y="45"/>
                              </a:lnTo>
                              <a:lnTo>
                                <a:pt x="60" y="38"/>
                              </a:lnTo>
                              <a:lnTo>
                                <a:pt x="68" y="33"/>
                              </a:lnTo>
                              <a:lnTo>
                                <a:pt x="85" y="20"/>
                              </a:lnTo>
                              <a:lnTo>
                                <a:pt x="105" y="10"/>
                              </a:lnTo>
                              <a:lnTo>
                                <a:pt x="115" y="8"/>
                              </a:lnTo>
                              <a:lnTo>
                                <a:pt x="128" y="5"/>
                              </a:lnTo>
                              <a:lnTo>
                                <a:pt x="140" y="3"/>
                              </a:lnTo>
                              <a:lnTo>
                                <a:pt x="153" y="0"/>
                              </a:lnTo>
                              <a:lnTo>
                                <a:pt x="183" y="0"/>
                              </a:lnTo>
                              <a:lnTo>
                                <a:pt x="213" y="0"/>
                              </a:lnTo>
                              <a:lnTo>
                                <a:pt x="226" y="3"/>
                              </a:lnTo>
                              <a:lnTo>
                                <a:pt x="238" y="5"/>
                              </a:lnTo>
                              <a:lnTo>
                                <a:pt x="261" y="10"/>
                              </a:lnTo>
                              <a:lnTo>
                                <a:pt x="271" y="15"/>
                              </a:lnTo>
                              <a:lnTo>
                                <a:pt x="281" y="20"/>
                              </a:lnTo>
                              <a:lnTo>
                                <a:pt x="291" y="25"/>
                              </a:lnTo>
                              <a:lnTo>
                                <a:pt x="298" y="33"/>
                              </a:lnTo>
                              <a:lnTo>
                                <a:pt x="313" y="45"/>
                              </a:lnTo>
                              <a:lnTo>
                                <a:pt x="326" y="61"/>
                              </a:lnTo>
                              <a:lnTo>
                                <a:pt x="336" y="78"/>
                              </a:lnTo>
                              <a:lnTo>
                                <a:pt x="346" y="98"/>
                              </a:lnTo>
                              <a:lnTo>
                                <a:pt x="354" y="118"/>
                              </a:lnTo>
                              <a:lnTo>
                                <a:pt x="359" y="143"/>
                              </a:lnTo>
                              <a:lnTo>
                                <a:pt x="361" y="168"/>
                              </a:lnTo>
                              <a:lnTo>
                                <a:pt x="364" y="193"/>
                              </a:lnTo>
                              <a:lnTo>
                                <a:pt x="366" y="221"/>
                              </a:lnTo>
                              <a:lnTo>
                                <a:pt x="366" y="251"/>
                              </a:lnTo>
                              <a:lnTo>
                                <a:pt x="369" y="281"/>
                              </a:lnTo>
                              <a:lnTo>
                                <a:pt x="366" y="339"/>
                              </a:lnTo>
                              <a:lnTo>
                                <a:pt x="361" y="394"/>
                              </a:lnTo>
                              <a:lnTo>
                                <a:pt x="361" y="406"/>
                              </a:lnTo>
                              <a:lnTo>
                                <a:pt x="359" y="419"/>
                              </a:lnTo>
                              <a:lnTo>
                                <a:pt x="356" y="431"/>
                              </a:lnTo>
                              <a:lnTo>
                                <a:pt x="354" y="441"/>
                              </a:lnTo>
                              <a:lnTo>
                                <a:pt x="346" y="464"/>
                              </a:lnTo>
                              <a:lnTo>
                                <a:pt x="336" y="482"/>
                              </a:lnTo>
                              <a:lnTo>
                                <a:pt x="326" y="499"/>
                              </a:lnTo>
                              <a:lnTo>
                                <a:pt x="321" y="509"/>
                              </a:lnTo>
                              <a:lnTo>
                                <a:pt x="313" y="514"/>
                              </a:lnTo>
                              <a:lnTo>
                                <a:pt x="306" y="522"/>
                              </a:lnTo>
                              <a:lnTo>
                                <a:pt x="298" y="529"/>
                              </a:lnTo>
                              <a:lnTo>
                                <a:pt x="281" y="539"/>
                              </a:lnTo>
                              <a:lnTo>
                                <a:pt x="261" y="549"/>
                              </a:lnTo>
                              <a:lnTo>
                                <a:pt x="238" y="554"/>
                              </a:lnTo>
                              <a:lnTo>
                                <a:pt x="226" y="557"/>
                              </a:lnTo>
                              <a:lnTo>
                                <a:pt x="213" y="557"/>
                              </a:lnTo>
                              <a:lnTo>
                                <a:pt x="183" y="559"/>
                              </a:lnTo>
                              <a:lnTo>
                                <a:pt x="155" y="559"/>
                              </a:lnTo>
                              <a:lnTo>
                                <a:pt x="140" y="557"/>
                              </a:lnTo>
                              <a:lnTo>
                                <a:pt x="128" y="554"/>
                              </a:lnTo>
                              <a:lnTo>
                                <a:pt x="105" y="549"/>
                              </a:lnTo>
                              <a:lnTo>
                                <a:pt x="95" y="544"/>
                              </a:lnTo>
                              <a:lnTo>
                                <a:pt x="85" y="539"/>
                              </a:lnTo>
                              <a:lnTo>
                                <a:pt x="78" y="534"/>
                              </a:lnTo>
                              <a:lnTo>
                                <a:pt x="70" y="529"/>
                              </a:lnTo>
                              <a:lnTo>
                                <a:pt x="60" y="522"/>
                              </a:lnTo>
                              <a:lnTo>
                                <a:pt x="55" y="517"/>
                              </a:lnTo>
                              <a:lnTo>
                                <a:pt x="40" y="502"/>
                              </a:lnTo>
                              <a:lnTo>
                                <a:pt x="30" y="484"/>
                              </a:lnTo>
                              <a:lnTo>
                                <a:pt x="22" y="464"/>
                              </a:lnTo>
                              <a:lnTo>
                                <a:pt x="15" y="441"/>
                              </a:lnTo>
                              <a:lnTo>
                                <a:pt x="10" y="419"/>
                              </a:lnTo>
                              <a:lnTo>
                                <a:pt x="5" y="394"/>
                              </a:lnTo>
                              <a:lnTo>
                                <a:pt x="0" y="341"/>
                              </a:lnTo>
                              <a:lnTo>
                                <a:pt x="0" y="311"/>
                              </a:lnTo>
                              <a:lnTo>
                                <a:pt x="0" y="281"/>
                              </a:lnTo>
                              <a:lnTo>
                                <a:pt x="0" y="221"/>
                              </a:lnTo>
                              <a:lnTo>
                                <a:pt x="2" y="193"/>
                              </a:lnTo>
                              <a:lnTo>
                                <a:pt x="5" y="168"/>
                              </a:lnTo>
                              <a:close/>
                              <a:moveTo>
                                <a:pt x="110" y="374"/>
                              </a:moveTo>
                              <a:lnTo>
                                <a:pt x="113" y="391"/>
                              </a:lnTo>
                              <a:lnTo>
                                <a:pt x="115" y="409"/>
                              </a:lnTo>
                              <a:lnTo>
                                <a:pt x="118" y="421"/>
                              </a:lnTo>
                              <a:lnTo>
                                <a:pt x="123" y="436"/>
                              </a:lnTo>
                              <a:lnTo>
                                <a:pt x="125" y="446"/>
                              </a:lnTo>
                              <a:lnTo>
                                <a:pt x="133" y="457"/>
                              </a:lnTo>
                              <a:lnTo>
                                <a:pt x="138" y="464"/>
                              </a:lnTo>
                              <a:lnTo>
                                <a:pt x="145" y="469"/>
                              </a:lnTo>
                              <a:lnTo>
                                <a:pt x="153" y="474"/>
                              </a:lnTo>
                              <a:lnTo>
                                <a:pt x="163" y="479"/>
                              </a:lnTo>
                              <a:lnTo>
                                <a:pt x="173" y="482"/>
                              </a:lnTo>
                              <a:lnTo>
                                <a:pt x="183" y="482"/>
                              </a:lnTo>
                              <a:lnTo>
                                <a:pt x="196" y="482"/>
                              </a:lnTo>
                              <a:lnTo>
                                <a:pt x="206" y="479"/>
                              </a:lnTo>
                              <a:lnTo>
                                <a:pt x="216" y="474"/>
                              </a:lnTo>
                              <a:lnTo>
                                <a:pt x="223" y="469"/>
                              </a:lnTo>
                              <a:lnTo>
                                <a:pt x="231" y="464"/>
                              </a:lnTo>
                              <a:lnTo>
                                <a:pt x="236" y="457"/>
                              </a:lnTo>
                              <a:lnTo>
                                <a:pt x="241" y="446"/>
                              </a:lnTo>
                              <a:lnTo>
                                <a:pt x="246" y="436"/>
                              </a:lnTo>
                              <a:lnTo>
                                <a:pt x="248" y="421"/>
                              </a:lnTo>
                              <a:lnTo>
                                <a:pt x="251" y="409"/>
                              </a:lnTo>
                              <a:lnTo>
                                <a:pt x="253" y="391"/>
                              </a:lnTo>
                              <a:lnTo>
                                <a:pt x="256" y="374"/>
                              </a:lnTo>
                              <a:lnTo>
                                <a:pt x="258" y="331"/>
                              </a:lnTo>
                              <a:lnTo>
                                <a:pt x="258" y="281"/>
                              </a:lnTo>
                              <a:lnTo>
                                <a:pt x="258" y="231"/>
                              </a:lnTo>
                              <a:lnTo>
                                <a:pt x="256" y="188"/>
                              </a:lnTo>
                              <a:lnTo>
                                <a:pt x="253" y="171"/>
                              </a:lnTo>
                              <a:lnTo>
                                <a:pt x="251" y="153"/>
                              </a:lnTo>
                              <a:lnTo>
                                <a:pt x="248" y="138"/>
                              </a:lnTo>
                              <a:lnTo>
                                <a:pt x="246" y="126"/>
                              </a:lnTo>
                              <a:lnTo>
                                <a:pt x="241" y="116"/>
                              </a:lnTo>
                              <a:lnTo>
                                <a:pt x="236" y="106"/>
                              </a:lnTo>
                              <a:lnTo>
                                <a:pt x="228" y="98"/>
                              </a:lnTo>
                              <a:lnTo>
                                <a:pt x="223" y="91"/>
                              </a:lnTo>
                              <a:lnTo>
                                <a:pt x="213" y="86"/>
                              </a:lnTo>
                              <a:lnTo>
                                <a:pt x="206" y="83"/>
                              </a:lnTo>
                              <a:lnTo>
                                <a:pt x="196" y="81"/>
                              </a:lnTo>
                              <a:lnTo>
                                <a:pt x="183" y="81"/>
                              </a:lnTo>
                              <a:lnTo>
                                <a:pt x="170" y="81"/>
                              </a:lnTo>
                              <a:lnTo>
                                <a:pt x="160" y="83"/>
                              </a:lnTo>
                              <a:lnTo>
                                <a:pt x="153" y="86"/>
                              </a:lnTo>
                              <a:lnTo>
                                <a:pt x="145" y="91"/>
                              </a:lnTo>
                              <a:lnTo>
                                <a:pt x="138" y="98"/>
                              </a:lnTo>
                              <a:lnTo>
                                <a:pt x="130" y="106"/>
                              </a:lnTo>
                              <a:lnTo>
                                <a:pt x="125" y="116"/>
                              </a:lnTo>
                              <a:lnTo>
                                <a:pt x="123" y="126"/>
                              </a:lnTo>
                              <a:lnTo>
                                <a:pt x="115" y="153"/>
                              </a:lnTo>
                              <a:lnTo>
                                <a:pt x="113" y="171"/>
                              </a:lnTo>
                              <a:lnTo>
                                <a:pt x="110" y="188"/>
                              </a:lnTo>
                              <a:lnTo>
                                <a:pt x="110" y="231"/>
                              </a:lnTo>
                              <a:lnTo>
                                <a:pt x="108" y="281"/>
                              </a:lnTo>
                              <a:lnTo>
                                <a:pt x="110" y="331"/>
                              </a:lnTo>
                              <a:lnTo>
                                <a:pt x="110" y="3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C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6" name="Freeform 667"/>
                      <wps:cNvSpPr>
                        <a:spLocks/>
                      </wps:cNvSpPr>
                      <wps:spPr bwMode="auto">
                        <a:xfrm>
                          <a:off x="8594" y="3038"/>
                          <a:ext cx="339" cy="97"/>
                        </a:xfrm>
                        <a:custGeom>
                          <a:avLst/>
                          <a:gdLst>
                            <a:gd name="T0" fmla="*/ 0 w 384"/>
                            <a:gd name="T1" fmla="*/ 78 h 110"/>
                            <a:gd name="T2" fmla="*/ 5 w 384"/>
                            <a:gd name="T3" fmla="*/ 37 h 110"/>
                            <a:gd name="T4" fmla="*/ 10 w 384"/>
                            <a:gd name="T5" fmla="*/ 0 h 110"/>
                            <a:gd name="T6" fmla="*/ 384 w 384"/>
                            <a:gd name="T7" fmla="*/ 57 h 110"/>
                            <a:gd name="T8" fmla="*/ 379 w 384"/>
                            <a:gd name="T9" fmla="*/ 83 h 110"/>
                            <a:gd name="T10" fmla="*/ 376 w 384"/>
                            <a:gd name="T11" fmla="*/ 110 h 110"/>
                            <a:gd name="T12" fmla="*/ 0 w 384"/>
                            <a:gd name="T13" fmla="*/ 78 h 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84" h="110">
                              <a:moveTo>
                                <a:pt x="0" y="78"/>
                              </a:moveTo>
                              <a:lnTo>
                                <a:pt x="5" y="37"/>
                              </a:lnTo>
                              <a:lnTo>
                                <a:pt x="10" y="0"/>
                              </a:lnTo>
                              <a:lnTo>
                                <a:pt x="384" y="57"/>
                              </a:lnTo>
                              <a:lnTo>
                                <a:pt x="379" y="83"/>
                              </a:lnTo>
                              <a:lnTo>
                                <a:pt x="376" y="110"/>
                              </a:lnTo>
                              <a:lnTo>
                                <a:pt x="0" y="7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C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7" name="Freeform 668"/>
                      <wps:cNvSpPr>
                        <a:spLocks/>
                      </wps:cNvSpPr>
                      <wps:spPr bwMode="auto">
                        <a:xfrm>
                          <a:off x="10352" y="3201"/>
                          <a:ext cx="308" cy="113"/>
                        </a:xfrm>
                        <a:custGeom>
                          <a:avLst/>
                          <a:gdLst>
                            <a:gd name="T0" fmla="*/ 349 w 349"/>
                            <a:gd name="T1" fmla="*/ 0 h 128"/>
                            <a:gd name="T2" fmla="*/ 346 w 349"/>
                            <a:gd name="T3" fmla="*/ 3 h 128"/>
                            <a:gd name="T4" fmla="*/ 346 w 349"/>
                            <a:gd name="T5" fmla="*/ 65 h 128"/>
                            <a:gd name="T6" fmla="*/ 341 w 349"/>
                            <a:gd name="T7" fmla="*/ 128 h 128"/>
                            <a:gd name="T8" fmla="*/ 0 w 349"/>
                            <a:gd name="T9" fmla="*/ 88 h 128"/>
                            <a:gd name="T10" fmla="*/ 5 w 349"/>
                            <a:gd name="T11" fmla="*/ 45 h 128"/>
                            <a:gd name="T12" fmla="*/ 5 w 349"/>
                            <a:gd name="T13" fmla="*/ 3 h 128"/>
                            <a:gd name="T14" fmla="*/ 5 w 349"/>
                            <a:gd name="T15" fmla="*/ 0 h 128"/>
                            <a:gd name="T16" fmla="*/ 349 w 349"/>
                            <a:gd name="T17" fmla="*/ 0 h 1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9" h="128">
                              <a:moveTo>
                                <a:pt x="349" y="0"/>
                              </a:moveTo>
                              <a:lnTo>
                                <a:pt x="346" y="3"/>
                              </a:lnTo>
                              <a:lnTo>
                                <a:pt x="346" y="65"/>
                              </a:lnTo>
                              <a:lnTo>
                                <a:pt x="341" y="128"/>
                              </a:lnTo>
                              <a:lnTo>
                                <a:pt x="0" y="88"/>
                              </a:lnTo>
                              <a:lnTo>
                                <a:pt x="5" y="45"/>
                              </a:lnTo>
                              <a:lnTo>
                                <a:pt x="5" y="3"/>
                              </a:lnTo>
                              <a:lnTo>
                                <a:pt x="5" y="0"/>
                              </a:lnTo>
                              <a:lnTo>
                                <a:pt x="3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C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8" name="Freeform 669"/>
                      <wps:cNvSpPr>
                        <a:spLocks/>
                      </wps:cNvSpPr>
                      <wps:spPr bwMode="auto">
                        <a:xfrm>
                          <a:off x="10170" y="2471"/>
                          <a:ext cx="442" cy="401"/>
                        </a:xfrm>
                        <a:custGeom>
                          <a:avLst/>
                          <a:gdLst>
                            <a:gd name="T0" fmla="*/ 118 w 500"/>
                            <a:gd name="T1" fmla="*/ 454 h 454"/>
                            <a:gd name="T2" fmla="*/ 93 w 500"/>
                            <a:gd name="T3" fmla="*/ 409 h 454"/>
                            <a:gd name="T4" fmla="*/ 81 w 500"/>
                            <a:gd name="T5" fmla="*/ 386 h 454"/>
                            <a:gd name="T6" fmla="*/ 66 w 500"/>
                            <a:gd name="T7" fmla="*/ 366 h 454"/>
                            <a:gd name="T8" fmla="*/ 51 w 500"/>
                            <a:gd name="T9" fmla="*/ 344 h 454"/>
                            <a:gd name="T10" fmla="*/ 33 w 500"/>
                            <a:gd name="T11" fmla="*/ 324 h 454"/>
                            <a:gd name="T12" fmla="*/ 18 w 500"/>
                            <a:gd name="T13" fmla="*/ 303 h 454"/>
                            <a:gd name="T14" fmla="*/ 0 w 500"/>
                            <a:gd name="T15" fmla="*/ 283 h 454"/>
                            <a:gd name="T16" fmla="*/ 319 w 500"/>
                            <a:gd name="T17" fmla="*/ 0 h 454"/>
                            <a:gd name="T18" fmla="*/ 344 w 500"/>
                            <a:gd name="T19" fmla="*/ 30 h 454"/>
                            <a:gd name="T20" fmla="*/ 369 w 500"/>
                            <a:gd name="T21" fmla="*/ 60 h 454"/>
                            <a:gd name="T22" fmla="*/ 394 w 500"/>
                            <a:gd name="T23" fmla="*/ 93 h 454"/>
                            <a:gd name="T24" fmla="*/ 417 w 500"/>
                            <a:gd name="T25" fmla="*/ 126 h 454"/>
                            <a:gd name="T26" fmla="*/ 439 w 500"/>
                            <a:gd name="T27" fmla="*/ 158 h 454"/>
                            <a:gd name="T28" fmla="*/ 459 w 500"/>
                            <a:gd name="T29" fmla="*/ 191 h 454"/>
                            <a:gd name="T30" fmla="*/ 480 w 500"/>
                            <a:gd name="T31" fmla="*/ 226 h 454"/>
                            <a:gd name="T32" fmla="*/ 500 w 500"/>
                            <a:gd name="T33" fmla="*/ 261 h 454"/>
                            <a:gd name="T34" fmla="*/ 118 w 500"/>
                            <a:gd name="T35" fmla="*/ 454 h 4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500" h="454">
                              <a:moveTo>
                                <a:pt x="118" y="454"/>
                              </a:moveTo>
                              <a:lnTo>
                                <a:pt x="93" y="409"/>
                              </a:lnTo>
                              <a:lnTo>
                                <a:pt x="81" y="386"/>
                              </a:lnTo>
                              <a:lnTo>
                                <a:pt x="66" y="366"/>
                              </a:lnTo>
                              <a:lnTo>
                                <a:pt x="51" y="344"/>
                              </a:lnTo>
                              <a:lnTo>
                                <a:pt x="33" y="324"/>
                              </a:lnTo>
                              <a:lnTo>
                                <a:pt x="18" y="303"/>
                              </a:lnTo>
                              <a:lnTo>
                                <a:pt x="0" y="283"/>
                              </a:lnTo>
                              <a:lnTo>
                                <a:pt x="319" y="0"/>
                              </a:lnTo>
                              <a:lnTo>
                                <a:pt x="344" y="30"/>
                              </a:lnTo>
                              <a:lnTo>
                                <a:pt x="369" y="60"/>
                              </a:lnTo>
                              <a:lnTo>
                                <a:pt x="394" y="93"/>
                              </a:lnTo>
                              <a:lnTo>
                                <a:pt x="417" y="126"/>
                              </a:lnTo>
                              <a:lnTo>
                                <a:pt x="439" y="158"/>
                              </a:lnTo>
                              <a:lnTo>
                                <a:pt x="459" y="191"/>
                              </a:lnTo>
                              <a:lnTo>
                                <a:pt x="480" y="226"/>
                              </a:lnTo>
                              <a:lnTo>
                                <a:pt x="500" y="261"/>
                              </a:lnTo>
                              <a:lnTo>
                                <a:pt x="118" y="4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C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9" name="Freeform 670"/>
                      <wps:cNvSpPr>
                        <a:spLocks/>
                      </wps:cNvSpPr>
                      <wps:spPr bwMode="auto">
                        <a:xfrm>
                          <a:off x="8496" y="3772"/>
                          <a:ext cx="415" cy="359"/>
                        </a:xfrm>
                        <a:custGeom>
                          <a:avLst/>
                          <a:gdLst>
                            <a:gd name="T0" fmla="*/ 469 w 469"/>
                            <a:gd name="T1" fmla="*/ 276 h 406"/>
                            <a:gd name="T2" fmla="*/ 434 w 469"/>
                            <a:gd name="T3" fmla="*/ 245 h 406"/>
                            <a:gd name="T4" fmla="*/ 404 w 469"/>
                            <a:gd name="T5" fmla="*/ 213 h 406"/>
                            <a:gd name="T6" fmla="*/ 373 w 469"/>
                            <a:gd name="T7" fmla="*/ 180 h 406"/>
                            <a:gd name="T8" fmla="*/ 343 w 469"/>
                            <a:gd name="T9" fmla="*/ 148 h 406"/>
                            <a:gd name="T10" fmla="*/ 316 w 469"/>
                            <a:gd name="T11" fmla="*/ 113 h 406"/>
                            <a:gd name="T12" fmla="*/ 288 w 469"/>
                            <a:gd name="T13" fmla="*/ 75 h 406"/>
                            <a:gd name="T14" fmla="*/ 263 w 469"/>
                            <a:gd name="T15" fmla="*/ 37 h 406"/>
                            <a:gd name="T16" fmla="*/ 238 w 469"/>
                            <a:gd name="T17" fmla="*/ 0 h 406"/>
                            <a:gd name="T18" fmla="*/ 0 w 469"/>
                            <a:gd name="T19" fmla="*/ 145 h 406"/>
                            <a:gd name="T20" fmla="*/ 25 w 469"/>
                            <a:gd name="T21" fmla="*/ 188 h 406"/>
                            <a:gd name="T22" fmla="*/ 40 w 469"/>
                            <a:gd name="T23" fmla="*/ 208 h 406"/>
                            <a:gd name="T24" fmla="*/ 52 w 469"/>
                            <a:gd name="T25" fmla="*/ 228 h 406"/>
                            <a:gd name="T26" fmla="*/ 82 w 469"/>
                            <a:gd name="T27" fmla="*/ 268 h 406"/>
                            <a:gd name="T28" fmla="*/ 113 w 469"/>
                            <a:gd name="T29" fmla="*/ 308 h 406"/>
                            <a:gd name="T30" fmla="*/ 195 w 469"/>
                            <a:gd name="T31" fmla="*/ 243 h 406"/>
                            <a:gd name="T32" fmla="*/ 218 w 469"/>
                            <a:gd name="T33" fmla="*/ 271 h 406"/>
                            <a:gd name="T34" fmla="*/ 243 w 469"/>
                            <a:gd name="T35" fmla="*/ 301 h 406"/>
                            <a:gd name="T36" fmla="*/ 276 w 469"/>
                            <a:gd name="T37" fmla="*/ 333 h 406"/>
                            <a:gd name="T38" fmla="*/ 328 w 469"/>
                            <a:gd name="T39" fmla="*/ 386 h 406"/>
                            <a:gd name="T40" fmla="*/ 351 w 469"/>
                            <a:gd name="T41" fmla="*/ 406 h 406"/>
                            <a:gd name="T42" fmla="*/ 469 w 469"/>
                            <a:gd name="T43" fmla="*/ 276 h 4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469" h="406">
                              <a:moveTo>
                                <a:pt x="469" y="276"/>
                              </a:moveTo>
                              <a:lnTo>
                                <a:pt x="434" y="245"/>
                              </a:lnTo>
                              <a:lnTo>
                                <a:pt x="404" y="213"/>
                              </a:lnTo>
                              <a:lnTo>
                                <a:pt x="373" y="180"/>
                              </a:lnTo>
                              <a:lnTo>
                                <a:pt x="343" y="148"/>
                              </a:lnTo>
                              <a:lnTo>
                                <a:pt x="316" y="113"/>
                              </a:lnTo>
                              <a:lnTo>
                                <a:pt x="288" y="75"/>
                              </a:lnTo>
                              <a:lnTo>
                                <a:pt x="263" y="37"/>
                              </a:lnTo>
                              <a:lnTo>
                                <a:pt x="238" y="0"/>
                              </a:lnTo>
                              <a:lnTo>
                                <a:pt x="0" y="145"/>
                              </a:lnTo>
                              <a:lnTo>
                                <a:pt x="25" y="188"/>
                              </a:lnTo>
                              <a:lnTo>
                                <a:pt x="40" y="208"/>
                              </a:lnTo>
                              <a:lnTo>
                                <a:pt x="52" y="228"/>
                              </a:lnTo>
                              <a:lnTo>
                                <a:pt x="82" y="268"/>
                              </a:lnTo>
                              <a:lnTo>
                                <a:pt x="113" y="308"/>
                              </a:lnTo>
                              <a:lnTo>
                                <a:pt x="195" y="243"/>
                              </a:lnTo>
                              <a:lnTo>
                                <a:pt x="218" y="271"/>
                              </a:lnTo>
                              <a:lnTo>
                                <a:pt x="243" y="301"/>
                              </a:lnTo>
                              <a:lnTo>
                                <a:pt x="276" y="333"/>
                              </a:lnTo>
                              <a:lnTo>
                                <a:pt x="328" y="386"/>
                              </a:lnTo>
                              <a:lnTo>
                                <a:pt x="351" y="406"/>
                              </a:lnTo>
                              <a:lnTo>
                                <a:pt x="469" y="2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C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0" name="Freeform 671"/>
                      <wps:cNvSpPr>
                        <a:spLocks/>
                      </wps:cNvSpPr>
                      <wps:spPr bwMode="auto">
                        <a:xfrm>
                          <a:off x="9969" y="2159"/>
                          <a:ext cx="295" cy="385"/>
                        </a:xfrm>
                        <a:custGeom>
                          <a:avLst/>
                          <a:gdLst>
                            <a:gd name="T0" fmla="*/ 178 w 334"/>
                            <a:gd name="T1" fmla="*/ 0 h 436"/>
                            <a:gd name="T2" fmla="*/ 218 w 334"/>
                            <a:gd name="T3" fmla="*/ 20 h 436"/>
                            <a:gd name="T4" fmla="*/ 256 w 334"/>
                            <a:gd name="T5" fmla="*/ 40 h 436"/>
                            <a:gd name="T6" fmla="*/ 296 w 334"/>
                            <a:gd name="T7" fmla="*/ 63 h 436"/>
                            <a:gd name="T8" fmla="*/ 334 w 334"/>
                            <a:gd name="T9" fmla="*/ 85 h 436"/>
                            <a:gd name="T10" fmla="*/ 105 w 334"/>
                            <a:gd name="T11" fmla="*/ 436 h 436"/>
                            <a:gd name="T12" fmla="*/ 53 w 334"/>
                            <a:gd name="T13" fmla="*/ 406 h 436"/>
                            <a:gd name="T14" fmla="*/ 28 w 334"/>
                            <a:gd name="T15" fmla="*/ 393 h 436"/>
                            <a:gd name="T16" fmla="*/ 0 w 334"/>
                            <a:gd name="T17" fmla="*/ 378 h 436"/>
                            <a:gd name="T18" fmla="*/ 178 w 334"/>
                            <a:gd name="T19" fmla="*/ 0 h 4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34" h="436">
                              <a:moveTo>
                                <a:pt x="178" y="0"/>
                              </a:moveTo>
                              <a:lnTo>
                                <a:pt x="218" y="20"/>
                              </a:lnTo>
                              <a:lnTo>
                                <a:pt x="256" y="40"/>
                              </a:lnTo>
                              <a:lnTo>
                                <a:pt x="296" y="63"/>
                              </a:lnTo>
                              <a:lnTo>
                                <a:pt x="334" y="85"/>
                              </a:lnTo>
                              <a:lnTo>
                                <a:pt x="105" y="436"/>
                              </a:lnTo>
                              <a:lnTo>
                                <a:pt x="53" y="406"/>
                              </a:lnTo>
                              <a:lnTo>
                                <a:pt x="28" y="393"/>
                              </a:lnTo>
                              <a:lnTo>
                                <a:pt x="0" y="378"/>
                              </a:lnTo>
                              <a:lnTo>
                                <a:pt x="1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C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1" name="Freeform 672"/>
                      <wps:cNvSpPr>
                        <a:spLocks/>
                      </wps:cNvSpPr>
                      <wps:spPr bwMode="auto">
                        <a:xfrm>
                          <a:off x="10552" y="3680"/>
                          <a:ext cx="210" cy="260"/>
                        </a:xfrm>
                        <a:custGeom>
                          <a:avLst/>
                          <a:gdLst>
                            <a:gd name="T0" fmla="*/ 238 w 238"/>
                            <a:gd name="T1" fmla="*/ 47 h 295"/>
                            <a:gd name="T2" fmla="*/ 211 w 238"/>
                            <a:gd name="T3" fmla="*/ 102 h 295"/>
                            <a:gd name="T4" fmla="*/ 180 w 238"/>
                            <a:gd name="T5" fmla="*/ 160 h 295"/>
                            <a:gd name="T6" fmla="*/ 160 w 238"/>
                            <a:gd name="T7" fmla="*/ 193 h 295"/>
                            <a:gd name="T8" fmla="*/ 140 w 238"/>
                            <a:gd name="T9" fmla="*/ 225 h 295"/>
                            <a:gd name="T10" fmla="*/ 118 w 238"/>
                            <a:gd name="T11" fmla="*/ 258 h 295"/>
                            <a:gd name="T12" fmla="*/ 90 w 238"/>
                            <a:gd name="T13" fmla="*/ 295 h 295"/>
                            <a:gd name="T14" fmla="*/ 0 w 238"/>
                            <a:gd name="T15" fmla="*/ 230 h 295"/>
                            <a:gd name="T16" fmla="*/ 25 w 238"/>
                            <a:gd name="T17" fmla="*/ 195 h 295"/>
                            <a:gd name="T18" fmla="*/ 48 w 238"/>
                            <a:gd name="T19" fmla="*/ 163 h 295"/>
                            <a:gd name="T20" fmla="*/ 65 w 238"/>
                            <a:gd name="T21" fmla="*/ 132 h 295"/>
                            <a:gd name="T22" fmla="*/ 83 w 238"/>
                            <a:gd name="T23" fmla="*/ 102 h 295"/>
                            <a:gd name="T24" fmla="*/ 113 w 238"/>
                            <a:gd name="T25" fmla="*/ 50 h 295"/>
                            <a:gd name="T26" fmla="*/ 135 w 238"/>
                            <a:gd name="T27" fmla="*/ 0 h 295"/>
                            <a:gd name="T28" fmla="*/ 238 w 238"/>
                            <a:gd name="T29" fmla="*/ 47 h 2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238" h="295">
                              <a:moveTo>
                                <a:pt x="238" y="47"/>
                              </a:moveTo>
                              <a:lnTo>
                                <a:pt x="211" y="102"/>
                              </a:lnTo>
                              <a:lnTo>
                                <a:pt x="180" y="160"/>
                              </a:lnTo>
                              <a:lnTo>
                                <a:pt x="160" y="193"/>
                              </a:lnTo>
                              <a:lnTo>
                                <a:pt x="140" y="225"/>
                              </a:lnTo>
                              <a:lnTo>
                                <a:pt x="118" y="258"/>
                              </a:lnTo>
                              <a:lnTo>
                                <a:pt x="90" y="295"/>
                              </a:lnTo>
                              <a:lnTo>
                                <a:pt x="0" y="230"/>
                              </a:lnTo>
                              <a:lnTo>
                                <a:pt x="25" y="195"/>
                              </a:lnTo>
                              <a:lnTo>
                                <a:pt x="48" y="163"/>
                              </a:lnTo>
                              <a:lnTo>
                                <a:pt x="65" y="132"/>
                              </a:lnTo>
                              <a:lnTo>
                                <a:pt x="83" y="102"/>
                              </a:lnTo>
                              <a:lnTo>
                                <a:pt x="113" y="50"/>
                              </a:lnTo>
                              <a:lnTo>
                                <a:pt x="135" y="0"/>
                              </a:lnTo>
                              <a:lnTo>
                                <a:pt x="238" y="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C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2" name="Freeform 673"/>
                      <wps:cNvSpPr>
                        <a:spLocks/>
                      </wps:cNvSpPr>
                      <wps:spPr bwMode="auto">
                        <a:xfrm>
                          <a:off x="9637" y="4343"/>
                          <a:ext cx="206" cy="199"/>
                        </a:xfrm>
                        <a:custGeom>
                          <a:avLst/>
                          <a:gdLst>
                            <a:gd name="T0" fmla="*/ 233 w 233"/>
                            <a:gd name="T1" fmla="*/ 208 h 226"/>
                            <a:gd name="T2" fmla="*/ 175 w 233"/>
                            <a:gd name="T3" fmla="*/ 216 h 226"/>
                            <a:gd name="T4" fmla="*/ 118 w 233"/>
                            <a:gd name="T5" fmla="*/ 221 h 226"/>
                            <a:gd name="T6" fmla="*/ 62 w 233"/>
                            <a:gd name="T7" fmla="*/ 226 h 226"/>
                            <a:gd name="T8" fmla="*/ 2 w 233"/>
                            <a:gd name="T9" fmla="*/ 226 h 226"/>
                            <a:gd name="T10" fmla="*/ 0 w 233"/>
                            <a:gd name="T11" fmla="*/ 226 h 226"/>
                            <a:gd name="T12" fmla="*/ 2 w 233"/>
                            <a:gd name="T13" fmla="*/ 18 h 226"/>
                            <a:gd name="T14" fmla="*/ 50 w 233"/>
                            <a:gd name="T15" fmla="*/ 16 h 226"/>
                            <a:gd name="T16" fmla="*/ 103 w 233"/>
                            <a:gd name="T17" fmla="*/ 13 h 226"/>
                            <a:gd name="T18" fmla="*/ 150 w 233"/>
                            <a:gd name="T19" fmla="*/ 8 h 226"/>
                            <a:gd name="T20" fmla="*/ 200 w 233"/>
                            <a:gd name="T21" fmla="*/ 0 h 226"/>
                            <a:gd name="T22" fmla="*/ 233 w 233"/>
                            <a:gd name="T23" fmla="*/ 208 h 2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233" h="226">
                              <a:moveTo>
                                <a:pt x="233" y="208"/>
                              </a:moveTo>
                              <a:lnTo>
                                <a:pt x="175" y="216"/>
                              </a:lnTo>
                              <a:lnTo>
                                <a:pt x="118" y="221"/>
                              </a:lnTo>
                              <a:lnTo>
                                <a:pt x="62" y="226"/>
                              </a:lnTo>
                              <a:lnTo>
                                <a:pt x="2" y="226"/>
                              </a:lnTo>
                              <a:lnTo>
                                <a:pt x="0" y="226"/>
                              </a:lnTo>
                              <a:lnTo>
                                <a:pt x="2" y="18"/>
                              </a:lnTo>
                              <a:lnTo>
                                <a:pt x="50" y="16"/>
                              </a:lnTo>
                              <a:lnTo>
                                <a:pt x="103" y="13"/>
                              </a:lnTo>
                              <a:lnTo>
                                <a:pt x="150" y="8"/>
                              </a:lnTo>
                              <a:lnTo>
                                <a:pt x="200" y="0"/>
                              </a:lnTo>
                              <a:lnTo>
                                <a:pt x="233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C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3" name="Freeform 674"/>
                      <wps:cNvSpPr>
                        <a:spLocks/>
                      </wps:cNvSpPr>
                      <wps:spPr bwMode="auto">
                        <a:xfrm>
                          <a:off x="10796" y="2797"/>
                          <a:ext cx="186" cy="119"/>
                        </a:xfrm>
                        <a:custGeom>
                          <a:avLst/>
                          <a:gdLst>
                            <a:gd name="T0" fmla="*/ 0 w 211"/>
                            <a:gd name="T1" fmla="*/ 57 h 135"/>
                            <a:gd name="T2" fmla="*/ 10 w 211"/>
                            <a:gd name="T3" fmla="*/ 95 h 135"/>
                            <a:gd name="T4" fmla="*/ 17 w 211"/>
                            <a:gd name="T5" fmla="*/ 115 h 135"/>
                            <a:gd name="T6" fmla="*/ 22 w 211"/>
                            <a:gd name="T7" fmla="*/ 135 h 135"/>
                            <a:gd name="T8" fmla="*/ 211 w 211"/>
                            <a:gd name="T9" fmla="*/ 87 h 135"/>
                            <a:gd name="T10" fmla="*/ 201 w 211"/>
                            <a:gd name="T11" fmla="*/ 42 h 135"/>
                            <a:gd name="T12" fmla="*/ 188 w 211"/>
                            <a:gd name="T13" fmla="*/ 0 h 135"/>
                            <a:gd name="T14" fmla="*/ 0 w 211"/>
                            <a:gd name="T15" fmla="*/ 57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11" h="135">
                              <a:moveTo>
                                <a:pt x="0" y="57"/>
                              </a:moveTo>
                              <a:lnTo>
                                <a:pt x="10" y="95"/>
                              </a:lnTo>
                              <a:lnTo>
                                <a:pt x="17" y="115"/>
                              </a:lnTo>
                              <a:lnTo>
                                <a:pt x="22" y="135"/>
                              </a:lnTo>
                              <a:lnTo>
                                <a:pt x="211" y="87"/>
                              </a:lnTo>
                              <a:lnTo>
                                <a:pt x="201" y="42"/>
                              </a:lnTo>
                              <a:lnTo>
                                <a:pt x="188" y="0"/>
                              </a:lnTo>
                              <a:lnTo>
                                <a:pt x="0" y="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C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4" name="Freeform 675"/>
                      <wps:cNvSpPr>
                        <a:spLocks/>
                      </wps:cNvSpPr>
                      <wps:spPr bwMode="auto">
                        <a:xfrm>
                          <a:off x="9846" y="1807"/>
                          <a:ext cx="97" cy="179"/>
                        </a:xfrm>
                        <a:custGeom>
                          <a:avLst/>
                          <a:gdLst>
                            <a:gd name="T0" fmla="*/ 110 w 110"/>
                            <a:gd name="T1" fmla="*/ 13 h 203"/>
                            <a:gd name="T2" fmla="*/ 32 w 110"/>
                            <a:gd name="T3" fmla="*/ 0 h 203"/>
                            <a:gd name="T4" fmla="*/ 0 w 110"/>
                            <a:gd name="T5" fmla="*/ 188 h 203"/>
                            <a:gd name="T6" fmla="*/ 35 w 110"/>
                            <a:gd name="T7" fmla="*/ 196 h 203"/>
                            <a:gd name="T8" fmla="*/ 70 w 110"/>
                            <a:gd name="T9" fmla="*/ 203 h 203"/>
                            <a:gd name="T10" fmla="*/ 110 w 110"/>
                            <a:gd name="T11" fmla="*/ 13 h 2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10" h="203">
                              <a:moveTo>
                                <a:pt x="110" y="13"/>
                              </a:moveTo>
                              <a:lnTo>
                                <a:pt x="32" y="0"/>
                              </a:lnTo>
                              <a:lnTo>
                                <a:pt x="0" y="188"/>
                              </a:lnTo>
                              <a:lnTo>
                                <a:pt x="35" y="196"/>
                              </a:lnTo>
                              <a:lnTo>
                                <a:pt x="70" y="203"/>
                              </a:lnTo>
                              <a:lnTo>
                                <a:pt x="110" y="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C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5" name="Freeform 676"/>
                      <wps:cNvSpPr>
                        <a:spLocks/>
                      </wps:cNvSpPr>
                      <wps:spPr bwMode="auto">
                        <a:xfrm>
                          <a:off x="11045" y="3204"/>
                          <a:ext cx="172" cy="84"/>
                        </a:xfrm>
                        <a:custGeom>
                          <a:avLst/>
                          <a:gdLst>
                            <a:gd name="T0" fmla="*/ 194 w 194"/>
                            <a:gd name="T1" fmla="*/ 0 h 95"/>
                            <a:gd name="T2" fmla="*/ 191 w 194"/>
                            <a:gd name="T3" fmla="*/ 47 h 95"/>
                            <a:gd name="T4" fmla="*/ 191 w 194"/>
                            <a:gd name="T5" fmla="*/ 95 h 95"/>
                            <a:gd name="T6" fmla="*/ 0 w 194"/>
                            <a:gd name="T7" fmla="*/ 82 h 95"/>
                            <a:gd name="T8" fmla="*/ 3 w 194"/>
                            <a:gd name="T9" fmla="*/ 42 h 95"/>
                            <a:gd name="T10" fmla="*/ 3 w 194"/>
                            <a:gd name="T11" fmla="*/ 0 h 95"/>
                            <a:gd name="T12" fmla="*/ 194 w 194"/>
                            <a:gd name="T13" fmla="*/ 0 h 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94" h="95">
                              <a:moveTo>
                                <a:pt x="194" y="0"/>
                              </a:moveTo>
                              <a:lnTo>
                                <a:pt x="191" y="47"/>
                              </a:lnTo>
                              <a:lnTo>
                                <a:pt x="191" y="95"/>
                              </a:lnTo>
                              <a:lnTo>
                                <a:pt x="0" y="82"/>
                              </a:lnTo>
                              <a:lnTo>
                                <a:pt x="3" y="42"/>
                              </a:lnTo>
                              <a:lnTo>
                                <a:pt x="3" y="0"/>
                              </a:lnTo>
                              <a:lnTo>
                                <a:pt x="1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C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6" name="Freeform 677"/>
                      <wps:cNvSpPr>
                        <a:spLocks/>
                      </wps:cNvSpPr>
                      <wps:spPr bwMode="auto">
                        <a:xfrm>
                          <a:off x="9241" y="4764"/>
                          <a:ext cx="190" cy="137"/>
                        </a:xfrm>
                        <a:custGeom>
                          <a:avLst/>
                          <a:gdLst>
                            <a:gd name="T0" fmla="*/ 200 w 215"/>
                            <a:gd name="T1" fmla="*/ 155 h 155"/>
                            <a:gd name="T2" fmla="*/ 148 w 215"/>
                            <a:gd name="T3" fmla="*/ 148 h 155"/>
                            <a:gd name="T4" fmla="*/ 100 w 215"/>
                            <a:gd name="T5" fmla="*/ 140 h 155"/>
                            <a:gd name="T6" fmla="*/ 55 w 215"/>
                            <a:gd name="T7" fmla="*/ 130 h 155"/>
                            <a:gd name="T8" fmla="*/ 0 w 215"/>
                            <a:gd name="T9" fmla="*/ 117 h 155"/>
                            <a:gd name="T10" fmla="*/ 27 w 215"/>
                            <a:gd name="T11" fmla="*/ 0 h 155"/>
                            <a:gd name="T12" fmla="*/ 80 w 215"/>
                            <a:gd name="T13" fmla="*/ 12 h 155"/>
                            <a:gd name="T14" fmla="*/ 125 w 215"/>
                            <a:gd name="T15" fmla="*/ 20 h 155"/>
                            <a:gd name="T16" fmla="*/ 215 w 215"/>
                            <a:gd name="T17" fmla="*/ 35 h 155"/>
                            <a:gd name="T18" fmla="*/ 200 w 215"/>
                            <a:gd name="T19" fmla="*/ 155 h 1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15" h="155">
                              <a:moveTo>
                                <a:pt x="200" y="155"/>
                              </a:moveTo>
                              <a:lnTo>
                                <a:pt x="148" y="148"/>
                              </a:lnTo>
                              <a:lnTo>
                                <a:pt x="100" y="140"/>
                              </a:lnTo>
                              <a:lnTo>
                                <a:pt x="55" y="130"/>
                              </a:lnTo>
                              <a:lnTo>
                                <a:pt x="0" y="117"/>
                              </a:lnTo>
                              <a:lnTo>
                                <a:pt x="27" y="0"/>
                              </a:lnTo>
                              <a:lnTo>
                                <a:pt x="80" y="12"/>
                              </a:lnTo>
                              <a:lnTo>
                                <a:pt x="125" y="20"/>
                              </a:lnTo>
                              <a:lnTo>
                                <a:pt x="215" y="35"/>
                              </a:lnTo>
                              <a:lnTo>
                                <a:pt x="200" y="1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C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7" name="Freeform 678"/>
                      <wps:cNvSpPr>
                        <a:spLocks/>
                      </wps:cNvSpPr>
                      <wps:spPr bwMode="auto">
                        <a:xfrm>
                          <a:off x="8573" y="1539"/>
                          <a:ext cx="260" cy="299"/>
                        </a:xfrm>
                        <a:custGeom>
                          <a:avLst/>
                          <a:gdLst>
                            <a:gd name="T0" fmla="*/ 146 w 294"/>
                            <a:gd name="T1" fmla="*/ 0 h 338"/>
                            <a:gd name="T2" fmla="*/ 73 w 294"/>
                            <a:gd name="T3" fmla="*/ 45 h 338"/>
                            <a:gd name="T4" fmla="*/ 0 w 294"/>
                            <a:gd name="T5" fmla="*/ 90 h 338"/>
                            <a:gd name="T6" fmla="*/ 166 w 294"/>
                            <a:gd name="T7" fmla="*/ 338 h 338"/>
                            <a:gd name="T8" fmla="*/ 229 w 294"/>
                            <a:gd name="T9" fmla="*/ 298 h 338"/>
                            <a:gd name="T10" fmla="*/ 261 w 294"/>
                            <a:gd name="T11" fmla="*/ 278 h 338"/>
                            <a:gd name="T12" fmla="*/ 294 w 294"/>
                            <a:gd name="T13" fmla="*/ 261 h 338"/>
                            <a:gd name="T14" fmla="*/ 146 w 294"/>
                            <a:gd name="T15" fmla="*/ 0 h 3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94" h="338">
                              <a:moveTo>
                                <a:pt x="146" y="0"/>
                              </a:moveTo>
                              <a:lnTo>
                                <a:pt x="73" y="45"/>
                              </a:lnTo>
                              <a:lnTo>
                                <a:pt x="0" y="90"/>
                              </a:lnTo>
                              <a:lnTo>
                                <a:pt x="166" y="338"/>
                              </a:lnTo>
                              <a:lnTo>
                                <a:pt x="229" y="298"/>
                              </a:lnTo>
                              <a:lnTo>
                                <a:pt x="261" y="278"/>
                              </a:lnTo>
                              <a:lnTo>
                                <a:pt x="294" y="261"/>
                              </a:lnTo>
                              <a:lnTo>
                                <a:pt x="1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C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8" name="Freeform 679"/>
                      <wps:cNvSpPr>
                        <a:spLocks/>
                      </wps:cNvSpPr>
                      <wps:spPr bwMode="auto">
                        <a:xfrm>
                          <a:off x="10000" y="1307"/>
                          <a:ext cx="129" cy="213"/>
                        </a:xfrm>
                        <a:custGeom>
                          <a:avLst/>
                          <a:gdLst>
                            <a:gd name="T0" fmla="*/ 146 w 146"/>
                            <a:gd name="T1" fmla="*/ 23 h 241"/>
                            <a:gd name="T2" fmla="*/ 95 w 146"/>
                            <a:gd name="T3" fmla="*/ 10 h 241"/>
                            <a:gd name="T4" fmla="*/ 48 w 146"/>
                            <a:gd name="T5" fmla="*/ 0 h 241"/>
                            <a:gd name="T6" fmla="*/ 0 w 146"/>
                            <a:gd name="T7" fmla="*/ 218 h 241"/>
                            <a:gd name="T8" fmla="*/ 45 w 146"/>
                            <a:gd name="T9" fmla="*/ 231 h 241"/>
                            <a:gd name="T10" fmla="*/ 90 w 146"/>
                            <a:gd name="T11" fmla="*/ 241 h 241"/>
                            <a:gd name="T12" fmla="*/ 146 w 146"/>
                            <a:gd name="T13" fmla="*/ 23 h 2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46" h="241">
                              <a:moveTo>
                                <a:pt x="146" y="23"/>
                              </a:moveTo>
                              <a:lnTo>
                                <a:pt x="95" y="10"/>
                              </a:lnTo>
                              <a:lnTo>
                                <a:pt x="48" y="0"/>
                              </a:lnTo>
                              <a:lnTo>
                                <a:pt x="0" y="218"/>
                              </a:lnTo>
                              <a:lnTo>
                                <a:pt x="45" y="231"/>
                              </a:lnTo>
                              <a:lnTo>
                                <a:pt x="90" y="241"/>
                              </a:lnTo>
                              <a:lnTo>
                                <a:pt x="146" y="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C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9" name="Freeform 680"/>
                      <wps:cNvSpPr>
                        <a:spLocks/>
                      </wps:cNvSpPr>
                      <wps:spPr bwMode="auto">
                        <a:xfrm>
                          <a:off x="11270" y="2456"/>
                          <a:ext cx="296" cy="198"/>
                        </a:xfrm>
                        <a:custGeom>
                          <a:avLst/>
                          <a:gdLst>
                            <a:gd name="T0" fmla="*/ 37 w 336"/>
                            <a:gd name="T1" fmla="*/ 225 h 225"/>
                            <a:gd name="T2" fmla="*/ 20 w 336"/>
                            <a:gd name="T3" fmla="*/ 170 h 225"/>
                            <a:gd name="T4" fmla="*/ 0 w 336"/>
                            <a:gd name="T5" fmla="*/ 115 h 225"/>
                            <a:gd name="T6" fmla="*/ 288 w 336"/>
                            <a:gd name="T7" fmla="*/ 0 h 225"/>
                            <a:gd name="T8" fmla="*/ 313 w 336"/>
                            <a:gd name="T9" fmla="*/ 62 h 225"/>
                            <a:gd name="T10" fmla="*/ 336 w 336"/>
                            <a:gd name="T11" fmla="*/ 127 h 225"/>
                            <a:gd name="T12" fmla="*/ 37 w 336"/>
                            <a:gd name="T13" fmla="*/ 225 h 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36" h="225">
                              <a:moveTo>
                                <a:pt x="37" y="225"/>
                              </a:moveTo>
                              <a:lnTo>
                                <a:pt x="20" y="170"/>
                              </a:lnTo>
                              <a:lnTo>
                                <a:pt x="0" y="115"/>
                              </a:lnTo>
                              <a:lnTo>
                                <a:pt x="288" y="0"/>
                              </a:lnTo>
                              <a:lnTo>
                                <a:pt x="313" y="62"/>
                              </a:lnTo>
                              <a:lnTo>
                                <a:pt x="336" y="127"/>
                              </a:lnTo>
                              <a:lnTo>
                                <a:pt x="37" y="2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C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0" name="Freeform 681"/>
                      <wps:cNvSpPr>
                        <a:spLocks/>
                      </wps:cNvSpPr>
                      <wps:spPr bwMode="auto">
                        <a:xfrm>
                          <a:off x="10182" y="3016"/>
                          <a:ext cx="161" cy="79"/>
                        </a:xfrm>
                        <a:custGeom>
                          <a:avLst/>
                          <a:gdLst>
                            <a:gd name="T0" fmla="*/ 183 w 183"/>
                            <a:gd name="T1" fmla="*/ 52 h 90"/>
                            <a:gd name="T2" fmla="*/ 175 w 183"/>
                            <a:gd name="T3" fmla="*/ 25 h 90"/>
                            <a:gd name="T4" fmla="*/ 170 w 183"/>
                            <a:gd name="T5" fmla="*/ 0 h 90"/>
                            <a:gd name="T6" fmla="*/ 0 w 183"/>
                            <a:gd name="T7" fmla="*/ 45 h 90"/>
                            <a:gd name="T8" fmla="*/ 10 w 183"/>
                            <a:gd name="T9" fmla="*/ 90 h 90"/>
                            <a:gd name="T10" fmla="*/ 183 w 183"/>
                            <a:gd name="T11" fmla="*/ 52 h 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83" h="90">
                              <a:moveTo>
                                <a:pt x="183" y="52"/>
                              </a:moveTo>
                              <a:lnTo>
                                <a:pt x="175" y="25"/>
                              </a:lnTo>
                              <a:lnTo>
                                <a:pt x="170" y="0"/>
                              </a:lnTo>
                              <a:lnTo>
                                <a:pt x="0" y="45"/>
                              </a:lnTo>
                              <a:lnTo>
                                <a:pt x="10" y="90"/>
                              </a:lnTo>
                              <a:lnTo>
                                <a:pt x="183" y="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C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1" name="Freeform 682"/>
                      <wps:cNvSpPr>
                        <a:spLocks/>
                      </wps:cNvSpPr>
                      <wps:spPr bwMode="auto">
                        <a:xfrm>
                          <a:off x="8830" y="3509"/>
                          <a:ext cx="224" cy="224"/>
                        </a:xfrm>
                        <a:custGeom>
                          <a:avLst/>
                          <a:gdLst>
                            <a:gd name="T0" fmla="*/ 93 w 254"/>
                            <a:gd name="T1" fmla="*/ 87 h 253"/>
                            <a:gd name="T2" fmla="*/ 0 w 254"/>
                            <a:gd name="T3" fmla="*/ 140 h 253"/>
                            <a:gd name="T4" fmla="*/ 16 w 254"/>
                            <a:gd name="T5" fmla="*/ 170 h 253"/>
                            <a:gd name="T6" fmla="*/ 33 w 254"/>
                            <a:gd name="T7" fmla="*/ 198 h 253"/>
                            <a:gd name="T8" fmla="*/ 51 w 254"/>
                            <a:gd name="T9" fmla="*/ 225 h 253"/>
                            <a:gd name="T10" fmla="*/ 71 w 254"/>
                            <a:gd name="T11" fmla="*/ 253 h 253"/>
                            <a:gd name="T12" fmla="*/ 254 w 254"/>
                            <a:gd name="T13" fmla="*/ 122 h 253"/>
                            <a:gd name="T14" fmla="*/ 234 w 254"/>
                            <a:gd name="T15" fmla="*/ 92 h 253"/>
                            <a:gd name="T16" fmla="*/ 216 w 254"/>
                            <a:gd name="T17" fmla="*/ 62 h 253"/>
                            <a:gd name="T18" fmla="*/ 199 w 254"/>
                            <a:gd name="T19" fmla="*/ 32 h 253"/>
                            <a:gd name="T20" fmla="*/ 181 w 254"/>
                            <a:gd name="T21" fmla="*/ 0 h 253"/>
                            <a:gd name="T22" fmla="*/ 76 w 254"/>
                            <a:gd name="T23" fmla="*/ 50 h 253"/>
                            <a:gd name="T24" fmla="*/ 93 w 254"/>
                            <a:gd name="T25" fmla="*/ 87 h 2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54" h="253">
                              <a:moveTo>
                                <a:pt x="93" y="87"/>
                              </a:moveTo>
                              <a:lnTo>
                                <a:pt x="0" y="140"/>
                              </a:lnTo>
                              <a:lnTo>
                                <a:pt x="16" y="170"/>
                              </a:lnTo>
                              <a:lnTo>
                                <a:pt x="33" y="198"/>
                              </a:lnTo>
                              <a:lnTo>
                                <a:pt x="51" y="225"/>
                              </a:lnTo>
                              <a:lnTo>
                                <a:pt x="71" y="253"/>
                              </a:lnTo>
                              <a:lnTo>
                                <a:pt x="254" y="122"/>
                              </a:lnTo>
                              <a:lnTo>
                                <a:pt x="234" y="92"/>
                              </a:lnTo>
                              <a:lnTo>
                                <a:pt x="216" y="62"/>
                              </a:lnTo>
                              <a:lnTo>
                                <a:pt x="199" y="32"/>
                              </a:lnTo>
                              <a:lnTo>
                                <a:pt x="181" y="0"/>
                              </a:lnTo>
                              <a:lnTo>
                                <a:pt x="76" y="50"/>
                              </a:lnTo>
                              <a:lnTo>
                                <a:pt x="93" y="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C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2" name="Freeform 683"/>
                      <wps:cNvSpPr>
                        <a:spLocks/>
                      </wps:cNvSpPr>
                      <wps:spPr bwMode="auto">
                        <a:xfrm>
                          <a:off x="9090" y="2628"/>
                          <a:ext cx="214" cy="217"/>
                        </a:xfrm>
                        <a:custGeom>
                          <a:avLst/>
                          <a:gdLst>
                            <a:gd name="T0" fmla="*/ 0 w 243"/>
                            <a:gd name="T1" fmla="*/ 133 h 246"/>
                            <a:gd name="T2" fmla="*/ 15 w 243"/>
                            <a:gd name="T3" fmla="*/ 115 h 246"/>
                            <a:gd name="T4" fmla="*/ 30 w 243"/>
                            <a:gd name="T5" fmla="*/ 98 h 246"/>
                            <a:gd name="T6" fmla="*/ 65 w 243"/>
                            <a:gd name="T7" fmla="*/ 63 h 246"/>
                            <a:gd name="T8" fmla="*/ 100 w 243"/>
                            <a:gd name="T9" fmla="*/ 30 h 246"/>
                            <a:gd name="T10" fmla="*/ 138 w 243"/>
                            <a:gd name="T11" fmla="*/ 0 h 246"/>
                            <a:gd name="T12" fmla="*/ 243 w 243"/>
                            <a:gd name="T13" fmla="*/ 143 h 246"/>
                            <a:gd name="T14" fmla="*/ 216 w 243"/>
                            <a:gd name="T15" fmla="*/ 166 h 246"/>
                            <a:gd name="T16" fmla="*/ 186 w 243"/>
                            <a:gd name="T17" fmla="*/ 191 h 246"/>
                            <a:gd name="T18" fmla="*/ 161 w 243"/>
                            <a:gd name="T19" fmla="*/ 216 h 246"/>
                            <a:gd name="T20" fmla="*/ 135 w 243"/>
                            <a:gd name="T21" fmla="*/ 246 h 246"/>
                            <a:gd name="T22" fmla="*/ 0 w 243"/>
                            <a:gd name="T23" fmla="*/ 133 h 2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243" h="246">
                              <a:moveTo>
                                <a:pt x="0" y="133"/>
                              </a:moveTo>
                              <a:lnTo>
                                <a:pt x="15" y="115"/>
                              </a:lnTo>
                              <a:lnTo>
                                <a:pt x="30" y="98"/>
                              </a:lnTo>
                              <a:lnTo>
                                <a:pt x="65" y="63"/>
                              </a:lnTo>
                              <a:lnTo>
                                <a:pt x="100" y="30"/>
                              </a:lnTo>
                              <a:lnTo>
                                <a:pt x="138" y="0"/>
                              </a:lnTo>
                              <a:lnTo>
                                <a:pt x="243" y="143"/>
                              </a:lnTo>
                              <a:lnTo>
                                <a:pt x="216" y="166"/>
                              </a:lnTo>
                              <a:lnTo>
                                <a:pt x="186" y="191"/>
                              </a:lnTo>
                              <a:lnTo>
                                <a:pt x="161" y="216"/>
                              </a:lnTo>
                              <a:lnTo>
                                <a:pt x="135" y="246"/>
                              </a:lnTo>
                              <a:lnTo>
                                <a:pt x="0" y="1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C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3" name="Freeform 684"/>
                      <wps:cNvSpPr>
                        <a:spLocks/>
                      </wps:cNvSpPr>
                      <wps:spPr bwMode="auto">
                        <a:xfrm>
                          <a:off x="8880" y="1564"/>
                          <a:ext cx="159" cy="216"/>
                        </a:xfrm>
                        <a:custGeom>
                          <a:avLst/>
                          <a:gdLst>
                            <a:gd name="T0" fmla="*/ 0 w 180"/>
                            <a:gd name="T1" fmla="*/ 40 h 245"/>
                            <a:gd name="T2" fmla="*/ 45 w 180"/>
                            <a:gd name="T3" fmla="*/ 20 h 245"/>
                            <a:gd name="T4" fmla="*/ 92 w 180"/>
                            <a:gd name="T5" fmla="*/ 0 h 245"/>
                            <a:gd name="T6" fmla="*/ 180 w 180"/>
                            <a:gd name="T7" fmla="*/ 208 h 245"/>
                            <a:gd name="T8" fmla="*/ 97 w 180"/>
                            <a:gd name="T9" fmla="*/ 245 h 245"/>
                            <a:gd name="T10" fmla="*/ 0 w 180"/>
                            <a:gd name="T11" fmla="*/ 40 h 2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80" h="245">
                              <a:moveTo>
                                <a:pt x="0" y="40"/>
                              </a:moveTo>
                              <a:lnTo>
                                <a:pt x="45" y="20"/>
                              </a:lnTo>
                              <a:lnTo>
                                <a:pt x="92" y="0"/>
                              </a:lnTo>
                              <a:lnTo>
                                <a:pt x="180" y="208"/>
                              </a:lnTo>
                              <a:lnTo>
                                <a:pt x="97" y="245"/>
                              </a:lnTo>
                              <a:lnTo>
                                <a:pt x="0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6C33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4" name="Freeform 685"/>
                      <wps:cNvSpPr>
                        <a:spLocks/>
                      </wps:cNvSpPr>
                      <wps:spPr bwMode="auto">
                        <a:xfrm>
                          <a:off x="9003" y="3783"/>
                          <a:ext cx="270" cy="361"/>
                        </a:xfrm>
                        <a:custGeom>
                          <a:avLst/>
                          <a:gdLst>
                            <a:gd name="T0" fmla="*/ 306 w 306"/>
                            <a:gd name="T1" fmla="*/ 40 h 409"/>
                            <a:gd name="T2" fmla="*/ 274 w 306"/>
                            <a:gd name="T3" fmla="*/ 20 h 409"/>
                            <a:gd name="T4" fmla="*/ 246 w 306"/>
                            <a:gd name="T5" fmla="*/ 0 h 409"/>
                            <a:gd name="T6" fmla="*/ 0 w 306"/>
                            <a:gd name="T7" fmla="*/ 349 h 409"/>
                            <a:gd name="T8" fmla="*/ 40 w 306"/>
                            <a:gd name="T9" fmla="*/ 376 h 409"/>
                            <a:gd name="T10" fmla="*/ 90 w 306"/>
                            <a:gd name="T11" fmla="*/ 409 h 409"/>
                            <a:gd name="T12" fmla="*/ 306 w 306"/>
                            <a:gd name="T13" fmla="*/ 40 h 4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06" h="409">
                              <a:moveTo>
                                <a:pt x="306" y="40"/>
                              </a:moveTo>
                              <a:lnTo>
                                <a:pt x="274" y="20"/>
                              </a:lnTo>
                              <a:lnTo>
                                <a:pt x="246" y="0"/>
                              </a:lnTo>
                              <a:lnTo>
                                <a:pt x="0" y="349"/>
                              </a:lnTo>
                              <a:lnTo>
                                <a:pt x="40" y="376"/>
                              </a:lnTo>
                              <a:lnTo>
                                <a:pt x="90" y="409"/>
                              </a:lnTo>
                              <a:lnTo>
                                <a:pt x="306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6C33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5" name="Freeform 686"/>
                      <wps:cNvSpPr>
                        <a:spLocks/>
                      </wps:cNvSpPr>
                      <wps:spPr bwMode="auto">
                        <a:xfrm>
                          <a:off x="9320" y="2431"/>
                          <a:ext cx="75" cy="113"/>
                        </a:xfrm>
                        <a:custGeom>
                          <a:avLst/>
                          <a:gdLst>
                            <a:gd name="T0" fmla="*/ 45 w 85"/>
                            <a:gd name="T1" fmla="*/ 128 h 128"/>
                            <a:gd name="T2" fmla="*/ 85 w 85"/>
                            <a:gd name="T3" fmla="*/ 113 h 128"/>
                            <a:gd name="T4" fmla="*/ 45 w 85"/>
                            <a:gd name="T5" fmla="*/ 0 h 128"/>
                            <a:gd name="T6" fmla="*/ 0 w 85"/>
                            <a:gd name="T7" fmla="*/ 20 h 128"/>
                            <a:gd name="T8" fmla="*/ 45 w 85"/>
                            <a:gd name="T9" fmla="*/ 128 h 1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5" h="128">
                              <a:moveTo>
                                <a:pt x="45" y="128"/>
                              </a:moveTo>
                              <a:lnTo>
                                <a:pt x="85" y="113"/>
                              </a:lnTo>
                              <a:lnTo>
                                <a:pt x="45" y="0"/>
                              </a:lnTo>
                              <a:lnTo>
                                <a:pt x="0" y="20"/>
                              </a:lnTo>
                              <a:lnTo>
                                <a:pt x="45" y="1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6C33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6" name="Freeform 687"/>
                      <wps:cNvSpPr>
                        <a:spLocks/>
                      </wps:cNvSpPr>
                      <wps:spPr bwMode="auto">
                        <a:xfrm>
                          <a:off x="8616" y="2913"/>
                          <a:ext cx="334" cy="126"/>
                        </a:xfrm>
                        <a:custGeom>
                          <a:avLst/>
                          <a:gdLst>
                            <a:gd name="T0" fmla="*/ 0 w 379"/>
                            <a:gd name="T1" fmla="*/ 61 h 143"/>
                            <a:gd name="T2" fmla="*/ 8 w 379"/>
                            <a:gd name="T3" fmla="*/ 31 h 143"/>
                            <a:gd name="T4" fmla="*/ 15 w 379"/>
                            <a:gd name="T5" fmla="*/ 0 h 143"/>
                            <a:gd name="T6" fmla="*/ 379 w 379"/>
                            <a:gd name="T7" fmla="*/ 103 h 143"/>
                            <a:gd name="T8" fmla="*/ 369 w 379"/>
                            <a:gd name="T9" fmla="*/ 143 h 143"/>
                            <a:gd name="T10" fmla="*/ 0 w 379"/>
                            <a:gd name="T11" fmla="*/ 61 h 1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79" h="143">
                              <a:moveTo>
                                <a:pt x="0" y="61"/>
                              </a:moveTo>
                              <a:lnTo>
                                <a:pt x="8" y="31"/>
                              </a:lnTo>
                              <a:lnTo>
                                <a:pt x="15" y="0"/>
                              </a:lnTo>
                              <a:lnTo>
                                <a:pt x="379" y="103"/>
                              </a:lnTo>
                              <a:lnTo>
                                <a:pt x="369" y="143"/>
                              </a:lnTo>
                              <a:lnTo>
                                <a:pt x="0" y="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6C33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7" name="Freeform 688"/>
                      <wps:cNvSpPr>
                        <a:spLocks/>
                      </wps:cNvSpPr>
                      <wps:spPr bwMode="auto">
                        <a:xfrm>
                          <a:off x="9814" y="4303"/>
                          <a:ext cx="230" cy="223"/>
                        </a:xfrm>
                        <a:custGeom>
                          <a:avLst/>
                          <a:gdLst>
                            <a:gd name="T0" fmla="*/ 0 w 261"/>
                            <a:gd name="T1" fmla="*/ 45 h 253"/>
                            <a:gd name="T2" fmla="*/ 20 w 261"/>
                            <a:gd name="T3" fmla="*/ 43 h 253"/>
                            <a:gd name="T4" fmla="*/ 46 w 261"/>
                            <a:gd name="T5" fmla="*/ 38 h 253"/>
                            <a:gd name="T6" fmla="*/ 96 w 261"/>
                            <a:gd name="T7" fmla="*/ 28 h 253"/>
                            <a:gd name="T8" fmla="*/ 148 w 261"/>
                            <a:gd name="T9" fmla="*/ 13 h 253"/>
                            <a:gd name="T10" fmla="*/ 199 w 261"/>
                            <a:gd name="T11" fmla="*/ 0 h 253"/>
                            <a:gd name="T12" fmla="*/ 261 w 261"/>
                            <a:gd name="T13" fmla="*/ 201 h 253"/>
                            <a:gd name="T14" fmla="*/ 206 w 261"/>
                            <a:gd name="T15" fmla="*/ 218 h 253"/>
                            <a:gd name="T16" fmla="*/ 148 w 261"/>
                            <a:gd name="T17" fmla="*/ 231 h 253"/>
                            <a:gd name="T18" fmla="*/ 91 w 261"/>
                            <a:gd name="T19" fmla="*/ 243 h 253"/>
                            <a:gd name="T20" fmla="*/ 31 w 261"/>
                            <a:gd name="T21" fmla="*/ 253 h 253"/>
                            <a:gd name="T22" fmla="*/ 0 w 261"/>
                            <a:gd name="T23" fmla="*/ 45 h 2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261" h="253">
                              <a:moveTo>
                                <a:pt x="0" y="45"/>
                              </a:moveTo>
                              <a:lnTo>
                                <a:pt x="20" y="43"/>
                              </a:lnTo>
                              <a:lnTo>
                                <a:pt x="46" y="38"/>
                              </a:lnTo>
                              <a:lnTo>
                                <a:pt x="96" y="28"/>
                              </a:lnTo>
                              <a:lnTo>
                                <a:pt x="148" y="13"/>
                              </a:lnTo>
                              <a:lnTo>
                                <a:pt x="199" y="0"/>
                              </a:lnTo>
                              <a:lnTo>
                                <a:pt x="261" y="201"/>
                              </a:lnTo>
                              <a:lnTo>
                                <a:pt x="206" y="218"/>
                              </a:lnTo>
                              <a:lnTo>
                                <a:pt x="148" y="231"/>
                              </a:lnTo>
                              <a:lnTo>
                                <a:pt x="91" y="243"/>
                              </a:lnTo>
                              <a:lnTo>
                                <a:pt x="31" y="253"/>
                              </a:lnTo>
                              <a:lnTo>
                                <a:pt x="0" y="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6C33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8" name="Freeform 689"/>
                      <wps:cNvSpPr>
                        <a:spLocks/>
                      </wps:cNvSpPr>
                      <wps:spPr bwMode="auto">
                        <a:xfrm>
                          <a:off x="8578" y="2425"/>
                          <a:ext cx="155" cy="125"/>
                        </a:xfrm>
                        <a:custGeom>
                          <a:avLst/>
                          <a:gdLst>
                            <a:gd name="T0" fmla="*/ 31 w 176"/>
                            <a:gd name="T1" fmla="*/ 0 h 142"/>
                            <a:gd name="T2" fmla="*/ 15 w 176"/>
                            <a:gd name="T3" fmla="*/ 20 h 142"/>
                            <a:gd name="T4" fmla="*/ 0 w 176"/>
                            <a:gd name="T5" fmla="*/ 40 h 142"/>
                            <a:gd name="T6" fmla="*/ 151 w 176"/>
                            <a:gd name="T7" fmla="*/ 142 h 142"/>
                            <a:gd name="T8" fmla="*/ 164 w 176"/>
                            <a:gd name="T9" fmla="*/ 125 h 142"/>
                            <a:gd name="T10" fmla="*/ 176 w 176"/>
                            <a:gd name="T11" fmla="*/ 107 h 142"/>
                            <a:gd name="T12" fmla="*/ 31 w 176"/>
                            <a:gd name="T13" fmla="*/ 0 h 1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76" h="142">
                              <a:moveTo>
                                <a:pt x="31" y="0"/>
                              </a:moveTo>
                              <a:lnTo>
                                <a:pt x="15" y="20"/>
                              </a:lnTo>
                              <a:lnTo>
                                <a:pt x="0" y="40"/>
                              </a:lnTo>
                              <a:lnTo>
                                <a:pt x="151" y="142"/>
                              </a:lnTo>
                              <a:lnTo>
                                <a:pt x="164" y="125"/>
                              </a:lnTo>
                              <a:lnTo>
                                <a:pt x="176" y="107"/>
                              </a:lnTo>
                              <a:lnTo>
                                <a:pt x="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6C33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9" name="Freeform 690"/>
                      <wps:cNvSpPr>
                        <a:spLocks/>
                      </wps:cNvSpPr>
                      <wps:spPr bwMode="auto">
                        <a:xfrm>
                          <a:off x="9010" y="4414"/>
                          <a:ext cx="203" cy="188"/>
                        </a:xfrm>
                        <a:custGeom>
                          <a:avLst/>
                          <a:gdLst>
                            <a:gd name="T0" fmla="*/ 180 w 230"/>
                            <a:gd name="T1" fmla="*/ 213 h 213"/>
                            <a:gd name="T2" fmla="*/ 130 w 230"/>
                            <a:gd name="T3" fmla="*/ 195 h 213"/>
                            <a:gd name="T4" fmla="*/ 85 w 230"/>
                            <a:gd name="T5" fmla="*/ 178 h 213"/>
                            <a:gd name="T6" fmla="*/ 0 w 230"/>
                            <a:gd name="T7" fmla="*/ 140 h 213"/>
                            <a:gd name="T8" fmla="*/ 65 w 230"/>
                            <a:gd name="T9" fmla="*/ 0 h 213"/>
                            <a:gd name="T10" fmla="*/ 105 w 230"/>
                            <a:gd name="T11" fmla="*/ 20 h 213"/>
                            <a:gd name="T12" fmla="*/ 125 w 230"/>
                            <a:gd name="T13" fmla="*/ 27 h 213"/>
                            <a:gd name="T14" fmla="*/ 145 w 230"/>
                            <a:gd name="T15" fmla="*/ 37 h 213"/>
                            <a:gd name="T16" fmla="*/ 188 w 230"/>
                            <a:gd name="T17" fmla="*/ 52 h 213"/>
                            <a:gd name="T18" fmla="*/ 230 w 230"/>
                            <a:gd name="T19" fmla="*/ 67 h 213"/>
                            <a:gd name="T20" fmla="*/ 180 w 230"/>
                            <a:gd name="T21" fmla="*/ 213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30" h="213">
                              <a:moveTo>
                                <a:pt x="180" y="213"/>
                              </a:moveTo>
                              <a:lnTo>
                                <a:pt x="130" y="195"/>
                              </a:lnTo>
                              <a:lnTo>
                                <a:pt x="85" y="178"/>
                              </a:lnTo>
                              <a:lnTo>
                                <a:pt x="0" y="140"/>
                              </a:lnTo>
                              <a:lnTo>
                                <a:pt x="65" y="0"/>
                              </a:lnTo>
                              <a:lnTo>
                                <a:pt x="105" y="20"/>
                              </a:lnTo>
                              <a:lnTo>
                                <a:pt x="125" y="27"/>
                              </a:lnTo>
                              <a:lnTo>
                                <a:pt x="145" y="37"/>
                              </a:lnTo>
                              <a:lnTo>
                                <a:pt x="188" y="52"/>
                              </a:lnTo>
                              <a:lnTo>
                                <a:pt x="230" y="67"/>
                              </a:lnTo>
                              <a:lnTo>
                                <a:pt x="180" y="2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6C33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0" name="Freeform 691"/>
                      <wps:cNvSpPr>
                        <a:spLocks/>
                      </wps:cNvSpPr>
                      <wps:spPr bwMode="auto">
                        <a:xfrm>
                          <a:off x="8210" y="3201"/>
                          <a:ext cx="184" cy="94"/>
                        </a:xfrm>
                        <a:custGeom>
                          <a:avLst/>
                          <a:gdLst>
                            <a:gd name="T0" fmla="*/ 208 w 208"/>
                            <a:gd name="T1" fmla="*/ 93 h 106"/>
                            <a:gd name="T2" fmla="*/ 206 w 208"/>
                            <a:gd name="T3" fmla="*/ 48 h 106"/>
                            <a:gd name="T4" fmla="*/ 206 w 208"/>
                            <a:gd name="T5" fmla="*/ 3 h 106"/>
                            <a:gd name="T6" fmla="*/ 206 w 208"/>
                            <a:gd name="T7" fmla="*/ 0 h 106"/>
                            <a:gd name="T8" fmla="*/ 0 w 208"/>
                            <a:gd name="T9" fmla="*/ 0 h 106"/>
                            <a:gd name="T10" fmla="*/ 2 w 208"/>
                            <a:gd name="T11" fmla="*/ 53 h 106"/>
                            <a:gd name="T12" fmla="*/ 5 w 208"/>
                            <a:gd name="T13" fmla="*/ 106 h 106"/>
                            <a:gd name="T14" fmla="*/ 208 w 208"/>
                            <a:gd name="T15" fmla="*/ 93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08" h="106">
                              <a:moveTo>
                                <a:pt x="208" y="93"/>
                              </a:moveTo>
                              <a:lnTo>
                                <a:pt x="206" y="48"/>
                              </a:lnTo>
                              <a:lnTo>
                                <a:pt x="206" y="3"/>
                              </a:lnTo>
                              <a:lnTo>
                                <a:pt x="206" y="0"/>
                              </a:lnTo>
                              <a:lnTo>
                                <a:pt x="0" y="0"/>
                              </a:lnTo>
                              <a:lnTo>
                                <a:pt x="2" y="53"/>
                              </a:lnTo>
                              <a:lnTo>
                                <a:pt x="5" y="106"/>
                              </a:lnTo>
                              <a:lnTo>
                                <a:pt x="208" y="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6C33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1" name="Freeform 692"/>
                      <wps:cNvSpPr>
                        <a:spLocks/>
                      </wps:cNvSpPr>
                      <wps:spPr bwMode="auto">
                        <a:xfrm>
                          <a:off x="10282" y="2066"/>
                          <a:ext cx="204" cy="211"/>
                        </a:xfrm>
                        <a:custGeom>
                          <a:avLst/>
                          <a:gdLst>
                            <a:gd name="T0" fmla="*/ 120 w 231"/>
                            <a:gd name="T1" fmla="*/ 238 h 238"/>
                            <a:gd name="T2" fmla="*/ 90 w 231"/>
                            <a:gd name="T3" fmla="*/ 215 h 238"/>
                            <a:gd name="T4" fmla="*/ 62 w 231"/>
                            <a:gd name="T5" fmla="*/ 193 h 238"/>
                            <a:gd name="T6" fmla="*/ 32 w 231"/>
                            <a:gd name="T7" fmla="*/ 173 h 238"/>
                            <a:gd name="T8" fmla="*/ 0 w 231"/>
                            <a:gd name="T9" fmla="*/ 152 h 238"/>
                            <a:gd name="T10" fmla="*/ 103 w 231"/>
                            <a:gd name="T11" fmla="*/ 0 h 238"/>
                            <a:gd name="T12" fmla="*/ 135 w 231"/>
                            <a:gd name="T13" fmla="*/ 20 h 238"/>
                            <a:gd name="T14" fmla="*/ 168 w 231"/>
                            <a:gd name="T15" fmla="*/ 42 h 238"/>
                            <a:gd name="T16" fmla="*/ 200 w 231"/>
                            <a:gd name="T17" fmla="*/ 67 h 238"/>
                            <a:gd name="T18" fmla="*/ 231 w 231"/>
                            <a:gd name="T19" fmla="*/ 92 h 238"/>
                            <a:gd name="T20" fmla="*/ 120 w 231"/>
                            <a:gd name="T21" fmla="*/ 238 h 2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31" h="238">
                              <a:moveTo>
                                <a:pt x="120" y="238"/>
                              </a:moveTo>
                              <a:lnTo>
                                <a:pt x="90" y="215"/>
                              </a:lnTo>
                              <a:lnTo>
                                <a:pt x="62" y="193"/>
                              </a:lnTo>
                              <a:lnTo>
                                <a:pt x="32" y="173"/>
                              </a:lnTo>
                              <a:lnTo>
                                <a:pt x="0" y="152"/>
                              </a:lnTo>
                              <a:lnTo>
                                <a:pt x="103" y="0"/>
                              </a:lnTo>
                              <a:lnTo>
                                <a:pt x="135" y="20"/>
                              </a:lnTo>
                              <a:lnTo>
                                <a:pt x="168" y="42"/>
                              </a:lnTo>
                              <a:lnTo>
                                <a:pt x="200" y="67"/>
                              </a:lnTo>
                              <a:lnTo>
                                <a:pt x="231" y="92"/>
                              </a:lnTo>
                              <a:lnTo>
                                <a:pt x="120" y="2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6C33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2" name="Freeform 693"/>
                      <wps:cNvSpPr>
                        <a:spLocks/>
                      </wps:cNvSpPr>
                      <wps:spPr bwMode="auto">
                        <a:xfrm>
                          <a:off x="8542" y="3987"/>
                          <a:ext cx="288" cy="288"/>
                        </a:xfrm>
                        <a:custGeom>
                          <a:avLst/>
                          <a:gdLst>
                            <a:gd name="T0" fmla="*/ 209 w 326"/>
                            <a:gd name="T1" fmla="*/ 326 h 326"/>
                            <a:gd name="T2" fmla="*/ 181 w 326"/>
                            <a:gd name="T3" fmla="*/ 301 h 326"/>
                            <a:gd name="T4" fmla="*/ 153 w 326"/>
                            <a:gd name="T5" fmla="*/ 276 h 326"/>
                            <a:gd name="T6" fmla="*/ 101 w 326"/>
                            <a:gd name="T7" fmla="*/ 226 h 326"/>
                            <a:gd name="T8" fmla="*/ 73 w 326"/>
                            <a:gd name="T9" fmla="*/ 198 h 326"/>
                            <a:gd name="T10" fmla="*/ 48 w 326"/>
                            <a:gd name="T11" fmla="*/ 170 h 326"/>
                            <a:gd name="T12" fmla="*/ 0 w 326"/>
                            <a:gd name="T13" fmla="*/ 113 h 326"/>
                            <a:gd name="T14" fmla="*/ 143 w 326"/>
                            <a:gd name="T15" fmla="*/ 0 h 326"/>
                            <a:gd name="T16" fmla="*/ 186 w 326"/>
                            <a:gd name="T17" fmla="*/ 50 h 326"/>
                            <a:gd name="T18" fmla="*/ 209 w 326"/>
                            <a:gd name="T19" fmla="*/ 73 h 326"/>
                            <a:gd name="T20" fmla="*/ 231 w 326"/>
                            <a:gd name="T21" fmla="*/ 98 h 326"/>
                            <a:gd name="T22" fmla="*/ 276 w 326"/>
                            <a:gd name="T23" fmla="*/ 145 h 326"/>
                            <a:gd name="T24" fmla="*/ 326 w 326"/>
                            <a:gd name="T25" fmla="*/ 188 h 326"/>
                            <a:gd name="T26" fmla="*/ 209 w 326"/>
                            <a:gd name="T27" fmla="*/ 326 h 3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26" h="326">
                              <a:moveTo>
                                <a:pt x="209" y="326"/>
                              </a:moveTo>
                              <a:lnTo>
                                <a:pt x="181" y="301"/>
                              </a:lnTo>
                              <a:lnTo>
                                <a:pt x="153" y="276"/>
                              </a:lnTo>
                              <a:lnTo>
                                <a:pt x="101" y="226"/>
                              </a:lnTo>
                              <a:lnTo>
                                <a:pt x="73" y="198"/>
                              </a:lnTo>
                              <a:lnTo>
                                <a:pt x="48" y="170"/>
                              </a:lnTo>
                              <a:lnTo>
                                <a:pt x="0" y="113"/>
                              </a:lnTo>
                              <a:lnTo>
                                <a:pt x="143" y="0"/>
                              </a:lnTo>
                              <a:lnTo>
                                <a:pt x="186" y="50"/>
                              </a:lnTo>
                              <a:lnTo>
                                <a:pt x="209" y="73"/>
                              </a:lnTo>
                              <a:lnTo>
                                <a:pt x="231" y="98"/>
                              </a:lnTo>
                              <a:lnTo>
                                <a:pt x="276" y="145"/>
                              </a:lnTo>
                              <a:lnTo>
                                <a:pt x="326" y="188"/>
                              </a:lnTo>
                              <a:lnTo>
                                <a:pt x="209" y="3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6C33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3" name="Freeform 694"/>
                      <wps:cNvSpPr>
                        <a:spLocks/>
                      </wps:cNvSpPr>
                      <wps:spPr bwMode="auto">
                        <a:xfrm>
                          <a:off x="9247" y="1605"/>
                          <a:ext cx="124" cy="213"/>
                        </a:xfrm>
                        <a:custGeom>
                          <a:avLst/>
                          <a:gdLst>
                            <a:gd name="T0" fmla="*/ 0 w 141"/>
                            <a:gd name="T1" fmla="*/ 23 h 241"/>
                            <a:gd name="T2" fmla="*/ 25 w 141"/>
                            <a:gd name="T3" fmla="*/ 15 h 241"/>
                            <a:gd name="T4" fmla="*/ 48 w 141"/>
                            <a:gd name="T5" fmla="*/ 10 h 241"/>
                            <a:gd name="T6" fmla="*/ 98 w 141"/>
                            <a:gd name="T7" fmla="*/ 0 h 241"/>
                            <a:gd name="T8" fmla="*/ 141 w 141"/>
                            <a:gd name="T9" fmla="*/ 221 h 241"/>
                            <a:gd name="T10" fmla="*/ 98 w 141"/>
                            <a:gd name="T11" fmla="*/ 231 h 241"/>
                            <a:gd name="T12" fmla="*/ 53 w 141"/>
                            <a:gd name="T13" fmla="*/ 241 h 241"/>
                            <a:gd name="T14" fmla="*/ 0 w 141"/>
                            <a:gd name="T15" fmla="*/ 23 h 2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41" h="241">
                              <a:moveTo>
                                <a:pt x="0" y="23"/>
                              </a:moveTo>
                              <a:lnTo>
                                <a:pt x="25" y="15"/>
                              </a:lnTo>
                              <a:lnTo>
                                <a:pt x="48" y="10"/>
                              </a:lnTo>
                              <a:lnTo>
                                <a:pt x="98" y="0"/>
                              </a:lnTo>
                              <a:lnTo>
                                <a:pt x="141" y="221"/>
                              </a:lnTo>
                              <a:lnTo>
                                <a:pt x="98" y="231"/>
                              </a:lnTo>
                              <a:lnTo>
                                <a:pt x="53" y="241"/>
                              </a:lnTo>
                              <a:lnTo>
                                <a:pt x="0" y="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6C33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4" name="Freeform 695"/>
                      <wps:cNvSpPr>
                        <a:spLocks/>
                      </wps:cNvSpPr>
                      <wps:spPr bwMode="auto">
                        <a:xfrm>
                          <a:off x="11014" y="3455"/>
                          <a:ext cx="315" cy="454"/>
                        </a:xfrm>
                        <a:custGeom>
                          <a:avLst/>
                          <a:gdLst>
                            <a:gd name="T0" fmla="*/ 91 w 356"/>
                            <a:gd name="T1" fmla="*/ 0 h 514"/>
                            <a:gd name="T2" fmla="*/ 356 w 356"/>
                            <a:gd name="T3" fmla="*/ 46 h 514"/>
                            <a:gd name="T4" fmla="*/ 346 w 356"/>
                            <a:gd name="T5" fmla="*/ 98 h 514"/>
                            <a:gd name="T6" fmla="*/ 334 w 356"/>
                            <a:gd name="T7" fmla="*/ 153 h 514"/>
                            <a:gd name="T8" fmla="*/ 319 w 356"/>
                            <a:gd name="T9" fmla="*/ 211 h 514"/>
                            <a:gd name="T10" fmla="*/ 304 w 356"/>
                            <a:gd name="T11" fmla="*/ 271 h 514"/>
                            <a:gd name="T12" fmla="*/ 284 w 356"/>
                            <a:gd name="T13" fmla="*/ 331 h 514"/>
                            <a:gd name="T14" fmla="*/ 274 w 356"/>
                            <a:gd name="T15" fmla="*/ 364 h 514"/>
                            <a:gd name="T16" fmla="*/ 261 w 356"/>
                            <a:gd name="T17" fmla="*/ 394 h 514"/>
                            <a:gd name="T18" fmla="*/ 251 w 356"/>
                            <a:gd name="T19" fmla="*/ 424 h 514"/>
                            <a:gd name="T20" fmla="*/ 239 w 356"/>
                            <a:gd name="T21" fmla="*/ 454 h 514"/>
                            <a:gd name="T22" fmla="*/ 211 w 356"/>
                            <a:gd name="T23" fmla="*/ 514 h 514"/>
                            <a:gd name="T24" fmla="*/ 123 w 356"/>
                            <a:gd name="T25" fmla="*/ 477 h 514"/>
                            <a:gd name="T26" fmla="*/ 161 w 356"/>
                            <a:gd name="T27" fmla="*/ 391 h 514"/>
                            <a:gd name="T28" fmla="*/ 0 w 356"/>
                            <a:gd name="T29" fmla="*/ 326 h 514"/>
                            <a:gd name="T30" fmla="*/ 15 w 356"/>
                            <a:gd name="T31" fmla="*/ 289 h 514"/>
                            <a:gd name="T32" fmla="*/ 28 w 356"/>
                            <a:gd name="T33" fmla="*/ 249 h 514"/>
                            <a:gd name="T34" fmla="*/ 43 w 356"/>
                            <a:gd name="T35" fmla="*/ 208 h 514"/>
                            <a:gd name="T36" fmla="*/ 53 w 356"/>
                            <a:gd name="T37" fmla="*/ 168 h 514"/>
                            <a:gd name="T38" fmla="*/ 75 w 356"/>
                            <a:gd name="T39" fmla="*/ 86 h 514"/>
                            <a:gd name="T40" fmla="*/ 83 w 356"/>
                            <a:gd name="T41" fmla="*/ 43 h 514"/>
                            <a:gd name="T42" fmla="*/ 91 w 356"/>
                            <a:gd name="T43" fmla="*/ 0 h 5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356" h="514">
                              <a:moveTo>
                                <a:pt x="91" y="0"/>
                              </a:moveTo>
                              <a:lnTo>
                                <a:pt x="356" y="46"/>
                              </a:lnTo>
                              <a:lnTo>
                                <a:pt x="346" y="98"/>
                              </a:lnTo>
                              <a:lnTo>
                                <a:pt x="334" y="153"/>
                              </a:lnTo>
                              <a:lnTo>
                                <a:pt x="319" y="211"/>
                              </a:lnTo>
                              <a:lnTo>
                                <a:pt x="304" y="271"/>
                              </a:lnTo>
                              <a:lnTo>
                                <a:pt x="284" y="331"/>
                              </a:lnTo>
                              <a:lnTo>
                                <a:pt x="274" y="364"/>
                              </a:lnTo>
                              <a:lnTo>
                                <a:pt x="261" y="394"/>
                              </a:lnTo>
                              <a:lnTo>
                                <a:pt x="251" y="424"/>
                              </a:lnTo>
                              <a:lnTo>
                                <a:pt x="239" y="454"/>
                              </a:lnTo>
                              <a:lnTo>
                                <a:pt x="211" y="514"/>
                              </a:lnTo>
                              <a:lnTo>
                                <a:pt x="123" y="477"/>
                              </a:lnTo>
                              <a:lnTo>
                                <a:pt x="161" y="391"/>
                              </a:lnTo>
                              <a:lnTo>
                                <a:pt x="0" y="326"/>
                              </a:lnTo>
                              <a:lnTo>
                                <a:pt x="15" y="289"/>
                              </a:lnTo>
                              <a:lnTo>
                                <a:pt x="28" y="249"/>
                              </a:lnTo>
                              <a:lnTo>
                                <a:pt x="43" y="208"/>
                              </a:lnTo>
                              <a:lnTo>
                                <a:pt x="53" y="168"/>
                              </a:lnTo>
                              <a:lnTo>
                                <a:pt x="75" y="86"/>
                              </a:lnTo>
                              <a:lnTo>
                                <a:pt x="83" y="43"/>
                              </a:lnTo>
                              <a:lnTo>
                                <a:pt x="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6C33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5" name="Freeform 696"/>
                      <wps:cNvSpPr>
                        <a:spLocks/>
                      </wps:cNvSpPr>
                      <wps:spPr bwMode="auto">
                        <a:xfrm>
                          <a:off x="9739" y="2497"/>
                          <a:ext cx="166" cy="184"/>
                        </a:xfrm>
                        <a:custGeom>
                          <a:avLst/>
                          <a:gdLst>
                            <a:gd name="T0" fmla="*/ 0 w 188"/>
                            <a:gd name="T1" fmla="*/ 173 h 208"/>
                            <a:gd name="T2" fmla="*/ 30 w 188"/>
                            <a:gd name="T3" fmla="*/ 181 h 208"/>
                            <a:gd name="T4" fmla="*/ 60 w 188"/>
                            <a:gd name="T5" fmla="*/ 188 h 208"/>
                            <a:gd name="T6" fmla="*/ 90 w 188"/>
                            <a:gd name="T7" fmla="*/ 198 h 208"/>
                            <a:gd name="T8" fmla="*/ 121 w 188"/>
                            <a:gd name="T9" fmla="*/ 208 h 208"/>
                            <a:gd name="T10" fmla="*/ 188 w 188"/>
                            <a:gd name="T11" fmla="*/ 45 h 208"/>
                            <a:gd name="T12" fmla="*/ 148 w 188"/>
                            <a:gd name="T13" fmla="*/ 30 h 208"/>
                            <a:gd name="T14" fmla="*/ 108 w 188"/>
                            <a:gd name="T15" fmla="*/ 18 h 208"/>
                            <a:gd name="T16" fmla="*/ 68 w 188"/>
                            <a:gd name="T17" fmla="*/ 8 h 208"/>
                            <a:gd name="T18" fmla="*/ 30 w 188"/>
                            <a:gd name="T19" fmla="*/ 0 h 208"/>
                            <a:gd name="T20" fmla="*/ 0 w 188"/>
                            <a:gd name="T21" fmla="*/ 173 h 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88" h="208">
                              <a:moveTo>
                                <a:pt x="0" y="173"/>
                              </a:moveTo>
                              <a:lnTo>
                                <a:pt x="30" y="181"/>
                              </a:lnTo>
                              <a:lnTo>
                                <a:pt x="60" y="188"/>
                              </a:lnTo>
                              <a:lnTo>
                                <a:pt x="90" y="198"/>
                              </a:lnTo>
                              <a:lnTo>
                                <a:pt x="121" y="208"/>
                              </a:lnTo>
                              <a:lnTo>
                                <a:pt x="188" y="45"/>
                              </a:lnTo>
                              <a:lnTo>
                                <a:pt x="148" y="30"/>
                              </a:lnTo>
                              <a:lnTo>
                                <a:pt x="108" y="18"/>
                              </a:lnTo>
                              <a:lnTo>
                                <a:pt x="68" y="8"/>
                              </a:lnTo>
                              <a:lnTo>
                                <a:pt x="30" y="0"/>
                              </a:lnTo>
                              <a:lnTo>
                                <a:pt x="0" y="1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6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6" name="Freeform 697"/>
                      <wps:cNvSpPr>
                        <a:spLocks/>
                      </wps:cNvSpPr>
                      <wps:spPr bwMode="auto">
                        <a:xfrm>
                          <a:off x="8594" y="3511"/>
                          <a:ext cx="303" cy="175"/>
                        </a:xfrm>
                        <a:custGeom>
                          <a:avLst/>
                          <a:gdLst>
                            <a:gd name="T0" fmla="*/ 344 w 344"/>
                            <a:gd name="T1" fmla="*/ 48 h 198"/>
                            <a:gd name="T2" fmla="*/ 321 w 344"/>
                            <a:gd name="T3" fmla="*/ 0 h 198"/>
                            <a:gd name="T4" fmla="*/ 0 w 344"/>
                            <a:gd name="T5" fmla="*/ 133 h 198"/>
                            <a:gd name="T6" fmla="*/ 28 w 344"/>
                            <a:gd name="T7" fmla="*/ 198 h 198"/>
                            <a:gd name="T8" fmla="*/ 344 w 344"/>
                            <a:gd name="T9" fmla="*/ 48 h 1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44" h="198">
                              <a:moveTo>
                                <a:pt x="344" y="48"/>
                              </a:moveTo>
                              <a:lnTo>
                                <a:pt x="321" y="0"/>
                              </a:lnTo>
                              <a:lnTo>
                                <a:pt x="0" y="133"/>
                              </a:lnTo>
                              <a:lnTo>
                                <a:pt x="28" y="198"/>
                              </a:lnTo>
                              <a:lnTo>
                                <a:pt x="344" y="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6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7" name="Freeform 698"/>
                      <wps:cNvSpPr>
                        <a:spLocks/>
                      </wps:cNvSpPr>
                      <wps:spPr bwMode="auto">
                        <a:xfrm>
                          <a:off x="8602" y="2967"/>
                          <a:ext cx="339" cy="121"/>
                        </a:xfrm>
                        <a:custGeom>
                          <a:avLst/>
                          <a:gdLst>
                            <a:gd name="T0" fmla="*/ 0 w 384"/>
                            <a:gd name="T1" fmla="*/ 80 h 137"/>
                            <a:gd name="T2" fmla="*/ 8 w 384"/>
                            <a:gd name="T3" fmla="*/ 40 h 137"/>
                            <a:gd name="T4" fmla="*/ 15 w 384"/>
                            <a:gd name="T5" fmla="*/ 0 h 137"/>
                            <a:gd name="T6" fmla="*/ 384 w 384"/>
                            <a:gd name="T7" fmla="*/ 82 h 137"/>
                            <a:gd name="T8" fmla="*/ 379 w 384"/>
                            <a:gd name="T9" fmla="*/ 110 h 137"/>
                            <a:gd name="T10" fmla="*/ 374 w 384"/>
                            <a:gd name="T11" fmla="*/ 137 h 137"/>
                            <a:gd name="T12" fmla="*/ 0 w 384"/>
                            <a:gd name="T13" fmla="*/ 80 h 1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84" h="137">
                              <a:moveTo>
                                <a:pt x="0" y="80"/>
                              </a:moveTo>
                              <a:lnTo>
                                <a:pt x="8" y="40"/>
                              </a:lnTo>
                              <a:lnTo>
                                <a:pt x="15" y="0"/>
                              </a:lnTo>
                              <a:lnTo>
                                <a:pt x="384" y="82"/>
                              </a:lnTo>
                              <a:lnTo>
                                <a:pt x="379" y="110"/>
                              </a:lnTo>
                              <a:lnTo>
                                <a:pt x="374" y="137"/>
                              </a:lnTo>
                              <a:lnTo>
                                <a:pt x="0" y="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6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8" name="Freeform 699"/>
                      <wps:cNvSpPr>
                        <a:spLocks/>
                      </wps:cNvSpPr>
                      <wps:spPr bwMode="auto">
                        <a:xfrm>
                          <a:off x="8830" y="2362"/>
                          <a:ext cx="382" cy="383"/>
                        </a:xfrm>
                        <a:custGeom>
                          <a:avLst/>
                          <a:gdLst>
                            <a:gd name="T0" fmla="*/ 0 w 432"/>
                            <a:gd name="T1" fmla="*/ 193 h 434"/>
                            <a:gd name="T2" fmla="*/ 23 w 432"/>
                            <a:gd name="T3" fmla="*/ 166 h 434"/>
                            <a:gd name="T4" fmla="*/ 48 w 432"/>
                            <a:gd name="T5" fmla="*/ 141 h 434"/>
                            <a:gd name="T6" fmla="*/ 73 w 432"/>
                            <a:gd name="T7" fmla="*/ 116 h 434"/>
                            <a:gd name="T8" fmla="*/ 98 w 432"/>
                            <a:gd name="T9" fmla="*/ 91 h 434"/>
                            <a:gd name="T10" fmla="*/ 123 w 432"/>
                            <a:gd name="T11" fmla="*/ 66 h 434"/>
                            <a:gd name="T12" fmla="*/ 151 w 432"/>
                            <a:gd name="T13" fmla="*/ 43 h 434"/>
                            <a:gd name="T14" fmla="*/ 179 w 432"/>
                            <a:gd name="T15" fmla="*/ 20 h 434"/>
                            <a:gd name="T16" fmla="*/ 206 w 432"/>
                            <a:gd name="T17" fmla="*/ 0 h 434"/>
                            <a:gd name="T18" fmla="*/ 432 w 432"/>
                            <a:gd name="T19" fmla="*/ 301 h 434"/>
                            <a:gd name="T20" fmla="*/ 394 w 432"/>
                            <a:gd name="T21" fmla="*/ 331 h 434"/>
                            <a:gd name="T22" fmla="*/ 359 w 432"/>
                            <a:gd name="T23" fmla="*/ 364 h 434"/>
                            <a:gd name="T24" fmla="*/ 342 w 432"/>
                            <a:gd name="T25" fmla="*/ 381 h 434"/>
                            <a:gd name="T26" fmla="*/ 324 w 432"/>
                            <a:gd name="T27" fmla="*/ 399 h 434"/>
                            <a:gd name="T28" fmla="*/ 294 w 432"/>
                            <a:gd name="T29" fmla="*/ 434 h 434"/>
                            <a:gd name="T30" fmla="*/ 0 w 432"/>
                            <a:gd name="T31" fmla="*/ 193 h 4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432" h="434">
                              <a:moveTo>
                                <a:pt x="0" y="193"/>
                              </a:moveTo>
                              <a:lnTo>
                                <a:pt x="23" y="166"/>
                              </a:lnTo>
                              <a:lnTo>
                                <a:pt x="48" y="141"/>
                              </a:lnTo>
                              <a:lnTo>
                                <a:pt x="73" y="116"/>
                              </a:lnTo>
                              <a:lnTo>
                                <a:pt x="98" y="91"/>
                              </a:lnTo>
                              <a:lnTo>
                                <a:pt x="123" y="66"/>
                              </a:lnTo>
                              <a:lnTo>
                                <a:pt x="151" y="43"/>
                              </a:lnTo>
                              <a:lnTo>
                                <a:pt x="179" y="20"/>
                              </a:lnTo>
                              <a:lnTo>
                                <a:pt x="206" y="0"/>
                              </a:lnTo>
                              <a:lnTo>
                                <a:pt x="432" y="301"/>
                              </a:lnTo>
                              <a:lnTo>
                                <a:pt x="394" y="331"/>
                              </a:lnTo>
                              <a:lnTo>
                                <a:pt x="359" y="364"/>
                              </a:lnTo>
                              <a:lnTo>
                                <a:pt x="342" y="381"/>
                              </a:lnTo>
                              <a:lnTo>
                                <a:pt x="324" y="399"/>
                              </a:lnTo>
                              <a:lnTo>
                                <a:pt x="294" y="434"/>
                              </a:lnTo>
                              <a:lnTo>
                                <a:pt x="0" y="1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6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9" name="Freeform 700"/>
                      <wps:cNvSpPr>
                        <a:spLocks/>
                      </wps:cNvSpPr>
                      <wps:spPr bwMode="auto">
                        <a:xfrm>
                          <a:off x="9335" y="2179"/>
                          <a:ext cx="149" cy="339"/>
                        </a:xfrm>
                        <a:custGeom>
                          <a:avLst/>
                          <a:gdLst>
                            <a:gd name="T0" fmla="*/ 88 w 169"/>
                            <a:gd name="T1" fmla="*/ 0 h 384"/>
                            <a:gd name="T2" fmla="*/ 43 w 169"/>
                            <a:gd name="T3" fmla="*/ 10 h 384"/>
                            <a:gd name="T4" fmla="*/ 0 w 169"/>
                            <a:gd name="T5" fmla="*/ 23 h 384"/>
                            <a:gd name="T6" fmla="*/ 111 w 169"/>
                            <a:gd name="T7" fmla="*/ 384 h 384"/>
                            <a:gd name="T8" fmla="*/ 149 w 169"/>
                            <a:gd name="T9" fmla="*/ 374 h 384"/>
                            <a:gd name="T10" fmla="*/ 154 w 169"/>
                            <a:gd name="T11" fmla="*/ 374 h 384"/>
                            <a:gd name="T12" fmla="*/ 169 w 169"/>
                            <a:gd name="T13" fmla="*/ 369 h 384"/>
                            <a:gd name="T14" fmla="*/ 88 w 169"/>
                            <a:gd name="T15" fmla="*/ 0 h 3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69" h="384">
                              <a:moveTo>
                                <a:pt x="88" y="0"/>
                              </a:moveTo>
                              <a:lnTo>
                                <a:pt x="43" y="10"/>
                              </a:lnTo>
                              <a:lnTo>
                                <a:pt x="0" y="23"/>
                              </a:lnTo>
                              <a:lnTo>
                                <a:pt x="111" y="384"/>
                              </a:lnTo>
                              <a:lnTo>
                                <a:pt x="149" y="374"/>
                              </a:lnTo>
                              <a:lnTo>
                                <a:pt x="154" y="374"/>
                              </a:lnTo>
                              <a:lnTo>
                                <a:pt x="169" y="369"/>
                              </a:lnTo>
                              <a:lnTo>
                                <a:pt x="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6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0" name="Freeform 701"/>
                      <wps:cNvSpPr>
                        <a:spLocks/>
                      </wps:cNvSpPr>
                      <wps:spPr bwMode="auto">
                        <a:xfrm>
                          <a:off x="10126" y="4022"/>
                          <a:ext cx="240" cy="254"/>
                        </a:xfrm>
                        <a:custGeom>
                          <a:avLst/>
                          <a:gdLst>
                            <a:gd name="T0" fmla="*/ 108 w 271"/>
                            <a:gd name="T1" fmla="*/ 288 h 288"/>
                            <a:gd name="T2" fmla="*/ 151 w 271"/>
                            <a:gd name="T3" fmla="*/ 263 h 288"/>
                            <a:gd name="T4" fmla="*/ 191 w 271"/>
                            <a:gd name="T5" fmla="*/ 238 h 288"/>
                            <a:gd name="T6" fmla="*/ 231 w 271"/>
                            <a:gd name="T7" fmla="*/ 211 h 288"/>
                            <a:gd name="T8" fmla="*/ 271 w 271"/>
                            <a:gd name="T9" fmla="*/ 183 h 288"/>
                            <a:gd name="T10" fmla="*/ 136 w 271"/>
                            <a:gd name="T11" fmla="*/ 0 h 288"/>
                            <a:gd name="T12" fmla="*/ 103 w 271"/>
                            <a:gd name="T13" fmla="*/ 23 h 288"/>
                            <a:gd name="T14" fmla="*/ 68 w 271"/>
                            <a:gd name="T15" fmla="*/ 45 h 288"/>
                            <a:gd name="T16" fmla="*/ 0 w 271"/>
                            <a:gd name="T17" fmla="*/ 85 h 288"/>
                            <a:gd name="T18" fmla="*/ 108 w 271"/>
                            <a:gd name="T19" fmla="*/ 288 h 2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71" h="288">
                              <a:moveTo>
                                <a:pt x="108" y="288"/>
                              </a:moveTo>
                              <a:lnTo>
                                <a:pt x="151" y="263"/>
                              </a:lnTo>
                              <a:lnTo>
                                <a:pt x="191" y="238"/>
                              </a:lnTo>
                              <a:lnTo>
                                <a:pt x="231" y="211"/>
                              </a:lnTo>
                              <a:lnTo>
                                <a:pt x="271" y="183"/>
                              </a:lnTo>
                              <a:lnTo>
                                <a:pt x="136" y="0"/>
                              </a:lnTo>
                              <a:lnTo>
                                <a:pt x="103" y="23"/>
                              </a:lnTo>
                              <a:lnTo>
                                <a:pt x="68" y="45"/>
                              </a:lnTo>
                              <a:lnTo>
                                <a:pt x="0" y="85"/>
                              </a:lnTo>
                              <a:lnTo>
                                <a:pt x="108" y="2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6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1" name="Freeform 702"/>
                      <wps:cNvSpPr>
                        <a:spLocks/>
                      </wps:cNvSpPr>
                      <wps:spPr bwMode="auto">
                        <a:xfrm>
                          <a:off x="10716" y="3498"/>
                          <a:ext cx="219" cy="137"/>
                        </a:xfrm>
                        <a:custGeom>
                          <a:avLst/>
                          <a:gdLst>
                            <a:gd name="T0" fmla="*/ 0 w 248"/>
                            <a:gd name="T1" fmla="*/ 80 h 155"/>
                            <a:gd name="T2" fmla="*/ 15 w 248"/>
                            <a:gd name="T3" fmla="*/ 40 h 155"/>
                            <a:gd name="T4" fmla="*/ 25 w 248"/>
                            <a:gd name="T5" fmla="*/ 0 h 155"/>
                            <a:gd name="T6" fmla="*/ 248 w 248"/>
                            <a:gd name="T7" fmla="*/ 60 h 155"/>
                            <a:gd name="T8" fmla="*/ 238 w 248"/>
                            <a:gd name="T9" fmla="*/ 95 h 155"/>
                            <a:gd name="T10" fmla="*/ 220 w 248"/>
                            <a:gd name="T11" fmla="*/ 155 h 155"/>
                            <a:gd name="T12" fmla="*/ 0 w 248"/>
                            <a:gd name="T13" fmla="*/ 80 h 1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48" h="155">
                              <a:moveTo>
                                <a:pt x="0" y="80"/>
                              </a:moveTo>
                              <a:lnTo>
                                <a:pt x="15" y="40"/>
                              </a:lnTo>
                              <a:lnTo>
                                <a:pt x="25" y="0"/>
                              </a:lnTo>
                              <a:lnTo>
                                <a:pt x="248" y="60"/>
                              </a:lnTo>
                              <a:lnTo>
                                <a:pt x="238" y="95"/>
                              </a:lnTo>
                              <a:lnTo>
                                <a:pt x="220" y="155"/>
                              </a:lnTo>
                              <a:lnTo>
                                <a:pt x="0" y="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6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2" name="Freeform 703"/>
                      <wps:cNvSpPr>
                        <a:spLocks/>
                      </wps:cNvSpPr>
                      <wps:spPr bwMode="auto">
                        <a:xfrm>
                          <a:off x="10819" y="3022"/>
                          <a:ext cx="182" cy="108"/>
                        </a:xfrm>
                        <a:custGeom>
                          <a:avLst/>
                          <a:gdLst>
                            <a:gd name="T0" fmla="*/ 10 w 206"/>
                            <a:gd name="T1" fmla="*/ 123 h 123"/>
                            <a:gd name="T2" fmla="*/ 8 w 206"/>
                            <a:gd name="T3" fmla="*/ 73 h 123"/>
                            <a:gd name="T4" fmla="*/ 0 w 206"/>
                            <a:gd name="T5" fmla="*/ 25 h 123"/>
                            <a:gd name="T6" fmla="*/ 196 w 206"/>
                            <a:gd name="T7" fmla="*/ 0 h 123"/>
                            <a:gd name="T8" fmla="*/ 201 w 206"/>
                            <a:gd name="T9" fmla="*/ 55 h 123"/>
                            <a:gd name="T10" fmla="*/ 204 w 206"/>
                            <a:gd name="T11" fmla="*/ 83 h 123"/>
                            <a:gd name="T12" fmla="*/ 206 w 206"/>
                            <a:gd name="T13" fmla="*/ 111 h 123"/>
                            <a:gd name="T14" fmla="*/ 10 w 206"/>
                            <a:gd name="T15" fmla="*/ 123 h 1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06" h="123">
                              <a:moveTo>
                                <a:pt x="10" y="123"/>
                              </a:moveTo>
                              <a:lnTo>
                                <a:pt x="8" y="73"/>
                              </a:lnTo>
                              <a:lnTo>
                                <a:pt x="0" y="25"/>
                              </a:lnTo>
                              <a:lnTo>
                                <a:pt x="196" y="0"/>
                              </a:lnTo>
                              <a:lnTo>
                                <a:pt x="201" y="55"/>
                              </a:lnTo>
                              <a:lnTo>
                                <a:pt x="204" y="83"/>
                              </a:lnTo>
                              <a:lnTo>
                                <a:pt x="206" y="111"/>
                              </a:lnTo>
                              <a:lnTo>
                                <a:pt x="10" y="1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6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3" name="Freeform 704"/>
                      <wps:cNvSpPr>
                        <a:spLocks/>
                      </wps:cNvSpPr>
                      <wps:spPr bwMode="auto">
                        <a:xfrm>
                          <a:off x="8398" y="2531"/>
                          <a:ext cx="203" cy="148"/>
                        </a:xfrm>
                        <a:custGeom>
                          <a:avLst/>
                          <a:gdLst>
                            <a:gd name="T0" fmla="*/ 196 w 229"/>
                            <a:gd name="T1" fmla="*/ 168 h 168"/>
                            <a:gd name="T2" fmla="*/ 211 w 229"/>
                            <a:gd name="T3" fmla="*/ 135 h 168"/>
                            <a:gd name="T4" fmla="*/ 229 w 229"/>
                            <a:gd name="T5" fmla="*/ 103 h 168"/>
                            <a:gd name="T6" fmla="*/ 40 w 229"/>
                            <a:gd name="T7" fmla="*/ 0 h 168"/>
                            <a:gd name="T8" fmla="*/ 20 w 229"/>
                            <a:gd name="T9" fmla="*/ 35 h 168"/>
                            <a:gd name="T10" fmla="*/ 0 w 229"/>
                            <a:gd name="T11" fmla="*/ 73 h 168"/>
                            <a:gd name="T12" fmla="*/ 196 w 229"/>
                            <a:gd name="T13" fmla="*/ 168 h 1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29" h="168">
                              <a:moveTo>
                                <a:pt x="196" y="168"/>
                              </a:moveTo>
                              <a:lnTo>
                                <a:pt x="211" y="135"/>
                              </a:lnTo>
                              <a:lnTo>
                                <a:pt x="229" y="103"/>
                              </a:lnTo>
                              <a:lnTo>
                                <a:pt x="40" y="0"/>
                              </a:lnTo>
                              <a:lnTo>
                                <a:pt x="20" y="35"/>
                              </a:lnTo>
                              <a:lnTo>
                                <a:pt x="0" y="73"/>
                              </a:lnTo>
                              <a:lnTo>
                                <a:pt x="196" y="1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6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4" name="Freeform 705"/>
                      <wps:cNvSpPr>
                        <a:spLocks/>
                      </wps:cNvSpPr>
                      <wps:spPr bwMode="auto">
                        <a:xfrm>
                          <a:off x="9668" y="1936"/>
                          <a:ext cx="102" cy="181"/>
                        </a:xfrm>
                        <a:custGeom>
                          <a:avLst/>
                          <a:gdLst>
                            <a:gd name="T0" fmla="*/ 0 w 115"/>
                            <a:gd name="T1" fmla="*/ 200 h 205"/>
                            <a:gd name="T2" fmla="*/ 47 w 115"/>
                            <a:gd name="T3" fmla="*/ 203 h 205"/>
                            <a:gd name="T4" fmla="*/ 95 w 115"/>
                            <a:gd name="T5" fmla="*/ 205 h 205"/>
                            <a:gd name="T6" fmla="*/ 115 w 115"/>
                            <a:gd name="T7" fmla="*/ 7 h 205"/>
                            <a:gd name="T8" fmla="*/ 63 w 115"/>
                            <a:gd name="T9" fmla="*/ 2 h 205"/>
                            <a:gd name="T10" fmla="*/ 32 w 115"/>
                            <a:gd name="T11" fmla="*/ 0 h 205"/>
                            <a:gd name="T12" fmla="*/ 7 w 115"/>
                            <a:gd name="T13" fmla="*/ 0 h 205"/>
                            <a:gd name="T14" fmla="*/ 0 w 115"/>
                            <a:gd name="T15" fmla="*/ 200 h 2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15" h="205">
                              <a:moveTo>
                                <a:pt x="0" y="200"/>
                              </a:moveTo>
                              <a:lnTo>
                                <a:pt x="47" y="203"/>
                              </a:lnTo>
                              <a:lnTo>
                                <a:pt x="95" y="205"/>
                              </a:lnTo>
                              <a:lnTo>
                                <a:pt x="115" y="7"/>
                              </a:lnTo>
                              <a:lnTo>
                                <a:pt x="63" y="2"/>
                              </a:lnTo>
                              <a:lnTo>
                                <a:pt x="32" y="0"/>
                              </a:lnTo>
                              <a:lnTo>
                                <a:pt x="7" y="0"/>
                              </a:lnTo>
                              <a:lnTo>
                                <a:pt x="0" y="2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6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5" name="Freeform 706"/>
                      <wps:cNvSpPr>
                        <a:spLocks/>
                      </wps:cNvSpPr>
                      <wps:spPr bwMode="auto">
                        <a:xfrm>
                          <a:off x="9551" y="1936"/>
                          <a:ext cx="123" cy="179"/>
                        </a:xfrm>
                        <a:custGeom>
                          <a:avLst/>
                          <a:gdLst>
                            <a:gd name="T0" fmla="*/ 140 w 140"/>
                            <a:gd name="T1" fmla="*/ 0 h 203"/>
                            <a:gd name="T2" fmla="*/ 85 w 140"/>
                            <a:gd name="T3" fmla="*/ 0 h 203"/>
                            <a:gd name="T4" fmla="*/ 45 w 140"/>
                            <a:gd name="T5" fmla="*/ 0 h 203"/>
                            <a:gd name="T6" fmla="*/ 0 w 140"/>
                            <a:gd name="T7" fmla="*/ 2 h 203"/>
                            <a:gd name="T8" fmla="*/ 15 w 140"/>
                            <a:gd name="T9" fmla="*/ 203 h 203"/>
                            <a:gd name="T10" fmla="*/ 53 w 140"/>
                            <a:gd name="T11" fmla="*/ 200 h 203"/>
                            <a:gd name="T12" fmla="*/ 88 w 140"/>
                            <a:gd name="T13" fmla="*/ 200 h 203"/>
                            <a:gd name="T14" fmla="*/ 135 w 140"/>
                            <a:gd name="T15" fmla="*/ 200 h 203"/>
                            <a:gd name="T16" fmla="*/ 140 w 140"/>
                            <a:gd name="T17" fmla="*/ 0 h 2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40" h="203">
                              <a:moveTo>
                                <a:pt x="140" y="0"/>
                              </a:moveTo>
                              <a:lnTo>
                                <a:pt x="85" y="0"/>
                              </a:lnTo>
                              <a:lnTo>
                                <a:pt x="45" y="0"/>
                              </a:lnTo>
                              <a:lnTo>
                                <a:pt x="0" y="2"/>
                              </a:lnTo>
                              <a:lnTo>
                                <a:pt x="15" y="203"/>
                              </a:lnTo>
                              <a:lnTo>
                                <a:pt x="53" y="200"/>
                              </a:lnTo>
                              <a:lnTo>
                                <a:pt x="88" y="200"/>
                              </a:lnTo>
                              <a:lnTo>
                                <a:pt x="135" y="200"/>
                              </a:lnTo>
                              <a:lnTo>
                                <a:pt x="1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6" name="Freeform 707"/>
                      <wps:cNvSpPr>
                        <a:spLocks/>
                      </wps:cNvSpPr>
                      <wps:spPr bwMode="auto">
                        <a:xfrm>
                          <a:off x="10388" y="2148"/>
                          <a:ext cx="217" cy="221"/>
                        </a:xfrm>
                        <a:custGeom>
                          <a:avLst/>
                          <a:gdLst>
                            <a:gd name="T0" fmla="*/ 116 w 246"/>
                            <a:gd name="T1" fmla="*/ 251 h 251"/>
                            <a:gd name="T2" fmla="*/ 88 w 246"/>
                            <a:gd name="T3" fmla="*/ 223 h 251"/>
                            <a:gd name="T4" fmla="*/ 73 w 246"/>
                            <a:gd name="T5" fmla="*/ 211 h 251"/>
                            <a:gd name="T6" fmla="*/ 58 w 246"/>
                            <a:gd name="T7" fmla="*/ 196 h 251"/>
                            <a:gd name="T8" fmla="*/ 30 w 246"/>
                            <a:gd name="T9" fmla="*/ 171 h 251"/>
                            <a:gd name="T10" fmla="*/ 0 w 246"/>
                            <a:gd name="T11" fmla="*/ 146 h 251"/>
                            <a:gd name="T12" fmla="*/ 111 w 246"/>
                            <a:gd name="T13" fmla="*/ 0 h 251"/>
                            <a:gd name="T14" fmla="*/ 146 w 246"/>
                            <a:gd name="T15" fmla="*/ 28 h 251"/>
                            <a:gd name="T16" fmla="*/ 181 w 246"/>
                            <a:gd name="T17" fmla="*/ 58 h 251"/>
                            <a:gd name="T18" fmla="*/ 213 w 246"/>
                            <a:gd name="T19" fmla="*/ 88 h 251"/>
                            <a:gd name="T20" fmla="*/ 246 w 246"/>
                            <a:gd name="T21" fmla="*/ 121 h 251"/>
                            <a:gd name="T22" fmla="*/ 116 w 246"/>
                            <a:gd name="T23" fmla="*/ 251 h 2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246" h="251">
                              <a:moveTo>
                                <a:pt x="116" y="251"/>
                              </a:moveTo>
                              <a:lnTo>
                                <a:pt x="88" y="223"/>
                              </a:lnTo>
                              <a:lnTo>
                                <a:pt x="73" y="211"/>
                              </a:lnTo>
                              <a:lnTo>
                                <a:pt x="58" y="196"/>
                              </a:lnTo>
                              <a:lnTo>
                                <a:pt x="30" y="171"/>
                              </a:lnTo>
                              <a:lnTo>
                                <a:pt x="0" y="146"/>
                              </a:lnTo>
                              <a:lnTo>
                                <a:pt x="111" y="0"/>
                              </a:lnTo>
                              <a:lnTo>
                                <a:pt x="146" y="28"/>
                              </a:lnTo>
                              <a:lnTo>
                                <a:pt x="181" y="58"/>
                              </a:lnTo>
                              <a:lnTo>
                                <a:pt x="213" y="88"/>
                              </a:lnTo>
                              <a:lnTo>
                                <a:pt x="246" y="121"/>
                              </a:lnTo>
                              <a:lnTo>
                                <a:pt x="116" y="2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6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7" name="Freeform 708"/>
                      <wps:cNvSpPr>
                        <a:spLocks/>
                      </wps:cNvSpPr>
                      <wps:spPr bwMode="auto">
                        <a:xfrm>
                          <a:off x="10824" y="4020"/>
                          <a:ext cx="206" cy="180"/>
                        </a:xfrm>
                        <a:custGeom>
                          <a:avLst/>
                          <a:gdLst>
                            <a:gd name="T0" fmla="*/ 174 w 234"/>
                            <a:gd name="T1" fmla="*/ 203 h 203"/>
                            <a:gd name="T2" fmla="*/ 204 w 234"/>
                            <a:gd name="T3" fmla="*/ 162 h 203"/>
                            <a:gd name="T4" fmla="*/ 234 w 234"/>
                            <a:gd name="T5" fmla="*/ 122 h 203"/>
                            <a:gd name="T6" fmla="*/ 53 w 234"/>
                            <a:gd name="T7" fmla="*/ 0 h 203"/>
                            <a:gd name="T8" fmla="*/ 26 w 234"/>
                            <a:gd name="T9" fmla="*/ 37 h 203"/>
                            <a:gd name="T10" fmla="*/ 0 w 234"/>
                            <a:gd name="T11" fmla="*/ 75 h 203"/>
                            <a:gd name="T12" fmla="*/ 174 w 234"/>
                            <a:gd name="T13" fmla="*/ 203 h 2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34" h="203">
                              <a:moveTo>
                                <a:pt x="174" y="203"/>
                              </a:moveTo>
                              <a:lnTo>
                                <a:pt x="204" y="162"/>
                              </a:lnTo>
                              <a:lnTo>
                                <a:pt x="234" y="122"/>
                              </a:lnTo>
                              <a:lnTo>
                                <a:pt x="53" y="0"/>
                              </a:lnTo>
                              <a:lnTo>
                                <a:pt x="26" y="37"/>
                              </a:lnTo>
                              <a:lnTo>
                                <a:pt x="0" y="75"/>
                              </a:lnTo>
                              <a:lnTo>
                                <a:pt x="174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6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8" name="Freeform 709"/>
                      <wps:cNvSpPr>
                        <a:spLocks/>
                      </wps:cNvSpPr>
                      <wps:spPr bwMode="auto">
                        <a:xfrm>
                          <a:off x="11006" y="2384"/>
                          <a:ext cx="270" cy="204"/>
                        </a:xfrm>
                        <a:custGeom>
                          <a:avLst/>
                          <a:gdLst>
                            <a:gd name="T0" fmla="*/ 48 w 306"/>
                            <a:gd name="T1" fmla="*/ 231 h 231"/>
                            <a:gd name="T2" fmla="*/ 25 w 306"/>
                            <a:gd name="T3" fmla="*/ 181 h 231"/>
                            <a:gd name="T4" fmla="*/ 0 w 306"/>
                            <a:gd name="T5" fmla="*/ 131 h 231"/>
                            <a:gd name="T6" fmla="*/ 251 w 306"/>
                            <a:gd name="T7" fmla="*/ 0 h 231"/>
                            <a:gd name="T8" fmla="*/ 279 w 306"/>
                            <a:gd name="T9" fmla="*/ 58 h 231"/>
                            <a:gd name="T10" fmla="*/ 306 w 306"/>
                            <a:gd name="T11" fmla="*/ 118 h 231"/>
                            <a:gd name="T12" fmla="*/ 48 w 306"/>
                            <a:gd name="T13" fmla="*/ 231 h 2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06" h="231">
                              <a:moveTo>
                                <a:pt x="48" y="231"/>
                              </a:moveTo>
                              <a:lnTo>
                                <a:pt x="25" y="181"/>
                              </a:lnTo>
                              <a:lnTo>
                                <a:pt x="0" y="131"/>
                              </a:lnTo>
                              <a:lnTo>
                                <a:pt x="251" y="0"/>
                              </a:lnTo>
                              <a:lnTo>
                                <a:pt x="279" y="58"/>
                              </a:lnTo>
                              <a:lnTo>
                                <a:pt x="306" y="118"/>
                              </a:lnTo>
                              <a:lnTo>
                                <a:pt x="48" y="2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6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9" name="Freeform 710"/>
                      <wps:cNvSpPr>
                        <a:spLocks/>
                      </wps:cNvSpPr>
                      <wps:spPr bwMode="auto">
                        <a:xfrm>
                          <a:off x="10169" y="1599"/>
                          <a:ext cx="327" cy="294"/>
                        </a:xfrm>
                        <a:custGeom>
                          <a:avLst/>
                          <a:gdLst>
                            <a:gd name="T0" fmla="*/ 256 w 371"/>
                            <a:gd name="T1" fmla="*/ 333 h 333"/>
                            <a:gd name="T2" fmla="*/ 193 w 371"/>
                            <a:gd name="T3" fmla="*/ 298 h 333"/>
                            <a:gd name="T4" fmla="*/ 163 w 371"/>
                            <a:gd name="T5" fmla="*/ 283 h 333"/>
                            <a:gd name="T6" fmla="*/ 130 w 371"/>
                            <a:gd name="T7" fmla="*/ 268 h 333"/>
                            <a:gd name="T8" fmla="*/ 68 w 371"/>
                            <a:gd name="T9" fmla="*/ 240 h 333"/>
                            <a:gd name="T10" fmla="*/ 0 w 371"/>
                            <a:gd name="T11" fmla="*/ 213 h 333"/>
                            <a:gd name="T12" fmla="*/ 80 w 371"/>
                            <a:gd name="T13" fmla="*/ 0 h 333"/>
                            <a:gd name="T14" fmla="*/ 155 w 371"/>
                            <a:gd name="T15" fmla="*/ 30 h 333"/>
                            <a:gd name="T16" fmla="*/ 228 w 371"/>
                            <a:gd name="T17" fmla="*/ 62 h 333"/>
                            <a:gd name="T18" fmla="*/ 263 w 371"/>
                            <a:gd name="T19" fmla="*/ 80 h 333"/>
                            <a:gd name="T20" fmla="*/ 301 w 371"/>
                            <a:gd name="T21" fmla="*/ 98 h 333"/>
                            <a:gd name="T22" fmla="*/ 336 w 371"/>
                            <a:gd name="T23" fmla="*/ 118 h 333"/>
                            <a:gd name="T24" fmla="*/ 371 w 371"/>
                            <a:gd name="T25" fmla="*/ 135 h 333"/>
                            <a:gd name="T26" fmla="*/ 256 w 371"/>
                            <a:gd name="T27" fmla="*/ 333 h 3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1" h="333">
                              <a:moveTo>
                                <a:pt x="256" y="333"/>
                              </a:moveTo>
                              <a:lnTo>
                                <a:pt x="193" y="298"/>
                              </a:lnTo>
                              <a:lnTo>
                                <a:pt x="163" y="283"/>
                              </a:lnTo>
                              <a:lnTo>
                                <a:pt x="130" y="268"/>
                              </a:lnTo>
                              <a:lnTo>
                                <a:pt x="68" y="240"/>
                              </a:lnTo>
                              <a:lnTo>
                                <a:pt x="0" y="213"/>
                              </a:lnTo>
                              <a:lnTo>
                                <a:pt x="80" y="0"/>
                              </a:lnTo>
                              <a:lnTo>
                                <a:pt x="155" y="30"/>
                              </a:lnTo>
                              <a:lnTo>
                                <a:pt x="228" y="62"/>
                              </a:lnTo>
                              <a:lnTo>
                                <a:pt x="263" y="80"/>
                              </a:lnTo>
                              <a:lnTo>
                                <a:pt x="301" y="98"/>
                              </a:lnTo>
                              <a:lnTo>
                                <a:pt x="336" y="118"/>
                              </a:lnTo>
                              <a:lnTo>
                                <a:pt x="371" y="135"/>
                              </a:lnTo>
                              <a:lnTo>
                                <a:pt x="256" y="3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6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0" name="Freeform 711"/>
                      <wps:cNvSpPr>
                        <a:spLocks/>
                      </wps:cNvSpPr>
                      <wps:spPr bwMode="auto">
                        <a:xfrm>
                          <a:off x="7998" y="2058"/>
                          <a:ext cx="272" cy="269"/>
                        </a:xfrm>
                        <a:custGeom>
                          <a:avLst/>
                          <a:gdLst>
                            <a:gd name="T0" fmla="*/ 193 w 309"/>
                            <a:gd name="T1" fmla="*/ 305 h 305"/>
                            <a:gd name="T2" fmla="*/ 218 w 309"/>
                            <a:gd name="T3" fmla="*/ 263 h 305"/>
                            <a:gd name="T4" fmla="*/ 248 w 309"/>
                            <a:gd name="T5" fmla="*/ 218 h 305"/>
                            <a:gd name="T6" fmla="*/ 279 w 309"/>
                            <a:gd name="T7" fmla="*/ 175 h 305"/>
                            <a:gd name="T8" fmla="*/ 309 w 309"/>
                            <a:gd name="T9" fmla="*/ 132 h 305"/>
                            <a:gd name="T10" fmla="*/ 131 w 309"/>
                            <a:gd name="T11" fmla="*/ 0 h 305"/>
                            <a:gd name="T12" fmla="*/ 95 w 309"/>
                            <a:gd name="T13" fmla="*/ 45 h 305"/>
                            <a:gd name="T14" fmla="*/ 63 w 309"/>
                            <a:gd name="T15" fmla="*/ 92 h 305"/>
                            <a:gd name="T16" fmla="*/ 30 w 309"/>
                            <a:gd name="T17" fmla="*/ 142 h 305"/>
                            <a:gd name="T18" fmla="*/ 0 w 309"/>
                            <a:gd name="T19" fmla="*/ 193 h 305"/>
                            <a:gd name="T20" fmla="*/ 193 w 309"/>
                            <a:gd name="T21" fmla="*/ 305 h 3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09" h="305">
                              <a:moveTo>
                                <a:pt x="193" y="305"/>
                              </a:moveTo>
                              <a:lnTo>
                                <a:pt x="218" y="263"/>
                              </a:lnTo>
                              <a:lnTo>
                                <a:pt x="248" y="218"/>
                              </a:lnTo>
                              <a:lnTo>
                                <a:pt x="279" y="175"/>
                              </a:lnTo>
                              <a:lnTo>
                                <a:pt x="309" y="132"/>
                              </a:lnTo>
                              <a:lnTo>
                                <a:pt x="131" y="0"/>
                              </a:lnTo>
                              <a:lnTo>
                                <a:pt x="95" y="45"/>
                              </a:lnTo>
                              <a:lnTo>
                                <a:pt x="63" y="92"/>
                              </a:lnTo>
                              <a:lnTo>
                                <a:pt x="30" y="142"/>
                              </a:lnTo>
                              <a:lnTo>
                                <a:pt x="0" y="193"/>
                              </a:lnTo>
                              <a:lnTo>
                                <a:pt x="193" y="3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6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1" name="Freeform 712"/>
                      <wps:cNvSpPr>
                        <a:spLocks/>
                      </wps:cNvSpPr>
                      <wps:spPr bwMode="auto">
                        <a:xfrm>
                          <a:off x="8934" y="3299"/>
                          <a:ext cx="247" cy="318"/>
                        </a:xfrm>
                        <a:custGeom>
                          <a:avLst/>
                          <a:gdLst>
                            <a:gd name="T0" fmla="*/ 279 w 279"/>
                            <a:gd name="T1" fmla="*/ 258 h 360"/>
                            <a:gd name="T2" fmla="*/ 259 w 279"/>
                            <a:gd name="T3" fmla="*/ 228 h 360"/>
                            <a:gd name="T4" fmla="*/ 241 w 279"/>
                            <a:gd name="T5" fmla="*/ 198 h 360"/>
                            <a:gd name="T6" fmla="*/ 226 w 279"/>
                            <a:gd name="T7" fmla="*/ 167 h 360"/>
                            <a:gd name="T8" fmla="*/ 211 w 279"/>
                            <a:gd name="T9" fmla="*/ 135 h 360"/>
                            <a:gd name="T10" fmla="*/ 199 w 279"/>
                            <a:gd name="T11" fmla="*/ 102 h 360"/>
                            <a:gd name="T12" fmla="*/ 189 w 279"/>
                            <a:gd name="T13" fmla="*/ 70 h 360"/>
                            <a:gd name="T14" fmla="*/ 178 w 279"/>
                            <a:gd name="T15" fmla="*/ 35 h 360"/>
                            <a:gd name="T16" fmla="*/ 173 w 279"/>
                            <a:gd name="T17" fmla="*/ 0 h 360"/>
                            <a:gd name="T18" fmla="*/ 0 w 279"/>
                            <a:gd name="T19" fmla="*/ 32 h 360"/>
                            <a:gd name="T20" fmla="*/ 3 w 279"/>
                            <a:gd name="T21" fmla="*/ 55 h 360"/>
                            <a:gd name="T22" fmla="*/ 8 w 279"/>
                            <a:gd name="T23" fmla="*/ 77 h 360"/>
                            <a:gd name="T24" fmla="*/ 20 w 279"/>
                            <a:gd name="T25" fmla="*/ 120 h 360"/>
                            <a:gd name="T26" fmla="*/ 33 w 279"/>
                            <a:gd name="T27" fmla="*/ 162 h 360"/>
                            <a:gd name="T28" fmla="*/ 51 w 279"/>
                            <a:gd name="T29" fmla="*/ 205 h 360"/>
                            <a:gd name="T30" fmla="*/ 68 w 279"/>
                            <a:gd name="T31" fmla="*/ 245 h 360"/>
                            <a:gd name="T32" fmla="*/ 88 w 279"/>
                            <a:gd name="T33" fmla="*/ 285 h 360"/>
                            <a:gd name="T34" fmla="*/ 101 w 279"/>
                            <a:gd name="T35" fmla="*/ 305 h 360"/>
                            <a:gd name="T36" fmla="*/ 111 w 279"/>
                            <a:gd name="T37" fmla="*/ 323 h 360"/>
                            <a:gd name="T38" fmla="*/ 123 w 279"/>
                            <a:gd name="T39" fmla="*/ 343 h 360"/>
                            <a:gd name="T40" fmla="*/ 136 w 279"/>
                            <a:gd name="T41" fmla="*/ 360 h 360"/>
                            <a:gd name="T42" fmla="*/ 279 w 279"/>
                            <a:gd name="T43" fmla="*/ 258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279" h="360">
                              <a:moveTo>
                                <a:pt x="279" y="258"/>
                              </a:moveTo>
                              <a:lnTo>
                                <a:pt x="259" y="228"/>
                              </a:lnTo>
                              <a:lnTo>
                                <a:pt x="241" y="198"/>
                              </a:lnTo>
                              <a:lnTo>
                                <a:pt x="226" y="167"/>
                              </a:lnTo>
                              <a:lnTo>
                                <a:pt x="211" y="135"/>
                              </a:lnTo>
                              <a:lnTo>
                                <a:pt x="199" y="102"/>
                              </a:lnTo>
                              <a:lnTo>
                                <a:pt x="189" y="70"/>
                              </a:lnTo>
                              <a:lnTo>
                                <a:pt x="178" y="35"/>
                              </a:lnTo>
                              <a:lnTo>
                                <a:pt x="173" y="0"/>
                              </a:lnTo>
                              <a:lnTo>
                                <a:pt x="0" y="32"/>
                              </a:lnTo>
                              <a:lnTo>
                                <a:pt x="3" y="55"/>
                              </a:lnTo>
                              <a:lnTo>
                                <a:pt x="8" y="77"/>
                              </a:lnTo>
                              <a:lnTo>
                                <a:pt x="20" y="120"/>
                              </a:lnTo>
                              <a:lnTo>
                                <a:pt x="33" y="162"/>
                              </a:lnTo>
                              <a:lnTo>
                                <a:pt x="51" y="205"/>
                              </a:lnTo>
                              <a:lnTo>
                                <a:pt x="68" y="245"/>
                              </a:lnTo>
                              <a:lnTo>
                                <a:pt x="88" y="285"/>
                              </a:lnTo>
                              <a:lnTo>
                                <a:pt x="101" y="305"/>
                              </a:lnTo>
                              <a:lnTo>
                                <a:pt x="111" y="323"/>
                              </a:lnTo>
                              <a:lnTo>
                                <a:pt x="123" y="343"/>
                              </a:lnTo>
                              <a:lnTo>
                                <a:pt x="136" y="360"/>
                              </a:lnTo>
                              <a:lnTo>
                                <a:pt x="279" y="2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6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2" name="Freeform 713"/>
                      <wps:cNvSpPr>
                        <a:spLocks/>
                      </wps:cNvSpPr>
                      <wps:spPr bwMode="auto">
                        <a:xfrm>
                          <a:off x="10191" y="3061"/>
                          <a:ext cx="166" cy="218"/>
                        </a:xfrm>
                        <a:custGeom>
                          <a:avLst/>
                          <a:gdLst>
                            <a:gd name="T0" fmla="*/ 173 w 188"/>
                            <a:gd name="T1" fmla="*/ 0 h 246"/>
                            <a:gd name="T2" fmla="*/ 178 w 188"/>
                            <a:gd name="T3" fmla="*/ 38 h 246"/>
                            <a:gd name="T4" fmla="*/ 183 w 188"/>
                            <a:gd name="T5" fmla="*/ 78 h 246"/>
                            <a:gd name="T6" fmla="*/ 188 w 188"/>
                            <a:gd name="T7" fmla="*/ 116 h 246"/>
                            <a:gd name="T8" fmla="*/ 188 w 188"/>
                            <a:gd name="T9" fmla="*/ 158 h 246"/>
                            <a:gd name="T10" fmla="*/ 186 w 188"/>
                            <a:gd name="T11" fmla="*/ 203 h 246"/>
                            <a:gd name="T12" fmla="*/ 183 w 188"/>
                            <a:gd name="T13" fmla="*/ 246 h 246"/>
                            <a:gd name="T14" fmla="*/ 7 w 188"/>
                            <a:gd name="T15" fmla="*/ 226 h 246"/>
                            <a:gd name="T16" fmla="*/ 10 w 188"/>
                            <a:gd name="T17" fmla="*/ 193 h 246"/>
                            <a:gd name="T18" fmla="*/ 12 w 188"/>
                            <a:gd name="T19" fmla="*/ 161 h 246"/>
                            <a:gd name="T20" fmla="*/ 10 w 188"/>
                            <a:gd name="T21" fmla="*/ 128 h 246"/>
                            <a:gd name="T22" fmla="*/ 10 w 188"/>
                            <a:gd name="T23" fmla="*/ 98 h 246"/>
                            <a:gd name="T24" fmla="*/ 5 w 188"/>
                            <a:gd name="T25" fmla="*/ 68 h 246"/>
                            <a:gd name="T26" fmla="*/ 0 w 188"/>
                            <a:gd name="T27" fmla="*/ 38 h 246"/>
                            <a:gd name="T28" fmla="*/ 173 w 188"/>
                            <a:gd name="T29" fmla="*/ 0 h 2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188" h="246">
                              <a:moveTo>
                                <a:pt x="173" y="0"/>
                              </a:moveTo>
                              <a:lnTo>
                                <a:pt x="178" y="38"/>
                              </a:lnTo>
                              <a:lnTo>
                                <a:pt x="183" y="78"/>
                              </a:lnTo>
                              <a:lnTo>
                                <a:pt x="188" y="116"/>
                              </a:lnTo>
                              <a:lnTo>
                                <a:pt x="188" y="158"/>
                              </a:lnTo>
                              <a:lnTo>
                                <a:pt x="186" y="203"/>
                              </a:lnTo>
                              <a:lnTo>
                                <a:pt x="183" y="246"/>
                              </a:lnTo>
                              <a:lnTo>
                                <a:pt x="7" y="226"/>
                              </a:lnTo>
                              <a:lnTo>
                                <a:pt x="10" y="193"/>
                              </a:lnTo>
                              <a:lnTo>
                                <a:pt x="12" y="161"/>
                              </a:lnTo>
                              <a:lnTo>
                                <a:pt x="10" y="128"/>
                              </a:lnTo>
                              <a:lnTo>
                                <a:pt x="10" y="98"/>
                              </a:lnTo>
                              <a:lnTo>
                                <a:pt x="5" y="68"/>
                              </a:lnTo>
                              <a:lnTo>
                                <a:pt x="0" y="38"/>
                              </a:lnTo>
                              <a:lnTo>
                                <a:pt x="1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6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3" name="Freeform 714"/>
                      <wps:cNvSpPr>
                        <a:spLocks/>
                      </wps:cNvSpPr>
                      <wps:spPr bwMode="auto">
                        <a:xfrm>
                          <a:off x="10824" y="2259"/>
                          <a:ext cx="204" cy="166"/>
                        </a:xfrm>
                        <a:custGeom>
                          <a:avLst/>
                          <a:gdLst>
                            <a:gd name="T0" fmla="*/ 186 w 231"/>
                            <a:gd name="T1" fmla="*/ 0 h 188"/>
                            <a:gd name="T2" fmla="*/ 231 w 231"/>
                            <a:gd name="T3" fmla="*/ 67 h 188"/>
                            <a:gd name="T4" fmla="*/ 41 w 231"/>
                            <a:gd name="T5" fmla="*/ 188 h 188"/>
                            <a:gd name="T6" fmla="*/ 0 w 231"/>
                            <a:gd name="T7" fmla="*/ 127 h 188"/>
                            <a:gd name="T8" fmla="*/ 186 w 231"/>
                            <a:gd name="T9" fmla="*/ 0 h 1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31" h="188">
                              <a:moveTo>
                                <a:pt x="186" y="0"/>
                              </a:moveTo>
                              <a:lnTo>
                                <a:pt x="231" y="67"/>
                              </a:lnTo>
                              <a:lnTo>
                                <a:pt x="41" y="188"/>
                              </a:lnTo>
                              <a:lnTo>
                                <a:pt x="0" y="127"/>
                              </a:lnTo>
                              <a:lnTo>
                                <a:pt x="1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6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4" name="Freeform 715"/>
                      <wps:cNvSpPr>
                        <a:spLocks/>
                      </wps:cNvSpPr>
                      <wps:spPr bwMode="auto">
                        <a:xfrm>
                          <a:off x="10811" y="2117"/>
                          <a:ext cx="243" cy="214"/>
                        </a:xfrm>
                        <a:custGeom>
                          <a:avLst/>
                          <a:gdLst>
                            <a:gd name="T0" fmla="*/ 201 w 276"/>
                            <a:gd name="T1" fmla="*/ 161 h 243"/>
                            <a:gd name="T2" fmla="*/ 214 w 276"/>
                            <a:gd name="T3" fmla="*/ 178 h 243"/>
                            <a:gd name="T4" fmla="*/ 276 w 276"/>
                            <a:gd name="T5" fmla="*/ 136 h 243"/>
                            <a:gd name="T6" fmla="*/ 251 w 276"/>
                            <a:gd name="T7" fmla="*/ 103 h 243"/>
                            <a:gd name="T8" fmla="*/ 226 w 276"/>
                            <a:gd name="T9" fmla="*/ 65 h 243"/>
                            <a:gd name="T10" fmla="*/ 199 w 276"/>
                            <a:gd name="T11" fmla="*/ 30 h 243"/>
                            <a:gd name="T12" fmla="*/ 174 w 276"/>
                            <a:gd name="T13" fmla="*/ 0 h 243"/>
                            <a:gd name="T14" fmla="*/ 0 w 276"/>
                            <a:gd name="T15" fmla="*/ 141 h 243"/>
                            <a:gd name="T16" fmla="*/ 41 w 276"/>
                            <a:gd name="T17" fmla="*/ 191 h 243"/>
                            <a:gd name="T18" fmla="*/ 61 w 276"/>
                            <a:gd name="T19" fmla="*/ 218 h 243"/>
                            <a:gd name="T20" fmla="*/ 81 w 276"/>
                            <a:gd name="T21" fmla="*/ 243 h 243"/>
                            <a:gd name="T22" fmla="*/ 201 w 276"/>
                            <a:gd name="T23" fmla="*/ 161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276" h="243">
                              <a:moveTo>
                                <a:pt x="201" y="161"/>
                              </a:moveTo>
                              <a:lnTo>
                                <a:pt x="214" y="178"/>
                              </a:lnTo>
                              <a:lnTo>
                                <a:pt x="276" y="136"/>
                              </a:lnTo>
                              <a:lnTo>
                                <a:pt x="251" y="103"/>
                              </a:lnTo>
                              <a:lnTo>
                                <a:pt x="226" y="65"/>
                              </a:lnTo>
                              <a:lnTo>
                                <a:pt x="199" y="30"/>
                              </a:lnTo>
                              <a:lnTo>
                                <a:pt x="174" y="0"/>
                              </a:lnTo>
                              <a:lnTo>
                                <a:pt x="0" y="141"/>
                              </a:lnTo>
                              <a:lnTo>
                                <a:pt x="41" y="191"/>
                              </a:lnTo>
                              <a:lnTo>
                                <a:pt x="61" y="218"/>
                              </a:lnTo>
                              <a:lnTo>
                                <a:pt x="81" y="243"/>
                              </a:lnTo>
                              <a:lnTo>
                                <a:pt x="201" y="1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6C33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5" name="Freeform 716"/>
                      <wps:cNvSpPr>
                        <a:spLocks/>
                      </wps:cNvSpPr>
                      <wps:spPr bwMode="auto">
                        <a:xfrm>
                          <a:off x="9896" y="2566"/>
                          <a:ext cx="295" cy="279"/>
                        </a:xfrm>
                        <a:custGeom>
                          <a:avLst/>
                          <a:gdLst>
                            <a:gd name="T0" fmla="*/ 198 w 334"/>
                            <a:gd name="T1" fmla="*/ 316 h 316"/>
                            <a:gd name="T2" fmla="*/ 178 w 334"/>
                            <a:gd name="T3" fmla="*/ 291 h 316"/>
                            <a:gd name="T4" fmla="*/ 156 w 334"/>
                            <a:gd name="T5" fmla="*/ 268 h 316"/>
                            <a:gd name="T6" fmla="*/ 131 w 334"/>
                            <a:gd name="T7" fmla="*/ 248 h 316"/>
                            <a:gd name="T8" fmla="*/ 108 w 334"/>
                            <a:gd name="T9" fmla="*/ 226 h 316"/>
                            <a:gd name="T10" fmla="*/ 81 w 334"/>
                            <a:gd name="T11" fmla="*/ 208 h 316"/>
                            <a:gd name="T12" fmla="*/ 55 w 334"/>
                            <a:gd name="T13" fmla="*/ 188 h 316"/>
                            <a:gd name="T14" fmla="*/ 28 w 334"/>
                            <a:gd name="T15" fmla="*/ 173 h 316"/>
                            <a:gd name="T16" fmla="*/ 0 w 334"/>
                            <a:gd name="T17" fmla="*/ 158 h 316"/>
                            <a:gd name="T18" fmla="*/ 81 w 334"/>
                            <a:gd name="T19" fmla="*/ 0 h 316"/>
                            <a:gd name="T20" fmla="*/ 116 w 334"/>
                            <a:gd name="T21" fmla="*/ 18 h 316"/>
                            <a:gd name="T22" fmla="*/ 146 w 334"/>
                            <a:gd name="T23" fmla="*/ 38 h 316"/>
                            <a:gd name="T24" fmla="*/ 178 w 334"/>
                            <a:gd name="T25" fmla="*/ 60 h 316"/>
                            <a:gd name="T26" fmla="*/ 211 w 334"/>
                            <a:gd name="T27" fmla="*/ 83 h 316"/>
                            <a:gd name="T28" fmla="*/ 226 w 334"/>
                            <a:gd name="T29" fmla="*/ 95 h 316"/>
                            <a:gd name="T30" fmla="*/ 244 w 334"/>
                            <a:gd name="T31" fmla="*/ 110 h 316"/>
                            <a:gd name="T32" fmla="*/ 274 w 334"/>
                            <a:gd name="T33" fmla="*/ 138 h 316"/>
                            <a:gd name="T34" fmla="*/ 304 w 334"/>
                            <a:gd name="T35" fmla="*/ 170 h 316"/>
                            <a:gd name="T36" fmla="*/ 334 w 334"/>
                            <a:gd name="T37" fmla="*/ 203 h 316"/>
                            <a:gd name="T38" fmla="*/ 198 w 334"/>
                            <a:gd name="T39" fmla="*/ 316 h 3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334" h="316">
                              <a:moveTo>
                                <a:pt x="198" y="316"/>
                              </a:moveTo>
                              <a:lnTo>
                                <a:pt x="178" y="291"/>
                              </a:lnTo>
                              <a:lnTo>
                                <a:pt x="156" y="268"/>
                              </a:lnTo>
                              <a:lnTo>
                                <a:pt x="131" y="248"/>
                              </a:lnTo>
                              <a:lnTo>
                                <a:pt x="108" y="226"/>
                              </a:lnTo>
                              <a:lnTo>
                                <a:pt x="81" y="208"/>
                              </a:lnTo>
                              <a:lnTo>
                                <a:pt x="55" y="188"/>
                              </a:lnTo>
                              <a:lnTo>
                                <a:pt x="28" y="173"/>
                              </a:lnTo>
                              <a:lnTo>
                                <a:pt x="0" y="158"/>
                              </a:lnTo>
                              <a:lnTo>
                                <a:pt x="81" y="0"/>
                              </a:lnTo>
                              <a:lnTo>
                                <a:pt x="116" y="18"/>
                              </a:lnTo>
                              <a:lnTo>
                                <a:pt x="146" y="38"/>
                              </a:lnTo>
                              <a:lnTo>
                                <a:pt x="178" y="60"/>
                              </a:lnTo>
                              <a:lnTo>
                                <a:pt x="211" y="83"/>
                              </a:lnTo>
                              <a:lnTo>
                                <a:pt x="226" y="95"/>
                              </a:lnTo>
                              <a:lnTo>
                                <a:pt x="244" y="110"/>
                              </a:lnTo>
                              <a:lnTo>
                                <a:pt x="274" y="138"/>
                              </a:lnTo>
                              <a:lnTo>
                                <a:pt x="304" y="170"/>
                              </a:lnTo>
                              <a:lnTo>
                                <a:pt x="334" y="203"/>
                              </a:lnTo>
                              <a:lnTo>
                                <a:pt x="198" y="3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6" name="Freeform 717"/>
                      <wps:cNvSpPr>
                        <a:spLocks/>
                      </wps:cNvSpPr>
                      <wps:spPr bwMode="auto">
                        <a:xfrm>
                          <a:off x="8638" y="2610"/>
                          <a:ext cx="531" cy="366"/>
                        </a:xfrm>
                        <a:custGeom>
                          <a:avLst/>
                          <a:gdLst>
                            <a:gd name="T0" fmla="*/ 96 w 602"/>
                            <a:gd name="T1" fmla="*/ 0 h 414"/>
                            <a:gd name="T2" fmla="*/ 70 w 602"/>
                            <a:gd name="T3" fmla="*/ 43 h 414"/>
                            <a:gd name="T4" fmla="*/ 45 w 602"/>
                            <a:gd name="T5" fmla="*/ 85 h 414"/>
                            <a:gd name="T6" fmla="*/ 23 w 602"/>
                            <a:gd name="T7" fmla="*/ 130 h 414"/>
                            <a:gd name="T8" fmla="*/ 0 w 602"/>
                            <a:gd name="T9" fmla="*/ 176 h 414"/>
                            <a:gd name="T10" fmla="*/ 555 w 602"/>
                            <a:gd name="T11" fmla="*/ 414 h 414"/>
                            <a:gd name="T12" fmla="*/ 565 w 602"/>
                            <a:gd name="T13" fmla="*/ 391 h 414"/>
                            <a:gd name="T14" fmla="*/ 577 w 602"/>
                            <a:gd name="T15" fmla="*/ 369 h 414"/>
                            <a:gd name="T16" fmla="*/ 602 w 602"/>
                            <a:gd name="T17" fmla="*/ 323 h 414"/>
                            <a:gd name="T18" fmla="*/ 96 w 602"/>
                            <a:gd name="T19" fmla="*/ 0 h 4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602" h="414">
                              <a:moveTo>
                                <a:pt x="96" y="0"/>
                              </a:moveTo>
                              <a:lnTo>
                                <a:pt x="70" y="43"/>
                              </a:lnTo>
                              <a:lnTo>
                                <a:pt x="45" y="85"/>
                              </a:lnTo>
                              <a:lnTo>
                                <a:pt x="23" y="130"/>
                              </a:lnTo>
                              <a:lnTo>
                                <a:pt x="0" y="176"/>
                              </a:lnTo>
                              <a:lnTo>
                                <a:pt x="555" y="414"/>
                              </a:lnTo>
                              <a:lnTo>
                                <a:pt x="565" y="391"/>
                              </a:lnTo>
                              <a:lnTo>
                                <a:pt x="577" y="369"/>
                              </a:lnTo>
                              <a:lnTo>
                                <a:pt x="602" y="323"/>
                              </a:lnTo>
                              <a:lnTo>
                                <a:pt x="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7" name="Freeform 718"/>
                      <wps:cNvSpPr>
                        <a:spLocks/>
                      </wps:cNvSpPr>
                      <wps:spPr bwMode="auto">
                        <a:xfrm>
                          <a:off x="10368" y="2681"/>
                          <a:ext cx="312" cy="191"/>
                        </a:xfrm>
                        <a:custGeom>
                          <a:avLst/>
                          <a:gdLst>
                            <a:gd name="T0" fmla="*/ 318 w 353"/>
                            <a:gd name="T1" fmla="*/ 0 h 216"/>
                            <a:gd name="T2" fmla="*/ 336 w 353"/>
                            <a:gd name="T3" fmla="*/ 38 h 216"/>
                            <a:gd name="T4" fmla="*/ 353 w 353"/>
                            <a:gd name="T5" fmla="*/ 73 h 216"/>
                            <a:gd name="T6" fmla="*/ 27 w 353"/>
                            <a:gd name="T7" fmla="*/ 216 h 216"/>
                            <a:gd name="T8" fmla="*/ 15 w 353"/>
                            <a:gd name="T9" fmla="*/ 188 h 216"/>
                            <a:gd name="T10" fmla="*/ 0 w 353"/>
                            <a:gd name="T11" fmla="*/ 161 h 216"/>
                            <a:gd name="T12" fmla="*/ 318 w 353"/>
                            <a:gd name="T13" fmla="*/ 0 h 2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53" h="216">
                              <a:moveTo>
                                <a:pt x="318" y="0"/>
                              </a:moveTo>
                              <a:lnTo>
                                <a:pt x="336" y="38"/>
                              </a:lnTo>
                              <a:lnTo>
                                <a:pt x="353" y="73"/>
                              </a:lnTo>
                              <a:lnTo>
                                <a:pt x="27" y="216"/>
                              </a:lnTo>
                              <a:lnTo>
                                <a:pt x="15" y="188"/>
                              </a:lnTo>
                              <a:lnTo>
                                <a:pt x="0" y="161"/>
                              </a:lnTo>
                              <a:lnTo>
                                <a:pt x="3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8" name="Freeform 719"/>
                      <wps:cNvSpPr>
                        <a:spLocks/>
                      </wps:cNvSpPr>
                      <wps:spPr bwMode="auto">
                        <a:xfrm>
                          <a:off x="10749" y="3586"/>
                          <a:ext cx="190" cy="117"/>
                        </a:xfrm>
                        <a:custGeom>
                          <a:avLst/>
                          <a:gdLst>
                            <a:gd name="T0" fmla="*/ 193 w 216"/>
                            <a:gd name="T1" fmla="*/ 23 h 133"/>
                            <a:gd name="T2" fmla="*/ 183 w 216"/>
                            <a:gd name="T3" fmla="*/ 55 h 133"/>
                            <a:gd name="T4" fmla="*/ 23 w 216"/>
                            <a:gd name="T5" fmla="*/ 0 h 133"/>
                            <a:gd name="T6" fmla="*/ 0 w 216"/>
                            <a:gd name="T7" fmla="*/ 60 h 133"/>
                            <a:gd name="T8" fmla="*/ 181 w 216"/>
                            <a:gd name="T9" fmla="*/ 133 h 133"/>
                            <a:gd name="T10" fmla="*/ 198 w 216"/>
                            <a:gd name="T11" fmla="*/ 81 h 133"/>
                            <a:gd name="T12" fmla="*/ 216 w 216"/>
                            <a:gd name="T13" fmla="*/ 30 h 133"/>
                            <a:gd name="T14" fmla="*/ 193 w 216"/>
                            <a:gd name="T15" fmla="*/ 23 h 1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16" h="133">
                              <a:moveTo>
                                <a:pt x="193" y="23"/>
                              </a:moveTo>
                              <a:lnTo>
                                <a:pt x="183" y="55"/>
                              </a:lnTo>
                              <a:lnTo>
                                <a:pt x="23" y="0"/>
                              </a:lnTo>
                              <a:lnTo>
                                <a:pt x="0" y="60"/>
                              </a:lnTo>
                              <a:lnTo>
                                <a:pt x="181" y="133"/>
                              </a:lnTo>
                              <a:lnTo>
                                <a:pt x="198" y="81"/>
                              </a:lnTo>
                              <a:lnTo>
                                <a:pt x="216" y="30"/>
                              </a:lnTo>
                              <a:lnTo>
                                <a:pt x="193" y="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9" name="Freeform 720"/>
                      <wps:cNvSpPr>
                        <a:spLocks/>
                      </wps:cNvSpPr>
                      <wps:spPr bwMode="auto">
                        <a:xfrm>
                          <a:off x="8605" y="2336"/>
                          <a:ext cx="193" cy="183"/>
                        </a:xfrm>
                        <a:custGeom>
                          <a:avLst/>
                          <a:gdLst>
                            <a:gd name="T0" fmla="*/ 0 w 218"/>
                            <a:gd name="T1" fmla="*/ 101 h 208"/>
                            <a:gd name="T2" fmla="*/ 20 w 218"/>
                            <a:gd name="T3" fmla="*/ 73 h 208"/>
                            <a:gd name="T4" fmla="*/ 40 w 218"/>
                            <a:gd name="T5" fmla="*/ 50 h 208"/>
                            <a:gd name="T6" fmla="*/ 82 w 218"/>
                            <a:gd name="T7" fmla="*/ 0 h 208"/>
                            <a:gd name="T8" fmla="*/ 218 w 218"/>
                            <a:gd name="T9" fmla="*/ 121 h 208"/>
                            <a:gd name="T10" fmla="*/ 198 w 218"/>
                            <a:gd name="T11" fmla="*/ 143 h 208"/>
                            <a:gd name="T12" fmla="*/ 180 w 218"/>
                            <a:gd name="T13" fmla="*/ 166 h 208"/>
                            <a:gd name="T14" fmla="*/ 145 w 218"/>
                            <a:gd name="T15" fmla="*/ 208 h 208"/>
                            <a:gd name="T16" fmla="*/ 0 w 218"/>
                            <a:gd name="T17" fmla="*/ 101 h 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18" h="208">
                              <a:moveTo>
                                <a:pt x="0" y="101"/>
                              </a:moveTo>
                              <a:lnTo>
                                <a:pt x="20" y="73"/>
                              </a:lnTo>
                              <a:lnTo>
                                <a:pt x="40" y="50"/>
                              </a:lnTo>
                              <a:lnTo>
                                <a:pt x="82" y="0"/>
                              </a:lnTo>
                              <a:lnTo>
                                <a:pt x="218" y="121"/>
                              </a:lnTo>
                              <a:lnTo>
                                <a:pt x="198" y="143"/>
                              </a:lnTo>
                              <a:lnTo>
                                <a:pt x="180" y="166"/>
                              </a:lnTo>
                              <a:lnTo>
                                <a:pt x="145" y="208"/>
                              </a:lnTo>
                              <a:lnTo>
                                <a:pt x="0" y="10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0" name="Freeform 721"/>
                      <wps:cNvSpPr>
                        <a:spLocks/>
                      </wps:cNvSpPr>
                      <wps:spPr bwMode="auto">
                        <a:xfrm>
                          <a:off x="8228" y="2889"/>
                          <a:ext cx="131" cy="164"/>
                        </a:xfrm>
                        <a:custGeom>
                          <a:avLst/>
                          <a:gdLst>
                            <a:gd name="T0" fmla="*/ 138 w 148"/>
                            <a:gd name="T1" fmla="*/ 73 h 185"/>
                            <a:gd name="T2" fmla="*/ 143 w 148"/>
                            <a:gd name="T3" fmla="*/ 50 h 185"/>
                            <a:gd name="T4" fmla="*/ 148 w 148"/>
                            <a:gd name="T5" fmla="*/ 25 h 185"/>
                            <a:gd name="T6" fmla="*/ 30 w 148"/>
                            <a:gd name="T7" fmla="*/ 0 h 185"/>
                            <a:gd name="T8" fmla="*/ 20 w 148"/>
                            <a:gd name="T9" fmla="*/ 42 h 185"/>
                            <a:gd name="T10" fmla="*/ 13 w 148"/>
                            <a:gd name="T11" fmla="*/ 85 h 185"/>
                            <a:gd name="T12" fmla="*/ 5 w 148"/>
                            <a:gd name="T13" fmla="*/ 128 h 185"/>
                            <a:gd name="T14" fmla="*/ 0 w 148"/>
                            <a:gd name="T15" fmla="*/ 173 h 185"/>
                            <a:gd name="T16" fmla="*/ 120 w 148"/>
                            <a:gd name="T17" fmla="*/ 185 h 185"/>
                            <a:gd name="T18" fmla="*/ 128 w 148"/>
                            <a:gd name="T19" fmla="*/ 128 h 185"/>
                            <a:gd name="T20" fmla="*/ 138 w 148"/>
                            <a:gd name="T21" fmla="*/ 73 h 1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48" h="185">
                              <a:moveTo>
                                <a:pt x="138" y="73"/>
                              </a:moveTo>
                              <a:lnTo>
                                <a:pt x="143" y="50"/>
                              </a:lnTo>
                              <a:lnTo>
                                <a:pt x="148" y="25"/>
                              </a:lnTo>
                              <a:lnTo>
                                <a:pt x="30" y="0"/>
                              </a:lnTo>
                              <a:lnTo>
                                <a:pt x="20" y="42"/>
                              </a:lnTo>
                              <a:lnTo>
                                <a:pt x="13" y="85"/>
                              </a:lnTo>
                              <a:lnTo>
                                <a:pt x="5" y="128"/>
                              </a:lnTo>
                              <a:lnTo>
                                <a:pt x="0" y="173"/>
                              </a:lnTo>
                              <a:lnTo>
                                <a:pt x="120" y="185"/>
                              </a:lnTo>
                              <a:lnTo>
                                <a:pt x="128" y="128"/>
                              </a:lnTo>
                              <a:lnTo>
                                <a:pt x="138" y="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1" name="Freeform 722"/>
                      <wps:cNvSpPr>
                        <a:spLocks/>
                      </wps:cNvSpPr>
                      <wps:spPr bwMode="auto">
                        <a:xfrm>
                          <a:off x="9759" y="1561"/>
                          <a:ext cx="222" cy="226"/>
                        </a:xfrm>
                        <a:custGeom>
                          <a:avLst/>
                          <a:gdLst>
                            <a:gd name="T0" fmla="*/ 118 w 251"/>
                            <a:gd name="T1" fmla="*/ 13 h 256"/>
                            <a:gd name="T2" fmla="*/ 183 w 251"/>
                            <a:gd name="T3" fmla="*/ 23 h 256"/>
                            <a:gd name="T4" fmla="*/ 251 w 251"/>
                            <a:gd name="T5" fmla="*/ 35 h 256"/>
                            <a:gd name="T6" fmla="*/ 203 w 251"/>
                            <a:gd name="T7" fmla="*/ 256 h 256"/>
                            <a:gd name="T8" fmla="*/ 153 w 251"/>
                            <a:gd name="T9" fmla="*/ 246 h 256"/>
                            <a:gd name="T10" fmla="*/ 103 w 251"/>
                            <a:gd name="T11" fmla="*/ 238 h 256"/>
                            <a:gd name="T12" fmla="*/ 52 w 251"/>
                            <a:gd name="T13" fmla="*/ 231 h 256"/>
                            <a:gd name="T14" fmla="*/ 0 w 251"/>
                            <a:gd name="T15" fmla="*/ 226 h 256"/>
                            <a:gd name="T16" fmla="*/ 20 w 251"/>
                            <a:gd name="T17" fmla="*/ 0 h 256"/>
                            <a:gd name="T18" fmla="*/ 70 w 251"/>
                            <a:gd name="T19" fmla="*/ 5 h 256"/>
                            <a:gd name="T20" fmla="*/ 118 w 251"/>
                            <a:gd name="T21" fmla="*/ 13 h 2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51" h="256">
                              <a:moveTo>
                                <a:pt x="118" y="13"/>
                              </a:moveTo>
                              <a:lnTo>
                                <a:pt x="183" y="23"/>
                              </a:lnTo>
                              <a:lnTo>
                                <a:pt x="251" y="35"/>
                              </a:lnTo>
                              <a:lnTo>
                                <a:pt x="203" y="256"/>
                              </a:lnTo>
                              <a:lnTo>
                                <a:pt x="153" y="246"/>
                              </a:lnTo>
                              <a:lnTo>
                                <a:pt x="103" y="238"/>
                              </a:lnTo>
                              <a:lnTo>
                                <a:pt x="52" y="231"/>
                              </a:lnTo>
                              <a:lnTo>
                                <a:pt x="0" y="226"/>
                              </a:lnTo>
                              <a:lnTo>
                                <a:pt x="20" y="0"/>
                              </a:lnTo>
                              <a:lnTo>
                                <a:pt x="70" y="5"/>
                              </a:lnTo>
                              <a:lnTo>
                                <a:pt x="118" y="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2" name="Freeform 723"/>
                      <wps:cNvSpPr>
                        <a:spLocks/>
                      </wps:cNvSpPr>
                      <wps:spPr bwMode="auto">
                        <a:xfrm>
                          <a:off x="9759" y="1561"/>
                          <a:ext cx="222" cy="226"/>
                        </a:xfrm>
                        <a:custGeom>
                          <a:avLst/>
                          <a:gdLst>
                            <a:gd name="T0" fmla="*/ 118 w 251"/>
                            <a:gd name="T1" fmla="*/ 13 h 256"/>
                            <a:gd name="T2" fmla="*/ 183 w 251"/>
                            <a:gd name="T3" fmla="*/ 23 h 256"/>
                            <a:gd name="T4" fmla="*/ 251 w 251"/>
                            <a:gd name="T5" fmla="*/ 35 h 256"/>
                            <a:gd name="T6" fmla="*/ 203 w 251"/>
                            <a:gd name="T7" fmla="*/ 256 h 256"/>
                            <a:gd name="T8" fmla="*/ 153 w 251"/>
                            <a:gd name="T9" fmla="*/ 246 h 256"/>
                            <a:gd name="T10" fmla="*/ 103 w 251"/>
                            <a:gd name="T11" fmla="*/ 238 h 256"/>
                            <a:gd name="T12" fmla="*/ 52 w 251"/>
                            <a:gd name="T13" fmla="*/ 231 h 256"/>
                            <a:gd name="T14" fmla="*/ 0 w 251"/>
                            <a:gd name="T15" fmla="*/ 226 h 256"/>
                            <a:gd name="T16" fmla="*/ 20 w 251"/>
                            <a:gd name="T17" fmla="*/ 0 h 256"/>
                            <a:gd name="T18" fmla="*/ 70 w 251"/>
                            <a:gd name="T19" fmla="*/ 5 h 256"/>
                            <a:gd name="T20" fmla="*/ 118 w 251"/>
                            <a:gd name="T21" fmla="*/ 13 h 2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51" h="256">
                              <a:moveTo>
                                <a:pt x="118" y="13"/>
                              </a:moveTo>
                              <a:lnTo>
                                <a:pt x="183" y="23"/>
                              </a:lnTo>
                              <a:lnTo>
                                <a:pt x="251" y="35"/>
                              </a:lnTo>
                              <a:lnTo>
                                <a:pt x="203" y="256"/>
                              </a:lnTo>
                              <a:lnTo>
                                <a:pt x="153" y="246"/>
                              </a:lnTo>
                              <a:lnTo>
                                <a:pt x="103" y="238"/>
                              </a:lnTo>
                              <a:lnTo>
                                <a:pt x="52" y="231"/>
                              </a:lnTo>
                              <a:lnTo>
                                <a:pt x="0" y="226"/>
                              </a:lnTo>
                              <a:lnTo>
                                <a:pt x="20" y="0"/>
                              </a:lnTo>
                              <a:lnTo>
                                <a:pt x="70" y="5"/>
                              </a:lnTo>
                              <a:lnTo>
                                <a:pt x="118" y="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3" name="Freeform 724"/>
                      <wps:cNvSpPr>
                        <a:spLocks/>
                      </wps:cNvSpPr>
                      <wps:spPr bwMode="auto">
                        <a:xfrm>
                          <a:off x="10962" y="2537"/>
                          <a:ext cx="221" cy="113"/>
                        </a:xfrm>
                        <a:custGeom>
                          <a:avLst/>
                          <a:gdLst>
                            <a:gd name="T0" fmla="*/ 98 w 251"/>
                            <a:gd name="T1" fmla="*/ 58 h 128"/>
                            <a:gd name="T2" fmla="*/ 70 w 251"/>
                            <a:gd name="T3" fmla="*/ 0 h 128"/>
                            <a:gd name="T4" fmla="*/ 0 w 251"/>
                            <a:gd name="T5" fmla="*/ 35 h 128"/>
                            <a:gd name="T6" fmla="*/ 20 w 251"/>
                            <a:gd name="T7" fmla="*/ 81 h 128"/>
                            <a:gd name="T8" fmla="*/ 40 w 251"/>
                            <a:gd name="T9" fmla="*/ 128 h 128"/>
                            <a:gd name="T10" fmla="*/ 251 w 251"/>
                            <a:gd name="T11" fmla="*/ 46 h 128"/>
                            <a:gd name="T12" fmla="*/ 231 w 251"/>
                            <a:gd name="T13" fmla="*/ 0 h 128"/>
                            <a:gd name="T14" fmla="*/ 98 w 251"/>
                            <a:gd name="T15" fmla="*/ 58 h 1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51" h="128">
                              <a:moveTo>
                                <a:pt x="98" y="58"/>
                              </a:moveTo>
                              <a:lnTo>
                                <a:pt x="70" y="0"/>
                              </a:lnTo>
                              <a:lnTo>
                                <a:pt x="0" y="35"/>
                              </a:lnTo>
                              <a:lnTo>
                                <a:pt x="20" y="81"/>
                              </a:lnTo>
                              <a:lnTo>
                                <a:pt x="40" y="128"/>
                              </a:lnTo>
                              <a:lnTo>
                                <a:pt x="251" y="46"/>
                              </a:lnTo>
                              <a:lnTo>
                                <a:pt x="231" y="0"/>
                              </a:lnTo>
                              <a:lnTo>
                                <a:pt x="98" y="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4" name="Freeform 725"/>
                      <wps:cNvSpPr>
                        <a:spLocks/>
                      </wps:cNvSpPr>
                      <wps:spPr bwMode="auto">
                        <a:xfrm>
                          <a:off x="9637" y="3759"/>
                          <a:ext cx="111" cy="162"/>
                        </a:xfrm>
                        <a:custGeom>
                          <a:avLst/>
                          <a:gdLst>
                            <a:gd name="T0" fmla="*/ 98 w 125"/>
                            <a:gd name="T1" fmla="*/ 0 h 183"/>
                            <a:gd name="T2" fmla="*/ 75 w 125"/>
                            <a:gd name="T3" fmla="*/ 2 h 183"/>
                            <a:gd name="T4" fmla="*/ 50 w 125"/>
                            <a:gd name="T5" fmla="*/ 5 h 183"/>
                            <a:gd name="T6" fmla="*/ 0 w 125"/>
                            <a:gd name="T7" fmla="*/ 7 h 183"/>
                            <a:gd name="T8" fmla="*/ 2 w 125"/>
                            <a:gd name="T9" fmla="*/ 183 h 183"/>
                            <a:gd name="T10" fmla="*/ 32 w 125"/>
                            <a:gd name="T11" fmla="*/ 180 h 183"/>
                            <a:gd name="T12" fmla="*/ 62 w 125"/>
                            <a:gd name="T13" fmla="*/ 180 h 183"/>
                            <a:gd name="T14" fmla="*/ 95 w 125"/>
                            <a:gd name="T15" fmla="*/ 178 h 183"/>
                            <a:gd name="T16" fmla="*/ 125 w 125"/>
                            <a:gd name="T17" fmla="*/ 173 h 183"/>
                            <a:gd name="T18" fmla="*/ 98 w 125"/>
                            <a:gd name="T19" fmla="*/ 0 h 1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25" h="183">
                              <a:moveTo>
                                <a:pt x="98" y="0"/>
                              </a:moveTo>
                              <a:lnTo>
                                <a:pt x="75" y="2"/>
                              </a:lnTo>
                              <a:lnTo>
                                <a:pt x="50" y="5"/>
                              </a:lnTo>
                              <a:lnTo>
                                <a:pt x="0" y="7"/>
                              </a:lnTo>
                              <a:lnTo>
                                <a:pt x="2" y="183"/>
                              </a:lnTo>
                              <a:lnTo>
                                <a:pt x="32" y="180"/>
                              </a:lnTo>
                              <a:lnTo>
                                <a:pt x="62" y="180"/>
                              </a:lnTo>
                              <a:lnTo>
                                <a:pt x="95" y="178"/>
                              </a:lnTo>
                              <a:lnTo>
                                <a:pt x="125" y="173"/>
                              </a:lnTo>
                              <a:lnTo>
                                <a:pt x="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5" name="Freeform 726"/>
                      <wps:cNvSpPr>
                        <a:spLocks/>
                      </wps:cNvSpPr>
                      <wps:spPr bwMode="auto">
                        <a:xfrm>
                          <a:off x="9121" y="3839"/>
                          <a:ext cx="288" cy="429"/>
                        </a:xfrm>
                        <a:custGeom>
                          <a:avLst/>
                          <a:gdLst>
                            <a:gd name="T0" fmla="*/ 326 w 326"/>
                            <a:gd name="T1" fmla="*/ 50 h 486"/>
                            <a:gd name="T2" fmla="*/ 304 w 326"/>
                            <a:gd name="T3" fmla="*/ 40 h 486"/>
                            <a:gd name="T4" fmla="*/ 279 w 326"/>
                            <a:gd name="T5" fmla="*/ 30 h 486"/>
                            <a:gd name="T6" fmla="*/ 246 w 326"/>
                            <a:gd name="T7" fmla="*/ 18 h 486"/>
                            <a:gd name="T8" fmla="*/ 211 w 326"/>
                            <a:gd name="T9" fmla="*/ 0 h 486"/>
                            <a:gd name="T10" fmla="*/ 0 w 326"/>
                            <a:gd name="T11" fmla="*/ 411 h 486"/>
                            <a:gd name="T12" fmla="*/ 45 w 326"/>
                            <a:gd name="T13" fmla="*/ 431 h 486"/>
                            <a:gd name="T14" fmla="*/ 88 w 326"/>
                            <a:gd name="T15" fmla="*/ 451 h 486"/>
                            <a:gd name="T16" fmla="*/ 133 w 326"/>
                            <a:gd name="T17" fmla="*/ 471 h 486"/>
                            <a:gd name="T18" fmla="*/ 181 w 326"/>
                            <a:gd name="T19" fmla="*/ 486 h 486"/>
                            <a:gd name="T20" fmla="*/ 326 w 326"/>
                            <a:gd name="T21" fmla="*/ 50 h 48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26" h="486">
                              <a:moveTo>
                                <a:pt x="326" y="50"/>
                              </a:moveTo>
                              <a:lnTo>
                                <a:pt x="304" y="40"/>
                              </a:lnTo>
                              <a:lnTo>
                                <a:pt x="279" y="30"/>
                              </a:lnTo>
                              <a:lnTo>
                                <a:pt x="246" y="18"/>
                              </a:lnTo>
                              <a:lnTo>
                                <a:pt x="211" y="0"/>
                              </a:lnTo>
                              <a:lnTo>
                                <a:pt x="0" y="411"/>
                              </a:lnTo>
                              <a:lnTo>
                                <a:pt x="45" y="431"/>
                              </a:lnTo>
                              <a:lnTo>
                                <a:pt x="88" y="451"/>
                              </a:lnTo>
                              <a:lnTo>
                                <a:pt x="133" y="471"/>
                              </a:lnTo>
                              <a:lnTo>
                                <a:pt x="181" y="486"/>
                              </a:lnTo>
                              <a:lnTo>
                                <a:pt x="326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6" name="Freeform 727"/>
                      <wps:cNvSpPr>
                        <a:spLocks/>
                      </wps:cNvSpPr>
                      <wps:spPr bwMode="auto">
                        <a:xfrm>
                          <a:off x="9943" y="1896"/>
                          <a:ext cx="101" cy="181"/>
                        </a:xfrm>
                        <a:custGeom>
                          <a:avLst/>
                          <a:gdLst>
                            <a:gd name="T0" fmla="*/ 73 w 115"/>
                            <a:gd name="T1" fmla="*/ 130 h 205"/>
                            <a:gd name="T2" fmla="*/ 108 w 115"/>
                            <a:gd name="T3" fmla="*/ 15 h 205"/>
                            <a:gd name="T4" fmla="*/ 45 w 115"/>
                            <a:gd name="T5" fmla="*/ 0 h 205"/>
                            <a:gd name="T6" fmla="*/ 0 w 115"/>
                            <a:gd name="T7" fmla="*/ 178 h 205"/>
                            <a:gd name="T8" fmla="*/ 53 w 115"/>
                            <a:gd name="T9" fmla="*/ 193 h 205"/>
                            <a:gd name="T10" fmla="*/ 95 w 115"/>
                            <a:gd name="T11" fmla="*/ 205 h 205"/>
                            <a:gd name="T12" fmla="*/ 115 w 115"/>
                            <a:gd name="T13" fmla="*/ 145 h 205"/>
                            <a:gd name="T14" fmla="*/ 73 w 115"/>
                            <a:gd name="T15" fmla="*/ 130 h 2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15" h="205">
                              <a:moveTo>
                                <a:pt x="73" y="130"/>
                              </a:moveTo>
                              <a:lnTo>
                                <a:pt x="108" y="15"/>
                              </a:lnTo>
                              <a:lnTo>
                                <a:pt x="45" y="0"/>
                              </a:lnTo>
                              <a:lnTo>
                                <a:pt x="0" y="178"/>
                              </a:lnTo>
                              <a:lnTo>
                                <a:pt x="53" y="193"/>
                              </a:lnTo>
                              <a:lnTo>
                                <a:pt x="95" y="205"/>
                              </a:lnTo>
                              <a:lnTo>
                                <a:pt x="115" y="145"/>
                              </a:lnTo>
                              <a:lnTo>
                                <a:pt x="73" y="1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7" name="Freeform 728"/>
                      <wps:cNvSpPr>
                        <a:spLocks/>
                      </wps:cNvSpPr>
                      <wps:spPr bwMode="auto">
                        <a:xfrm>
                          <a:off x="11114" y="3115"/>
                          <a:ext cx="209" cy="180"/>
                        </a:xfrm>
                        <a:custGeom>
                          <a:avLst/>
                          <a:gdLst>
                            <a:gd name="T0" fmla="*/ 116 w 236"/>
                            <a:gd name="T1" fmla="*/ 100 h 203"/>
                            <a:gd name="T2" fmla="*/ 113 w 236"/>
                            <a:gd name="T3" fmla="*/ 147 h 203"/>
                            <a:gd name="T4" fmla="*/ 113 w 236"/>
                            <a:gd name="T5" fmla="*/ 195 h 203"/>
                            <a:gd name="T6" fmla="*/ 233 w 236"/>
                            <a:gd name="T7" fmla="*/ 203 h 203"/>
                            <a:gd name="T8" fmla="*/ 236 w 236"/>
                            <a:gd name="T9" fmla="*/ 150 h 203"/>
                            <a:gd name="T10" fmla="*/ 236 w 236"/>
                            <a:gd name="T11" fmla="*/ 97 h 203"/>
                            <a:gd name="T12" fmla="*/ 236 w 236"/>
                            <a:gd name="T13" fmla="*/ 72 h 203"/>
                            <a:gd name="T14" fmla="*/ 233 w 236"/>
                            <a:gd name="T15" fmla="*/ 47 h 203"/>
                            <a:gd name="T16" fmla="*/ 231 w 236"/>
                            <a:gd name="T17" fmla="*/ 0 h 203"/>
                            <a:gd name="T18" fmla="*/ 0 w 236"/>
                            <a:gd name="T19" fmla="*/ 12 h 203"/>
                            <a:gd name="T20" fmla="*/ 3 w 236"/>
                            <a:gd name="T21" fmla="*/ 55 h 203"/>
                            <a:gd name="T22" fmla="*/ 3 w 236"/>
                            <a:gd name="T23" fmla="*/ 100 h 203"/>
                            <a:gd name="T24" fmla="*/ 116 w 236"/>
                            <a:gd name="T25" fmla="*/ 100 h 2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36" h="203">
                              <a:moveTo>
                                <a:pt x="116" y="100"/>
                              </a:moveTo>
                              <a:lnTo>
                                <a:pt x="113" y="147"/>
                              </a:lnTo>
                              <a:lnTo>
                                <a:pt x="113" y="195"/>
                              </a:lnTo>
                              <a:lnTo>
                                <a:pt x="233" y="203"/>
                              </a:lnTo>
                              <a:lnTo>
                                <a:pt x="236" y="150"/>
                              </a:lnTo>
                              <a:lnTo>
                                <a:pt x="236" y="97"/>
                              </a:lnTo>
                              <a:lnTo>
                                <a:pt x="236" y="72"/>
                              </a:lnTo>
                              <a:lnTo>
                                <a:pt x="233" y="47"/>
                              </a:lnTo>
                              <a:lnTo>
                                <a:pt x="231" y="0"/>
                              </a:lnTo>
                              <a:lnTo>
                                <a:pt x="0" y="12"/>
                              </a:lnTo>
                              <a:lnTo>
                                <a:pt x="3" y="55"/>
                              </a:lnTo>
                              <a:lnTo>
                                <a:pt x="3" y="100"/>
                              </a:lnTo>
                              <a:lnTo>
                                <a:pt x="116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5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8" name="Freeform 729"/>
                      <wps:cNvSpPr>
                        <a:spLocks/>
                      </wps:cNvSpPr>
                      <wps:spPr bwMode="auto">
                        <a:xfrm>
                          <a:off x="8924" y="3004"/>
                          <a:ext cx="177" cy="195"/>
                        </a:xfrm>
                        <a:custGeom>
                          <a:avLst/>
                          <a:gdLst>
                            <a:gd name="T0" fmla="*/ 0 w 201"/>
                            <a:gd name="T1" fmla="*/ 221 h 221"/>
                            <a:gd name="T2" fmla="*/ 0 w 201"/>
                            <a:gd name="T3" fmla="*/ 183 h 221"/>
                            <a:gd name="T4" fmla="*/ 5 w 201"/>
                            <a:gd name="T5" fmla="*/ 136 h 221"/>
                            <a:gd name="T6" fmla="*/ 10 w 201"/>
                            <a:gd name="T7" fmla="*/ 90 h 221"/>
                            <a:gd name="T8" fmla="*/ 15 w 201"/>
                            <a:gd name="T9" fmla="*/ 68 h 221"/>
                            <a:gd name="T10" fmla="*/ 20 w 201"/>
                            <a:gd name="T11" fmla="*/ 45 h 221"/>
                            <a:gd name="T12" fmla="*/ 30 w 201"/>
                            <a:gd name="T13" fmla="*/ 0 h 221"/>
                            <a:gd name="T14" fmla="*/ 201 w 201"/>
                            <a:gd name="T15" fmla="*/ 48 h 221"/>
                            <a:gd name="T16" fmla="*/ 190 w 201"/>
                            <a:gd name="T17" fmla="*/ 90 h 221"/>
                            <a:gd name="T18" fmla="*/ 180 w 201"/>
                            <a:gd name="T19" fmla="*/ 133 h 221"/>
                            <a:gd name="T20" fmla="*/ 178 w 201"/>
                            <a:gd name="T21" fmla="*/ 176 h 221"/>
                            <a:gd name="T22" fmla="*/ 175 w 201"/>
                            <a:gd name="T23" fmla="*/ 198 h 221"/>
                            <a:gd name="T24" fmla="*/ 175 w 201"/>
                            <a:gd name="T25" fmla="*/ 221 h 221"/>
                            <a:gd name="T26" fmla="*/ 0 w 201"/>
                            <a:gd name="T27" fmla="*/ 221 h 2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01" h="221">
                              <a:moveTo>
                                <a:pt x="0" y="221"/>
                              </a:moveTo>
                              <a:lnTo>
                                <a:pt x="0" y="183"/>
                              </a:lnTo>
                              <a:lnTo>
                                <a:pt x="5" y="136"/>
                              </a:lnTo>
                              <a:lnTo>
                                <a:pt x="10" y="90"/>
                              </a:lnTo>
                              <a:lnTo>
                                <a:pt x="15" y="68"/>
                              </a:lnTo>
                              <a:lnTo>
                                <a:pt x="20" y="45"/>
                              </a:lnTo>
                              <a:lnTo>
                                <a:pt x="30" y="0"/>
                              </a:lnTo>
                              <a:lnTo>
                                <a:pt x="201" y="48"/>
                              </a:lnTo>
                              <a:lnTo>
                                <a:pt x="190" y="90"/>
                              </a:lnTo>
                              <a:lnTo>
                                <a:pt x="180" y="133"/>
                              </a:lnTo>
                              <a:lnTo>
                                <a:pt x="178" y="176"/>
                              </a:lnTo>
                              <a:lnTo>
                                <a:pt x="175" y="198"/>
                              </a:lnTo>
                              <a:lnTo>
                                <a:pt x="175" y="221"/>
                              </a:lnTo>
                              <a:lnTo>
                                <a:pt x="0" y="2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5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9" name="Freeform 730"/>
                      <wps:cNvSpPr>
                        <a:spLocks/>
                      </wps:cNvSpPr>
                      <wps:spPr bwMode="auto">
                        <a:xfrm>
                          <a:off x="10355" y="3148"/>
                          <a:ext cx="303" cy="53"/>
                        </a:xfrm>
                        <a:custGeom>
                          <a:avLst/>
                          <a:gdLst>
                            <a:gd name="T0" fmla="*/ 2 w 343"/>
                            <a:gd name="T1" fmla="*/ 60 h 60"/>
                            <a:gd name="T2" fmla="*/ 0 w 343"/>
                            <a:gd name="T3" fmla="*/ 15 h 60"/>
                            <a:gd name="T4" fmla="*/ 343 w 343"/>
                            <a:gd name="T5" fmla="*/ 0 h 60"/>
                            <a:gd name="T6" fmla="*/ 343 w 343"/>
                            <a:gd name="T7" fmla="*/ 30 h 60"/>
                            <a:gd name="T8" fmla="*/ 343 w 343"/>
                            <a:gd name="T9" fmla="*/ 60 h 60"/>
                            <a:gd name="T10" fmla="*/ 2 w 343"/>
                            <a:gd name="T11" fmla="*/ 60 h 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43" h="60">
                              <a:moveTo>
                                <a:pt x="2" y="60"/>
                              </a:moveTo>
                              <a:lnTo>
                                <a:pt x="0" y="15"/>
                              </a:lnTo>
                              <a:lnTo>
                                <a:pt x="343" y="0"/>
                              </a:lnTo>
                              <a:lnTo>
                                <a:pt x="343" y="30"/>
                              </a:lnTo>
                              <a:lnTo>
                                <a:pt x="343" y="60"/>
                              </a:lnTo>
                              <a:lnTo>
                                <a:pt x="2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5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0" name="Freeform 731"/>
                      <wps:cNvSpPr>
                        <a:spLocks/>
                      </wps:cNvSpPr>
                      <wps:spPr bwMode="auto">
                        <a:xfrm>
                          <a:off x="8717" y="3553"/>
                          <a:ext cx="198" cy="128"/>
                        </a:xfrm>
                        <a:custGeom>
                          <a:avLst/>
                          <a:gdLst>
                            <a:gd name="T0" fmla="*/ 224 w 224"/>
                            <a:gd name="T1" fmla="*/ 40 h 145"/>
                            <a:gd name="T2" fmla="*/ 204 w 224"/>
                            <a:gd name="T3" fmla="*/ 0 h 145"/>
                            <a:gd name="T4" fmla="*/ 0 w 224"/>
                            <a:gd name="T5" fmla="*/ 97 h 145"/>
                            <a:gd name="T6" fmla="*/ 26 w 224"/>
                            <a:gd name="T7" fmla="*/ 145 h 145"/>
                            <a:gd name="T8" fmla="*/ 224 w 224"/>
                            <a:gd name="T9" fmla="*/ 40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24" h="145">
                              <a:moveTo>
                                <a:pt x="224" y="40"/>
                              </a:moveTo>
                              <a:lnTo>
                                <a:pt x="204" y="0"/>
                              </a:lnTo>
                              <a:lnTo>
                                <a:pt x="0" y="97"/>
                              </a:lnTo>
                              <a:lnTo>
                                <a:pt x="26" y="145"/>
                              </a:lnTo>
                              <a:lnTo>
                                <a:pt x="224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5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1" name="Freeform 732"/>
                      <wps:cNvSpPr>
                        <a:spLocks/>
                      </wps:cNvSpPr>
                      <wps:spPr bwMode="auto">
                        <a:xfrm>
                          <a:off x="8266" y="3272"/>
                          <a:ext cx="306" cy="283"/>
                        </a:xfrm>
                        <a:custGeom>
                          <a:avLst/>
                          <a:gdLst>
                            <a:gd name="T0" fmla="*/ 150 w 346"/>
                            <a:gd name="T1" fmla="*/ 63 h 321"/>
                            <a:gd name="T2" fmla="*/ 145 w 346"/>
                            <a:gd name="T3" fmla="*/ 13 h 321"/>
                            <a:gd name="T4" fmla="*/ 311 w 346"/>
                            <a:gd name="T5" fmla="*/ 0 h 321"/>
                            <a:gd name="T6" fmla="*/ 316 w 346"/>
                            <a:gd name="T7" fmla="*/ 63 h 321"/>
                            <a:gd name="T8" fmla="*/ 318 w 346"/>
                            <a:gd name="T9" fmla="*/ 93 h 321"/>
                            <a:gd name="T10" fmla="*/ 323 w 346"/>
                            <a:gd name="T11" fmla="*/ 123 h 321"/>
                            <a:gd name="T12" fmla="*/ 333 w 346"/>
                            <a:gd name="T13" fmla="*/ 183 h 321"/>
                            <a:gd name="T14" fmla="*/ 341 w 346"/>
                            <a:gd name="T15" fmla="*/ 211 h 321"/>
                            <a:gd name="T16" fmla="*/ 346 w 346"/>
                            <a:gd name="T17" fmla="*/ 241 h 321"/>
                            <a:gd name="T18" fmla="*/ 42 w 346"/>
                            <a:gd name="T19" fmla="*/ 321 h 321"/>
                            <a:gd name="T20" fmla="*/ 27 w 346"/>
                            <a:gd name="T21" fmla="*/ 264 h 321"/>
                            <a:gd name="T22" fmla="*/ 15 w 346"/>
                            <a:gd name="T23" fmla="*/ 203 h 321"/>
                            <a:gd name="T24" fmla="*/ 7 w 346"/>
                            <a:gd name="T25" fmla="*/ 141 h 321"/>
                            <a:gd name="T26" fmla="*/ 0 w 346"/>
                            <a:gd name="T27" fmla="*/ 78 h 321"/>
                            <a:gd name="T28" fmla="*/ 150 w 346"/>
                            <a:gd name="T29" fmla="*/ 63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346" h="321">
                              <a:moveTo>
                                <a:pt x="150" y="63"/>
                              </a:moveTo>
                              <a:lnTo>
                                <a:pt x="145" y="13"/>
                              </a:lnTo>
                              <a:lnTo>
                                <a:pt x="311" y="0"/>
                              </a:lnTo>
                              <a:lnTo>
                                <a:pt x="316" y="63"/>
                              </a:lnTo>
                              <a:lnTo>
                                <a:pt x="318" y="93"/>
                              </a:lnTo>
                              <a:lnTo>
                                <a:pt x="323" y="123"/>
                              </a:lnTo>
                              <a:lnTo>
                                <a:pt x="333" y="183"/>
                              </a:lnTo>
                              <a:lnTo>
                                <a:pt x="341" y="211"/>
                              </a:lnTo>
                              <a:lnTo>
                                <a:pt x="346" y="241"/>
                              </a:lnTo>
                              <a:lnTo>
                                <a:pt x="42" y="321"/>
                              </a:lnTo>
                              <a:lnTo>
                                <a:pt x="27" y="264"/>
                              </a:lnTo>
                              <a:lnTo>
                                <a:pt x="15" y="203"/>
                              </a:lnTo>
                              <a:lnTo>
                                <a:pt x="7" y="141"/>
                              </a:lnTo>
                              <a:lnTo>
                                <a:pt x="0" y="78"/>
                              </a:lnTo>
                              <a:lnTo>
                                <a:pt x="150" y="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5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2" name="Freeform 733"/>
                      <wps:cNvSpPr>
                        <a:spLocks/>
                      </wps:cNvSpPr>
                      <wps:spPr bwMode="auto">
                        <a:xfrm>
                          <a:off x="9169" y="1911"/>
                          <a:ext cx="253" cy="215"/>
                        </a:xfrm>
                        <a:custGeom>
                          <a:avLst/>
                          <a:gdLst>
                            <a:gd name="T0" fmla="*/ 286 w 286"/>
                            <a:gd name="T1" fmla="*/ 181 h 243"/>
                            <a:gd name="T2" fmla="*/ 231 w 286"/>
                            <a:gd name="T3" fmla="*/ 193 h 243"/>
                            <a:gd name="T4" fmla="*/ 204 w 286"/>
                            <a:gd name="T5" fmla="*/ 201 h 243"/>
                            <a:gd name="T6" fmla="*/ 176 w 286"/>
                            <a:gd name="T7" fmla="*/ 208 h 243"/>
                            <a:gd name="T8" fmla="*/ 121 w 286"/>
                            <a:gd name="T9" fmla="*/ 223 h 243"/>
                            <a:gd name="T10" fmla="*/ 66 w 286"/>
                            <a:gd name="T11" fmla="*/ 243 h 243"/>
                            <a:gd name="T12" fmla="*/ 0 w 286"/>
                            <a:gd name="T13" fmla="*/ 70 h 243"/>
                            <a:gd name="T14" fmla="*/ 68 w 286"/>
                            <a:gd name="T15" fmla="*/ 48 h 243"/>
                            <a:gd name="T16" fmla="*/ 98 w 286"/>
                            <a:gd name="T17" fmla="*/ 38 h 243"/>
                            <a:gd name="T18" fmla="*/ 128 w 286"/>
                            <a:gd name="T19" fmla="*/ 28 h 243"/>
                            <a:gd name="T20" fmla="*/ 161 w 286"/>
                            <a:gd name="T21" fmla="*/ 20 h 243"/>
                            <a:gd name="T22" fmla="*/ 191 w 286"/>
                            <a:gd name="T23" fmla="*/ 13 h 243"/>
                            <a:gd name="T24" fmla="*/ 221 w 286"/>
                            <a:gd name="T25" fmla="*/ 5 h 243"/>
                            <a:gd name="T26" fmla="*/ 254 w 286"/>
                            <a:gd name="T27" fmla="*/ 0 h 243"/>
                            <a:gd name="T28" fmla="*/ 286 w 286"/>
                            <a:gd name="T29" fmla="*/ 181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286" h="243">
                              <a:moveTo>
                                <a:pt x="286" y="181"/>
                              </a:moveTo>
                              <a:lnTo>
                                <a:pt x="231" y="193"/>
                              </a:lnTo>
                              <a:lnTo>
                                <a:pt x="204" y="201"/>
                              </a:lnTo>
                              <a:lnTo>
                                <a:pt x="176" y="208"/>
                              </a:lnTo>
                              <a:lnTo>
                                <a:pt x="121" y="223"/>
                              </a:lnTo>
                              <a:lnTo>
                                <a:pt x="66" y="243"/>
                              </a:lnTo>
                              <a:lnTo>
                                <a:pt x="0" y="70"/>
                              </a:lnTo>
                              <a:lnTo>
                                <a:pt x="68" y="48"/>
                              </a:lnTo>
                              <a:lnTo>
                                <a:pt x="98" y="38"/>
                              </a:lnTo>
                              <a:lnTo>
                                <a:pt x="128" y="28"/>
                              </a:lnTo>
                              <a:lnTo>
                                <a:pt x="161" y="20"/>
                              </a:lnTo>
                              <a:lnTo>
                                <a:pt x="191" y="13"/>
                              </a:lnTo>
                              <a:lnTo>
                                <a:pt x="221" y="5"/>
                              </a:lnTo>
                              <a:lnTo>
                                <a:pt x="254" y="0"/>
                              </a:lnTo>
                              <a:lnTo>
                                <a:pt x="286" y="1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5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3" name="Freeform 734"/>
                      <wps:cNvSpPr>
                        <a:spLocks/>
                      </wps:cNvSpPr>
                      <wps:spPr bwMode="auto">
                        <a:xfrm>
                          <a:off x="8288" y="3649"/>
                          <a:ext cx="215" cy="159"/>
                        </a:xfrm>
                        <a:custGeom>
                          <a:avLst/>
                          <a:gdLst>
                            <a:gd name="T0" fmla="*/ 85 w 243"/>
                            <a:gd name="T1" fmla="*/ 47 h 180"/>
                            <a:gd name="T2" fmla="*/ 100 w 243"/>
                            <a:gd name="T3" fmla="*/ 80 h 180"/>
                            <a:gd name="T4" fmla="*/ 0 w 243"/>
                            <a:gd name="T5" fmla="*/ 120 h 180"/>
                            <a:gd name="T6" fmla="*/ 10 w 243"/>
                            <a:gd name="T7" fmla="*/ 145 h 180"/>
                            <a:gd name="T8" fmla="*/ 25 w 243"/>
                            <a:gd name="T9" fmla="*/ 180 h 180"/>
                            <a:gd name="T10" fmla="*/ 243 w 243"/>
                            <a:gd name="T11" fmla="*/ 80 h 180"/>
                            <a:gd name="T12" fmla="*/ 211 w 243"/>
                            <a:gd name="T13" fmla="*/ 0 h 180"/>
                            <a:gd name="T14" fmla="*/ 85 w 243"/>
                            <a:gd name="T15" fmla="*/ 47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43" h="180">
                              <a:moveTo>
                                <a:pt x="85" y="47"/>
                              </a:moveTo>
                              <a:lnTo>
                                <a:pt x="100" y="80"/>
                              </a:lnTo>
                              <a:lnTo>
                                <a:pt x="0" y="120"/>
                              </a:lnTo>
                              <a:lnTo>
                                <a:pt x="10" y="145"/>
                              </a:lnTo>
                              <a:lnTo>
                                <a:pt x="25" y="180"/>
                              </a:lnTo>
                              <a:lnTo>
                                <a:pt x="243" y="80"/>
                              </a:lnTo>
                              <a:lnTo>
                                <a:pt x="211" y="0"/>
                              </a:lnTo>
                              <a:lnTo>
                                <a:pt x="85" y="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5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4" name="Freeform 735"/>
                      <wps:cNvSpPr>
                        <a:spLocks/>
                      </wps:cNvSpPr>
                      <wps:spPr bwMode="auto">
                        <a:xfrm>
                          <a:off x="10490" y="2254"/>
                          <a:ext cx="259" cy="264"/>
                        </a:xfrm>
                        <a:custGeom>
                          <a:avLst/>
                          <a:gdLst>
                            <a:gd name="T0" fmla="*/ 0 w 293"/>
                            <a:gd name="T1" fmla="*/ 130 h 298"/>
                            <a:gd name="T2" fmla="*/ 17 w 293"/>
                            <a:gd name="T3" fmla="*/ 150 h 298"/>
                            <a:gd name="T4" fmla="*/ 37 w 293"/>
                            <a:gd name="T5" fmla="*/ 170 h 298"/>
                            <a:gd name="T6" fmla="*/ 72 w 293"/>
                            <a:gd name="T7" fmla="*/ 210 h 298"/>
                            <a:gd name="T8" fmla="*/ 107 w 293"/>
                            <a:gd name="T9" fmla="*/ 253 h 298"/>
                            <a:gd name="T10" fmla="*/ 140 w 293"/>
                            <a:gd name="T11" fmla="*/ 298 h 298"/>
                            <a:gd name="T12" fmla="*/ 293 w 293"/>
                            <a:gd name="T13" fmla="*/ 195 h 298"/>
                            <a:gd name="T14" fmla="*/ 273 w 293"/>
                            <a:gd name="T15" fmla="*/ 170 h 298"/>
                            <a:gd name="T16" fmla="*/ 256 w 293"/>
                            <a:gd name="T17" fmla="*/ 142 h 298"/>
                            <a:gd name="T18" fmla="*/ 215 w 293"/>
                            <a:gd name="T19" fmla="*/ 95 h 298"/>
                            <a:gd name="T20" fmla="*/ 173 w 293"/>
                            <a:gd name="T21" fmla="*/ 47 h 298"/>
                            <a:gd name="T22" fmla="*/ 130 w 293"/>
                            <a:gd name="T23" fmla="*/ 0 h 298"/>
                            <a:gd name="T24" fmla="*/ 0 w 293"/>
                            <a:gd name="T25" fmla="*/ 130 h 2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93" h="298">
                              <a:moveTo>
                                <a:pt x="0" y="130"/>
                              </a:moveTo>
                              <a:lnTo>
                                <a:pt x="17" y="150"/>
                              </a:lnTo>
                              <a:lnTo>
                                <a:pt x="37" y="170"/>
                              </a:lnTo>
                              <a:lnTo>
                                <a:pt x="72" y="210"/>
                              </a:lnTo>
                              <a:lnTo>
                                <a:pt x="107" y="253"/>
                              </a:lnTo>
                              <a:lnTo>
                                <a:pt x="140" y="298"/>
                              </a:lnTo>
                              <a:lnTo>
                                <a:pt x="293" y="195"/>
                              </a:lnTo>
                              <a:lnTo>
                                <a:pt x="273" y="170"/>
                              </a:lnTo>
                              <a:lnTo>
                                <a:pt x="256" y="142"/>
                              </a:lnTo>
                              <a:lnTo>
                                <a:pt x="215" y="95"/>
                              </a:lnTo>
                              <a:lnTo>
                                <a:pt x="173" y="47"/>
                              </a:lnTo>
                              <a:lnTo>
                                <a:pt x="130" y="0"/>
                              </a:lnTo>
                              <a:lnTo>
                                <a:pt x="0" y="1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5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5" name="Freeform 736"/>
                      <wps:cNvSpPr>
                        <a:spLocks/>
                      </wps:cNvSpPr>
                      <wps:spPr bwMode="auto">
                        <a:xfrm>
                          <a:off x="8131" y="2480"/>
                          <a:ext cx="184" cy="130"/>
                        </a:xfrm>
                        <a:custGeom>
                          <a:avLst/>
                          <a:gdLst>
                            <a:gd name="T0" fmla="*/ 0 w 208"/>
                            <a:gd name="T1" fmla="*/ 73 h 148"/>
                            <a:gd name="T2" fmla="*/ 17 w 208"/>
                            <a:gd name="T3" fmla="*/ 35 h 148"/>
                            <a:gd name="T4" fmla="*/ 35 w 208"/>
                            <a:gd name="T5" fmla="*/ 0 h 148"/>
                            <a:gd name="T6" fmla="*/ 208 w 208"/>
                            <a:gd name="T7" fmla="*/ 83 h 148"/>
                            <a:gd name="T8" fmla="*/ 175 w 208"/>
                            <a:gd name="T9" fmla="*/ 148 h 148"/>
                            <a:gd name="T10" fmla="*/ 0 w 208"/>
                            <a:gd name="T11" fmla="*/ 73 h 1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08" h="148">
                              <a:moveTo>
                                <a:pt x="0" y="73"/>
                              </a:moveTo>
                              <a:lnTo>
                                <a:pt x="17" y="35"/>
                              </a:lnTo>
                              <a:lnTo>
                                <a:pt x="35" y="0"/>
                              </a:lnTo>
                              <a:lnTo>
                                <a:pt x="208" y="83"/>
                              </a:lnTo>
                              <a:lnTo>
                                <a:pt x="175" y="148"/>
                              </a:lnTo>
                              <a:lnTo>
                                <a:pt x="0" y="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5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6" name="Freeform 737"/>
                      <wps:cNvSpPr>
                        <a:spLocks/>
                      </wps:cNvSpPr>
                      <wps:spPr bwMode="auto">
                        <a:xfrm>
                          <a:off x="10906" y="3719"/>
                          <a:ext cx="251" cy="202"/>
                        </a:xfrm>
                        <a:custGeom>
                          <a:avLst/>
                          <a:gdLst>
                            <a:gd name="T0" fmla="*/ 284 w 284"/>
                            <a:gd name="T1" fmla="*/ 92 h 228"/>
                            <a:gd name="T2" fmla="*/ 254 w 284"/>
                            <a:gd name="T3" fmla="*/ 160 h 228"/>
                            <a:gd name="T4" fmla="*/ 224 w 284"/>
                            <a:gd name="T5" fmla="*/ 228 h 228"/>
                            <a:gd name="T6" fmla="*/ 0 w 284"/>
                            <a:gd name="T7" fmla="*/ 115 h 228"/>
                            <a:gd name="T8" fmla="*/ 28 w 284"/>
                            <a:gd name="T9" fmla="*/ 57 h 228"/>
                            <a:gd name="T10" fmla="*/ 40 w 284"/>
                            <a:gd name="T11" fmla="*/ 30 h 228"/>
                            <a:gd name="T12" fmla="*/ 50 w 284"/>
                            <a:gd name="T13" fmla="*/ 0 h 228"/>
                            <a:gd name="T14" fmla="*/ 269 w 284"/>
                            <a:gd name="T15" fmla="*/ 85 h 228"/>
                            <a:gd name="T16" fmla="*/ 284 w 284"/>
                            <a:gd name="T17" fmla="*/ 92 h 2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84" h="228">
                              <a:moveTo>
                                <a:pt x="284" y="92"/>
                              </a:moveTo>
                              <a:lnTo>
                                <a:pt x="254" y="160"/>
                              </a:lnTo>
                              <a:lnTo>
                                <a:pt x="224" y="228"/>
                              </a:lnTo>
                              <a:lnTo>
                                <a:pt x="0" y="115"/>
                              </a:lnTo>
                              <a:lnTo>
                                <a:pt x="28" y="57"/>
                              </a:lnTo>
                              <a:lnTo>
                                <a:pt x="40" y="30"/>
                              </a:lnTo>
                              <a:lnTo>
                                <a:pt x="50" y="0"/>
                              </a:lnTo>
                              <a:lnTo>
                                <a:pt x="269" y="85"/>
                              </a:lnTo>
                              <a:lnTo>
                                <a:pt x="284" y="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5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7" name="Freeform 738"/>
                      <wps:cNvSpPr>
                        <a:spLocks/>
                      </wps:cNvSpPr>
                      <wps:spPr bwMode="auto">
                        <a:xfrm>
                          <a:off x="10255" y="4635"/>
                          <a:ext cx="197" cy="235"/>
                        </a:xfrm>
                        <a:custGeom>
                          <a:avLst/>
                          <a:gdLst>
                            <a:gd name="T0" fmla="*/ 0 w 223"/>
                            <a:gd name="T1" fmla="*/ 58 h 266"/>
                            <a:gd name="T2" fmla="*/ 62 w 223"/>
                            <a:gd name="T3" fmla="*/ 30 h 266"/>
                            <a:gd name="T4" fmla="*/ 123 w 223"/>
                            <a:gd name="T5" fmla="*/ 0 h 266"/>
                            <a:gd name="T6" fmla="*/ 223 w 223"/>
                            <a:gd name="T7" fmla="*/ 203 h 266"/>
                            <a:gd name="T8" fmla="*/ 158 w 223"/>
                            <a:gd name="T9" fmla="*/ 236 h 266"/>
                            <a:gd name="T10" fmla="*/ 85 w 223"/>
                            <a:gd name="T11" fmla="*/ 266 h 266"/>
                            <a:gd name="T12" fmla="*/ 0 w 223"/>
                            <a:gd name="T13" fmla="*/ 58 h 2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23" h="266">
                              <a:moveTo>
                                <a:pt x="0" y="58"/>
                              </a:moveTo>
                              <a:lnTo>
                                <a:pt x="62" y="30"/>
                              </a:lnTo>
                              <a:lnTo>
                                <a:pt x="123" y="0"/>
                              </a:lnTo>
                              <a:lnTo>
                                <a:pt x="223" y="203"/>
                              </a:lnTo>
                              <a:lnTo>
                                <a:pt x="158" y="236"/>
                              </a:lnTo>
                              <a:lnTo>
                                <a:pt x="85" y="266"/>
                              </a:lnTo>
                              <a:lnTo>
                                <a:pt x="0" y="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5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8" name="Freeform 739"/>
                      <wps:cNvSpPr>
                        <a:spLocks/>
                      </wps:cNvSpPr>
                      <wps:spPr bwMode="auto">
                        <a:xfrm>
                          <a:off x="8498" y="4458"/>
                          <a:ext cx="202" cy="221"/>
                        </a:xfrm>
                        <a:custGeom>
                          <a:avLst/>
                          <a:gdLst>
                            <a:gd name="T0" fmla="*/ 100 w 228"/>
                            <a:gd name="T1" fmla="*/ 250 h 250"/>
                            <a:gd name="T2" fmla="*/ 48 w 228"/>
                            <a:gd name="T3" fmla="*/ 213 h 250"/>
                            <a:gd name="T4" fmla="*/ 0 w 228"/>
                            <a:gd name="T5" fmla="*/ 175 h 250"/>
                            <a:gd name="T6" fmla="*/ 141 w 228"/>
                            <a:gd name="T7" fmla="*/ 0 h 250"/>
                            <a:gd name="T8" fmla="*/ 183 w 228"/>
                            <a:gd name="T9" fmla="*/ 35 h 250"/>
                            <a:gd name="T10" fmla="*/ 228 w 228"/>
                            <a:gd name="T11" fmla="*/ 70 h 250"/>
                            <a:gd name="T12" fmla="*/ 100 w 228"/>
                            <a:gd name="T13" fmla="*/ 250 h 2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28" h="250">
                              <a:moveTo>
                                <a:pt x="100" y="250"/>
                              </a:moveTo>
                              <a:lnTo>
                                <a:pt x="48" y="213"/>
                              </a:lnTo>
                              <a:lnTo>
                                <a:pt x="0" y="175"/>
                              </a:lnTo>
                              <a:lnTo>
                                <a:pt x="141" y="0"/>
                              </a:lnTo>
                              <a:lnTo>
                                <a:pt x="183" y="35"/>
                              </a:lnTo>
                              <a:lnTo>
                                <a:pt x="228" y="70"/>
                              </a:lnTo>
                              <a:lnTo>
                                <a:pt x="100" y="2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5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9" name="Freeform 740"/>
                      <wps:cNvSpPr>
                        <a:spLocks/>
                      </wps:cNvSpPr>
                      <wps:spPr bwMode="auto">
                        <a:xfrm>
                          <a:off x="10505" y="1789"/>
                          <a:ext cx="164" cy="188"/>
                        </a:xfrm>
                        <a:custGeom>
                          <a:avLst/>
                          <a:gdLst>
                            <a:gd name="T0" fmla="*/ 186 w 186"/>
                            <a:gd name="T1" fmla="*/ 53 h 213"/>
                            <a:gd name="T2" fmla="*/ 151 w 186"/>
                            <a:gd name="T3" fmla="*/ 25 h 213"/>
                            <a:gd name="T4" fmla="*/ 113 w 186"/>
                            <a:gd name="T5" fmla="*/ 0 h 213"/>
                            <a:gd name="T6" fmla="*/ 0 w 186"/>
                            <a:gd name="T7" fmla="*/ 166 h 213"/>
                            <a:gd name="T8" fmla="*/ 65 w 186"/>
                            <a:gd name="T9" fmla="*/ 213 h 213"/>
                            <a:gd name="T10" fmla="*/ 186 w 186"/>
                            <a:gd name="T11" fmla="*/ 53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86" h="213">
                              <a:moveTo>
                                <a:pt x="186" y="53"/>
                              </a:moveTo>
                              <a:lnTo>
                                <a:pt x="151" y="25"/>
                              </a:lnTo>
                              <a:lnTo>
                                <a:pt x="113" y="0"/>
                              </a:lnTo>
                              <a:lnTo>
                                <a:pt x="0" y="166"/>
                              </a:lnTo>
                              <a:lnTo>
                                <a:pt x="65" y="213"/>
                              </a:lnTo>
                              <a:lnTo>
                                <a:pt x="186" y="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5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0" name="Freeform 741"/>
                      <wps:cNvSpPr>
                        <a:spLocks/>
                      </wps:cNvSpPr>
                      <wps:spPr bwMode="auto">
                        <a:xfrm>
                          <a:off x="9287" y="3690"/>
                          <a:ext cx="173" cy="193"/>
                        </a:xfrm>
                        <a:custGeom>
                          <a:avLst/>
                          <a:gdLst>
                            <a:gd name="T0" fmla="*/ 196 w 196"/>
                            <a:gd name="T1" fmla="*/ 50 h 218"/>
                            <a:gd name="T2" fmla="*/ 168 w 196"/>
                            <a:gd name="T3" fmla="*/ 40 h 218"/>
                            <a:gd name="T4" fmla="*/ 138 w 196"/>
                            <a:gd name="T5" fmla="*/ 28 h 218"/>
                            <a:gd name="T6" fmla="*/ 111 w 196"/>
                            <a:gd name="T7" fmla="*/ 15 h 218"/>
                            <a:gd name="T8" fmla="*/ 86 w 196"/>
                            <a:gd name="T9" fmla="*/ 0 h 218"/>
                            <a:gd name="T10" fmla="*/ 0 w 196"/>
                            <a:gd name="T11" fmla="*/ 153 h 218"/>
                            <a:gd name="T12" fmla="*/ 33 w 196"/>
                            <a:gd name="T13" fmla="*/ 173 h 218"/>
                            <a:gd name="T14" fmla="*/ 68 w 196"/>
                            <a:gd name="T15" fmla="*/ 188 h 218"/>
                            <a:gd name="T16" fmla="*/ 103 w 196"/>
                            <a:gd name="T17" fmla="*/ 203 h 218"/>
                            <a:gd name="T18" fmla="*/ 138 w 196"/>
                            <a:gd name="T19" fmla="*/ 218 h 218"/>
                            <a:gd name="T20" fmla="*/ 196 w 196"/>
                            <a:gd name="T21" fmla="*/ 50 h 2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96" h="218">
                              <a:moveTo>
                                <a:pt x="196" y="50"/>
                              </a:moveTo>
                              <a:lnTo>
                                <a:pt x="168" y="40"/>
                              </a:lnTo>
                              <a:lnTo>
                                <a:pt x="138" y="28"/>
                              </a:lnTo>
                              <a:lnTo>
                                <a:pt x="111" y="15"/>
                              </a:lnTo>
                              <a:lnTo>
                                <a:pt x="86" y="0"/>
                              </a:lnTo>
                              <a:lnTo>
                                <a:pt x="0" y="153"/>
                              </a:lnTo>
                              <a:lnTo>
                                <a:pt x="33" y="173"/>
                              </a:lnTo>
                              <a:lnTo>
                                <a:pt x="68" y="188"/>
                              </a:lnTo>
                              <a:lnTo>
                                <a:pt x="103" y="203"/>
                              </a:lnTo>
                              <a:lnTo>
                                <a:pt x="138" y="218"/>
                              </a:lnTo>
                              <a:lnTo>
                                <a:pt x="196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5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1" name="Freeform 742"/>
                      <wps:cNvSpPr>
                        <a:spLocks/>
                      </wps:cNvSpPr>
                      <wps:spPr bwMode="auto">
                        <a:xfrm>
                          <a:off x="9504" y="3755"/>
                          <a:ext cx="135" cy="166"/>
                        </a:xfrm>
                        <a:custGeom>
                          <a:avLst/>
                          <a:gdLst>
                            <a:gd name="T0" fmla="*/ 30 w 153"/>
                            <a:gd name="T1" fmla="*/ 0 h 188"/>
                            <a:gd name="T2" fmla="*/ 68 w 153"/>
                            <a:gd name="T3" fmla="*/ 5 h 188"/>
                            <a:gd name="T4" fmla="*/ 106 w 153"/>
                            <a:gd name="T5" fmla="*/ 7 h 188"/>
                            <a:gd name="T6" fmla="*/ 151 w 153"/>
                            <a:gd name="T7" fmla="*/ 12 h 188"/>
                            <a:gd name="T8" fmla="*/ 153 w 153"/>
                            <a:gd name="T9" fmla="*/ 188 h 188"/>
                            <a:gd name="T10" fmla="*/ 113 w 153"/>
                            <a:gd name="T11" fmla="*/ 185 h 188"/>
                            <a:gd name="T12" fmla="*/ 75 w 153"/>
                            <a:gd name="T13" fmla="*/ 183 h 188"/>
                            <a:gd name="T14" fmla="*/ 38 w 153"/>
                            <a:gd name="T15" fmla="*/ 178 h 188"/>
                            <a:gd name="T16" fmla="*/ 0 w 153"/>
                            <a:gd name="T17" fmla="*/ 173 h 188"/>
                            <a:gd name="T18" fmla="*/ 30 w 153"/>
                            <a:gd name="T19" fmla="*/ 0 h 1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53" h="188">
                              <a:moveTo>
                                <a:pt x="30" y="0"/>
                              </a:moveTo>
                              <a:lnTo>
                                <a:pt x="68" y="5"/>
                              </a:lnTo>
                              <a:lnTo>
                                <a:pt x="106" y="7"/>
                              </a:lnTo>
                              <a:lnTo>
                                <a:pt x="151" y="12"/>
                              </a:lnTo>
                              <a:lnTo>
                                <a:pt x="153" y="188"/>
                              </a:lnTo>
                              <a:lnTo>
                                <a:pt x="113" y="185"/>
                              </a:lnTo>
                              <a:lnTo>
                                <a:pt x="75" y="183"/>
                              </a:lnTo>
                              <a:lnTo>
                                <a:pt x="38" y="178"/>
                              </a:lnTo>
                              <a:lnTo>
                                <a:pt x="0" y="173"/>
                              </a:lnTo>
                              <a:lnTo>
                                <a:pt x="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5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2" name="Freeform 743"/>
                      <wps:cNvSpPr>
                        <a:spLocks/>
                      </wps:cNvSpPr>
                      <wps:spPr bwMode="auto">
                        <a:xfrm>
                          <a:off x="10075" y="3520"/>
                          <a:ext cx="158" cy="135"/>
                        </a:xfrm>
                        <a:custGeom>
                          <a:avLst/>
                          <a:gdLst>
                            <a:gd name="T0" fmla="*/ 33 w 179"/>
                            <a:gd name="T1" fmla="*/ 0 h 153"/>
                            <a:gd name="T2" fmla="*/ 18 w 179"/>
                            <a:gd name="T3" fmla="*/ 20 h 153"/>
                            <a:gd name="T4" fmla="*/ 0 w 179"/>
                            <a:gd name="T5" fmla="*/ 40 h 153"/>
                            <a:gd name="T6" fmla="*/ 138 w 179"/>
                            <a:gd name="T7" fmla="*/ 153 h 153"/>
                            <a:gd name="T8" fmla="*/ 148 w 179"/>
                            <a:gd name="T9" fmla="*/ 138 h 153"/>
                            <a:gd name="T10" fmla="*/ 159 w 179"/>
                            <a:gd name="T11" fmla="*/ 125 h 153"/>
                            <a:gd name="T12" fmla="*/ 179 w 179"/>
                            <a:gd name="T13" fmla="*/ 95 h 153"/>
                            <a:gd name="T14" fmla="*/ 33 w 179"/>
                            <a:gd name="T15" fmla="*/ 0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79" h="153">
                              <a:moveTo>
                                <a:pt x="33" y="0"/>
                              </a:moveTo>
                              <a:lnTo>
                                <a:pt x="18" y="20"/>
                              </a:lnTo>
                              <a:lnTo>
                                <a:pt x="0" y="40"/>
                              </a:lnTo>
                              <a:lnTo>
                                <a:pt x="138" y="153"/>
                              </a:lnTo>
                              <a:lnTo>
                                <a:pt x="148" y="138"/>
                              </a:lnTo>
                              <a:lnTo>
                                <a:pt x="159" y="125"/>
                              </a:lnTo>
                              <a:lnTo>
                                <a:pt x="179" y="95"/>
                              </a:lnTo>
                              <a:lnTo>
                                <a:pt x="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5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3" name="Freeform 744"/>
                      <wps:cNvSpPr>
                        <a:spLocks/>
                      </wps:cNvSpPr>
                      <wps:spPr bwMode="auto">
                        <a:xfrm>
                          <a:off x="10175" y="2986"/>
                          <a:ext cx="157" cy="69"/>
                        </a:xfrm>
                        <a:custGeom>
                          <a:avLst/>
                          <a:gdLst>
                            <a:gd name="T0" fmla="*/ 8 w 178"/>
                            <a:gd name="T1" fmla="*/ 78 h 78"/>
                            <a:gd name="T2" fmla="*/ 0 w 178"/>
                            <a:gd name="T3" fmla="*/ 50 h 78"/>
                            <a:gd name="T4" fmla="*/ 168 w 178"/>
                            <a:gd name="T5" fmla="*/ 0 h 78"/>
                            <a:gd name="T6" fmla="*/ 173 w 178"/>
                            <a:gd name="T7" fmla="*/ 15 h 78"/>
                            <a:gd name="T8" fmla="*/ 178 w 178"/>
                            <a:gd name="T9" fmla="*/ 33 h 78"/>
                            <a:gd name="T10" fmla="*/ 8 w 178"/>
                            <a:gd name="T11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78" h="78">
                              <a:moveTo>
                                <a:pt x="8" y="78"/>
                              </a:moveTo>
                              <a:lnTo>
                                <a:pt x="0" y="50"/>
                              </a:lnTo>
                              <a:lnTo>
                                <a:pt x="168" y="0"/>
                              </a:lnTo>
                              <a:lnTo>
                                <a:pt x="173" y="15"/>
                              </a:lnTo>
                              <a:lnTo>
                                <a:pt x="178" y="33"/>
                              </a:lnTo>
                              <a:lnTo>
                                <a:pt x="8" y="7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5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4" name="Freeform 745"/>
                      <wps:cNvSpPr>
                        <a:spLocks/>
                      </wps:cNvSpPr>
                      <wps:spPr bwMode="auto">
                        <a:xfrm>
                          <a:off x="10069" y="2329"/>
                          <a:ext cx="282" cy="328"/>
                        </a:xfrm>
                        <a:custGeom>
                          <a:avLst/>
                          <a:gdLst>
                            <a:gd name="T0" fmla="*/ 40 w 319"/>
                            <a:gd name="T1" fmla="*/ 371 h 371"/>
                            <a:gd name="T2" fmla="*/ 0 w 319"/>
                            <a:gd name="T3" fmla="*/ 341 h 371"/>
                            <a:gd name="T4" fmla="*/ 256 w 319"/>
                            <a:gd name="T5" fmla="*/ 0 h 371"/>
                            <a:gd name="T6" fmla="*/ 288 w 319"/>
                            <a:gd name="T7" fmla="*/ 25 h 371"/>
                            <a:gd name="T8" fmla="*/ 319 w 319"/>
                            <a:gd name="T9" fmla="*/ 50 h 371"/>
                            <a:gd name="T10" fmla="*/ 40 w 319"/>
                            <a:gd name="T11" fmla="*/ 371 h 3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19" h="371">
                              <a:moveTo>
                                <a:pt x="40" y="371"/>
                              </a:moveTo>
                              <a:lnTo>
                                <a:pt x="0" y="341"/>
                              </a:lnTo>
                              <a:lnTo>
                                <a:pt x="256" y="0"/>
                              </a:lnTo>
                              <a:lnTo>
                                <a:pt x="288" y="25"/>
                              </a:lnTo>
                              <a:lnTo>
                                <a:pt x="319" y="50"/>
                              </a:lnTo>
                              <a:lnTo>
                                <a:pt x="40" y="3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5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5" name="Freeform 746"/>
                      <wps:cNvSpPr>
                        <a:spLocks/>
                      </wps:cNvSpPr>
                      <wps:spPr bwMode="auto">
                        <a:xfrm>
                          <a:off x="9763" y="3680"/>
                          <a:ext cx="523" cy="530"/>
                        </a:xfrm>
                        <a:custGeom>
                          <a:avLst/>
                          <a:gdLst>
                            <a:gd name="T0" fmla="*/ 411 w 592"/>
                            <a:gd name="T1" fmla="*/ 476 h 601"/>
                            <a:gd name="T2" fmla="*/ 368 w 592"/>
                            <a:gd name="T3" fmla="*/ 496 h 601"/>
                            <a:gd name="T4" fmla="*/ 326 w 592"/>
                            <a:gd name="T5" fmla="*/ 516 h 601"/>
                            <a:gd name="T6" fmla="*/ 283 w 592"/>
                            <a:gd name="T7" fmla="*/ 536 h 601"/>
                            <a:gd name="T8" fmla="*/ 238 w 592"/>
                            <a:gd name="T9" fmla="*/ 551 h 601"/>
                            <a:gd name="T10" fmla="*/ 190 w 592"/>
                            <a:gd name="T11" fmla="*/ 566 h 601"/>
                            <a:gd name="T12" fmla="*/ 165 w 592"/>
                            <a:gd name="T13" fmla="*/ 574 h 601"/>
                            <a:gd name="T14" fmla="*/ 140 w 592"/>
                            <a:gd name="T15" fmla="*/ 579 h 601"/>
                            <a:gd name="T16" fmla="*/ 88 w 592"/>
                            <a:gd name="T17" fmla="*/ 591 h 601"/>
                            <a:gd name="T18" fmla="*/ 32 w 592"/>
                            <a:gd name="T19" fmla="*/ 601 h 601"/>
                            <a:gd name="T20" fmla="*/ 0 w 592"/>
                            <a:gd name="T21" fmla="*/ 381 h 601"/>
                            <a:gd name="T22" fmla="*/ 50 w 592"/>
                            <a:gd name="T23" fmla="*/ 371 h 601"/>
                            <a:gd name="T24" fmla="*/ 95 w 592"/>
                            <a:gd name="T25" fmla="*/ 360 h 601"/>
                            <a:gd name="T26" fmla="*/ 143 w 592"/>
                            <a:gd name="T27" fmla="*/ 348 h 601"/>
                            <a:gd name="T28" fmla="*/ 175 w 592"/>
                            <a:gd name="T29" fmla="*/ 335 h 601"/>
                            <a:gd name="T30" fmla="*/ 205 w 592"/>
                            <a:gd name="T31" fmla="*/ 323 h 601"/>
                            <a:gd name="T32" fmla="*/ 238 w 592"/>
                            <a:gd name="T33" fmla="*/ 310 h 601"/>
                            <a:gd name="T34" fmla="*/ 118 w 592"/>
                            <a:gd name="T35" fmla="*/ 42 h 601"/>
                            <a:gd name="T36" fmla="*/ 158 w 592"/>
                            <a:gd name="T37" fmla="*/ 22 h 601"/>
                            <a:gd name="T38" fmla="*/ 178 w 592"/>
                            <a:gd name="T39" fmla="*/ 12 h 601"/>
                            <a:gd name="T40" fmla="*/ 195 w 592"/>
                            <a:gd name="T41" fmla="*/ 0 h 601"/>
                            <a:gd name="T42" fmla="*/ 288 w 592"/>
                            <a:gd name="T43" fmla="*/ 150 h 601"/>
                            <a:gd name="T44" fmla="*/ 341 w 592"/>
                            <a:gd name="T45" fmla="*/ 115 h 601"/>
                            <a:gd name="T46" fmla="*/ 376 w 592"/>
                            <a:gd name="T47" fmla="*/ 87 h 601"/>
                            <a:gd name="T48" fmla="*/ 592 w 592"/>
                            <a:gd name="T49" fmla="*/ 353 h 601"/>
                            <a:gd name="T50" fmla="*/ 564 w 592"/>
                            <a:gd name="T51" fmla="*/ 376 h 601"/>
                            <a:gd name="T52" fmla="*/ 534 w 592"/>
                            <a:gd name="T53" fmla="*/ 396 h 601"/>
                            <a:gd name="T54" fmla="*/ 504 w 592"/>
                            <a:gd name="T55" fmla="*/ 418 h 601"/>
                            <a:gd name="T56" fmla="*/ 476 w 592"/>
                            <a:gd name="T57" fmla="*/ 436 h 601"/>
                            <a:gd name="T58" fmla="*/ 429 w 592"/>
                            <a:gd name="T59" fmla="*/ 463 h 601"/>
                            <a:gd name="T60" fmla="*/ 411 w 592"/>
                            <a:gd name="T61" fmla="*/ 476 h 6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592" h="601">
                              <a:moveTo>
                                <a:pt x="411" y="476"/>
                              </a:moveTo>
                              <a:lnTo>
                                <a:pt x="368" y="496"/>
                              </a:lnTo>
                              <a:lnTo>
                                <a:pt x="326" y="516"/>
                              </a:lnTo>
                              <a:lnTo>
                                <a:pt x="283" y="536"/>
                              </a:lnTo>
                              <a:lnTo>
                                <a:pt x="238" y="551"/>
                              </a:lnTo>
                              <a:lnTo>
                                <a:pt x="190" y="566"/>
                              </a:lnTo>
                              <a:lnTo>
                                <a:pt x="165" y="574"/>
                              </a:lnTo>
                              <a:lnTo>
                                <a:pt x="140" y="579"/>
                              </a:lnTo>
                              <a:lnTo>
                                <a:pt x="88" y="591"/>
                              </a:lnTo>
                              <a:lnTo>
                                <a:pt x="32" y="601"/>
                              </a:lnTo>
                              <a:lnTo>
                                <a:pt x="0" y="381"/>
                              </a:lnTo>
                              <a:lnTo>
                                <a:pt x="50" y="371"/>
                              </a:lnTo>
                              <a:lnTo>
                                <a:pt x="95" y="360"/>
                              </a:lnTo>
                              <a:lnTo>
                                <a:pt x="143" y="348"/>
                              </a:lnTo>
                              <a:lnTo>
                                <a:pt x="175" y="335"/>
                              </a:lnTo>
                              <a:lnTo>
                                <a:pt x="205" y="323"/>
                              </a:lnTo>
                              <a:lnTo>
                                <a:pt x="238" y="310"/>
                              </a:lnTo>
                              <a:lnTo>
                                <a:pt x="118" y="42"/>
                              </a:lnTo>
                              <a:lnTo>
                                <a:pt x="158" y="22"/>
                              </a:lnTo>
                              <a:lnTo>
                                <a:pt x="178" y="12"/>
                              </a:lnTo>
                              <a:lnTo>
                                <a:pt x="195" y="0"/>
                              </a:lnTo>
                              <a:lnTo>
                                <a:pt x="288" y="150"/>
                              </a:lnTo>
                              <a:lnTo>
                                <a:pt x="341" y="115"/>
                              </a:lnTo>
                              <a:lnTo>
                                <a:pt x="376" y="87"/>
                              </a:lnTo>
                              <a:lnTo>
                                <a:pt x="592" y="353"/>
                              </a:lnTo>
                              <a:lnTo>
                                <a:pt x="564" y="376"/>
                              </a:lnTo>
                              <a:lnTo>
                                <a:pt x="534" y="396"/>
                              </a:lnTo>
                              <a:lnTo>
                                <a:pt x="504" y="418"/>
                              </a:lnTo>
                              <a:lnTo>
                                <a:pt x="476" y="436"/>
                              </a:lnTo>
                              <a:lnTo>
                                <a:pt x="429" y="463"/>
                              </a:lnTo>
                              <a:lnTo>
                                <a:pt x="411" y="4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5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6" name="Freeform 747"/>
                      <wps:cNvSpPr>
                        <a:spLocks/>
                      </wps:cNvSpPr>
                      <wps:spPr bwMode="auto">
                        <a:xfrm>
                          <a:off x="9936" y="3655"/>
                          <a:ext cx="128" cy="157"/>
                        </a:xfrm>
                        <a:custGeom>
                          <a:avLst/>
                          <a:gdLst>
                            <a:gd name="T0" fmla="*/ 93 w 146"/>
                            <a:gd name="T1" fmla="*/ 178 h 178"/>
                            <a:gd name="T2" fmla="*/ 146 w 146"/>
                            <a:gd name="T3" fmla="*/ 143 h 178"/>
                            <a:gd name="T4" fmla="*/ 41 w 146"/>
                            <a:gd name="T5" fmla="*/ 0 h 178"/>
                            <a:gd name="T6" fmla="*/ 0 w 146"/>
                            <a:gd name="T7" fmla="*/ 28 h 178"/>
                            <a:gd name="T8" fmla="*/ 10 w 146"/>
                            <a:gd name="T9" fmla="*/ 43 h 178"/>
                            <a:gd name="T10" fmla="*/ 93 w 146"/>
                            <a:gd name="T11" fmla="*/ 178 h 1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46" h="178">
                              <a:moveTo>
                                <a:pt x="93" y="178"/>
                              </a:moveTo>
                              <a:lnTo>
                                <a:pt x="146" y="143"/>
                              </a:lnTo>
                              <a:lnTo>
                                <a:pt x="41" y="0"/>
                              </a:lnTo>
                              <a:lnTo>
                                <a:pt x="0" y="28"/>
                              </a:lnTo>
                              <a:lnTo>
                                <a:pt x="10" y="43"/>
                              </a:lnTo>
                              <a:lnTo>
                                <a:pt x="93" y="17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6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7" name="Freeform 748"/>
                      <wps:cNvSpPr>
                        <a:spLocks/>
                      </wps:cNvSpPr>
                      <wps:spPr bwMode="auto">
                        <a:xfrm>
                          <a:off x="10066" y="4401"/>
                          <a:ext cx="151" cy="197"/>
                        </a:xfrm>
                        <a:custGeom>
                          <a:avLst/>
                          <a:gdLst>
                            <a:gd name="T0" fmla="*/ 66 w 171"/>
                            <a:gd name="T1" fmla="*/ 223 h 223"/>
                            <a:gd name="T2" fmla="*/ 123 w 171"/>
                            <a:gd name="T3" fmla="*/ 200 h 223"/>
                            <a:gd name="T4" fmla="*/ 171 w 171"/>
                            <a:gd name="T5" fmla="*/ 183 h 223"/>
                            <a:gd name="T6" fmla="*/ 96 w 171"/>
                            <a:gd name="T7" fmla="*/ 0 h 223"/>
                            <a:gd name="T8" fmla="*/ 48 w 171"/>
                            <a:gd name="T9" fmla="*/ 17 h 223"/>
                            <a:gd name="T10" fmla="*/ 0 w 171"/>
                            <a:gd name="T11" fmla="*/ 35 h 223"/>
                            <a:gd name="T12" fmla="*/ 66 w 171"/>
                            <a:gd name="T13" fmla="*/ 223 h 2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71" h="223">
                              <a:moveTo>
                                <a:pt x="66" y="223"/>
                              </a:moveTo>
                              <a:lnTo>
                                <a:pt x="123" y="200"/>
                              </a:lnTo>
                              <a:lnTo>
                                <a:pt x="171" y="183"/>
                              </a:lnTo>
                              <a:lnTo>
                                <a:pt x="96" y="0"/>
                              </a:lnTo>
                              <a:lnTo>
                                <a:pt x="48" y="17"/>
                              </a:lnTo>
                              <a:lnTo>
                                <a:pt x="0" y="35"/>
                              </a:lnTo>
                              <a:lnTo>
                                <a:pt x="66" y="2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7AB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8" name="Freeform 749"/>
                      <wps:cNvSpPr>
                        <a:spLocks/>
                      </wps:cNvSpPr>
                      <wps:spPr bwMode="auto">
                        <a:xfrm>
                          <a:off x="8323" y="1937"/>
                          <a:ext cx="392" cy="394"/>
                        </a:xfrm>
                        <a:custGeom>
                          <a:avLst/>
                          <a:gdLst>
                            <a:gd name="T0" fmla="*/ 444 w 444"/>
                            <a:gd name="T1" fmla="*/ 171 h 446"/>
                            <a:gd name="T2" fmla="*/ 409 w 444"/>
                            <a:gd name="T3" fmla="*/ 203 h 446"/>
                            <a:gd name="T4" fmla="*/ 374 w 444"/>
                            <a:gd name="T5" fmla="*/ 233 h 446"/>
                            <a:gd name="T6" fmla="*/ 339 w 444"/>
                            <a:gd name="T7" fmla="*/ 268 h 446"/>
                            <a:gd name="T8" fmla="*/ 306 w 444"/>
                            <a:gd name="T9" fmla="*/ 301 h 446"/>
                            <a:gd name="T10" fmla="*/ 273 w 444"/>
                            <a:gd name="T11" fmla="*/ 336 h 446"/>
                            <a:gd name="T12" fmla="*/ 241 w 444"/>
                            <a:gd name="T13" fmla="*/ 371 h 446"/>
                            <a:gd name="T14" fmla="*/ 211 w 444"/>
                            <a:gd name="T15" fmla="*/ 409 h 446"/>
                            <a:gd name="T16" fmla="*/ 183 w 444"/>
                            <a:gd name="T17" fmla="*/ 446 h 446"/>
                            <a:gd name="T18" fmla="*/ 0 w 444"/>
                            <a:gd name="T19" fmla="*/ 314 h 446"/>
                            <a:gd name="T20" fmla="*/ 35 w 444"/>
                            <a:gd name="T21" fmla="*/ 271 h 446"/>
                            <a:gd name="T22" fmla="*/ 68 w 444"/>
                            <a:gd name="T23" fmla="*/ 228 h 446"/>
                            <a:gd name="T24" fmla="*/ 105 w 444"/>
                            <a:gd name="T25" fmla="*/ 188 h 446"/>
                            <a:gd name="T26" fmla="*/ 140 w 444"/>
                            <a:gd name="T27" fmla="*/ 148 h 446"/>
                            <a:gd name="T28" fmla="*/ 181 w 444"/>
                            <a:gd name="T29" fmla="*/ 108 h 446"/>
                            <a:gd name="T30" fmla="*/ 218 w 444"/>
                            <a:gd name="T31" fmla="*/ 70 h 446"/>
                            <a:gd name="T32" fmla="*/ 258 w 444"/>
                            <a:gd name="T33" fmla="*/ 35 h 446"/>
                            <a:gd name="T34" fmla="*/ 301 w 444"/>
                            <a:gd name="T35" fmla="*/ 0 h 446"/>
                            <a:gd name="T36" fmla="*/ 444 w 444"/>
                            <a:gd name="T37" fmla="*/ 171 h 4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444" h="446">
                              <a:moveTo>
                                <a:pt x="444" y="171"/>
                              </a:moveTo>
                              <a:lnTo>
                                <a:pt x="409" y="203"/>
                              </a:lnTo>
                              <a:lnTo>
                                <a:pt x="374" y="233"/>
                              </a:lnTo>
                              <a:lnTo>
                                <a:pt x="339" y="268"/>
                              </a:lnTo>
                              <a:lnTo>
                                <a:pt x="306" y="301"/>
                              </a:lnTo>
                              <a:lnTo>
                                <a:pt x="273" y="336"/>
                              </a:lnTo>
                              <a:lnTo>
                                <a:pt x="241" y="371"/>
                              </a:lnTo>
                              <a:lnTo>
                                <a:pt x="211" y="409"/>
                              </a:lnTo>
                              <a:lnTo>
                                <a:pt x="183" y="446"/>
                              </a:lnTo>
                              <a:lnTo>
                                <a:pt x="0" y="314"/>
                              </a:lnTo>
                              <a:lnTo>
                                <a:pt x="35" y="271"/>
                              </a:lnTo>
                              <a:lnTo>
                                <a:pt x="68" y="228"/>
                              </a:lnTo>
                              <a:lnTo>
                                <a:pt x="105" y="188"/>
                              </a:lnTo>
                              <a:lnTo>
                                <a:pt x="140" y="148"/>
                              </a:lnTo>
                              <a:lnTo>
                                <a:pt x="181" y="108"/>
                              </a:lnTo>
                              <a:lnTo>
                                <a:pt x="218" y="70"/>
                              </a:lnTo>
                              <a:lnTo>
                                <a:pt x="258" y="35"/>
                              </a:lnTo>
                              <a:lnTo>
                                <a:pt x="301" y="0"/>
                              </a:lnTo>
                              <a:lnTo>
                                <a:pt x="444" y="1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7AB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9" name="Freeform 750"/>
                      <wps:cNvSpPr>
                        <a:spLocks/>
                      </wps:cNvSpPr>
                      <wps:spPr bwMode="auto">
                        <a:xfrm>
                          <a:off x="10071" y="2745"/>
                          <a:ext cx="175" cy="158"/>
                        </a:xfrm>
                        <a:custGeom>
                          <a:avLst/>
                          <a:gdLst>
                            <a:gd name="T0" fmla="*/ 51 w 199"/>
                            <a:gd name="T1" fmla="*/ 178 h 178"/>
                            <a:gd name="T2" fmla="*/ 26 w 199"/>
                            <a:gd name="T3" fmla="*/ 145 h 178"/>
                            <a:gd name="T4" fmla="*/ 0 w 199"/>
                            <a:gd name="T5" fmla="*/ 113 h 178"/>
                            <a:gd name="T6" fmla="*/ 136 w 199"/>
                            <a:gd name="T7" fmla="*/ 0 h 178"/>
                            <a:gd name="T8" fmla="*/ 169 w 199"/>
                            <a:gd name="T9" fmla="*/ 43 h 178"/>
                            <a:gd name="T10" fmla="*/ 184 w 199"/>
                            <a:gd name="T11" fmla="*/ 65 h 178"/>
                            <a:gd name="T12" fmla="*/ 199 w 199"/>
                            <a:gd name="T13" fmla="*/ 85 h 178"/>
                            <a:gd name="T14" fmla="*/ 51 w 199"/>
                            <a:gd name="T15" fmla="*/ 178 h 1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99" h="178">
                              <a:moveTo>
                                <a:pt x="51" y="178"/>
                              </a:moveTo>
                              <a:lnTo>
                                <a:pt x="26" y="145"/>
                              </a:lnTo>
                              <a:lnTo>
                                <a:pt x="0" y="113"/>
                              </a:lnTo>
                              <a:lnTo>
                                <a:pt x="136" y="0"/>
                              </a:lnTo>
                              <a:lnTo>
                                <a:pt x="169" y="43"/>
                              </a:lnTo>
                              <a:lnTo>
                                <a:pt x="184" y="65"/>
                              </a:lnTo>
                              <a:lnTo>
                                <a:pt x="199" y="85"/>
                              </a:lnTo>
                              <a:lnTo>
                                <a:pt x="51" y="17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7AB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0" name="Freeform 751"/>
                      <wps:cNvSpPr>
                        <a:spLocks/>
                      </wps:cNvSpPr>
                      <wps:spPr bwMode="auto">
                        <a:xfrm>
                          <a:off x="10102" y="3345"/>
                          <a:ext cx="230" cy="261"/>
                        </a:xfrm>
                        <a:custGeom>
                          <a:avLst/>
                          <a:gdLst>
                            <a:gd name="T0" fmla="*/ 150 w 260"/>
                            <a:gd name="T1" fmla="*/ 296 h 296"/>
                            <a:gd name="T2" fmla="*/ 168 w 260"/>
                            <a:gd name="T3" fmla="*/ 266 h 296"/>
                            <a:gd name="T4" fmla="*/ 185 w 260"/>
                            <a:gd name="T5" fmla="*/ 238 h 296"/>
                            <a:gd name="T6" fmla="*/ 200 w 260"/>
                            <a:gd name="T7" fmla="*/ 208 h 296"/>
                            <a:gd name="T8" fmla="*/ 215 w 260"/>
                            <a:gd name="T9" fmla="*/ 176 h 296"/>
                            <a:gd name="T10" fmla="*/ 228 w 260"/>
                            <a:gd name="T11" fmla="*/ 146 h 296"/>
                            <a:gd name="T12" fmla="*/ 240 w 260"/>
                            <a:gd name="T13" fmla="*/ 113 h 296"/>
                            <a:gd name="T14" fmla="*/ 250 w 260"/>
                            <a:gd name="T15" fmla="*/ 80 h 296"/>
                            <a:gd name="T16" fmla="*/ 260 w 260"/>
                            <a:gd name="T17" fmla="*/ 48 h 296"/>
                            <a:gd name="T18" fmla="*/ 92 w 260"/>
                            <a:gd name="T19" fmla="*/ 0 h 296"/>
                            <a:gd name="T20" fmla="*/ 85 w 260"/>
                            <a:gd name="T21" fmla="*/ 28 h 296"/>
                            <a:gd name="T22" fmla="*/ 75 w 260"/>
                            <a:gd name="T23" fmla="*/ 53 h 296"/>
                            <a:gd name="T24" fmla="*/ 65 w 260"/>
                            <a:gd name="T25" fmla="*/ 80 h 296"/>
                            <a:gd name="T26" fmla="*/ 55 w 260"/>
                            <a:gd name="T27" fmla="*/ 105 h 296"/>
                            <a:gd name="T28" fmla="*/ 42 w 260"/>
                            <a:gd name="T29" fmla="*/ 128 h 296"/>
                            <a:gd name="T30" fmla="*/ 30 w 260"/>
                            <a:gd name="T31" fmla="*/ 153 h 296"/>
                            <a:gd name="T32" fmla="*/ 15 w 260"/>
                            <a:gd name="T33" fmla="*/ 176 h 296"/>
                            <a:gd name="T34" fmla="*/ 0 w 260"/>
                            <a:gd name="T35" fmla="*/ 198 h 296"/>
                            <a:gd name="T36" fmla="*/ 150 w 260"/>
                            <a:gd name="T37" fmla="*/ 296 h 2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260" h="296">
                              <a:moveTo>
                                <a:pt x="150" y="296"/>
                              </a:moveTo>
                              <a:lnTo>
                                <a:pt x="168" y="266"/>
                              </a:lnTo>
                              <a:lnTo>
                                <a:pt x="185" y="238"/>
                              </a:lnTo>
                              <a:lnTo>
                                <a:pt x="200" y="208"/>
                              </a:lnTo>
                              <a:lnTo>
                                <a:pt x="215" y="176"/>
                              </a:lnTo>
                              <a:lnTo>
                                <a:pt x="228" y="146"/>
                              </a:lnTo>
                              <a:lnTo>
                                <a:pt x="240" y="113"/>
                              </a:lnTo>
                              <a:lnTo>
                                <a:pt x="250" y="80"/>
                              </a:lnTo>
                              <a:lnTo>
                                <a:pt x="260" y="48"/>
                              </a:lnTo>
                              <a:lnTo>
                                <a:pt x="92" y="0"/>
                              </a:lnTo>
                              <a:lnTo>
                                <a:pt x="85" y="28"/>
                              </a:lnTo>
                              <a:lnTo>
                                <a:pt x="75" y="53"/>
                              </a:lnTo>
                              <a:lnTo>
                                <a:pt x="65" y="80"/>
                              </a:lnTo>
                              <a:lnTo>
                                <a:pt x="55" y="105"/>
                              </a:lnTo>
                              <a:lnTo>
                                <a:pt x="42" y="128"/>
                              </a:lnTo>
                              <a:lnTo>
                                <a:pt x="30" y="153"/>
                              </a:lnTo>
                              <a:lnTo>
                                <a:pt x="15" y="176"/>
                              </a:lnTo>
                              <a:lnTo>
                                <a:pt x="0" y="198"/>
                              </a:lnTo>
                              <a:lnTo>
                                <a:pt x="150" y="2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7AB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1" name="Freeform 752"/>
                      <wps:cNvSpPr>
                        <a:spLocks/>
                      </wps:cNvSpPr>
                      <wps:spPr bwMode="auto">
                        <a:xfrm>
                          <a:off x="9508" y="2263"/>
                          <a:ext cx="346" cy="243"/>
                        </a:xfrm>
                        <a:custGeom>
                          <a:avLst/>
                          <a:gdLst>
                            <a:gd name="T0" fmla="*/ 331 w 392"/>
                            <a:gd name="T1" fmla="*/ 275 h 275"/>
                            <a:gd name="T2" fmla="*/ 286 w 392"/>
                            <a:gd name="T3" fmla="*/ 265 h 275"/>
                            <a:gd name="T4" fmla="*/ 266 w 392"/>
                            <a:gd name="T5" fmla="*/ 263 h 275"/>
                            <a:gd name="T6" fmla="*/ 244 w 392"/>
                            <a:gd name="T7" fmla="*/ 260 h 275"/>
                            <a:gd name="T8" fmla="*/ 198 w 392"/>
                            <a:gd name="T9" fmla="*/ 255 h 275"/>
                            <a:gd name="T10" fmla="*/ 151 w 392"/>
                            <a:gd name="T11" fmla="*/ 253 h 275"/>
                            <a:gd name="T12" fmla="*/ 93 w 392"/>
                            <a:gd name="T13" fmla="*/ 255 h 275"/>
                            <a:gd name="T14" fmla="*/ 65 w 392"/>
                            <a:gd name="T15" fmla="*/ 258 h 275"/>
                            <a:gd name="T16" fmla="*/ 35 w 392"/>
                            <a:gd name="T17" fmla="*/ 260 h 275"/>
                            <a:gd name="T18" fmla="*/ 0 w 392"/>
                            <a:gd name="T19" fmla="*/ 10 h 275"/>
                            <a:gd name="T20" fmla="*/ 38 w 392"/>
                            <a:gd name="T21" fmla="*/ 5 h 275"/>
                            <a:gd name="T22" fmla="*/ 75 w 392"/>
                            <a:gd name="T23" fmla="*/ 2 h 275"/>
                            <a:gd name="T24" fmla="*/ 113 w 392"/>
                            <a:gd name="T25" fmla="*/ 0 h 275"/>
                            <a:gd name="T26" fmla="*/ 151 w 392"/>
                            <a:gd name="T27" fmla="*/ 0 h 275"/>
                            <a:gd name="T28" fmla="*/ 211 w 392"/>
                            <a:gd name="T29" fmla="*/ 2 h 275"/>
                            <a:gd name="T30" fmla="*/ 274 w 392"/>
                            <a:gd name="T31" fmla="*/ 7 h 275"/>
                            <a:gd name="T32" fmla="*/ 334 w 392"/>
                            <a:gd name="T33" fmla="*/ 15 h 275"/>
                            <a:gd name="T34" fmla="*/ 361 w 392"/>
                            <a:gd name="T35" fmla="*/ 20 h 275"/>
                            <a:gd name="T36" fmla="*/ 392 w 392"/>
                            <a:gd name="T37" fmla="*/ 27 h 275"/>
                            <a:gd name="T38" fmla="*/ 334 w 392"/>
                            <a:gd name="T39" fmla="*/ 273 h 275"/>
                            <a:gd name="T40" fmla="*/ 331 w 392"/>
                            <a:gd name="T41" fmla="*/ 275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392" h="275">
                              <a:moveTo>
                                <a:pt x="331" y="275"/>
                              </a:moveTo>
                              <a:lnTo>
                                <a:pt x="286" y="265"/>
                              </a:lnTo>
                              <a:lnTo>
                                <a:pt x="266" y="263"/>
                              </a:lnTo>
                              <a:lnTo>
                                <a:pt x="244" y="260"/>
                              </a:lnTo>
                              <a:lnTo>
                                <a:pt x="198" y="255"/>
                              </a:lnTo>
                              <a:lnTo>
                                <a:pt x="151" y="253"/>
                              </a:lnTo>
                              <a:lnTo>
                                <a:pt x="93" y="255"/>
                              </a:lnTo>
                              <a:lnTo>
                                <a:pt x="65" y="258"/>
                              </a:lnTo>
                              <a:lnTo>
                                <a:pt x="35" y="260"/>
                              </a:lnTo>
                              <a:lnTo>
                                <a:pt x="0" y="10"/>
                              </a:lnTo>
                              <a:lnTo>
                                <a:pt x="38" y="5"/>
                              </a:lnTo>
                              <a:lnTo>
                                <a:pt x="75" y="2"/>
                              </a:lnTo>
                              <a:lnTo>
                                <a:pt x="113" y="0"/>
                              </a:lnTo>
                              <a:lnTo>
                                <a:pt x="151" y="0"/>
                              </a:lnTo>
                              <a:lnTo>
                                <a:pt x="211" y="2"/>
                              </a:lnTo>
                              <a:lnTo>
                                <a:pt x="274" y="7"/>
                              </a:lnTo>
                              <a:lnTo>
                                <a:pt x="334" y="15"/>
                              </a:lnTo>
                              <a:lnTo>
                                <a:pt x="361" y="20"/>
                              </a:lnTo>
                              <a:lnTo>
                                <a:pt x="392" y="27"/>
                              </a:lnTo>
                              <a:lnTo>
                                <a:pt x="334" y="273"/>
                              </a:lnTo>
                              <a:lnTo>
                                <a:pt x="331" y="2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7AB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2" name="Freeform 753"/>
                      <wps:cNvSpPr>
                        <a:spLocks/>
                      </wps:cNvSpPr>
                      <wps:spPr bwMode="auto">
                        <a:xfrm>
                          <a:off x="8722" y="3159"/>
                          <a:ext cx="230" cy="306"/>
                        </a:xfrm>
                        <a:custGeom>
                          <a:avLst/>
                          <a:gdLst>
                            <a:gd name="T0" fmla="*/ 233 w 260"/>
                            <a:gd name="T1" fmla="*/ 155 h 346"/>
                            <a:gd name="T2" fmla="*/ 238 w 260"/>
                            <a:gd name="T3" fmla="*/ 185 h 346"/>
                            <a:gd name="T4" fmla="*/ 245 w 260"/>
                            <a:gd name="T5" fmla="*/ 218 h 346"/>
                            <a:gd name="T6" fmla="*/ 253 w 260"/>
                            <a:gd name="T7" fmla="*/ 248 h 346"/>
                            <a:gd name="T8" fmla="*/ 260 w 260"/>
                            <a:gd name="T9" fmla="*/ 280 h 346"/>
                            <a:gd name="T10" fmla="*/ 42 w 260"/>
                            <a:gd name="T11" fmla="*/ 346 h 346"/>
                            <a:gd name="T12" fmla="*/ 35 w 260"/>
                            <a:gd name="T13" fmla="*/ 308 h 346"/>
                            <a:gd name="T14" fmla="*/ 25 w 260"/>
                            <a:gd name="T15" fmla="*/ 270 h 346"/>
                            <a:gd name="T16" fmla="*/ 17 w 260"/>
                            <a:gd name="T17" fmla="*/ 230 h 346"/>
                            <a:gd name="T18" fmla="*/ 10 w 260"/>
                            <a:gd name="T19" fmla="*/ 188 h 346"/>
                            <a:gd name="T20" fmla="*/ 5 w 260"/>
                            <a:gd name="T21" fmla="*/ 143 h 346"/>
                            <a:gd name="T22" fmla="*/ 2 w 260"/>
                            <a:gd name="T23" fmla="*/ 97 h 346"/>
                            <a:gd name="T24" fmla="*/ 0 w 260"/>
                            <a:gd name="T25" fmla="*/ 50 h 346"/>
                            <a:gd name="T26" fmla="*/ 2 w 260"/>
                            <a:gd name="T27" fmla="*/ 0 h 346"/>
                            <a:gd name="T28" fmla="*/ 228 w 260"/>
                            <a:gd name="T29" fmla="*/ 10 h 346"/>
                            <a:gd name="T30" fmla="*/ 228 w 260"/>
                            <a:gd name="T31" fmla="*/ 37 h 346"/>
                            <a:gd name="T32" fmla="*/ 228 w 260"/>
                            <a:gd name="T33" fmla="*/ 62 h 346"/>
                            <a:gd name="T34" fmla="*/ 228 w 260"/>
                            <a:gd name="T35" fmla="*/ 87 h 346"/>
                            <a:gd name="T36" fmla="*/ 230 w 260"/>
                            <a:gd name="T37" fmla="*/ 107 h 346"/>
                            <a:gd name="T38" fmla="*/ 233 w 260"/>
                            <a:gd name="T39" fmla="*/ 150 h 346"/>
                            <a:gd name="T40" fmla="*/ 233 w 260"/>
                            <a:gd name="T41" fmla="*/ 155 h 3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260" h="346">
                              <a:moveTo>
                                <a:pt x="233" y="155"/>
                              </a:moveTo>
                              <a:lnTo>
                                <a:pt x="238" y="185"/>
                              </a:lnTo>
                              <a:lnTo>
                                <a:pt x="245" y="218"/>
                              </a:lnTo>
                              <a:lnTo>
                                <a:pt x="253" y="248"/>
                              </a:lnTo>
                              <a:lnTo>
                                <a:pt x="260" y="280"/>
                              </a:lnTo>
                              <a:lnTo>
                                <a:pt x="42" y="346"/>
                              </a:lnTo>
                              <a:lnTo>
                                <a:pt x="35" y="308"/>
                              </a:lnTo>
                              <a:lnTo>
                                <a:pt x="25" y="270"/>
                              </a:lnTo>
                              <a:lnTo>
                                <a:pt x="17" y="230"/>
                              </a:lnTo>
                              <a:lnTo>
                                <a:pt x="10" y="188"/>
                              </a:lnTo>
                              <a:lnTo>
                                <a:pt x="5" y="143"/>
                              </a:lnTo>
                              <a:lnTo>
                                <a:pt x="2" y="97"/>
                              </a:lnTo>
                              <a:lnTo>
                                <a:pt x="0" y="50"/>
                              </a:lnTo>
                              <a:lnTo>
                                <a:pt x="2" y="0"/>
                              </a:lnTo>
                              <a:lnTo>
                                <a:pt x="228" y="10"/>
                              </a:lnTo>
                              <a:lnTo>
                                <a:pt x="228" y="37"/>
                              </a:lnTo>
                              <a:lnTo>
                                <a:pt x="228" y="62"/>
                              </a:lnTo>
                              <a:lnTo>
                                <a:pt x="228" y="87"/>
                              </a:lnTo>
                              <a:lnTo>
                                <a:pt x="230" y="107"/>
                              </a:lnTo>
                              <a:lnTo>
                                <a:pt x="233" y="150"/>
                              </a:lnTo>
                              <a:lnTo>
                                <a:pt x="233" y="1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7AB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3" name="Freeform 754"/>
                      <wps:cNvSpPr>
                        <a:spLocks/>
                      </wps:cNvSpPr>
                      <wps:spPr bwMode="auto">
                        <a:xfrm>
                          <a:off x="9597" y="2487"/>
                          <a:ext cx="168" cy="163"/>
                        </a:xfrm>
                        <a:custGeom>
                          <a:avLst/>
                          <a:gdLst>
                            <a:gd name="T0" fmla="*/ 190 w 190"/>
                            <a:gd name="T1" fmla="*/ 15 h 185"/>
                            <a:gd name="T2" fmla="*/ 173 w 190"/>
                            <a:gd name="T3" fmla="*/ 10 h 185"/>
                            <a:gd name="T4" fmla="*/ 143 w 190"/>
                            <a:gd name="T5" fmla="*/ 5 h 185"/>
                            <a:gd name="T6" fmla="*/ 100 w 190"/>
                            <a:gd name="T7" fmla="*/ 2 h 185"/>
                            <a:gd name="T8" fmla="*/ 75 w 190"/>
                            <a:gd name="T9" fmla="*/ 2 h 185"/>
                            <a:gd name="T10" fmla="*/ 47 w 190"/>
                            <a:gd name="T11" fmla="*/ 0 h 185"/>
                            <a:gd name="T12" fmla="*/ 0 w 190"/>
                            <a:gd name="T13" fmla="*/ 2 h 185"/>
                            <a:gd name="T14" fmla="*/ 10 w 190"/>
                            <a:gd name="T15" fmla="*/ 178 h 185"/>
                            <a:gd name="T16" fmla="*/ 47 w 190"/>
                            <a:gd name="T17" fmla="*/ 178 h 185"/>
                            <a:gd name="T18" fmla="*/ 77 w 190"/>
                            <a:gd name="T19" fmla="*/ 178 h 185"/>
                            <a:gd name="T20" fmla="*/ 105 w 190"/>
                            <a:gd name="T21" fmla="*/ 180 h 185"/>
                            <a:gd name="T22" fmla="*/ 132 w 190"/>
                            <a:gd name="T23" fmla="*/ 183 h 185"/>
                            <a:gd name="T24" fmla="*/ 160 w 190"/>
                            <a:gd name="T25" fmla="*/ 185 h 185"/>
                            <a:gd name="T26" fmla="*/ 190 w 190"/>
                            <a:gd name="T27" fmla="*/ 15 h 1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190" h="185">
                              <a:moveTo>
                                <a:pt x="190" y="15"/>
                              </a:moveTo>
                              <a:lnTo>
                                <a:pt x="173" y="10"/>
                              </a:lnTo>
                              <a:lnTo>
                                <a:pt x="143" y="5"/>
                              </a:lnTo>
                              <a:lnTo>
                                <a:pt x="100" y="2"/>
                              </a:lnTo>
                              <a:lnTo>
                                <a:pt x="75" y="2"/>
                              </a:lnTo>
                              <a:lnTo>
                                <a:pt x="47" y="0"/>
                              </a:lnTo>
                              <a:lnTo>
                                <a:pt x="0" y="2"/>
                              </a:lnTo>
                              <a:lnTo>
                                <a:pt x="10" y="178"/>
                              </a:lnTo>
                              <a:lnTo>
                                <a:pt x="47" y="178"/>
                              </a:lnTo>
                              <a:lnTo>
                                <a:pt x="77" y="178"/>
                              </a:lnTo>
                              <a:lnTo>
                                <a:pt x="105" y="180"/>
                              </a:lnTo>
                              <a:lnTo>
                                <a:pt x="132" y="183"/>
                              </a:lnTo>
                              <a:lnTo>
                                <a:pt x="160" y="185"/>
                              </a:lnTo>
                              <a:lnTo>
                                <a:pt x="190" y="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8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4" name="Freeform 755"/>
                      <wps:cNvSpPr>
                        <a:spLocks/>
                      </wps:cNvSpPr>
                      <wps:spPr bwMode="auto">
                        <a:xfrm>
                          <a:off x="9303" y="2509"/>
                          <a:ext cx="201" cy="198"/>
                        </a:xfrm>
                        <a:custGeom>
                          <a:avLst/>
                          <a:gdLst>
                            <a:gd name="T0" fmla="*/ 83 w 228"/>
                            <a:gd name="T1" fmla="*/ 225 h 225"/>
                            <a:gd name="T2" fmla="*/ 118 w 228"/>
                            <a:gd name="T3" fmla="*/ 210 h 225"/>
                            <a:gd name="T4" fmla="*/ 135 w 228"/>
                            <a:gd name="T5" fmla="*/ 200 h 225"/>
                            <a:gd name="T6" fmla="*/ 153 w 228"/>
                            <a:gd name="T7" fmla="*/ 195 h 225"/>
                            <a:gd name="T8" fmla="*/ 191 w 228"/>
                            <a:gd name="T9" fmla="*/ 180 h 225"/>
                            <a:gd name="T10" fmla="*/ 228 w 228"/>
                            <a:gd name="T11" fmla="*/ 170 h 225"/>
                            <a:gd name="T12" fmla="*/ 186 w 228"/>
                            <a:gd name="T13" fmla="*/ 0 h 225"/>
                            <a:gd name="T14" fmla="*/ 160 w 228"/>
                            <a:gd name="T15" fmla="*/ 7 h 225"/>
                            <a:gd name="T16" fmla="*/ 135 w 228"/>
                            <a:gd name="T17" fmla="*/ 15 h 225"/>
                            <a:gd name="T18" fmla="*/ 110 w 228"/>
                            <a:gd name="T19" fmla="*/ 22 h 225"/>
                            <a:gd name="T20" fmla="*/ 88 w 228"/>
                            <a:gd name="T21" fmla="*/ 30 h 225"/>
                            <a:gd name="T22" fmla="*/ 42 w 228"/>
                            <a:gd name="T23" fmla="*/ 50 h 225"/>
                            <a:gd name="T24" fmla="*/ 0 w 228"/>
                            <a:gd name="T25" fmla="*/ 70 h 225"/>
                            <a:gd name="T26" fmla="*/ 83 w 228"/>
                            <a:gd name="T27" fmla="*/ 225 h 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28" h="225">
                              <a:moveTo>
                                <a:pt x="83" y="225"/>
                              </a:moveTo>
                              <a:lnTo>
                                <a:pt x="118" y="210"/>
                              </a:lnTo>
                              <a:lnTo>
                                <a:pt x="135" y="200"/>
                              </a:lnTo>
                              <a:lnTo>
                                <a:pt x="153" y="195"/>
                              </a:lnTo>
                              <a:lnTo>
                                <a:pt x="191" y="180"/>
                              </a:lnTo>
                              <a:lnTo>
                                <a:pt x="228" y="170"/>
                              </a:lnTo>
                              <a:lnTo>
                                <a:pt x="186" y="0"/>
                              </a:lnTo>
                              <a:lnTo>
                                <a:pt x="160" y="7"/>
                              </a:lnTo>
                              <a:lnTo>
                                <a:pt x="135" y="15"/>
                              </a:lnTo>
                              <a:lnTo>
                                <a:pt x="110" y="22"/>
                              </a:lnTo>
                              <a:lnTo>
                                <a:pt x="88" y="30"/>
                              </a:lnTo>
                              <a:lnTo>
                                <a:pt x="42" y="50"/>
                              </a:lnTo>
                              <a:lnTo>
                                <a:pt x="0" y="70"/>
                              </a:lnTo>
                              <a:lnTo>
                                <a:pt x="83" y="2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8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5" name="Freeform 756"/>
                      <wps:cNvSpPr>
                        <a:spLocks/>
                      </wps:cNvSpPr>
                      <wps:spPr bwMode="auto">
                        <a:xfrm>
                          <a:off x="8924" y="3199"/>
                          <a:ext cx="159" cy="97"/>
                        </a:xfrm>
                        <a:custGeom>
                          <a:avLst/>
                          <a:gdLst>
                            <a:gd name="T0" fmla="*/ 0 w 180"/>
                            <a:gd name="T1" fmla="*/ 0 h 110"/>
                            <a:gd name="T2" fmla="*/ 0 w 180"/>
                            <a:gd name="T3" fmla="*/ 32 h 110"/>
                            <a:gd name="T4" fmla="*/ 2 w 180"/>
                            <a:gd name="T5" fmla="*/ 67 h 110"/>
                            <a:gd name="T6" fmla="*/ 2 w 180"/>
                            <a:gd name="T7" fmla="*/ 87 h 110"/>
                            <a:gd name="T8" fmla="*/ 5 w 180"/>
                            <a:gd name="T9" fmla="*/ 110 h 110"/>
                            <a:gd name="T10" fmla="*/ 180 w 180"/>
                            <a:gd name="T11" fmla="*/ 85 h 110"/>
                            <a:gd name="T12" fmla="*/ 178 w 180"/>
                            <a:gd name="T13" fmla="*/ 65 h 110"/>
                            <a:gd name="T14" fmla="*/ 175 w 180"/>
                            <a:gd name="T15" fmla="*/ 42 h 110"/>
                            <a:gd name="T16" fmla="*/ 175 w 180"/>
                            <a:gd name="T17" fmla="*/ 0 h 110"/>
                            <a:gd name="T18" fmla="*/ 0 w 180"/>
                            <a:gd name="T19" fmla="*/ 0 h 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80" h="110">
                              <a:moveTo>
                                <a:pt x="0" y="0"/>
                              </a:moveTo>
                              <a:lnTo>
                                <a:pt x="0" y="32"/>
                              </a:lnTo>
                              <a:lnTo>
                                <a:pt x="2" y="67"/>
                              </a:lnTo>
                              <a:lnTo>
                                <a:pt x="2" y="87"/>
                              </a:lnTo>
                              <a:lnTo>
                                <a:pt x="5" y="110"/>
                              </a:lnTo>
                              <a:lnTo>
                                <a:pt x="180" y="85"/>
                              </a:lnTo>
                              <a:lnTo>
                                <a:pt x="178" y="65"/>
                              </a:lnTo>
                              <a:lnTo>
                                <a:pt x="175" y="42"/>
                              </a:lnTo>
                              <a:lnTo>
                                <a:pt x="17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8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6" name="Freeform 757"/>
                      <wps:cNvSpPr>
                        <a:spLocks/>
                      </wps:cNvSpPr>
                      <wps:spPr bwMode="auto">
                        <a:xfrm>
                          <a:off x="10319" y="3387"/>
                          <a:ext cx="337" cy="153"/>
                        </a:xfrm>
                        <a:custGeom>
                          <a:avLst/>
                          <a:gdLst>
                            <a:gd name="T0" fmla="*/ 0 w 382"/>
                            <a:gd name="T1" fmla="*/ 50 h 173"/>
                            <a:gd name="T2" fmla="*/ 15 w 382"/>
                            <a:gd name="T3" fmla="*/ 0 h 173"/>
                            <a:gd name="T4" fmla="*/ 382 w 382"/>
                            <a:gd name="T5" fmla="*/ 98 h 173"/>
                            <a:gd name="T6" fmla="*/ 374 w 382"/>
                            <a:gd name="T7" fmla="*/ 128 h 173"/>
                            <a:gd name="T8" fmla="*/ 359 w 382"/>
                            <a:gd name="T9" fmla="*/ 173 h 173"/>
                            <a:gd name="T10" fmla="*/ 0 w 382"/>
                            <a:gd name="T11" fmla="*/ 50 h 1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82" h="173">
                              <a:moveTo>
                                <a:pt x="0" y="50"/>
                              </a:moveTo>
                              <a:lnTo>
                                <a:pt x="15" y="0"/>
                              </a:lnTo>
                              <a:lnTo>
                                <a:pt x="382" y="98"/>
                              </a:lnTo>
                              <a:lnTo>
                                <a:pt x="374" y="128"/>
                              </a:lnTo>
                              <a:lnTo>
                                <a:pt x="359" y="173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8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7" name="Freeform 758"/>
                      <wps:cNvSpPr>
                        <a:spLocks/>
                      </wps:cNvSpPr>
                      <wps:spPr bwMode="auto">
                        <a:xfrm>
                          <a:off x="8955" y="3697"/>
                          <a:ext cx="265" cy="278"/>
                        </a:xfrm>
                        <a:custGeom>
                          <a:avLst/>
                          <a:gdLst>
                            <a:gd name="T0" fmla="*/ 145 w 301"/>
                            <a:gd name="T1" fmla="*/ 315 h 315"/>
                            <a:gd name="T2" fmla="*/ 108 w 301"/>
                            <a:gd name="T3" fmla="*/ 285 h 315"/>
                            <a:gd name="T4" fmla="*/ 70 w 301"/>
                            <a:gd name="T5" fmla="*/ 253 h 315"/>
                            <a:gd name="T6" fmla="*/ 35 w 301"/>
                            <a:gd name="T7" fmla="*/ 220 h 315"/>
                            <a:gd name="T8" fmla="*/ 18 w 301"/>
                            <a:gd name="T9" fmla="*/ 203 h 315"/>
                            <a:gd name="T10" fmla="*/ 0 w 301"/>
                            <a:gd name="T11" fmla="*/ 185 h 315"/>
                            <a:gd name="T12" fmla="*/ 188 w 301"/>
                            <a:gd name="T13" fmla="*/ 0 h 315"/>
                            <a:gd name="T14" fmla="*/ 216 w 301"/>
                            <a:gd name="T15" fmla="*/ 27 h 315"/>
                            <a:gd name="T16" fmla="*/ 243 w 301"/>
                            <a:gd name="T17" fmla="*/ 52 h 315"/>
                            <a:gd name="T18" fmla="*/ 271 w 301"/>
                            <a:gd name="T19" fmla="*/ 77 h 315"/>
                            <a:gd name="T20" fmla="*/ 301 w 301"/>
                            <a:gd name="T21" fmla="*/ 100 h 315"/>
                            <a:gd name="T22" fmla="*/ 145 w 301"/>
                            <a:gd name="T23" fmla="*/ 315 h 3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1" h="315">
                              <a:moveTo>
                                <a:pt x="145" y="315"/>
                              </a:moveTo>
                              <a:lnTo>
                                <a:pt x="108" y="285"/>
                              </a:lnTo>
                              <a:lnTo>
                                <a:pt x="70" y="253"/>
                              </a:lnTo>
                              <a:lnTo>
                                <a:pt x="35" y="220"/>
                              </a:lnTo>
                              <a:lnTo>
                                <a:pt x="18" y="203"/>
                              </a:lnTo>
                              <a:lnTo>
                                <a:pt x="0" y="185"/>
                              </a:lnTo>
                              <a:lnTo>
                                <a:pt x="188" y="0"/>
                              </a:lnTo>
                              <a:lnTo>
                                <a:pt x="216" y="27"/>
                              </a:lnTo>
                              <a:lnTo>
                                <a:pt x="243" y="52"/>
                              </a:lnTo>
                              <a:lnTo>
                                <a:pt x="271" y="77"/>
                              </a:lnTo>
                              <a:lnTo>
                                <a:pt x="301" y="100"/>
                              </a:lnTo>
                              <a:lnTo>
                                <a:pt x="145" y="3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8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8" name="Freeform 759"/>
                      <wps:cNvSpPr>
                        <a:spLocks/>
                      </wps:cNvSpPr>
                      <wps:spPr bwMode="auto">
                        <a:xfrm>
                          <a:off x="10007" y="1858"/>
                          <a:ext cx="254" cy="226"/>
                        </a:xfrm>
                        <a:custGeom>
                          <a:avLst/>
                          <a:gdLst>
                            <a:gd name="T0" fmla="*/ 52 w 288"/>
                            <a:gd name="T1" fmla="*/ 0 h 256"/>
                            <a:gd name="T2" fmla="*/ 82 w 288"/>
                            <a:gd name="T3" fmla="*/ 10 h 256"/>
                            <a:gd name="T4" fmla="*/ 113 w 288"/>
                            <a:gd name="T5" fmla="*/ 20 h 256"/>
                            <a:gd name="T6" fmla="*/ 173 w 288"/>
                            <a:gd name="T7" fmla="*/ 43 h 256"/>
                            <a:gd name="T8" fmla="*/ 230 w 288"/>
                            <a:gd name="T9" fmla="*/ 65 h 256"/>
                            <a:gd name="T10" fmla="*/ 288 w 288"/>
                            <a:gd name="T11" fmla="*/ 93 h 256"/>
                            <a:gd name="T12" fmla="*/ 205 w 288"/>
                            <a:gd name="T13" fmla="*/ 256 h 256"/>
                            <a:gd name="T14" fmla="*/ 155 w 288"/>
                            <a:gd name="T15" fmla="*/ 233 h 256"/>
                            <a:gd name="T16" fmla="*/ 105 w 288"/>
                            <a:gd name="T17" fmla="*/ 211 h 256"/>
                            <a:gd name="T18" fmla="*/ 52 w 288"/>
                            <a:gd name="T19" fmla="*/ 190 h 256"/>
                            <a:gd name="T20" fmla="*/ 0 w 288"/>
                            <a:gd name="T21" fmla="*/ 173 h 256"/>
                            <a:gd name="T22" fmla="*/ 52 w 288"/>
                            <a:gd name="T23" fmla="*/ 0 h 2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288" h="256">
                              <a:moveTo>
                                <a:pt x="52" y="0"/>
                              </a:moveTo>
                              <a:lnTo>
                                <a:pt x="82" y="10"/>
                              </a:lnTo>
                              <a:lnTo>
                                <a:pt x="113" y="20"/>
                              </a:lnTo>
                              <a:lnTo>
                                <a:pt x="173" y="43"/>
                              </a:lnTo>
                              <a:lnTo>
                                <a:pt x="230" y="65"/>
                              </a:lnTo>
                              <a:lnTo>
                                <a:pt x="288" y="93"/>
                              </a:lnTo>
                              <a:lnTo>
                                <a:pt x="205" y="256"/>
                              </a:lnTo>
                              <a:lnTo>
                                <a:pt x="155" y="233"/>
                              </a:lnTo>
                              <a:lnTo>
                                <a:pt x="105" y="211"/>
                              </a:lnTo>
                              <a:lnTo>
                                <a:pt x="52" y="190"/>
                              </a:lnTo>
                              <a:lnTo>
                                <a:pt x="0" y="173"/>
                              </a:lnTo>
                              <a:lnTo>
                                <a:pt x="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8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9" name="Freeform 760"/>
                      <wps:cNvSpPr>
                        <a:spLocks/>
                      </wps:cNvSpPr>
                      <wps:spPr bwMode="auto">
                        <a:xfrm>
                          <a:off x="8140" y="3279"/>
                          <a:ext cx="258" cy="75"/>
                        </a:xfrm>
                        <a:custGeom>
                          <a:avLst/>
                          <a:gdLst>
                            <a:gd name="T0" fmla="*/ 85 w 293"/>
                            <a:gd name="T1" fmla="*/ 18 h 85"/>
                            <a:gd name="T2" fmla="*/ 82 w 293"/>
                            <a:gd name="T3" fmla="*/ 0 h 85"/>
                            <a:gd name="T4" fmla="*/ 0 w 293"/>
                            <a:gd name="T5" fmla="*/ 2 h 85"/>
                            <a:gd name="T6" fmla="*/ 7 w 293"/>
                            <a:gd name="T7" fmla="*/ 85 h 85"/>
                            <a:gd name="T8" fmla="*/ 293 w 293"/>
                            <a:gd name="T9" fmla="*/ 55 h 85"/>
                            <a:gd name="T10" fmla="*/ 291 w 293"/>
                            <a:gd name="T11" fmla="*/ 30 h 85"/>
                            <a:gd name="T12" fmla="*/ 288 w 293"/>
                            <a:gd name="T13" fmla="*/ 2 h 85"/>
                            <a:gd name="T14" fmla="*/ 85 w 293"/>
                            <a:gd name="T15" fmla="*/ 18 h 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93" h="85">
                              <a:moveTo>
                                <a:pt x="85" y="18"/>
                              </a:moveTo>
                              <a:lnTo>
                                <a:pt x="82" y="0"/>
                              </a:lnTo>
                              <a:lnTo>
                                <a:pt x="0" y="2"/>
                              </a:lnTo>
                              <a:lnTo>
                                <a:pt x="7" y="85"/>
                              </a:lnTo>
                              <a:lnTo>
                                <a:pt x="293" y="55"/>
                              </a:lnTo>
                              <a:lnTo>
                                <a:pt x="291" y="30"/>
                              </a:lnTo>
                              <a:lnTo>
                                <a:pt x="288" y="2"/>
                              </a:lnTo>
                              <a:lnTo>
                                <a:pt x="85" y="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8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0" name="Freeform 761"/>
                      <wps:cNvSpPr>
                        <a:spLocks/>
                      </wps:cNvSpPr>
                      <wps:spPr bwMode="auto">
                        <a:xfrm>
                          <a:off x="11429" y="3483"/>
                          <a:ext cx="215" cy="138"/>
                        </a:xfrm>
                        <a:custGeom>
                          <a:avLst/>
                          <a:gdLst>
                            <a:gd name="T0" fmla="*/ 0 w 244"/>
                            <a:gd name="T1" fmla="*/ 112 h 157"/>
                            <a:gd name="T2" fmla="*/ 10 w 244"/>
                            <a:gd name="T3" fmla="*/ 55 h 157"/>
                            <a:gd name="T4" fmla="*/ 20 w 244"/>
                            <a:gd name="T5" fmla="*/ 0 h 157"/>
                            <a:gd name="T6" fmla="*/ 244 w 244"/>
                            <a:gd name="T7" fmla="*/ 35 h 157"/>
                            <a:gd name="T8" fmla="*/ 231 w 244"/>
                            <a:gd name="T9" fmla="*/ 95 h 157"/>
                            <a:gd name="T10" fmla="*/ 219 w 244"/>
                            <a:gd name="T11" fmla="*/ 157 h 157"/>
                            <a:gd name="T12" fmla="*/ 0 w 244"/>
                            <a:gd name="T13" fmla="*/ 112 h 1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44" h="157">
                              <a:moveTo>
                                <a:pt x="0" y="112"/>
                              </a:moveTo>
                              <a:lnTo>
                                <a:pt x="10" y="55"/>
                              </a:lnTo>
                              <a:lnTo>
                                <a:pt x="20" y="0"/>
                              </a:lnTo>
                              <a:lnTo>
                                <a:pt x="244" y="35"/>
                              </a:lnTo>
                              <a:lnTo>
                                <a:pt x="231" y="95"/>
                              </a:lnTo>
                              <a:lnTo>
                                <a:pt x="219" y="157"/>
                              </a:lnTo>
                              <a:lnTo>
                                <a:pt x="0" y="1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8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1" name="Freeform 762"/>
                      <wps:cNvSpPr>
                        <a:spLocks/>
                      </wps:cNvSpPr>
                      <wps:spPr bwMode="auto">
                        <a:xfrm>
                          <a:off x="9017" y="1325"/>
                          <a:ext cx="164" cy="219"/>
                        </a:xfrm>
                        <a:custGeom>
                          <a:avLst/>
                          <a:gdLst>
                            <a:gd name="T0" fmla="*/ 128 w 186"/>
                            <a:gd name="T1" fmla="*/ 0 h 248"/>
                            <a:gd name="T2" fmla="*/ 63 w 186"/>
                            <a:gd name="T3" fmla="*/ 18 h 248"/>
                            <a:gd name="T4" fmla="*/ 0 w 186"/>
                            <a:gd name="T5" fmla="*/ 38 h 248"/>
                            <a:gd name="T6" fmla="*/ 70 w 186"/>
                            <a:gd name="T7" fmla="*/ 248 h 248"/>
                            <a:gd name="T8" fmla="*/ 128 w 186"/>
                            <a:gd name="T9" fmla="*/ 231 h 248"/>
                            <a:gd name="T10" fmla="*/ 186 w 186"/>
                            <a:gd name="T11" fmla="*/ 216 h 248"/>
                            <a:gd name="T12" fmla="*/ 128 w 186"/>
                            <a:gd name="T13" fmla="*/ 0 h 2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86" h="248">
                              <a:moveTo>
                                <a:pt x="128" y="0"/>
                              </a:moveTo>
                              <a:lnTo>
                                <a:pt x="63" y="18"/>
                              </a:lnTo>
                              <a:lnTo>
                                <a:pt x="0" y="38"/>
                              </a:lnTo>
                              <a:lnTo>
                                <a:pt x="70" y="248"/>
                              </a:lnTo>
                              <a:lnTo>
                                <a:pt x="128" y="231"/>
                              </a:lnTo>
                              <a:lnTo>
                                <a:pt x="186" y="216"/>
                              </a:lnTo>
                              <a:lnTo>
                                <a:pt x="1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8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2" name="Freeform 763"/>
                      <wps:cNvSpPr>
                        <a:spLocks/>
                      </wps:cNvSpPr>
                      <wps:spPr bwMode="auto">
                        <a:xfrm>
                          <a:off x="9724" y="3739"/>
                          <a:ext cx="166" cy="277"/>
                        </a:xfrm>
                        <a:custGeom>
                          <a:avLst/>
                          <a:gdLst>
                            <a:gd name="T0" fmla="*/ 0 w 188"/>
                            <a:gd name="T1" fmla="*/ 23 h 314"/>
                            <a:gd name="T2" fmla="*/ 50 w 188"/>
                            <a:gd name="T3" fmla="*/ 13 h 314"/>
                            <a:gd name="T4" fmla="*/ 75 w 188"/>
                            <a:gd name="T5" fmla="*/ 5 h 314"/>
                            <a:gd name="T6" fmla="*/ 97 w 188"/>
                            <a:gd name="T7" fmla="*/ 0 h 314"/>
                            <a:gd name="T8" fmla="*/ 188 w 188"/>
                            <a:gd name="T9" fmla="*/ 281 h 314"/>
                            <a:gd name="T10" fmla="*/ 153 w 188"/>
                            <a:gd name="T11" fmla="*/ 291 h 314"/>
                            <a:gd name="T12" fmla="*/ 117 w 188"/>
                            <a:gd name="T13" fmla="*/ 299 h 314"/>
                            <a:gd name="T14" fmla="*/ 80 w 188"/>
                            <a:gd name="T15" fmla="*/ 306 h 314"/>
                            <a:gd name="T16" fmla="*/ 45 w 188"/>
                            <a:gd name="T17" fmla="*/ 314 h 314"/>
                            <a:gd name="T18" fmla="*/ 0 w 188"/>
                            <a:gd name="T19" fmla="*/ 23 h 3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88" h="314">
                              <a:moveTo>
                                <a:pt x="0" y="23"/>
                              </a:moveTo>
                              <a:lnTo>
                                <a:pt x="50" y="13"/>
                              </a:lnTo>
                              <a:lnTo>
                                <a:pt x="75" y="5"/>
                              </a:lnTo>
                              <a:lnTo>
                                <a:pt x="97" y="0"/>
                              </a:lnTo>
                              <a:lnTo>
                                <a:pt x="188" y="281"/>
                              </a:lnTo>
                              <a:lnTo>
                                <a:pt x="153" y="291"/>
                              </a:lnTo>
                              <a:lnTo>
                                <a:pt x="117" y="299"/>
                              </a:lnTo>
                              <a:lnTo>
                                <a:pt x="80" y="306"/>
                              </a:lnTo>
                              <a:lnTo>
                                <a:pt x="45" y="314"/>
                              </a:lnTo>
                              <a:lnTo>
                                <a:pt x="0" y="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8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3" name="Freeform 764"/>
                      <wps:cNvSpPr>
                        <a:spLocks/>
                      </wps:cNvSpPr>
                      <wps:spPr bwMode="auto">
                        <a:xfrm>
                          <a:off x="9196" y="2336"/>
                          <a:ext cx="164" cy="235"/>
                        </a:xfrm>
                        <a:custGeom>
                          <a:avLst/>
                          <a:gdLst>
                            <a:gd name="T0" fmla="*/ 186 w 186"/>
                            <a:gd name="T1" fmla="*/ 236 h 266"/>
                            <a:gd name="T2" fmla="*/ 153 w 186"/>
                            <a:gd name="T3" fmla="*/ 251 h 266"/>
                            <a:gd name="T4" fmla="*/ 121 w 186"/>
                            <a:gd name="T5" fmla="*/ 266 h 266"/>
                            <a:gd name="T6" fmla="*/ 0 w 186"/>
                            <a:gd name="T7" fmla="*/ 43 h 266"/>
                            <a:gd name="T8" fmla="*/ 43 w 186"/>
                            <a:gd name="T9" fmla="*/ 20 h 266"/>
                            <a:gd name="T10" fmla="*/ 86 w 186"/>
                            <a:gd name="T11" fmla="*/ 0 h 266"/>
                            <a:gd name="T12" fmla="*/ 186 w 186"/>
                            <a:gd name="T13" fmla="*/ 236 h 2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86" h="266">
                              <a:moveTo>
                                <a:pt x="186" y="236"/>
                              </a:moveTo>
                              <a:lnTo>
                                <a:pt x="153" y="251"/>
                              </a:lnTo>
                              <a:lnTo>
                                <a:pt x="121" y="266"/>
                              </a:lnTo>
                              <a:lnTo>
                                <a:pt x="0" y="43"/>
                              </a:lnTo>
                              <a:lnTo>
                                <a:pt x="43" y="20"/>
                              </a:lnTo>
                              <a:lnTo>
                                <a:pt x="86" y="0"/>
                              </a:lnTo>
                              <a:lnTo>
                                <a:pt x="186" y="2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8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4" name="Freeform 765"/>
                      <wps:cNvSpPr>
                        <a:spLocks/>
                      </wps:cNvSpPr>
                      <wps:spPr bwMode="auto">
                        <a:xfrm>
                          <a:off x="9801" y="2163"/>
                          <a:ext cx="152" cy="355"/>
                        </a:xfrm>
                        <a:custGeom>
                          <a:avLst/>
                          <a:gdLst>
                            <a:gd name="T0" fmla="*/ 56 w 173"/>
                            <a:gd name="T1" fmla="*/ 401 h 401"/>
                            <a:gd name="T2" fmla="*/ 28 w 173"/>
                            <a:gd name="T3" fmla="*/ 393 h 401"/>
                            <a:gd name="T4" fmla="*/ 0 w 173"/>
                            <a:gd name="T5" fmla="*/ 388 h 401"/>
                            <a:gd name="T6" fmla="*/ 93 w 173"/>
                            <a:gd name="T7" fmla="*/ 0 h 401"/>
                            <a:gd name="T8" fmla="*/ 113 w 173"/>
                            <a:gd name="T9" fmla="*/ 5 h 401"/>
                            <a:gd name="T10" fmla="*/ 133 w 173"/>
                            <a:gd name="T11" fmla="*/ 10 h 401"/>
                            <a:gd name="T12" fmla="*/ 153 w 173"/>
                            <a:gd name="T13" fmla="*/ 15 h 401"/>
                            <a:gd name="T14" fmla="*/ 173 w 173"/>
                            <a:gd name="T15" fmla="*/ 22 h 401"/>
                            <a:gd name="T16" fmla="*/ 56 w 173"/>
                            <a:gd name="T17" fmla="*/ 401 h 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73" h="401">
                              <a:moveTo>
                                <a:pt x="56" y="401"/>
                              </a:moveTo>
                              <a:lnTo>
                                <a:pt x="28" y="393"/>
                              </a:lnTo>
                              <a:lnTo>
                                <a:pt x="0" y="388"/>
                              </a:lnTo>
                              <a:lnTo>
                                <a:pt x="93" y="0"/>
                              </a:lnTo>
                              <a:lnTo>
                                <a:pt x="113" y="5"/>
                              </a:lnTo>
                              <a:lnTo>
                                <a:pt x="133" y="10"/>
                              </a:lnTo>
                              <a:lnTo>
                                <a:pt x="153" y="15"/>
                              </a:lnTo>
                              <a:lnTo>
                                <a:pt x="173" y="22"/>
                              </a:lnTo>
                              <a:lnTo>
                                <a:pt x="56" y="40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8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5" name="Freeform 766"/>
                      <wps:cNvSpPr>
                        <a:spLocks/>
                      </wps:cNvSpPr>
                      <wps:spPr bwMode="auto">
                        <a:xfrm>
                          <a:off x="10842" y="1667"/>
                          <a:ext cx="224" cy="225"/>
                        </a:xfrm>
                        <a:custGeom>
                          <a:avLst/>
                          <a:gdLst>
                            <a:gd name="T0" fmla="*/ 253 w 253"/>
                            <a:gd name="T1" fmla="*/ 108 h 254"/>
                            <a:gd name="T2" fmla="*/ 110 w 253"/>
                            <a:gd name="T3" fmla="*/ 254 h 254"/>
                            <a:gd name="T4" fmla="*/ 55 w 253"/>
                            <a:gd name="T5" fmla="*/ 201 h 254"/>
                            <a:gd name="T6" fmla="*/ 0 w 253"/>
                            <a:gd name="T7" fmla="*/ 153 h 254"/>
                            <a:gd name="T8" fmla="*/ 132 w 253"/>
                            <a:gd name="T9" fmla="*/ 0 h 254"/>
                            <a:gd name="T10" fmla="*/ 178 w 253"/>
                            <a:gd name="T11" fmla="*/ 38 h 254"/>
                            <a:gd name="T12" fmla="*/ 215 w 253"/>
                            <a:gd name="T13" fmla="*/ 73 h 254"/>
                            <a:gd name="T14" fmla="*/ 253 w 253"/>
                            <a:gd name="T15" fmla="*/ 108 h 2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53" h="254">
                              <a:moveTo>
                                <a:pt x="253" y="108"/>
                              </a:moveTo>
                              <a:lnTo>
                                <a:pt x="110" y="254"/>
                              </a:lnTo>
                              <a:lnTo>
                                <a:pt x="55" y="201"/>
                              </a:lnTo>
                              <a:lnTo>
                                <a:pt x="0" y="153"/>
                              </a:lnTo>
                              <a:lnTo>
                                <a:pt x="132" y="0"/>
                              </a:lnTo>
                              <a:lnTo>
                                <a:pt x="178" y="38"/>
                              </a:lnTo>
                              <a:lnTo>
                                <a:pt x="215" y="73"/>
                              </a:lnTo>
                              <a:lnTo>
                                <a:pt x="253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8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6" name="Freeform 767"/>
                      <wps:cNvSpPr>
                        <a:spLocks/>
                      </wps:cNvSpPr>
                      <wps:spPr bwMode="auto">
                        <a:xfrm>
                          <a:off x="8799" y="1657"/>
                          <a:ext cx="209" cy="261"/>
                        </a:xfrm>
                        <a:custGeom>
                          <a:avLst/>
                          <a:gdLst>
                            <a:gd name="T0" fmla="*/ 236 w 236"/>
                            <a:gd name="T1" fmla="*/ 241 h 296"/>
                            <a:gd name="T2" fmla="*/ 183 w 236"/>
                            <a:gd name="T3" fmla="*/ 268 h 296"/>
                            <a:gd name="T4" fmla="*/ 131 w 236"/>
                            <a:gd name="T5" fmla="*/ 296 h 296"/>
                            <a:gd name="T6" fmla="*/ 0 w 236"/>
                            <a:gd name="T7" fmla="*/ 63 h 296"/>
                            <a:gd name="T8" fmla="*/ 61 w 236"/>
                            <a:gd name="T9" fmla="*/ 30 h 296"/>
                            <a:gd name="T10" fmla="*/ 121 w 236"/>
                            <a:gd name="T11" fmla="*/ 0 h 296"/>
                            <a:gd name="T12" fmla="*/ 236 w 236"/>
                            <a:gd name="T13" fmla="*/ 241 h 2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36" h="296">
                              <a:moveTo>
                                <a:pt x="236" y="241"/>
                              </a:moveTo>
                              <a:lnTo>
                                <a:pt x="183" y="268"/>
                              </a:lnTo>
                              <a:lnTo>
                                <a:pt x="131" y="296"/>
                              </a:lnTo>
                              <a:lnTo>
                                <a:pt x="0" y="63"/>
                              </a:lnTo>
                              <a:lnTo>
                                <a:pt x="61" y="30"/>
                              </a:lnTo>
                              <a:lnTo>
                                <a:pt x="121" y="0"/>
                              </a:lnTo>
                              <a:lnTo>
                                <a:pt x="236" y="2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8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7" name="Freeform 768"/>
                      <wps:cNvSpPr>
                        <a:spLocks/>
                      </wps:cNvSpPr>
                      <wps:spPr bwMode="auto">
                        <a:xfrm>
                          <a:off x="8903" y="4451"/>
                          <a:ext cx="191" cy="222"/>
                        </a:xfrm>
                        <a:custGeom>
                          <a:avLst/>
                          <a:gdLst>
                            <a:gd name="T0" fmla="*/ 121 w 216"/>
                            <a:gd name="T1" fmla="*/ 98 h 251"/>
                            <a:gd name="T2" fmla="*/ 153 w 216"/>
                            <a:gd name="T3" fmla="*/ 28 h 251"/>
                            <a:gd name="T4" fmla="*/ 96 w 216"/>
                            <a:gd name="T5" fmla="*/ 0 h 251"/>
                            <a:gd name="T6" fmla="*/ 0 w 216"/>
                            <a:gd name="T7" fmla="*/ 173 h 251"/>
                            <a:gd name="T8" fmla="*/ 43 w 216"/>
                            <a:gd name="T9" fmla="*/ 193 h 251"/>
                            <a:gd name="T10" fmla="*/ 86 w 216"/>
                            <a:gd name="T11" fmla="*/ 213 h 251"/>
                            <a:gd name="T12" fmla="*/ 128 w 216"/>
                            <a:gd name="T13" fmla="*/ 233 h 251"/>
                            <a:gd name="T14" fmla="*/ 171 w 216"/>
                            <a:gd name="T15" fmla="*/ 251 h 251"/>
                            <a:gd name="T16" fmla="*/ 216 w 216"/>
                            <a:gd name="T17" fmla="*/ 141 h 251"/>
                            <a:gd name="T18" fmla="*/ 121 w 216"/>
                            <a:gd name="T19" fmla="*/ 98 h 2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16" h="251">
                              <a:moveTo>
                                <a:pt x="121" y="98"/>
                              </a:moveTo>
                              <a:lnTo>
                                <a:pt x="153" y="28"/>
                              </a:lnTo>
                              <a:lnTo>
                                <a:pt x="96" y="0"/>
                              </a:lnTo>
                              <a:lnTo>
                                <a:pt x="0" y="173"/>
                              </a:lnTo>
                              <a:lnTo>
                                <a:pt x="43" y="193"/>
                              </a:lnTo>
                              <a:lnTo>
                                <a:pt x="86" y="213"/>
                              </a:lnTo>
                              <a:lnTo>
                                <a:pt x="128" y="233"/>
                              </a:lnTo>
                              <a:lnTo>
                                <a:pt x="171" y="251"/>
                              </a:lnTo>
                              <a:lnTo>
                                <a:pt x="216" y="141"/>
                              </a:lnTo>
                              <a:lnTo>
                                <a:pt x="121" y="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8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8" name="Freeform 769"/>
                      <wps:cNvSpPr>
                        <a:spLocks/>
                      </wps:cNvSpPr>
                      <wps:spPr bwMode="auto">
                        <a:xfrm>
                          <a:off x="9438" y="3907"/>
                          <a:ext cx="283" cy="361"/>
                        </a:xfrm>
                        <a:custGeom>
                          <a:avLst/>
                          <a:gdLst>
                            <a:gd name="T0" fmla="*/ 75 w 321"/>
                            <a:gd name="T1" fmla="*/ 0 h 408"/>
                            <a:gd name="T2" fmla="*/ 93 w 321"/>
                            <a:gd name="T3" fmla="*/ 2 h 408"/>
                            <a:gd name="T4" fmla="*/ 113 w 321"/>
                            <a:gd name="T5" fmla="*/ 5 h 408"/>
                            <a:gd name="T6" fmla="*/ 150 w 321"/>
                            <a:gd name="T7" fmla="*/ 10 h 408"/>
                            <a:gd name="T8" fmla="*/ 188 w 321"/>
                            <a:gd name="T9" fmla="*/ 12 h 408"/>
                            <a:gd name="T10" fmla="*/ 228 w 321"/>
                            <a:gd name="T11" fmla="*/ 15 h 408"/>
                            <a:gd name="T12" fmla="*/ 261 w 321"/>
                            <a:gd name="T13" fmla="*/ 12 h 408"/>
                            <a:gd name="T14" fmla="*/ 276 w 321"/>
                            <a:gd name="T15" fmla="*/ 12 h 408"/>
                            <a:gd name="T16" fmla="*/ 291 w 321"/>
                            <a:gd name="T17" fmla="*/ 12 h 408"/>
                            <a:gd name="T18" fmla="*/ 321 w 321"/>
                            <a:gd name="T19" fmla="*/ 401 h 408"/>
                            <a:gd name="T20" fmla="*/ 273 w 321"/>
                            <a:gd name="T21" fmla="*/ 406 h 408"/>
                            <a:gd name="T22" fmla="*/ 226 w 321"/>
                            <a:gd name="T23" fmla="*/ 408 h 408"/>
                            <a:gd name="T24" fmla="*/ 168 w 321"/>
                            <a:gd name="T25" fmla="*/ 406 h 408"/>
                            <a:gd name="T26" fmla="*/ 140 w 321"/>
                            <a:gd name="T27" fmla="*/ 403 h 408"/>
                            <a:gd name="T28" fmla="*/ 113 w 321"/>
                            <a:gd name="T29" fmla="*/ 401 h 408"/>
                            <a:gd name="T30" fmla="*/ 55 w 321"/>
                            <a:gd name="T31" fmla="*/ 396 h 408"/>
                            <a:gd name="T32" fmla="*/ 0 w 321"/>
                            <a:gd name="T33" fmla="*/ 386 h 408"/>
                            <a:gd name="T34" fmla="*/ 75 w 321"/>
                            <a:gd name="T35" fmla="*/ 0 h 4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321" h="408">
                              <a:moveTo>
                                <a:pt x="75" y="0"/>
                              </a:moveTo>
                              <a:lnTo>
                                <a:pt x="93" y="2"/>
                              </a:lnTo>
                              <a:lnTo>
                                <a:pt x="113" y="5"/>
                              </a:lnTo>
                              <a:lnTo>
                                <a:pt x="150" y="10"/>
                              </a:lnTo>
                              <a:lnTo>
                                <a:pt x="188" y="12"/>
                              </a:lnTo>
                              <a:lnTo>
                                <a:pt x="228" y="15"/>
                              </a:lnTo>
                              <a:lnTo>
                                <a:pt x="261" y="12"/>
                              </a:lnTo>
                              <a:lnTo>
                                <a:pt x="276" y="12"/>
                              </a:lnTo>
                              <a:lnTo>
                                <a:pt x="291" y="12"/>
                              </a:lnTo>
                              <a:lnTo>
                                <a:pt x="321" y="401"/>
                              </a:lnTo>
                              <a:lnTo>
                                <a:pt x="273" y="406"/>
                              </a:lnTo>
                              <a:lnTo>
                                <a:pt x="226" y="408"/>
                              </a:lnTo>
                              <a:lnTo>
                                <a:pt x="168" y="406"/>
                              </a:lnTo>
                              <a:lnTo>
                                <a:pt x="140" y="403"/>
                              </a:lnTo>
                              <a:lnTo>
                                <a:pt x="113" y="401"/>
                              </a:lnTo>
                              <a:lnTo>
                                <a:pt x="55" y="396"/>
                              </a:lnTo>
                              <a:lnTo>
                                <a:pt x="0" y="386"/>
                              </a:lnTo>
                              <a:lnTo>
                                <a:pt x="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9" name="Freeform 770"/>
                      <wps:cNvSpPr>
                        <a:spLocks/>
                      </wps:cNvSpPr>
                      <wps:spPr bwMode="auto">
                        <a:xfrm>
                          <a:off x="8758" y="1999"/>
                          <a:ext cx="285" cy="264"/>
                        </a:xfrm>
                        <a:custGeom>
                          <a:avLst/>
                          <a:gdLst>
                            <a:gd name="T0" fmla="*/ 230 w 323"/>
                            <a:gd name="T1" fmla="*/ 0 h 299"/>
                            <a:gd name="T2" fmla="*/ 200 w 323"/>
                            <a:gd name="T3" fmla="*/ 18 h 299"/>
                            <a:gd name="T4" fmla="*/ 170 w 323"/>
                            <a:gd name="T5" fmla="*/ 35 h 299"/>
                            <a:gd name="T6" fmla="*/ 113 w 323"/>
                            <a:gd name="T7" fmla="*/ 76 h 299"/>
                            <a:gd name="T8" fmla="*/ 55 w 323"/>
                            <a:gd name="T9" fmla="*/ 116 h 299"/>
                            <a:gd name="T10" fmla="*/ 0 w 323"/>
                            <a:gd name="T11" fmla="*/ 158 h 299"/>
                            <a:gd name="T12" fmla="*/ 118 w 323"/>
                            <a:gd name="T13" fmla="*/ 299 h 299"/>
                            <a:gd name="T14" fmla="*/ 140 w 323"/>
                            <a:gd name="T15" fmla="*/ 279 h 299"/>
                            <a:gd name="T16" fmla="*/ 165 w 323"/>
                            <a:gd name="T17" fmla="*/ 261 h 299"/>
                            <a:gd name="T18" fmla="*/ 190 w 323"/>
                            <a:gd name="T19" fmla="*/ 244 h 299"/>
                            <a:gd name="T20" fmla="*/ 215 w 323"/>
                            <a:gd name="T21" fmla="*/ 226 h 299"/>
                            <a:gd name="T22" fmla="*/ 268 w 323"/>
                            <a:gd name="T23" fmla="*/ 191 h 299"/>
                            <a:gd name="T24" fmla="*/ 323 w 323"/>
                            <a:gd name="T25" fmla="*/ 161 h 299"/>
                            <a:gd name="T26" fmla="*/ 230 w 323"/>
                            <a:gd name="T27" fmla="*/ 0 h 2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23" h="299">
                              <a:moveTo>
                                <a:pt x="230" y="0"/>
                              </a:moveTo>
                              <a:lnTo>
                                <a:pt x="200" y="18"/>
                              </a:lnTo>
                              <a:lnTo>
                                <a:pt x="170" y="35"/>
                              </a:lnTo>
                              <a:lnTo>
                                <a:pt x="113" y="76"/>
                              </a:lnTo>
                              <a:lnTo>
                                <a:pt x="55" y="116"/>
                              </a:lnTo>
                              <a:lnTo>
                                <a:pt x="0" y="158"/>
                              </a:lnTo>
                              <a:lnTo>
                                <a:pt x="118" y="299"/>
                              </a:lnTo>
                              <a:lnTo>
                                <a:pt x="140" y="279"/>
                              </a:lnTo>
                              <a:lnTo>
                                <a:pt x="165" y="261"/>
                              </a:lnTo>
                              <a:lnTo>
                                <a:pt x="190" y="244"/>
                              </a:lnTo>
                              <a:lnTo>
                                <a:pt x="215" y="226"/>
                              </a:lnTo>
                              <a:lnTo>
                                <a:pt x="268" y="191"/>
                              </a:lnTo>
                              <a:lnTo>
                                <a:pt x="323" y="161"/>
                              </a:lnTo>
                              <a:lnTo>
                                <a:pt x="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90" name="Freeform 771"/>
                      <wps:cNvSpPr>
                        <a:spLocks/>
                      </wps:cNvSpPr>
                      <wps:spPr bwMode="auto">
                        <a:xfrm>
                          <a:off x="10824" y="3265"/>
                          <a:ext cx="168" cy="87"/>
                        </a:xfrm>
                        <a:custGeom>
                          <a:avLst/>
                          <a:gdLst>
                            <a:gd name="T0" fmla="*/ 184 w 191"/>
                            <a:gd name="T1" fmla="*/ 98 h 98"/>
                            <a:gd name="T2" fmla="*/ 189 w 191"/>
                            <a:gd name="T3" fmla="*/ 55 h 98"/>
                            <a:gd name="T4" fmla="*/ 191 w 191"/>
                            <a:gd name="T5" fmla="*/ 10 h 98"/>
                            <a:gd name="T6" fmla="*/ 8 w 191"/>
                            <a:gd name="T7" fmla="*/ 0 h 98"/>
                            <a:gd name="T8" fmla="*/ 3 w 191"/>
                            <a:gd name="T9" fmla="*/ 40 h 98"/>
                            <a:gd name="T10" fmla="*/ 0 w 191"/>
                            <a:gd name="T11" fmla="*/ 78 h 98"/>
                            <a:gd name="T12" fmla="*/ 184 w 191"/>
                            <a:gd name="T13" fmla="*/ 98 h 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91" h="98">
                              <a:moveTo>
                                <a:pt x="184" y="98"/>
                              </a:moveTo>
                              <a:lnTo>
                                <a:pt x="189" y="55"/>
                              </a:lnTo>
                              <a:lnTo>
                                <a:pt x="191" y="10"/>
                              </a:lnTo>
                              <a:lnTo>
                                <a:pt x="8" y="0"/>
                              </a:lnTo>
                              <a:lnTo>
                                <a:pt x="3" y="40"/>
                              </a:lnTo>
                              <a:lnTo>
                                <a:pt x="0" y="78"/>
                              </a:lnTo>
                              <a:lnTo>
                                <a:pt x="184" y="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91" name="Freeform 772"/>
                      <wps:cNvSpPr>
                        <a:spLocks/>
                      </wps:cNvSpPr>
                      <wps:spPr bwMode="auto">
                        <a:xfrm>
                          <a:off x="10401" y="4272"/>
                          <a:ext cx="350" cy="332"/>
                        </a:xfrm>
                        <a:custGeom>
                          <a:avLst/>
                          <a:gdLst>
                            <a:gd name="T0" fmla="*/ 397 w 397"/>
                            <a:gd name="T1" fmla="*/ 166 h 376"/>
                            <a:gd name="T2" fmla="*/ 331 w 397"/>
                            <a:gd name="T3" fmla="*/ 223 h 376"/>
                            <a:gd name="T4" fmla="*/ 296 w 397"/>
                            <a:gd name="T5" fmla="*/ 251 h 376"/>
                            <a:gd name="T6" fmla="*/ 264 w 397"/>
                            <a:gd name="T7" fmla="*/ 276 h 376"/>
                            <a:gd name="T8" fmla="*/ 229 w 397"/>
                            <a:gd name="T9" fmla="*/ 304 h 376"/>
                            <a:gd name="T10" fmla="*/ 193 w 397"/>
                            <a:gd name="T11" fmla="*/ 329 h 376"/>
                            <a:gd name="T12" fmla="*/ 156 w 397"/>
                            <a:gd name="T13" fmla="*/ 351 h 376"/>
                            <a:gd name="T14" fmla="*/ 118 w 397"/>
                            <a:gd name="T15" fmla="*/ 376 h 376"/>
                            <a:gd name="T16" fmla="*/ 0 w 397"/>
                            <a:gd name="T17" fmla="*/ 183 h 376"/>
                            <a:gd name="T18" fmla="*/ 33 w 397"/>
                            <a:gd name="T19" fmla="*/ 163 h 376"/>
                            <a:gd name="T20" fmla="*/ 65 w 397"/>
                            <a:gd name="T21" fmla="*/ 141 h 376"/>
                            <a:gd name="T22" fmla="*/ 96 w 397"/>
                            <a:gd name="T23" fmla="*/ 121 h 376"/>
                            <a:gd name="T24" fmla="*/ 128 w 397"/>
                            <a:gd name="T25" fmla="*/ 98 h 376"/>
                            <a:gd name="T26" fmla="*/ 158 w 397"/>
                            <a:gd name="T27" fmla="*/ 73 h 376"/>
                            <a:gd name="T28" fmla="*/ 186 w 397"/>
                            <a:gd name="T29" fmla="*/ 50 h 376"/>
                            <a:gd name="T30" fmla="*/ 244 w 397"/>
                            <a:gd name="T31" fmla="*/ 0 h 376"/>
                            <a:gd name="T32" fmla="*/ 397 w 397"/>
                            <a:gd name="T33" fmla="*/ 166 h 3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97" h="376">
                              <a:moveTo>
                                <a:pt x="397" y="166"/>
                              </a:moveTo>
                              <a:lnTo>
                                <a:pt x="331" y="223"/>
                              </a:lnTo>
                              <a:lnTo>
                                <a:pt x="296" y="251"/>
                              </a:lnTo>
                              <a:lnTo>
                                <a:pt x="264" y="276"/>
                              </a:lnTo>
                              <a:lnTo>
                                <a:pt x="229" y="304"/>
                              </a:lnTo>
                              <a:lnTo>
                                <a:pt x="193" y="329"/>
                              </a:lnTo>
                              <a:lnTo>
                                <a:pt x="156" y="351"/>
                              </a:lnTo>
                              <a:lnTo>
                                <a:pt x="118" y="376"/>
                              </a:lnTo>
                              <a:lnTo>
                                <a:pt x="0" y="183"/>
                              </a:lnTo>
                              <a:lnTo>
                                <a:pt x="33" y="163"/>
                              </a:lnTo>
                              <a:lnTo>
                                <a:pt x="65" y="141"/>
                              </a:lnTo>
                              <a:lnTo>
                                <a:pt x="96" y="121"/>
                              </a:lnTo>
                              <a:lnTo>
                                <a:pt x="128" y="98"/>
                              </a:lnTo>
                              <a:lnTo>
                                <a:pt x="158" y="73"/>
                              </a:lnTo>
                              <a:lnTo>
                                <a:pt x="186" y="50"/>
                              </a:lnTo>
                              <a:lnTo>
                                <a:pt x="244" y="0"/>
                              </a:lnTo>
                              <a:lnTo>
                                <a:pt x="397" y="1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92" name="Freeform 773"/>
                      <wps:cNvSpPr>
                        <a:spLocks/>
                      </wps:cNvSpPr>
                      <wps:spPr bwMode="auto">
                        <a:xfrm>
                          <a:off x="11001" y="2692"/>
                          <a:ext cx="257" cy="325"/>
                        </a:xfrm>
                        <a:custGeom>
                          <a:avLst/>
                          <a:gdLst>
                            <a:gd name="T0" fmla="*/ 0 w 291"/>
                            <a:gd name="T1" fmla="*/ 70 h 368"/>
                            <a:gd name="T2" fmla="*/ 13 w 291"/>
                            <a:gd name="T3" fmla="*/ 105 h 368"/>
                            <a:gd name="T4" fmla="*/ 23 w 291"/>
                            <a:gd name="T5" fmla="*/ 143 h 368"/>
                            <a:gd name="T6" fmla="*/ 33 w 291"/>
                            <a:gd name="T7" fmla="*/ 178 h 368"/>
                            <a:gd name="T8" fmla="*/ 40 w 291"/>
                            <a:gd name="T9" fmla="*/ 215 h 368"/>
                            <a:gd name="T10" fmla="*/ 55 w 291"/>
                            <a:gd name="T11" fmla="*/ 291 h 368"/>
                            <a:gd name="T12" fmla="*/ 68 w 291"/>
                            <a:gd name="T13" fmla="*/ 368 h 368"/>
                            <a:gd name="T14" fmla="*/ 291 w 291"/>
                            <a:gd name="T15" fmla="*/ 338 h 368"/>
                            <a:gd name="T16" fmla="*/ 284 w 291"/>
                            <a:gd name="T17" fmla="*/ 296 h 368"/>
                            <a:gd name="T18" fmla="*/ 279 w 291"/>
                            <a:gd name="T19" fmla="*/ 253 h 368"/>
                            <a:gd name="T20" fmla="*/ 269 w 291"/>
                            <a:gd name="T21" fmla="*/ 208 h 368"/>
                            <a:gd name="T22" fmla="*/ 261 w 291"/>
                            <a:gd name="T23" fmla="*/ 165 h 368"/>
                            <a:gd name="T24" fmla="*/ 251 w 291"/>
                            <a:gd name="T25" fmla="*/ 123 h 368"/>
                            <a:gd name="T26" fmla="*/ 239 w 291"/>
                            <a:gd name="T27" fmla="*/ 83 h 368"/>
                            <a:gd name="T28" fmla="*/ 226 w 291"/>
                            <a:gd name="T29" fmla="*/ 40 h 368"/>
                            <a:gd name="T30" fmla="*/ 213 w 291"/>
                            <a:gd name="T31" fmla="*/ 0 h 368"/>
                            <a:gd name="T32" fmla="*/ 0 w 291"/>
                            <a:gd name="T33" fmla="*/ 70 h 3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291" h="368">
                              <a:moveTo>
                                <a:pt x="0" y="70"/>
                              </a:moveTo>
                              <a:lnTo>
                                <a:pt x="13" y="105"/>
                              </a:lnTo>
                              <a:lnTo>
                                <a:pt x="23" y="143"/>
                              </a:lnTo>
                              <a:lnTo>
                                <a:pt x="33" y="178"/>
                              </a:lnTo>
                              <a:lnTo>
                                <a:pt x="40" y="215"/>
                              </a:lnTo>
                              <a:lnTo>
                                <a:pt x="55" y="291"/>
                              </a:lnTo>
                              <a:lnTo>
                                <a:pt x="68" y="368"/>
                              </a:lnTo>
                              <a:lnTo>
                                <a:pt x="291" y="338"/>
                              </a:lnTo>
                              <a:lnTo>
                                <a:pt x="284" y="296"/>
                              </a:lnTo>
                              <a:lnTo>
                                <a:pt x="279" y="253"/>
                              </a:lnTo>
                              <a:lnTo>
                                <a:pt x="269" y="208"/>
                              </a:lnTo>
                              <a:lnTo>
                                <a:pt x="261" y="165"/>
                              </a:lnTo>
                              <a:lnTo>
                                <a:pt x="251" y="123"/>
                              </a:lnTo>
                              <a:lnTo>
                                <a:pt x="239" y="83"/>
                              </a:lnTo>
                              <a:lnTo>
                                <a:pt x="226" y="40"/>
                              </a:lnTo>
                              <a:lnTo>
                                <a:pt x="213" y="0"/>
                              </a:lnTo>
                              <a:lnTo>
                                <a:pt x="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93" name="Freeform 774"/>
                      <wps:cNvSpPr>
                        <a:spLocks/>
                      </wps:cNvSpPr>
                      <wps:spPr bwMode="auto">
                        <a:xfrm>
                          <a:off x="8293" y="2595"/>
                          <a:ext cx="279" cy="385"/>
                        </a:xfrm>
                        <a:custGeom>
                          <a:avLst/>
                          <a:gdLst>
                            <a:gd name="T0" fmla="*/ 120 w 316"/>
                            <a:gd name="T1" fmla="*/ 0 h 436"/>
                            <a:gd name="T2" fmla="*/ 100 w 316"/>
                            <a:gd name="T3" fmla="*/ 40 h 436"/>
                            <a:gd name="T4" fmla="*/ 83 w 316"/>
                            <a:gd name="T5" fmla="*/ 82 h 436"/>
                            <a:gd name="T6" fmla="*/ 65 w 316"/>
                            <a:gd name="T7" fmla="*/ 122 h 436"/>
                            <a:gd name="T8" fmla="*/ 50 w 316"/>
                            <a:gd name="T9" fmla="*/ 165 h 436"/>
                            <a:gd name="T10" fmla="*/ 35 w 316"/>
                            <a:gd name="T11" fmla="*/ 208 h 436"/>
                            <a:gd name="T12" fmla="*/ 22 w 316"/>
                            <a:gd name="T13" fmla="*/ 253 h 436"/>
                            <a:gd name="T14" fmla="*/ 10 w 316"/>
                            <a:gd name="T15" fmla="*/ 295 h 436"/>
                            <a:gd name="T16" fmla="*/ 0 w 316"/>
                            <a:gd name="T17" fmla="*/ 340 h 436"/>
                            <a:gd name="T18" fmla="*/ 0 w 316"/>
                            <a:gd name="T19" fmla="*/ 343 h 436"/>
                            <a:gd name="T20" fmla="*/ 75 w 316"/>
                            <a:gd name="T21" fmla="*/ 358 h 436"/>
                            <a:gd name="T22" fmla="*/ 70 w 316"/>
                            <a:gd name="T23" fmla="*/ 383 h 436"/>
                            <a:gd name="T24" fmla="*/ 65 w 316"/>
                            <a:gd name="T25" fmla="*/ 406 h 436"/>
                            <a:gd name="T26" fmla="*/ 63 w 316"/>
                            <a:gd name="T27" fmla="*/ 411 h 436"/>
                            <a:gd name="T28" fmla="*/ 200 w 316"/>
                            <a:gd name="T29" fmla="*/ 436 h 436"/>
                            <a:gd name="T30" fmla="*/ 211 w 316"/>
                            <a:gd name="T31" fmla="*/ 391 h 436"/>
                            <a:gd name="T32" fmla="*/ 221 w 316"/>
                            <a:gd name="T33" fmla="*/ 345 h 436"/>
                            <a:gd name="T34" fmla="*/ 233 w 316"/>
                            <a:gd name="T35" fmla="*/ 303 h 436"/>
                            <a:gd name="T36" fmla="*/ 246 w 316"/>
                            <a:gd name="T37" fmla="*/ 260 h 436"/>
                            <a:gd name="T38" fmla="*/ 261 w 316"/>
                            <a:gd name="T39" fmla="*/ 218 h 436"/>
                            <a:gd name="T40" fmla="*/ 278 w 316"/>
                            <a:gd name="T41" fmla="*/ 175 h 436"/>
                            <a:gd name="T42" fmla="*/ 296 w 316"/>
                            <a:gd name="T43" fmla="*/ 135 h 436"/>
                            <a:gd name="T44" fmla="*/ 316 w 316"/>
                            <a:gd name="T45" fmla="*/ 95 h 436"/>
                            <a:gd name="T46" fmla="*/ 120 w 316"/>
                            <a:gd name="T47" fmla="*/ 0 h 4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w="316" h="436">
                              <a:moveTo>
                                <a:pt x="120" y="0"/>
                              </a:moveTo>
                              <a:lnTo>
                                <a:pt x="100" y="40"/>
                              </a:lnTo>
                              <a:lnTo>
                                <a:pt x="83" y="82"/>
                              </a:lnTo>
                              <a:lnTo>
                                <a:pt x="65" y="122"/>
                              </a:lnTo>
                              <a:lnTo>
                                <a:pt x="50" y="165"/>
                              </a:lnTo>
                              <a:lnTo>
                                <a:pt x="35" y="208"/>
                              </a:lnTo>
                              <a:lnTo>
                                <a:pt x="22" y="253"/>
                              </a:lnTo>
                              <a:lnTo>
                                <a:pt x="10" y="295"/>
                              </a:lnTo>
                              <a:lnTo>
                                <a:pt x="0" y="340"/>
                              </a:lnTo>
                              <a:lnTo>
                                <a:pt x="0" y="343"/>
                              </a:lnTo>
                              <a:lnTo>
                                <a:pt x="75" y="358"/>
                              </a:lnTo>
                              <a:lnTo>
                                <a:pt x="70" y="383"/>
                              </a:lnTo>
                              <a:lnTo>
                                <a:pt x="65" y="406"/>
                              </a:lnTo>
                              <a:lnTo>
                                <a:pt x="63" y="411"/>
                              </a:lnTo>
                              <a:lnTo>
                                <a:pt x="200" y="436"/>
                              </a:lnTo>
                              <a:lnTo>
                                <a:pt x="211" y="391"/>
                              </a:lnTo>
                              <a:lnTo>
                                <a:pt x="221" y="345"/>
                              </a:lnTo>
                              <a:lnTo>
                                <a:pt x="233" y="303"/>
                              </a:lnTo>
                              <a:lnTo>
                                <a:pt x="246" y="260"/>
                              </a:lnTo>
                              <a:lnTo>
                                <a:pt x="261" y="218"/>
                              </a:lnTo>
                              <a:lnTo>
                                <a:pt x="278" y="175"/>
                              </a:lnTo>
                              <a:lnTo>
                                <a:pt x="296" y="135"/>
                              </a:lnTo>
                              <a:lnTo>
                                <a:pt x="316" y="95"/>
                              </a:lnTo>
                              <a:lnTo>
                                <a:pt x="1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94" name="Freeform 775"/>
                      <wps:cNvSpPr>
                        <a:spLocks/>
                      </wps:cNvSpPr>
                      <wps:spPr bwMode="auto">
                        <a:xfrm>
                          <a:off x="10483" y="1909"/>
                          <a:ext cx="210" cy="194"/>
                        </a:xfrm>
                        <a:custGeom>
                          <a:avLst/>
                          <a:gdLst>
                            <a:gd name="T0" fmla="*/ 151 w 238"/>
                            <a:gd name="T1" fmla="*/ 0 h 220"/>
                            <a:gd name="T2" fmla="*/ 90 w 238"/>
                            <a:gd name="T3" fmla="*/ 77 h 220"/>
                            <a:gd name="T4" fmla="*/ 60 w 238"/>
                            <a:gd name="T5" fmla="*/ 55 h 220"/>
                            <a:gd name="T6" fmla="*/ 0 w 238"/>
                            <a:gd name="T7" fmla="*/ 132 h 220"/>
                            <a:gd name="T8" fmla="*/ 55 w 238"/>
                            <a:gd name="T9" fmla="*/ 178 h 220"/>
                            <a:gd name="T10" fmla="*/ 88 w 238"/>
                            <a:gd name="T11" fmla="*/ 200 h 220"/>
                            <a:gd name="T12" fmla="*/ 110 w 238"/>
                            <a:gd name="T13" fmla="*/ 220 h 220"/>
                            <a:gd name="T14" fmla="*/ 238 w 238"/>
                            <a:gd name="T15" fmla="*/ 72 h 220"/>
                            <a:gd name="T16" fmla="*/ 151 w 238"/>
                            <a:gd name="T17" fmla="*/ 0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38" h="220">
                              <a:moveTo>
                                <a:pt x="151" y="0"/>
                              </a:moveTo>
                              <a:lnTo>
                                <a:pt x="90" y="77"/>
                              </a:lnTo>
                              <a:lnTo>
                                <a:pt x="60" y="55"/>
                              </a:lnTo>
                              <a:lnTo>
                                <a:pt x="0" y="132"/>
                              </a:lnTo>
                              <a:lnTo>
                                <a:pt x="55" y="178"/>
                              </a:lnTo>
                              <a:lnTo>
                                <a:pt x="88" y="200"/>
                              </a:lnTo>
                              <a:lnTo>
                                <a:pt x="110" y="220"/>
                              </a:lnTo>
                              <a:lnTo>
                                <a:pt x="238" y="72"/>
                              </a:lnTo>
                              <a:lnTo>
                                <a:pt x="1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95" name="Freeform 776"/>
                      <wps:cNvSpPr>
                        <a:spLocks/>
                      </wps:cNvSpPr>
                      <wps:spPr bwMode="auto">
                        <a:xfrm>
                          <a:off x="10332" y="2920"/>
                          <a:ext cx="386" cy="159"/>
                        </a:xfrm>
                        <a:custGeom>
                          <a:avLst/>
                          <a:gdLst>
                            <a:gd name="T0" fmla="*/ 16 w 437"/>
                            <a:gd name="T1" fmla="*/ 180 h 180"/>
                            <a:gd name="T2" fmla="*/ 8 w 437"/>
                            <a:gd name="T3" fmla="*/ 140 h 180"/>
                            <a:gd name="T4" fmla="*/ 0 w 437"/>
                            <a:gd name="T5" fmla="*/ 108 h 180"/>
                            <a:gd name="T6" fmla="*/ 412 w 437"/>
                            <a:gd name="T7" fmla="*/ 0 h 180"/>
                            <a:gd name="T8" fmla="*/ 419 w 437"/>
                            <a:gd name="T9" fmla="*/ 28 h 180"/>
                            <a:gd name="T10" fmla="*/ 424 w 437"/>
                            <a:gd name="T11" fmla="*/ 55 h 180"/>
                            <a:gd name="T12" fmla="*/ 437 w 437"/>
                            <a:gd name="T13" fmla="*/ 110 h 180"/>
                            <a:gd name="T14" fmla="*/ 16 w 437"/>
                            <a:gd name="T15" fmla="*/ 18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437" h="180">
                              <a:moveTo>
                                <a:pt x="16" y="180"/>
                              </a:moveTo>
                              <a:lnTo>
                                <a:pt x="8" y="140"/>
                              </a:lnTo>
                              <a:lnTo>
                                <a:pt x="0" y="108"/>
                              </a:lnTo>
                              <a:lnTo>
                                <a:pt x="412" y="0"/>
                              </a:lnTo>
                              <a:lnTo>
                                <a:pt x="419" y="28"/>
                              </a:lnTo>
                              <a:lnTo>
                                <a:pt x="424" y="55"/>
                              </a:lnTo>
                              <a:lnTo>
                                <a:pt x="437" y="110"/>
                              </a:lnTo>
                              <a:lnTo>
                                <a:pt x="16" y="1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96" name="Freeform 777"/>
                      <wps:cNvSpPr>
                        <a:spLocks/>
                      </wps:cNvSpPr>
                      <wps:spPr bwMode="auto">
                        <a:xfrm>
                          <a:off x="9282" y="2199"/>
                          <a:ext cx="151" cy="332"/>
                        </a:xfrm>
                        <a:custGeom>
                          <a:avLst/>
                          <a:gdLst>
                            <a:gd name="T0" fmla="*/ 171 w 171"/>
                            <a:gd name="T1" fmla="*/ 361 h 376"/>
                            <a:gd name="T2" fmla="*/ 128 w 171"/>
                            <a:gd name="T3" fmla="*/ 376 h 376"/>
                            <a:gd name="T4" fmla="*/ 0 w 171"/>
                            <a:gd name="T5" fmla="*/ 20 h 376"/>
                            <a:gd name="T6" fmla="*/ 30 w 171"/>
                            <a:gd name="T7" fmla="*/ 10 h 376"/>
                            <a:gd name="T8" fmla="*/ 60 w 171"/>
                            <a:gd name="T9" fmla="*/ 0 h 376"/>
                            <a:gd name="T10" fmla="*/ 171 w 171"/>
                            <a:gd name="T11" fmla="*/ 361 h 3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71" h="376">
                              <a:moveTo>
                                <a:pt x="171" y="361"/>
                              </a:moveTo>
                              <a:lnTo>
                                <a:pt x="128" y="376"/>
                              </a:lnTo>
                              <a:lnTo>
                                <a:pt x="0" y="20"/>
                              </a:lnTo>
                              <a:lnTo>
                                <a:pt x="30" y="10"/>
                              </a:lnTo>
                              <a:lnTo>
                                <a:pt x="60" y="0"/>
                              </a:lnTo>
                              <a:lnTo>
                                <a:pt x="171" y="3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97" name="Freeform 778"/>
                      <wps:cNvSpPr>
                        <a:spLocks/>
                      </wps:cNvSpPr>
                      <wps:spPr bwMode="auto">
                        <a:xfrm>
                          <a:off x="10095" y="3697"/>
                          <a:ext cx="209" cy="215"/>
                        </a:xfrm>
                        <a:custGeom>
                          <a:avLst/>
                          <a:gdLst>
                            <a:gd name="T0" fmla="*/ 143 w 236"/>
                            <a:gd name="T1" fmla="*/ 243 h 243"/>
                            <a:gd name="T2" fmla="*/ 168 w 236"/>
                            <a:gd name="T3" fmla="*/ 223 h 243"/>
                            <a:gd name="T4" fmla="*/ 191 w 236"/>
                            <a:gd name="T5" fmla="*/ 200 h 243"/>
                            <a:gd name="T6" fmla="*/ 236 w 236"/>
                            <a:gd name="T7" fmla="*/ 155 h 243"/>
                            <a:gd name="T8" fmla="*/ 73 w 236"/>
                            <a:gd name="T9" fmla="*/ 0 h 243"/>
                            <a:gd name="T10" fmla="*/ 38 w 236"/>
                            <a:gd name="T11" fmla="*/ 35 h 243"/>
                            <a:gd name="T12" fmla="*/ 18 w 236"/>
                            <a:gd name="T13" fmla="*/ 50 h 243"/>
                            <a:gd name="T14" fmla="*/ 0 w 236"/>
                            <a:gd name="T15" fmla="*/ 67 h 243"/>
                            <a:gd name="T16" fmla="*/ 143 w 236"/>
                            <a:gd name="T17" fmla="*/ 243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36" h="243">
                              <a:moveTo>
                                <a:pt x="143" y="243"/>
                              </a:moveTo>
                              <a:lnTo>
                                <a:pt x="168" y="223"/>
                              </a:lnTo>
                              <a:lnTo>
                                <a:pt x="191" y="200"/>
                              </a:lnTo>
                              <a:lnTo>
                                <a:pt x="236" y="155"/>
                              </a:lnTo>
                              <a:lnTo>
                                <a:pt x="73" y="0"/>
                              </a:lnTo>
                              <a:lnTo>
                                <a:pt x="38" y="35"/>
                              </a:lnTo>
                              <a:lnTo>
                                <a:pt x="18" y="50"/>
                              </a:lnTo>
                              <a:lnTo>
                                <a:pt x="0" y="67"/>
                              </a:lnTo>
                              <a:lnTo>
                                <a:pt x="143" y="2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98" name="Freeform 779"/>
                      <wps:cNvSpPr>
                        <a:spLocks/>
                      </wps:cNvSpPr>
                      <wps:spPr bwMode="auto">
                        <a:xfrm>
                          <a:off x="9972" y="3589"/>
                          <a:ext cx="192" cy="192"/>
                        </a:xfrm>
                        <a:custGeom>
                          <a:avLst/>
                          <a:gdLst>
                            <a:gd name="T0" fmla="*/ 140 w 218"/>
                            <a:gd name="T1" fmla="*/ 190 h 218"/>
                            <a:gd name="T2" fmla="*/ 178 w 218"/>
                            <a:gd name="T3" fmla="*/ 158 h 218"/>
                            <a:gd name="T4" fmla="*/ 195 w 218"/>
                            <a:gd name="T5" fmla="*/ 140 h 218"/>
                            <a:gd name="T6" fmla="*/ 213 w 218"/>
                            <a:gd name="T7" fmla="*/ 123 h 218"/>
                            <a:gd name="T8" fmla="*/ 215 w 218"/>
                            <a:gd name="T9" fmla="*/ 125 h 218"/>
                            <a:gd name="T10" fmla="*/ 218 w 218"/>
                            <a:gd name="T11" fmla="*/ 125 h 218"/>
                            <a:gd name="T12" fmla="*/ 85 w 218"/>
                            <a:gd name="T13" fmla="*/ 0 h 218"/>
                            <a:gd name="T14" fmla="*/ 65 w 218"/>
                            <a:gd name="T15" fmla="*/ 20 h 218"/>
                            <a:gd name="T16" fmla="*/ 45 w 218"/>
                            <a:gd name="T17" fmla="*/ 40 h 218"/>
                            <a:gd name="T18" fmla="*/ 22 w 218"/>
                            <a:gd name="T19" fmla="*/ 57 h 218"/>
                            <a:gd name="T20" fmla="*/ 0 w 218"/>
                            <a:gd name="T21" fmla="*/ 75 h 218"/>
                            <a:gd name="T22" fmla="*/ 105 w 218"/>
                            <a:gd name="T23" fmla="*/ 218 h 218"/>
                            <a:gd name="T24" fmla="*/ 122 w 218"/>
                            <a:gd name="T25" fmla="*/ 205 h 218"/>
                            <a:gd name="T26" fmla="*/ 140 w 218"/>
                            <a:gd name="T27" fmla="*/ 190 h 218"/>
                            <a:gd name="T28" fmla="*/ 143 w 218"/>
                            <a:gd name="T29" fmla="*/ 193 h 218"/>
                            <a:gd name="T30" fmla="*/ 140 w 218"/>
                            <a:gd name="T31" fmla="*/ 190 h 2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218" h="218">
                              <a:moveTo>
                                <a:pt x="140" y="190"/>
                              </a:moveTo>
                              <a:lnTo>
                                <a:pt x="178" y="158"/>
                              </a:lnTo>
                              <a:lnTo>
                                <a:pt x="195" y="140"/>
                              </a:lnTo>
                              <a:lnTo>
                                <a:pt x="213" y="123"/>
                              </a:lnTo>
                              <a:lnTo>
                                <a:pt x="215" y="125"/>
                              </a:lnTo>
                              <a:lnTo>
                                <a:pt x="218" y="125"/>
                              </a:lnTo>
                              <a:lnTo>
                                <a:pt x="85" y="0"/>
                              </a:lnTo>
                              <a:lnTo>
                                <a:pt x="65" y="20"/>
                              </a:lnTo>
                              <a:lnTo>
                                <a:pt x="45" y="40"/>
                              </a:lnTo>
                              <a:lnTo>
                                <a:pt x="22" y="57"/>
                              </a:lnTo>
                              <a:lnTo>
                                <a:pt x="0" y="75"/>
                              </a:lnTo>
                              <a:lnTo>
                                <a:pt x="105" y="218"/>
                              </a:lnTo>
                              <a:lnTo>
                                <a:pt x="122" y="205"/>
                              </a:lnTo>
                              <a:lnTo>
                                <a:pt x="140" y="190"/>
                              </a:lnTo>
                              <a:lnTo>
                                <a:pt x="143" y="193"/>
                              </a:lnTo>
                              <a:lnTo>
                                <a:pt x="140" y="1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60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3B8B47E" id="Group 623" o:spid="_x0000_s1026" alt="כותרת: סמל עיריית תל אביב יפו" style="position:absolute;left:0;text-align:left;margin-left:78pt;margin-top:-10.9pt;width:112.05pt;height:61.05pt;z-index:251656192" coordorigin="5047,1307" coordsize="6597,3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">
              <v:shape id="Freeform 624" o:spid="_x0000_s1027" style="position:absolute;left:7196;top:2296;width:343;height:611;visibility:visible;mso-wrap-style:square;v-text-anchor:top" coordsize="389,6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xka8AA&#10;AADaAAAADwAAAGRycy9kb3ducmV2LnhtbESP3YrCMBSE7xd8h3AE79ZEF6RU0yKKsIsg+PMAh+bY&#10;VpuT0mS1vr0RBC+HmfmGWeS9bcSNOl871jAZKxDEhTM1lxpOx813AsIHZIONY9LwIA95NvhaYGrc&#10;nfd0O4RSRAj7FDVUIbSplL6oyKIfu5Y4emfXWQxRdqU0Hd4j3DZyqtRMWqw5LlTY0qqi4nr4txro&#10;5/zX+GTl63KbFOuHWidqd9F6NOyXcxCB+vAJv9u/RsMMXlfiDZDZ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oxka8AAAADaAAAADwAAAAAAAAAAAAAAAACYAgAAZHJzL2Rvd25y&#10;ZXYueG1sUEsFBgAAAAAEAAQA9QAAAIUDAAAAAA==&#10;" path="m258,692r-108,l276,253,,253,,,105,r,151l389,151r,82l258,692xe" fillcolor="#004d91" stroked="f">
                <v:path arrowok="t" o:connecttype="custom" o:connectlocs="227,611;132,611;243,223;0,223;0,0;93,0;93,133;343,133;343,206;227,611" o:connectangles="0,0,0,0,0,0,0,0,0,0"/>
              </v:shape>
              <v:shape id="Freeform 625" o:spid="_x0000_s1028" style="position:absolute;left:7570;top:2429;width:414;height:480;visibility:visible;mso-wrap-style:square;v-text-anchor:top" coordsize="469,5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iDscEA&#10;AADaAAAADwAAAGRycy9kb3ducmV2LnhtbESPT4vCMBTE74LfITzBi6yp/1bpGkUEZa9aQY+P5tmW&#10;TV5KE7X66TcLCx6HmfkNs1y31og7Nb5yrGA0TEAQ505XXCg4ZbuPBQgfkDUax6TgSR7Wq25nial2&#10;Dz7Q/RgKESHsU1RQhlCnUvq8JIt+6Gri6F1dYzFE2RRSN/iIcGvkOEk+pcWK40KJNW1Lyn+ON6tg&#10;Mb2e9kZf7Cx7FQNn6Fy7/USpfq/dfIEI1IZ3+L/9rRXM4e9KvAFy9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S4g7HBAAAA2gAAAA8AAAAAAAAAAAAAAAAAmAIAAGRycy9kb3du&#10;cmV2LnhtbFBLBQYAAAAABAAEAPUAAACGAwAAAAA=&#10;" path="m366,543r,-441l188,102r,339l188,451r-2,7l183,468r-5,8l168,493r-13,15l148,516r-10,7l120,533r-17,8l93,541r-8,2l,543,,438r63,l65,438r3,-2l75,431r5,-3l83,423r,-7l83,102r-66,l17,,469,r,543l366,543xe" fillcolor="#004d91" stroked="f">
                <v:path arrowok="t" o:connecttype="custom" o:connectlocs="323,480;323,90;166,90;166,390;166,399;164,405;162,414;157,421;148,436;137,449;131,456;122,462;106,471;91,478;82,478;75,480;0,480;0,387;56,387;57,387;60,385;66,381;71,378;73,374;73,368;73,90;15,90;15,0;414,0;414,480;323,480" o:connectangles="0,0,0,0,0,0,0,0,0,0,0,0,0,0,0,0,0,0,0,0,0,0,0,0,0,0,0,0,0,0,0"/>
              </v:shape>
              <v:shape id="Freeform 626" o:spid="_x0000_s1029" style="position:absolute;left:6604;top:3017;width:362;height:479;visibility:visible;mso-wrap-style:square;v-text-anchor:top" coordsize="409,5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TdI8AA&#10;AADaAAAADwAAAGRycy9kb3ducmV2LnhtbERP3WrCMBS+F/YO4QjeyJqsAxnVKEVwCGNC3R7g0Jz+&#10;aHNSmsx2e/rlQvDy4/vf7CbbiRsNvnWs4SVRIIhLZ1quNXx/HZ7fQPiAbLBzTBp+ycNu+zTbYGbc&#10;yAXdzqEWMYR9hhqaEPpMSl82ZNEnrieOXOUGiyHCoZZmwDGG206mSq2kxZZjQ4M97Rsqr+cfq0F9&#10;FqcP86pkx8VhWb3nf2m+v2i9mE/5GkSgKTzEd/fRaIhb45V4A+T2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9TdI8AAAADaAAAADwAAAAAAAAAAAAAAAACYAgAAZHJzL2Rvd25y&#10;ZXYueG1sUEsFBgAAAAAEAAQA9QAAAIUDAAAAAA==&#10;" path="m,542l,439r256,l258,106,,106,,,361,r,439l409,439r,103l,542xe" fillcolor="#004d91" stroked="f">
                <v:path arrowok="t" o:connecttype="custom" o:connectlocs="0,479;0,388;227,388;228,94;0,94;0,0;320,0;320,388;362,388;362,479;0,479" o:connectangles="0,0,0,0,0,0,0,0,0,0,0"/>
              </v:shape>
              <v:shape id="Freeform 627" o:spid="_x0000_s1030" style="position:absolute;left:6995;top:3017;width:154;height:233;visibility:visible;mso-wrap-style:square;v-text-anchor:top" coordsize="175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aPs70A&#10;AADaAAAADwAAAGRycy9kb3ducmV2LnhtbESPzQrCMBCE74LvEFbwpqkiotUoKorizZ8HWJq1LTab&#10;2kRb394IgsdhZr5h5svGFOJFlcstKxj0IxDEidU5pwqul11vAsJ5ZI2FZVLwJgfLRbs1x1jbmk/0&#10;OvtUBAi7GBVk3pexlC7JyKDr25I4eDdbGfRBVqnUFdYBbgo5jKKxNJhzWMiwpE1Gyf38NApu2/so&#10;1/vaaYPJYHVcP8z4gUp1O81qBsJT4//hX/ugFUzheyXcALn4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5OaPs70AAADaAAAADwAAAAAAAAAAAAAAAACYAgAAZHJzL2Rvd25yZXYu&#10;eG1sUEsFBgAAAAAEAAQA9QAAAIIDAAAAAA==&#10;" path="m70,263r,-157l,106,,,175,r,263l70,263xe" fillcolor="#004d91" stroked="f">
                <v:path arrowok="t" o:connecttype="custom" o:connectlocs="62,233;62,94;0,94;0,0;154,0;154,233;62,233" o:connectangles="0,0,0,0,0,0,0"/>
              </v:shape>
              <v:shape id="Freeform 628" o:spid="_x0000_s1031" style="position:absolute;left:7193;top:3017;width:361;height:481;visibility:visible;mso-wrap-style:square;v-text-anchor:top" coordsize="409,5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f3HcYA&#10;AADbAAAADwAAAGRycy9kb3ducmV2LnhtbESPQU8CMRCF7yb+h2ZMuElXD2BWChENCSRg4srF22Q7&#10;7i5up01bYPHXOwcSbzN5b977ZrYYXK9OFFPn2cDDuABFXHvbcWNg/7m6fwKVMrLF3jMZuFCCxfz2&#10;Zoal9Wf+oFOVGyUhnEo00OYcSq1T3ZLDNPaBWLRvHx1mWWOjbcSzhLtePxbFRDvsWBpaDPTaUv1T&#10;HZ2B3e/m/W26n1bHr22/PMRLOCwxGDO6G16eQWUa8r/5er22gi/08osMoO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9f3HcYAAADbAAAADwAAAAAAAAAAAAAAAACYAgAAZHJz&#10;L2Rvd25yZXYueG1sUEsFBgAAAAAEAAQA9QAAAIsDAAAAAA==&#10;" path="m,544l,439r256,l256,106,,106,,,362,r,439l409,439r,105l,544xe" fillcolor="#004d91" stroked="f">
                <v:path arrowok="t" o:connecttype="custom" o:connectlocs="0,481;0,388;226,388;226,94;0,94;0,0;320,0;320,388;361,388;361,481;0,481" o:connectangles="0,0,0,0,0,0,0,0,0,0,0"/>
              </v:shape>
              <v:shape id="Freeform 629" o:spid="_x0000_s1032" style="position:absolute;left:7588;top:3017;width:396;height:481;visibility:visible;mso-wrap-style:square;v-text-anchor:top" coordsize="449,5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/b98AA&#10;AADbAAAADwAAAGRycy9kb3ducmV2LnhtbERPS4vCMBC+L/gfwgje1lQPIl2jiOADhRW7HvQ2NGNT&#10;bCaliVr//UYQvM3H95zJrLWVuFPjS8cKBv0EBHHudMmFguPf8nsMwgdkjZVjUvAkD7Np52uCqXYP&#10;PtA9C4WIIexTVGBCqFMpfW7Iou+7mjhyF9dYDBE2hdQNPmK4reQwSUbSYsmxwWBNC0P5NbtZBf6w&#10;ykK9vZwM7c/ZLhmTWd9+lep12/kPiEBt+Ijf7o2O8wfw+iUeIK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a/b98AAAADbAAAADwAAAAAAAAAAAAAAAACYAgAAZHJzL2Rvd25y&#10;ZXYueG1sUEsFBgAAAAAEAAQA9QAAAIUDAAAAAA==&#10;" path="m331,544l123,198r,346l18,544r,-326l18,201r5,-13l28,181r5,-5l43,163,80,133,,3,120,,331,351,331,3r103,l434,304r,15l431,329r-2,10l424,349r-5,7l411,364r-17,12l364,399r85,145l331,544xe" fillcolor="#004d91" stroked="f">
                <v:path arrowok="t" o:connecttype="custom" o:connectlocs="292,481;108,175;108,481;16,481;16,193;16,178;20,166;25,160;29,156;38,144;71,118;0,3;106,0;292,310;292,3;383,3;383,269;383,282;380,291;378,300;374,309;370,315;362,322;347,332;321,353;396,481;292,481" o:connectangles="0,0,0,0,0,0,0,0,0,0,0,0,0,0,0,0,0,0,0,0,0,0,0,0,0,0,0"/>
              </v:shape>
              <v:shape id="Freeform 630" o:spid="_x0000_s1033" style="position:absolute;left:7230;top:3606;width:152;height:478;visibility:visible;mso-wrap-style:square;v-text-anchor:top" coordsize="173,5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KW+8QA&#10;AADbAAAADwAAAGRycy9kb3ducmV2LnhtbERPTWvCQBC9F/wPywi91U1zUBtdQxGkpYpiLJbeptlp&#10;Es3Ohuyq8d+7QqG3ebzPmaadqcWZWldZVvA8iEAQ51ZXXCj43C2exiCcR9ZYWyYFV3KQznoPU0y0&#10;vfCWzpkvRAhhl6CC0vsmkdLlJRl0A9sQB+7XtgZ9gG0hdYuXEG5qGUfRUBqsODSU2NC8pPyYnYyC&#10;4cfqO3ozL7vtYbne/2yWX92oZqUe+93rBISnzv+L/9zvOsyP4f5LOE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3ClvvEAAAA2wAAAA8AAAAAAAAAAAAAAAAAmAIAAGRycy9k&#10;b3ducmV2LnhtbFBLBQYAAAAABAAEAPUAAACJAwAAAAA=&#10;" path="m70,541r,-436l,105,,,173,r,541l70,541xe" fillcolor="#004d91" stroked="f">
                <v:path arrowok="t" o:connecttype="custom" o:connectlocs="62,478;62,93;0,93;0,0;152,0;152,478;62,478" o:connectangles="0,0,0,0,0,0,0"/>
              </v:shape>
              <v:shape id="Freeform 631" o:spid="_x0000_s1034" style="position:absolute;left:7441;top:3606;width:348;height:478;visibility:visible;mso-wrap-style:square;v-text-anchor:top" coordsize="394,5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KLo070A&#10;AADbAAAADwAAAGRycy9kb3ducmV2LnhtbERPyQrCMBC9C/5DGMGLaOqCSDWKCoIn94PHoRnbYjMp&#10;TdT690YQvM3jrTNb1KYQT6pcbllBvxeBIE6szjlVcDlvuhMQziNrLCyTgjc5WMybjRnG2r74SM+T&#10;T0UIYRejgsz7MpbSJRkZdD1bEgfuZiuDPsAqlbrCVwg3hRxE0VgazDk0ZFjSOqPkfnoYBftBOTLF&#10;2uidPB46y+vVReOVU6rdqpdTEJ5q/xf/3Fsd5g/h+0s4QM4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4KLo070AAADbAAAADwAAAAAAAAAAAAAAAACYAgAAZHJzL2Rvd25yZXYu&#10;eG1sUEsFBgAAAAAEAAQA9QAAAIIDAAAAAA==&#10;" path="m266,541l,541,,438r264,l274,436r7,-8l289,421r,-5l291,411r,-281l289,123r-3,-5l281,113r-7,-5l269,105r-5,l103,105r,125l189,230r,98l,328,,,266,r13,2l289,2r12,5l311,12r13,5l334,25r10,7l354,43r8,10l369,63r8,10l384,83r5,12l392,105r2,10l394,128r,288l394,426r-2,10l389,449r-5,10l377,471r-8,10l362,491r-8,10l344,509r-10,7l324,524r-13,7l301,536r-12,3l279,541r-13,xe" fillcolor="#004d91" stroked="f">
                <v:path arrowok="t" o:connecttype="custom" o:connectlocs="235,478;0,478;0,387;233,387;242,385;248,378;255,372;255,368;257,363;257,115;255,109;253,104;248,100;242,95;238,93;233,93;91,93;91,203;167,203;167,290;0,290;0,0;235,0;246,2;255,2;266,6;275,11;286,15;295,22;304,28;313,38;320,47;326,56;333,64;339,73;344,84;346,93;348,102;348,113;348,368;348,376;346,385;344,397;339,406;333,416;326,425;320,434;313,443;304,450;295,456;286,463;275,469;266,474;255,476;246,478;235,478" o:connectangles="0,0,0,0,0,0,0,0,0,0,0,0,0,0,0,0,0,0,0,0,0,0,0,0,0,0,0,0,0,0,0,0,0,0,0,0,0,0,0,0,0,0,0,0,0,0,0,0,0,0,0,0,0,0,0,0"/>
              </v:shape>
              <v:shape id="Freeform 632" o:spid="_x0000_s1035" style="position:absolute;left:7832;top:3606;width:152;height:231;visibility:visible;mso-wrap-style:square;v-text-anchor:top" coordsize="173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Cf18MA&#10;AADbAAAADwAAAGRycy9kb3ducmV2LnhtbERPS08CMRC+m/AfmiHxJl0eIbBQCBoNGONB4MJtsh23&#10;K9vpui1s/ffWhMTbfPmes1xHW4srtb5yrGA4yEAQF05XXCo4Hl4eZiB8QNZYOyYFP+RhverdLTHX&#10;ruMPuu5DKVII+xwVmBCaXEpfGLLoB64hTtynay2GBNtS6ha7FG5rOcqyqbRYcWow2NCToeK8v1gF&#10;NHzvTt/muR4dX8fzt+3scRy/olL3/bhZgAgUw7/45t7pNH8Cf7+kA+T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dCf18MAAADbAAAADwAAAAAAAAAAAAAAAACYAgAAZHJzL2Rv&#10;d25yZXYueG1sUEsFBgAAAAAEAAQA9QAAAIgDAAAAAA==&#10;" path="m70,261r,-156l,103,,,173,r,261l70,261xe" fillcolor="#004d91" stroked="f">
                <v:path arrowok="t" o:connecttype="custom" o:connectlocs="62,231;62,93;0,91;0,0;152,0;152,231;62,231" o:connectangles="0,0,0,0,0,0,0"/>
              </v:shape>
              <v:shape id="Freeform 633" o:spid="_x0000_s1036" style="position:absolute;left:5464;top:2495;width:17;height:24;visibility:visible;mso-wrap-style:square;v-text-anchor:top" coordsize="20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DTrsAA&#10;AADbAAAADwAAAGRycy9kb3ducmV2LnhtbERPS4vCMBC+C/6HMII3TVdUlq5RRBCKgqK7B49DM32w&#10;zaQ20dZ/bwTB23x8z1msOlOJOzWutKzgaxyBIE6tLjlX8Pe7HX2DcB5ZY2WZFDzIwWrZ7y0w1rbl&#10;E93PPhchhF2MCgrv61hKlxZk0I1tTRy4zDYGfYBNLnWDbQg3lZxE0VwaLDk0FFjTpqD0/3wzCpKd&#10;XV8v+WSfZAcz7cr2eJkfM6WGg279A8JT5z/itzvRYf4MXr+EA+Ty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fDTrsAAAADbAAAADwAAAAAAAAAAAAAAAACYAgAAZHJzL2Rvd25y&#10;ZXYueG1sUEsFBgAAAAAEAAQA9QAAAIUDAAAAAA==&#10;" path="m20,27r,-5l12,7,12,,10,2,7,r,2l2,5,,5r,5l,12,7,10,20,27xe" fillcolor="#004d91" stroked="f">
                <v:path arrowok="t" o:connecttype="custom" o:connectlocs="17,24;17,20;10,6;10,0;9,2;6,0;6,2;2,4;0,4;0,9;0,11;6,9;17,24" o:connectangles="0,0,0,0,0,0,0,0,0,0,0,0,0"/>
              </v:shape>
              <v:shape id="Freeform 634" o:spid="_x0000_s1037" style="position:absolute;left:5479;top:2493;width:11;height:18;visibility:visible;mso-wrap-style:square;v-text-anchor:top" coordsize="1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JYO8EA&#10;AADbAAAADwAAAGRycy9kb3ducmV2LnhtbERPS4vCMBC+L/gfwgje1lQPdalGWURRxIPr47C3oZlt&#10;yzaT0sS2+uuNIHibj+85s0VnStFQ7QrLCkbDCARxanXBmYLzaf35BcJ5ZI2lZVJwIweLee9jhom2&#10;Lf9Qc/SZCCHsElSQe18lUro0J4NuaCviwP3Z2qAPsM6krrEN4aaU4yiKpcGCQ0OOFS1zSv+PV6Pg&#10;EmOzyvRmz+1h8kvprnTmflFq0O++pyA8df4tfrm3OsyP4flLOE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MyWDvBAAAA2wAAAA8AAAAAAAAAAAAAAAAAmAIAAGRycy9kb3du&#10;cmV2LnhtbFBLBQYAAAAABAAEAPUAAACGAwAAAAA=&#10;" path="m11,13l6,15r2,5l13,15,11,8,8,3,6,,,,,5r6,l11,13xe" fillcolor="#004d91" stroked="f">
                <v:path arrowok="t" o:connecttype="custom" o:connectlocs="9,12;5,14;7,18;11,14;9,7;7,3;5,0;0,0;0,5;5,5;9,12" o:connectangles="0,0,0,0,0,0,0,0,0,0,0"/>
              </v:shape>
              <v:shape id="Freeform 635" o:spid="_x0000_s1038" style="position:absolute;left:5488;top:2487;width:18;height:17;visibility:visible;mso-wrap-style:square;v-text-anchor:top" coordsize="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hnvsIA&#10;AADbAAAADwAAAGRycy9kb3ducmV2LnhtbERPzWoCMRC+F3yHMEIvpWbrQZet2UUtFS9Fqj7AuJlm&#10;QzeTdRN1ffumUOhtPr7fWVSDa8WV+mA9K3iZZCCIa68tGwXHw/tzDiJEZI2tZ1JwpwBVOXpYYKH9&#10;jT/puo9GpBAOBSpoYuwKKUPdkMMw8R1x4r587zAm2Bupe7ylcNfKaZbNpEPLqaHBjtYN1d/7i1Pw&#10;NjU7+2F2+Sm3883llJ+fVgGVehwPy1cQkYb4L/5zb3WaP4ffX9IBsv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2Ge+wgAAANsAAAAPAAAAAAAAAAAAAAAAAJgCAABkcnMvZG93&#10;bnJldi54bWxQSwUGAAAAAAQABAD1AAAAhwMAAAAA&#10;" path="m,l,5r,5l7,5r3,2l12,12,7,15r,5l20,15,17,7r-2,3l10,2,7,,5,,2,2,,xe" fillcolor="#004d91" stroked="f">
                <v:path arrowok="t" o:connecttype="custom" o:connectlocs="0,0;0,4;0,9;6,4;9,6;11,10;6,13;6,17;18,13;15,6;14,9;9,2;6,0;5,0;2,2;0,0" o:connectangles="0,0,0,0,0,0,0,0,0,0,0,0,0,0,0,0"/>
              </v:shape>
              <v:shape id="Freeform 636" o:spid="_x0000_s1039" style="position:absolute;left:5502;top:2475;width:19;height:22;visibility:visible;mso-wrap-style:square;v-text-anchor:top" coordsize="22,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SLFcQA&#10;AADbAAAADwAAAGRycy9kb3ducmV2LnhtbESPQWvDMAyF74P+B6PBbqvTBsbI6pYRKBR2KPMCZTcR&#10;a0lYLAfba9J/Px0Gu0m8p/c+7Q6LH9WVYhoCG9isC1DEbXADdwaaj+PjM6iUkR2OgcnAjRIc9qu7&#10;HVYuzPxOV5s7JSGcKjTQ5zxVWqe2J49pHSZi0b5C9JhljZ12EWcJ96PeFsWT9jiwNPQ4Ud1T+21/&#10;vIHzydqmnBsbP7ebt7G+lCXXF2Me7pfXF1CZlvxv/rs+OcEXWPlFBtD7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uEixXEAAAA2wAAAA8AAAAAAAAAAAAAAAAAmAIAAGRycy9k&#10;b3ducmV2LnhtbFBLBQYAAAAABAAEAPUAAACJAwAAAAA=&#10;" path="m,10r5,3l5,18r2,5l7,25r5,-2l12,18r-2,l7,15r,-2l15,15r7,3l22,13,15,10,17,8r,-5l12,,10,r,5l12,8r3,2l7,8,,5r,5xe" fillcolor="#004d91" stroked="f">
                <v:path arrowok="t" o:connecttype="custom" o:connectlocs="0,9;4,11;4,16;6,20;6,22;10,20;10,16;9,16;6,13;6,11;13,13;19,16;19,11;13,9;15,7;15,3;10,0;9,0;9,4;10,7;13,9;6,7;0,4;0,9" o:connectangles="0,0,0,0,0,0,0,0,0,0,0,0,0,0,0,0,0,0,0,0,0,0,0,0"/>
              </v:shape>
              <v:shape id="Freeform 637" o:spid="_x0000_s1040" style="position:absolute;left:5308;top:2475;width:25;height:22;visibility:visible;mso-wrap-style:square;v-text-anchor:top" coordsize="28,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89/hMAA&#10;AADbAAAADwAAAGRycy9kb3ducmV2LnhtbERPS4vCMBC+C/6HMII3TRUttmsUUQTZm6/d69DMttVm&#10;Upqo9d9vBMHbfHzPmS9bU4k7Na60rGA0jEAQZ1aXnCs4HbeDGQjnkTVWlknBkxwsF93OHFNtH7yn&#10;+8HnIoSwS1FB4X2dSumyggy6oa2JA/dnG4M+wCaXusFHCDeVHEdRLA2WHBoKrGldUHY93IyCZJLE&#10;Ma9+L9/nZHSNNvn08nObKtXvtasvEJ5a/xG/3Tsd5ifw+iUcIB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89/hMAAAADbAAAADwAAAAAAAAAAAAAAAACYAgAAZHJzL2Rvd25y&#10;ZXYueG1sUEsFBgAAAAAEAAQA9QAAAIUDAAAAAA==&#10;" path="m10,15l5,13,,18r8,2l13,18r2,-8l20,13r3,l23,15,15,25r5,l28,13r,-3l25,8,18,3,18,,8,5r5,3l10,15xe" fillcolor="#004d91" stroked="f">
                <v:path arrowok="t" o:connecttype="custom" o:connectlocs="9,13;4,11;0,16;7,18;12,16;13,9;18,11;21,11;21,13;13,22;18,22;25,11;25,9;22,7;16,3;16,0;7,4;12,7;9,13" o:connectangles="0,0,0,0,0,0,0,0,0,0,0,0,0,0,0,0,0,0,0"/>
              </v:shape>
              <v:shape id="Freeform 638" o:spid="_x0000_s1041" style="position:absolute;left:5330;top:2487;width:12;height:10;visibility:visible;mso-wrap-style:square;v-text-anchor:top" coordsize="13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9mkr8A&#10;AADbAAAADwAAAGRycy9kb3ducmV2LnhtbERPTYvCMBC9C/6HMIIX0VTXFamNIoLgHlcXvQ7NNC02&#10;k9pErf/eHBY8Pt53tulsLR7U+sqxgukkAUGcO12xUfB32o+XIHxA1lg7JgUv8rBZ93sZpto9+Zce&#10;x2BEDGGfooIyhCaV0uclWfQT1xBHrnCtxRBha6Ru8RnDbS1nSbKQFiuODSU2tCspvx7vVsH857w8&#10;7W40+v66JhdDTWFuU6nUcNBtVyACdeEj/ncftIJZXB+/xB8g12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h72aSvwAAANsAAAAPAAAAAAAAAAAAAAAAAJgCAABkcnMvZG93bnJl&#10;di54bWxQSwUGAAAAAAQABAD1AAAAhAMAAAAA&#10;" path="m5,2r,3l5,7,,12,10,10,13,7r,-2l10,,5,2xe" fillcolor="#004d91" stroked="f">
                <v:path arrowok="t" o:connecttype="custom" o:connectlocs="5,2;5,4;5,6;0,10;9,8;12,6;12,4;9,0;5,2" o:connectangles="0,0,0,0,0,0,0,0,0"/>
              </v:shape>
              <v:shape id="Freeform 639" o:spid="_x0000_s1042" style="position:absolute;left:5335;top:2491;width:16;height:18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pFLMEA&#10;AADbAAAADwAAAGRycy9kb3ducmV2LnhtbESPzYrCMBSF98K8Q7gDsxFNdTFINUoZEMRZWV3o7tpc&#10;mzLNTUmi1rc3woDLw3d+OItVb1txIx8axwom4wwEceV0w7WCw349moEIEVlj65gUPCjAavkxWGCu&#10;3Z13dCtjLVIJhxwVmBi7XMpQGbIYxq4jTuzivMWYpK+l9nhP5baV0yz7lhYbTgsGO/oxVP2VV6vg&#10;tBkWNcbj1hTr3Qv43/J4Vurrsy/mICL18W3+T2+0gukEXl/SD5DL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LaRSzBAAAA2wAAAA8AAAAAAAAAAAAAAAAAmAIAAGRycy9kb3du&#10;cmV2LnhtbFBLBQYAAAAABAAEAPUAAACGAwAAAAA=&#10;" path="m10,15l5,12,,15r8,5l10,17r5,-5l18,7,18,,10,2r3,5l10,15xe" fillcolor="#004d91" stroked="f">
                <v:path arrowok="t" o:connecttype="custom" o:connectlocs="9,14;4,11;0,14;7,18;9,15;13,11;16,6;16,0;9,2;12,6;9,14" o:connectangles="0,0,0,0,0,0,0,0,0,0,0"/>
              </v:shape>
              <v:shape id="Freeform 640" o:spid="_x0000_s1043" style="position:absolute;left:5346;top:2495;width:18;height:20;visibility:visible;mso-wrap-style:square;v-text-anchor:top" coordsize="20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RfVsIA&#10;AADbAAAADwAAAGRycy9kb3ducmV2LnhtbESPQYvCMBSE74L/ITzBm6ZWWaQaRVwFTyuru+Dx0Tyb&#10;YvNSmqzW/fVGEDwOM/MNM1+2thJXanzpWMFomIAgzp0uuVDwc9wOpiB8QNZYOSYFd/KwXHQ7c8y0&#10;u/E3XQ+hEBHCPkMFJoQ6k9Lnhiz6oauJo3d2jcUQZVNI3eAtwm0l0yT5kBZLjgsGa1obyi+HP6ug&#10;/f/au8/N79kUk1Ru7p5PeztWqt9rVzMQgdrwDr/aO60gTeH5Jf4A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tF9WwgAAANsAAAAPAAAAAAAAAAAAAAAAAJgCAABkcnMvZG93&#10;bnJldi54bWxQSwUGAAAAAAQABAD1AAAAhwMAAAAA&#10;" path="m15,l7,5r6,2l15,10r,2l10,17,5,12,,17r13,5l18,20,15,17r5,-7l20,7,18,5,15,2,15,xe" fillcolor="#004d91" stroked="f">
                <v:path arrowok="t" o:connecttype="custom" o:connectlocs="14,0;6,5;12,6;14,9;14,11;9,15;5,11;0,15;12,20;16,18;14,15;18,9;18,6;16,5;14,2;14,0" o:connectangles="0,0,0,0,0,0,0,0,0,0,0,0,0,0,0,0"/>
              </v:shape>
              <v:shape id="Freeform 641" o:spid="_x0000_s1044" style="position:absolute;left:5360;top:2504;width:13;height:18;visibility:visible;mso-wrap-style:square;v-text-anchor:top" coordsize="1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dXjMIA&#10;AADbAAAADwAAAGRycy9kb3ducmV2LnhtbESPT2vCQBTE7wW/w/IEb3XTCEWjq4hY6KWH+of2+Mg+&#10;s6HZtyH71Pjtu4LgcZiZ3zCLVe8bdaEu1oENvI0zUMRlsDVXBg77j9cpqCjIFpvAZOBGEVbLwcsC&#10;Cxuu/E2XnVQqQTgWaMCJtIXWsXTkMY5DS5y8U+g8SpJdpW2H1wT3jc6z7F17rDktOGxp46j82529&#10;Ab/+yg4thtlPvheZbPB3e3TBmNGwX89BCfXyDD/an9ZAPoH7l/QD9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B1eMwgAAANsAAAAPAAAAAAAAAAAAAAAAAJgCAABkcnMvZG93&#10;bnJldi54bWxQSwUGAAAAAAQABAD1AAAAhwMAAAAA&#10;" path="m8,12l5,10,,15r5,5l10,17r3,-5l15,5,15,,10,2r,5l8,12xe" fillcolor="#004d91" stroked="f">
                <v:path arrowok="t" o:connecttype="custom" o:connectlocs="7,11;4,9;0,14;4,18;9,15;11,11;13,5;13,0;9,2;9,6;7,11" o:connectangles="0,0,0,0,0,0,0,0,0,0,0"/>
              </v:shape>
              <v:shape id="Freeform 642" o:spid="_x0000_s1045" style="position:absolute;left:5371;top:2506;width:11;height:20;visibility:visible;mso-wrap-style:square;v-text-anchor:top" coordsize="12,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kD/sIA&#10;AADbAAAADwAAAGRycy9kb3ducmV2LnhtbESP0YrCMBRE3xf8h3AFX4qmyiJSjSKyCz7tsuoHXJpr&#10;U0xuahNr/XuzIPg4zMwZZrXpnRUdtaH2rGA6yUEQl17XXCk4Hb/HCxAhImu0nknBgwJs1oOPFRba&#10;3/mPukOsRIJwKFCBibEppAylIYdh4hvi5J196zAm2VZSt3hPcGflLM/n0mHNacFgQztD5eVwcwqs&#10;7mp7WnzdZGYyd/XTn/nuN1NqNOy3SxCR+vgOv9p7rWD2Cf9f0g+Q6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SQP+wgAAANsAAAAPAAAAAAAAAAAAAAAAAJgCAABkcnMvZG93&#10;bnJldi54bWxQSwUGAAAAAAQABAD1AAAAhwMAAAAA&#10;" path="m5,5r2,5l,23,7,18r5,-8l12,5,12,,5,5xe" fillcolor="#004d91" stroked="f">
                <v:path arrowok="t" o:connecttype="custom" o:connectlocs="5,4;6,9;0,20;6,16;11,9;11,4;11,0;5,4" o:connectangles="0,0,0,0,0,0,0,0"/>
              </v:shape>
              <v:shape id="Freeform 643" o:spid="_x0000_s1046" style="position:absolute;left:5047;top:1824;width:740;height:968;visibility:visible;mso-wrap-style:square;v-text-anchor:top" coordsize="838,1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cZQcMA&#10;AADbAAAADwAAAGRycy9kb3ducmV2LnhtbESPwWrDMBBE74X+g9hCbo1ckzTGjWxCIRAoIdjpB2yt&#10;rWxqrYylOs7fV4FAj8PMvGG25Wx7MdHoO8cKXpYJCOLG6Y6Ngs/z/jkD4QOyxt4xKbiSh7J4fNhi&#10;rt2FK5rqYESEsM9RQRvCkEvpm5Ys+qUbiKP37UaLIcrRSD3iJcJtL9MkeZUWO44LLQ703lLzU/9a&#10;BdWcHndXP32tPkyvs2wtK7M5KbV4mndvIALN4T98bx+0gnQNty/xB8ji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5cZQcMAAADbAAAADwAAAAAAAAAAAAAAAACYAgAAZHJzL2Rv&#10;d25yZXYueG1sUEsFBgAAAAAEAAQA9QAAAIgDAAAAAA==&#10;" path="m261,183r83,l344,88,422,35r73,53l495,183r82,l577,126r50,12l648,143r,40l735,183r,-40l811,146r-3,82l30,228r,-82l103,146r,37l191,183r,-40l211,138r50,-12l261,183xm171,940r-15,-5l143,925,131,915,121,905,111,890r-8,-12l96,863,91,848r,-544l91,296r-3,-7l78,274,68,259r702,l768,261r-8,13l750,289r-2,7l748,304r,544l743,863r-8,15l728,890r-10,15l708,915r-13,10l683,935r-8,3l668,940r-23,8l620,953r-25,5l570,963r-38,7l489,985r-20,8l452,1003r-15,12l429,1020r-5,8l414,1028r-10,-13l392,1005,377,995r-18,-7l324,973r-18,-5l291,965,236,955r-38,-7l171,940xm422,l316,73r,80l291,153r,-70l269,91r-23,7l206,108r-28,5l163,116r,37l133,153r,-37l,116,,256r13,l23,259r7,2l38,266r7,5l50,279r5,7l65,304r,544l65,858r6,10l78,888r10,17l93,915r8,8l108,930r8,8l123,945r8,8l148,963r10,2l168,970r30,5l239,985r62,10l324,1000r20,8l362,1018r10,5l382,1030r5,8l392,1045r10,18l409,1081r3,7l417,1096r7,-15l434,1063r13,-18l452,1038r7,-8l469,1023r13,-8l495,1010r12,-5l537,998r33,-8l625,980r23,-5l673,970r17,-7l708,953r7,-8l725,938r13,-15l750,908r13,-20l770,868r6,-18l776,304r5,-10l786,284r5,-8l798,269r10,-5l816,259r12,-3l838,256r,-140l705,116r,37l675,153r3,-37l655,111r-20,-3l610,103,580,93,547,83r,70l522,153r,-80l422,xm617,306r-7,10l605,329r10,l620,349r-10,2l605,366r20,l630,351r-5,-22l643,329r5,l648,334r,35l658,359r,-35l658,321r-3,-5l650,314r-5,l620,314r-3,-8xm570,291r-10,13l560,306r2,5l562,324r3,5l585,329r,7l585,341r-3,3l577,346r-7,3l560,369r5,-3l577,361r8,-5l590,351r2,-5l595,341r2,-7l597,329r3,-8l597,314r-2,-3l572,314r,-15l570,294r,-3xm515,306r-8,15l510,329r,7l502,329r-7,-8l484,314r-5,-5l472,321r7,8l482,331r-3,5l477,344r-3,7l474,359r-5,7l487,366r8,-17l484,349r,-5l487,334r5,5l500,346r2,3l510,359r7,10l525,354,512,339r8,-5l522,329r,-3l522,319r-2,-5l515,306xm437,306r-5,5l429,316r-5,13l444,329r5,l449,334r,17l429,349r-7,17l462,366r5,-17l459,351r,-27l459,321r-2,-5l452,314r-15,l437,306xm404,306r-10,18l402,326r2,3l407,334r-3,10l399,351r8,-5l414,339r3,-5l419,331r,-5l419,321r-5,-2l404,306xm359,306r-7,10l346,329r21,l372,329r,5l372,351r-20,-2l344,366r40,l389,351r-7,-2l382,324r,-3l377,316r-5,-2l359,314r,-8xm334,334r-25,l301,344r28,l334,334xm276,306r-7,18l274,326r2,3l279,334r-3,10l271,351r8,-5l286,339r3,-5l291,331r,-5l291,321r-5,-2l276,306xm234,309r-5,l224,316r-5,5l219,329r,2l224,339r5,5l234,334r-3,-5l229,324r2,l234,324r5,l246,329r3,2l249,339r,5l249,349r-28,l214,366r40,l259,349r,-3l259,339r,-10l259,324r-5,-5l246,314r-7,-5l234,309xm193,306r-7,15l193,329r3,2l198,334r,35l208,354r,-30l206,319r-5,-8l193,306xm484,880r-22,5l469,893r8,7l474,925r18,-10l515,923r-5,-18l510,903r,-3l512,893r8,-5l525,883r-20,-5l502,875r-2,-2l497,868r-2,-5l489,873r-5,7xm344,880r-23,5l336,900r-2,25l352,915r22,8l372,910r-3,-10l377,890r2,-5l382,883r-13,-3l367,880r-3,-2l359,873r-5,-10l344,880xm412,933r-13,2l394,935r-5,3l402,950r,3l404,958r-2,7l402,970r,5l402,978r20,-10l427,970r5,3l437,975r5,l437,963r,-5l434,953r15,-18l434,933r-5,-3l427,925r-5,-10l417,925r-5,8xm419,146r-5,7l409,163r-20,3l389,168r3,3l394,176r3,2l402,183r-3,25l407,203r10,-5l439,206r-2,-10l432,183r2,-5l439,176r8,-8l444,166r-2,-3l437,163r-5,l429,161r-2,l424,156r-2,-5l419,146xm678,447r-5,10l668,464r-13,3l650,469r-7,l650,477r5,5l658,484r,25l665,502r5,-3l675,499r5,l685,502r10,5l690,484r15,-17l700,467r-5,-3l690,464r-5,-5l680,454r-2,-7xm617,381r-5,10l607,399r-12,2l582,404r15,15l597,426r-2,5l595,439r,5l612,434r23,10l630,419r8,-8l645,401r-23,-2l617,381xm690,366r-10,18l658,389r2,5l665,396r5,3l670,404r3,7l670,421r,8l688,419r22,10l705,409r,-3l705,404r3,-8l713,391r5,-5l708,384r-5,l698,384r-3,-10l690,366xm457,404r-18,-3l422,401r-23,l377,406r-20,5l336,419r-17,10l301,439r-10,8l284,454r-15,13l254,484r-13,18l231,519r-7,20l216,559r-5,23l206,604r,23l206,647r2,20l214,687r5,18l226,725r10,17l246,757r10,15l269,787r15,13l299,812r15,10l331,832r18,8l357,842r10,3l384,850r18,l422,853r20,-3l454,850r10,-2l484,842r21,-7l525,825r17,-13l550,807r7,-7l572,785r15,-15l600,752r10,-17l620,715r7,-20l632,672r3,-22l638,627r-3,-20l632,587r-5,-20l622,547r-7,-18l607,512,597,497,585,482,572,467,557,454,545,442,527,431,512,421r-17,-7l484,411r-10,-2l457,404xm387,842r-18,-5l352,832r-18,-7l316,815,301,805,289,795,274,782,261,767,251,752,241,737r-7,-17l226,702r-7,-17l216,667r-2,-20l211,627r3,-23l216,582r5,-20l229,542r10,-20l249,504r10,-17l274,472r15,-13l304,447r17,-13l339,426r20,-7l379,414r20,-5l422,409r17,l457,411r17,5l492,421r18,8l525,436r15,11l555,459r12,13l580,484r10,15l600,517r10,15l617,549r5,20l627,587r3,20l630,627r-3,23l625,670r-5,22l612,712r-7,18l595,750r-13,15l567,780r-12,15l537,807r-17,10l502,827r-20,8l462,840r-20,5l422,845r-18,l387,842xm482,637r-10,2l464,639r-2,-5l512,632r,5l482,637xm422,514r-10,l409,504r13,-5l429,507r3,7l422,514xm422,527r-13,l409,522r25,l434,524r,3l422,527xm422,532r12,l432,537r-20,l409,532r13,xm422,569r-10,l412,562r20,l432,569r-10,xm422,592r10,l432,602r-20,l412,592r10,xm422,607r5,2l434,612r8,7l454,632r10,13l469,655r-2,l462,655r-8,-13l442,634r-10,-7l422,624r-13,3l399,634r-5,3l389,642r-10,13l374,655r5,-10l384,637r3,-5l402,619r7,-7l412,609r5,l422,607xm452,619r7,8l464,627r,-8l452,619xm472,619r17,l489,627r-17,l472,619xm497,627r10,l505,619r-8,l497,627xm439,607r5,5l505,612r2,-5l439,607xm439,592r,10l454,602r,-10l439,592xm500,592r,5l489,597r,-5l479,592r,5l469,597r,-5l462,592r,10l510,602r,-10l500,592xm427,574r15,l442,584r-15,l427,574xm449,574r,10l469,584r-5,-10l449,574xm439,562r,7l454,569r-5,-7l439,562xm427,557r17,l437,544r-10,l427,557xm489,645r11,l510,645r5,l517,650r-7,l500,650r-5,l492,650r-10,l477,647r-5,l469,647r10,-2l489,645xm367,652r-8,-2l359,642r13,l367,652xm349,642r,5l346,645r-2,l336,645r-10,l349,642xm377,632r,5l329,637r2,-5l377,632xm389,619r-7,8l377,627r,-8l389,619xm352,627r17,l369,619r-17,l352,627xm344,627r-10,l339,619r5,l344,627xm402,607r-3,5l339,612r-3,-5l402,607xm404,602r-17,l387,592r17,l404,602xm344,592r,5l354,597r,-5l362,592r,5l374,597r,-5l382,592r,10l331,602r,-10l344,592xm402,584r15,l417,574r-15,l402,584xm394,574r,10l374,584r5,-10l394,574xm404,562r-2,7l387,569r7,-7l404,562xm417,557r-18,l407,544r10,l417,557xm422,489r-5,5l414,497r-12,-5l404,504r,8l402,519r,5l402,527r,10l402,539r-3,5l394,549r-10,10l374,567r-2,2l369,574r-2,13l367,589r-3,-2l352,587r,5l344,592r,-5l329,587r,17l334,617r-18,28l304,647r2,-23l304,614r,-10l299,589r-3,-7l384,549r8,-7l291,572r-5,-8l392,534r-3,-7l284,554r,-7l284,544r2,-2l291,539r3,-2l301,537r8,l324,537r15,-3l354,529r10,-5l372,517r7,-5l387,504r5,-5l394,494r5,-7l404,489r3,-5l402,479r2,-2l412,479r-3,-7l414,467r3,-3l419,469r,5l424,474r,-10l429,467r5,5l429,477r8,l442,479r-8,5l437,489r2,-2l444,487r3,7l457,507r7,7l472,519r10,8l492,529r8,3l510,534r15,3l540,537r7,l552,539r3,3l560,547r,2l560,554,452,527r-3,7l555,564r,3l552,572,452,542r5,7l547,582r-5,7l540,604r-3,10l537,624r,23l527,645,510,617r5,-13l515,587r-18,l497,592r-5,l492,587r-13,l477,589r,-2l474,582r,-8l472,569r-3,-2l462,562r-5,-3l452,554r-5,-5l444,544r-5,-7l442,527r,-3l439,519r,-7l439,504r3,-12l429,497r-2,-3l422,489xm422,449r-3,l414,449r-7,3l402,457r-3,5l392,474r-8,10l377,494r-5,5l359,512r-10,5l339,519r-13,3l314,524r-15,l289,524r-5,3l279,529r-3,3l271,537r-2,5l269,549r,5l271,562r10,17l286,589r3,13l291,617r3,15l291,642r,10l286,660r-2,7l276,680r-5,7l266,697r,8l271,715r3,2l276,722r8,5l289,727r5,3l319,730r15,2l344,735r8,2l362,745r10,7l379,760r5,7l392,780r2,7l402,797r2,3l409,802r13,3l427,802r5,l437,800r5,-3l449,787r3,-7l459,767r5,-7l472,752r7,-7l487,740r13,-5l515,730r15,l547,730r8,-3l557,727r5,-2l567,722r5,-7l575,710r,-5l575,697r-3,-10l565,677r-5,-12l552,647r,-8l552,629r,-15l555,599r5,-12l565,577r7,-15l575,557r,-8l572,542r-2,-5l567,532r-5,-3l557,524r-5,l545,524r-20,l510,522r-8,-3l495,517r-13,-8l477,507r-3,-5l459,484,449,469r-5,-7l442,457r-3,-3l437,452r-5,-3l422,449xm437,765r-8,l424,765r-7,l409,765r-2,l402,765r-3,l402,765r5,l402,765r-3,l399,772r3,5l407,782r5,5l417,790r5,l427,785r5,-5l439,770r,-5l437,765xm394,760r-2,-5l389,750r8,-3l404,745r18,-3l432,745r7,2l449,750r8,l449,755r-5,2l439,757r-5,-5l432,752r-5,l422,757r-5,l417,752r-8,l404,755r-2,2l394,760xm532,715r8,2l532,715r8,2l527,717r-12,3l505,720r-13,2l482,725r-8,2l467,727r-5,l457,727r-3,-2l454,722r-2,-2l447,720r-13,5l434,717r-2,l422,720r-3,2l414,725r,-5l409,720r-7,2l394,725r-7,2l382,727r-13,l359,730r-7,-5l341,722r-10,-2l321,720r3,-5l329,715r5,l352,717r-16,-2l352,717r7,3l367,720r5,l384,717r20,-5l407,712r2,3l422,712r5,l432,712r15,3l452,717r7,-2l484,712r18,l532,715xm444,657r8,-2l477,655r18,2l515,657r12,3l537,665r-2,l530,667r-10,l517,662r-7,3l500,665r,-5l492,662r-5,l482,665r-5,l474,660r-15,2l444,665r-2,-3l432,660r-10,l402,662r-8,3l384,667r-2,l379,665r-2,l374,662r-10,3l354,667r-5,-7l336,662r-5,l326,662r-7,3l314,662r-8,3l299,667r,-5l299,660r2,l306,657r20,-2l336,655r10,l359,657r13,3l382,660r7,-3l397,655r10,-3l419,652r13,3l444,657xm442,672r5,l459,672r13,-2l484,667r13,l500,672r10,-2l520,670r20,2l545,672r,3l547,675r-5,2l537,677r-7,l512,675r-30,2l469,677r-7,l457,677r-13,l434,675r-5,l424,677r3,-5l417,672r-10,3l392,680r-13,2l369,682r-7,-2l359,677r-7,3l341,682r-2,-2l334,680r-8,2l316,682r-5,l304,682r-3,l296,682r-5,l296,677r5,-2l306,672r5,l319,670r2,l326,670r3,l331,672r5,l339,670r5,2l352,670r7,l377,672r5,l387,672r12,-2l414,667r18,l437,670r5,2xm429,685r3,-3l434,682r3,l444,682r8,3l459,685r20,-3l497,682r15,l530,685r15,2l550,687r5,8l547,695r-10,l537,690r-5,2l525,695r-3,-5l517,690r-5,l505,695r-3,-5l497,692r-8,3l482,695r-8,l467,692r-5,l452,692r-5,l442,692r,-2l437,690r-3,2l427,692r-3,-5l419,690r-7,2l407,690r-3,l399,692r-2,l394,695r-2,-3l387,692r-5,3l369,697r-5,-2l359,695r3,-5l354,690r-5,l339,695r-5,l329,695r-3,2l321,697r-7,l309,697r-5,l294,700r-10,l284,697r,-5l286,690r15,l319,687r17,-2l344,685r8,l369,687r8,l384,687r13,-2l404,682r5,l414,685r5,-3l427,682r2,3xm479,702r3,l484,705r,-3l497,700r10,l520,700r12,l545,702r5,3l557,707r-2,5l552,715r-5,l545,712r-13,-5l522,705r-20,l497,705r-10,2l484,707r-15,3l464,710r-5,l457,710r-13,-3l439,705r-7,l414,705r-2,l407,707r-10,l387,712r-10,3l359,712r-23,-2l326,710r-12,l304,715r-3,l296,715r-5,l286,712r10,-5l304,702r5,3l316,705r10,-3l329,700r5,2l336,702r8,-2l349,702r3,l357,702r2,l369,700r10,2l392,702r15,-2l414,700r5,l424,700r13,l457,697r17,3l479,702xm474,732r-7,5l462,740r-5,l449,742r-5,l442,740r-5,l434,735r-7,l419,735r-12,5l407,735r-18,5l384,745r-7,-5l384,735r5,-3l399,730r-10,2l379,735r10,-3l399,730r5,l412,730r5,l427,727r10,3l444,730r5,2l457,732r15,l474,732xm422,484r-10,8l422,479r10,8l422,484xe" fillcolor="#004d91" stroked="f">
                <v:path arrowok="t" o:connecttype="custom" o:connectlocs="151,830;625,808;175,837;57,749;361,955;685,751;539,279;496,286;448,284;464,313;386,277;304,323;257,292;189,323;421,795;333,786;386,851;383,157;600,441;570,354;609,323;200,640;518,680;342,744;255,405;556,554;426,563;381,503;335,579;388,536;390,516;437,574;344,547;304,523;342,503;324,518;251,480;370,419;495,483;421,520;355,404;260,558;355,704;508,623;437,457;355,686;377,664;383,640;324,636;457,585;292,585;417,592;346,601;297,594;486,607;374,607;260,618;448,618;359,624;317,620;344,654" o:connectangles="0,0,0,0,0,0,0,0,0,0,0,0,0,0,0,0,0,0,0,0,0,0,0,0,0,0,0,0,0,0,0,0,0,0,0,0,0,0,0,0,0,0,0,0,0,0,0,0,0,0,0,0,0,0,0,0,0,0,0,0,0"/>
                <o:lock v:ext="edit" verticies="t"/>
              </v:shape>
              <v:shape id="Freeform 644" o:spid="_x0000_s1047" style="position:absolute;left:10352;top:3111;width:204;height:50;visibility:visible;mso-wrap-style:square;v-text-anchor:top" coordsize="231,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6QKsQA&#10;AADbAAAADwAAAGRycy9kb3ducmV2LnhtbESP3YrCMBSE7xd8h3CEvRFNVShLNYoKyoIgrD/g5aE5&#10;tsXmpDaxrW9vFhb2cpiZb5j5sjOlaKh2hWUF41EEgji1uuBMwfm0HX6BcB5ZY2mZFLzIwXLR+5hj&#10;om3LP9QcfSYChF2CCnLvq0RKl+Zk0I1sRRy8m60N+iDrTOoa2wA3pZxEUSwNFhwWcqxok1N6Pz6N&#10;gqyL7f58GOwug+vp0bym7WZNK6U++91qBsJT5//Df+1vrWASw++X8APk4g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mOkCrEAAAA2wAAAA8AAAAAAAAAAAAAAAAAmAIAAGRycy9k&#10;b3ducmV2LnhtbFBLBQYAAAAABAAEAPUAAACJAwAAAAA=&#10;" path="m231,47l228,22,226,,,25,3,57,231,47xe" fillcolor="#f76013" stroked="f">
                <v:path arrowok="t" o:connecttype="custom" o:connectlocs="204,41;201,19;200,0;0,22;3,50;204,41" o:connectangles="0,0,0,0,0,0"/>
              </v:shape>
              <v:shape id="Freeform 645" o:spid="_x0000_s1048" style="position:absolute;left:10470;top:3962;width:296;height:282;visibility:visible;mso-wrap-style:square;v-text-anchor:top" coordsize="336,3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KS3MMA&#10;AADbAAAADwAAAGRycy9kb3ducmV2LnhtbESPQWsCMRSE7wX/Q3hCbzVbD1q2RpGCotCLrqU9PjbP&#10;TXTzsm6irv/eCEKPw8x8w0xmnavFhdpgPSt4H2QgiEuvLVcKdsXi7QNEiMgaa8+k4EYBZtPeywRz&#10;7a+8ocs2ViJBOOSowMTY5FKG0pDDMPANcfL2vnUYk2wrqVu8Jrir5TDLRtKh5bRgsKEvQ+Vxe3YK&#10;itPBLE+/5+8fWbD528/tmtZWqdd+N/8EEamL/+Fne6UVDMfw+JJ+gJz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sKS3MMAAADbAAAADwAAAAAAAAAAAAAAAACYAgAAZHJzL2Rv&#10;d25yZXYueG1sUEsFBgAAAAAEAAQA9QAAAIgDAAAAAA==&#10;" path="m273,319r63,-68l48,,,53,273,319xe" fillcolor="#f76013" stroked="f">
                <v:path arrowok="t" o:connecttype="custom" o:connectlocs="241,282;296,222;42,0;0,47;241,282" o:connectangles="0,0,0,0,0"/>
              </v:shape>
              <v:shape id="Freeform 646" o:spid="_x0000_s1049" style="position:absolute;left:8144;top:3628;width:231;height:171;visibility:visible;mso-wrap-style:square;v-text-anchor:top" coordsize="261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3BJcIA&#10;AADbAAAADwAAAGRycy9kb3ducmV2LnhtbERPy2oCMRTdF/yHcIXuaqJQkdEoalvoolB8ILq7TK6T&#10;wcnNMEnH0a9vFoLLw3nPFp2rREtNKD1rGA4UCOLcm5ILDfvd19sERIjIBivPpOFGARbz3ssMM+Ov&#10;vKF2GwuRQjhkqMHGWGdShtySwzDwNXHizr5xGBNsCmkavKZwV8mRUmPpsOTUYLGmtaX8sv1zGtZ2&#10;dWuVPH2+/x7VzqjDxN0/frR+7XfLKYhIXXyKH+5vo2GUxqYv6QfI+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DcElwgAAANsAAAAPAAAAAAAAAAAAAAAAAJgCAABkcnMvZG93&#10;bnJldi54bWxQSwUGAAAAAAQABAD1AAAAhwMAAAAA&#10;" path="m261,103l243,53,225,,,75r20,60l42,193,243,110r18,-7xe" fillcolor="#f76013" stroked="f">
                <v:path arrowok="t" o:connecttype="custom" o:connectlocs="231,91;215,47;199,0;0,66;18,120;37,171;215,97;231,91" o:connectangles="0,0,0,0,0,0,0,0"/>
              </v:shape>
              <v:shape id="Freeform 647" o:spid="_x0000_s1050" style="position:absolute;left:10800;top:2679;width:188;height:131;visibility:visible;mso-wrap-style:square;v-text-anchor:top" coordsize="213,1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JGEscA&#10;AADbAAAADwAAAGRycy9kb3ducmV2LnhtbESPUUvDMBSF3wX/Q7iCL+JSC07XLRtOJjjY1G77AZfm&#10;2hSbm5rEtfrrzUDw8XDO+Q5nthhsK47kQ+NYwc0oA0FcOd1wreCwf7q+BxEissbWMSn4pgCL+fnZ&#10;DAvtei7puIu1SBAOBSowMXaFlKEyZDGMXEecvHfnLcYkfS21xz7BbSvzLBtLiw2nBYMdPRqqPnZf&#10;VsHmrlxtX1/y1Vt5O17+rK+Wn703Sl1eDA9TEJGG+B/+az9rBfkETl/SD5Dz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piRhLHAAAA2wAAAA8AAAAAAAAAAAAAAAAAmAIAAGRy&#10;cy9kb3ducmV2LnhtbFBLBQYAAAAABAAEAPUAAACMAwAAAAA=&#10;" path="m213,88l196,42,180,,,70r15,40l27,148,213,88xe" fillcolor="#f76013" stroked="f">
                <v:path arrowok="t" o:connecttype="custom" o:connectlocs="188,78;173,37;159,0;0,62;13,97;24,131;188,78" o:connectangles="0,0,0,0,0,0,0"/>
              </v:shape>
              <v:shape id="Freeform 648" o:spid="_x0000_s1051" style="position:absolute;left:9652;top:4633;width:235;height:217;visibility:visible;mso-wrap-style:square;v-text-anchor:top" coordsize="266,2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+ljrsA&#10;AADbAAAADwAAAGRycy9kb3ducmV2LnhtbERPyw7BQBTdS/zD5ErsmCKEMsQjxFb5gJvO1TY6d5rO&#10;qPL1ZiGxPDnv1aY1pWiodoVlBaNhBII4tbrgTMHtehzMQTiPrLG0TAre5GCz7nZWGGv74gs1ic9E&#10;CGEXo4Lc+yqW0qU5GXRDWxEH7m5rgz7AOpO6xlcIN6UcR9FMGiw4NORY0T6n9JE8jQLfmAUeZjxt&#10;2nfmpp/T/bSbS6X6vXa7BOGp9X/xz33WCiZhffgSfoBcfwE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EXPpY67AAAA2wAAAA8AAAAAAAAAAAAAAAAAmAIAAGRycy9kb3ducmV2Lnht&#10;bFBLBQYAAAAABAAEAPUAAACAAwAAAAA=&#10;" path="m3,245r67,-2l136,238r65,-5l266,223,234,,173,10r-55,5l60,17,,20,3,245xe" fillcolor="#f76013" stroked="f">
                <v:path arrowok="t" o:connecttype="custom" o:connectlocs="3,217;62,215;120,211;178,206;235,198;207,0;153,9;104,13;53,15;0,18;3,217" o:connectangles="0,0,0,0,0,0,0,0,0,0,0"/>
              </v:shape>
              <v:shape id="Freeform 649" o:spid="_x0000_s1052" style="position:absolute;left:8217;top:4095;width:228;height:206;visibility:visible;mso-wrap-style:square;v-text-anchor:top" coordsize="259,2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YzosIA&#10;AADbAAAADwAAAGRycy9kb3ducmV2LnhtbESPQWsCMRSE7wX/Q3hCbzVZLUW2RhGhIJ7aVdDjY/O6&#10;2Xbzsk2irv/eFAo9DjPfDLNYDa4TFwqx9ayhmCgQxLU3LTcaDvu3pzmImJANdp5Jw40irJajhwWW&#10;xl/5gy5VakQu4ViiBptSX0oZa0sO48T3xNn79MFhyjI00gS85nLXyalSL9Jhy3nBYk8bS/V3dXYa&#10;Zmp+xPDcnpzdFt3u5/2rGtRe68fxsH4FkWhI/+E/emsyV8Dvl/wD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FjOiwgAAANsAAAAPAAAAAAAAAAAAAAAAAJgCAABkcnMvZG93&#10;bnJldi54bWxQSwUGAAAAAAQABAD1AAAAhwMAAAAA&#10;" path="m259,82l226,40,196,,,138r36,47l73,233,259,82xe" fillcolor="#f76013" stroked="f">
                <v:path arrowok="t" o:connecttype="custom" o:connectlocs="228,72;199,35;173,0;0,122;32,164;64,206;228,72" o:connectangles="0,0,0,0,0,0,0"/>
              </v:shape>
              <v:shape id="Freeform 650" o:spid="_x0000_s1053" style="position:absolute;left:11365;top:2954;width:206;height:130;visibility:visible;mso-wrap-style:square;v-text-anchor:top" coordsize="233,1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/dBcAA&#10;AADcAAAADwAAAGRycy9kb3ducmV2LnhtbERPTYvCMBC9L/gfwgjeNO0eulKNIoLiSdBdxOO0Gdtg&#10;M6lNttZ/bw4Le3y87+V6sI3oqfPGsYJ0loAgLp02XCn4+d5N5yB8QNbYOCYFL/KwXo0+lphr9+QT&#10;9edQiRjCPkcFdQhtLqUva7LoZ64ljtzNdRZDhF0ldYfPGG4b+ZkkmbRoODbU2NK2pvJ+/rUKeivv&#10;7f5mtuaqL5v0mBXp41EoNRkPmwWIQEP4F/+5D1rBVxbXxjPxCMjV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r/dBcAAAADcAAAADwAAAAAAAAAAAAAAAACYAgAAZHJzL2Rvd25y&#10;ZXYueG1sUEsFBgAAAAAEAAQA9QAAAIUDAAAAAA==&#10;" path="m10,147l5,87,,27,218,r10,67l233,137,10,147xe" fillcolor="#f76013" stroked="f">
                <v:path arrowok="t" o:connecttype="custom" o:connectlocs="9,130;4,77;0,24;193,0;202,59;206,121;9,130" o:connectangles="0,0,0,0,0,0,0"/>
              </v:shape>
              <v:shape id="Freeform 651" o:spid="_x0000_s1054" style="position:absolute;left:10224;top:3431;width:381;height:365;visibility:visible;mso-wrap-style:square;v-text-anchor:top" coordsize="431,4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cM5sQA&#10;AADcAAAADwAAAGRycy9kb3ducmV2LnhtbESP3WoCMRSE74W+QziF3tVsq2hdjSKVQq/8qw9w2Bw3&#10;Szcn6yb7U5/eCAUvh5n5hlmseluKlmpfOFbwNkxAEGdOF5wrOP18vX6A8AFZY+mYFPyRh9XyabDA&#10;VLuOD9QeQy4ihH2KCkwIVSqlzwxZ9ENXEUfv7GqLIco6l7rGLsJtKd+TZCItFhwXDFb0aSj7PTZW&#10;wW50GV8b4u6w3TeborV9u74YpV6e+/UcRKA+PML/7W+tYDqZwf1MPAJye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g3DObEAAAA3AAAAA8AAAAAAAAAAAAAAAAAmAIAAGRycy9k&#10;b3ducmV2LnhtbFBLBQYAAAAABAAEAPUAAACJAwAAAAA=&#10;" path="m431,113r-15,40l401,193r-18,37l366,268r-20,38l323,343r-22,35l276,413,,213,15,188,32,163,47,138,60,110,75,85,87,58,97,27,107,,431,113xe" fillcolor="#f76013" stroked="f">
                <v:path arrowok="t" o:connecttype="custom" o:connectlocs="381,100;368,135;354,171;339,203;324,237;306,270;286,303;266,334;244,365;0,188;13,166;28,144;42,122;53,97;66,75;77,51;86,24;95,0;381,100" o:connectangles="0,0,0,0,0,0,0,0,0,0,0,0,0,0,0,0,0,0,0"/>
              </v:shape>
              <v:shape id="Freeform 652" o:spid="_x0000_s1055" style="position:absolute;left:9402;top:1491;width:470;height:192;visibility:visible;mso-wrap-style:square;v-text-anchor:top" coordsize="532,2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11jMAA&#10;AADcAAAADwAAAGRycy9kb3ducmV2LnhtbERPy4rCMBTdC/5DuIIb0VRBLR2jqCAIrnyu7zR32jLN&#10;TWnSWv/eLASXh/NebTpTipZqV1hWMJ1EIIhTqwvOFNyuh3EMwnlkjaVlUvAiB5t1v7fCRNsnn6m9&#10;+EyEEHYJKsi9rxIpXZqTQTexFXHg/mxt0AdYZ1LX+AzhppSzKFpIgwWHhhwr2ueU/l8ao2B3frRl&#10;fG9OD45P1eswb9r4d6TUcNBtf0B46vxX/HEftYLlMswPZ8IRkOs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s11jMAAAADcAAAADwAAAAAAAAAAAAAAAACYAgAAZHJzL2Rvd25y&#10;ZXYueG1sUEsFBgAAAAAEAAQA9QAAAIUDAAAAAA==&#10;" path="m414,208l424,80r50,5l522,93r2,l524,90r8,-70l502,15,469,10,401,5,336,2,268,,200,2,133,5,65,13,,20,30,218r58,-8l148,205r60,-2l268,200r73,3l414,208xe" fillcolor="#f76013" stroked="f">
                <v:path arrowok="t" o:connecttype="custom" o:connectlocs="366,183;375,70;419,75;461,82;463,82;463,79;470,18;443,13;414,9;354,4;297,2;237,0;177,2;118,4;57,11;0,18;27,192;78,185;131,181;184,179;237,176;301,179;366,183" o:connectangles="0,0,0,0,0,0,0,0,0,0,0,0,0,0,0,0,0,0,0,0,0,0,0"/>
              </v:shape>
              <v:shape id="Freeform 653" o:spid="_x0000_s1056" style="position:absolute;left:9121;top:3589;width:242;height:236;visibility:visible;mso-wrap-style:square;v-text-anchor:top" coordsize="274,2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Np68MA&#10;AADcAAAADwAAAGRycy9kb3ducmV2LnhtbESPQYvCMBSE78L+h/AW9iLbVA9WqlFkYRfFk9Uf8LZ5&#10;NsXmpTTR1n9vBMHjMDPfMMv1YBtxo87XjhVMkhQEcel0zZWC0/H3ew7CB2SNjWNScCcP69XHaIm5&#10;dj0f6FaESkQI+xwVmBDaXEpfGrLoE9cSR+/sOoshyq6SusM+wm0jp2k6kxZrjgsGW/oxVF6Kq1Xw&#10;P95e/3amvNtsKptidt6M90Wv1NfnsFmACDSEd/jV3moFWTaB55l4BOTq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NNp68MAAADcAAAADwAAAAAAAAAAAAAAAACYAgAAZHJzL2Rv&#10;d25yZXYueG1sUEsFBgAAAAAEAAQA9QAAAIgDAAAAAA==&#10;" path="m128,r33,32l178,50r18,13l233,93r41,22l188,268,161,253,138,238,113,220,88,203,65,183,43,165,20,145,,123,128,xe" fillcolor="#f76013" stroked="f">
                <v:path arrowok="t" o:connecttype="custom" o:connectlocs="113,0;142,28;157,44;173,55;206,82;242,101;166,236;142,223;122,210;100,194;78,179;57,161;38,145;18,128;0,108;113,0" o:connectangles="0,0,0,0,0,0,0,0,0,0,0,0,0,0,0,0"/>
              </v:shape>
              <v:shape id="Freeform 654" o:spid="_x0000_s1057" style="position:absolute;left:10027;top:2285;width:268;height:346;visibility:visible;mso-wrap-style:square;v-text-anchor:top" coordsize="304,3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1MPMMA&#10;AADcAAAADwAAAGRycy9kb3ducmV2LnhtbESPS2vDMBCE74H+B7GF3hK5PiTBjRJKIFCoaWge98Xa&#10;2m6tlbG2fvz7KlDIcZiZb5jNbnSN6qkLtWcDz4sEFHHhbc2lgcv5MF+DCoJssfFMBiYKsNs+zDaY&#10;WT/wJ/UnKVWEcMjQQCXSZlqHoiKHYeFb4uh9+c6hRNmV2nY4RLhrdJokS+2w5rhQYUv7ioqf068z&#10;oM/ywWV6WGJ+DbW8f0/HnPbGPD2Ory+ghEa5h//bb9bAapXC7Uw8Anr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/1MPMMAAADcAAAADwAAAAAAAAAAAAAAAACYAgAAZHJzL2Rv&#10;d25yZXYueG1sUEsFBgAAAAAEAAQA9QAAAIgDAAAAAA==&#10;" path="m,356r23,17l48,391,304,50,269,25,231,,,356xe" fillcolor="#f76013" stroked="f">
                <v:path arrowok="t" o:connecttype="custom" o:connectlocs="0,315;20,330;42,346;268,44;237,22;204,0;0,315" o:connectangles="0,0,0,0,0,0,0"/>
              </v:shape>
              <v:shape id="Freeform 655" o:spid="_x0000_s1058" style="position:absolute;left:8946;top:4257;width:493;height:307;visibility:visible;mso-wrap-style:square;v-text-anchor:top" coordsize="559,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qJbMUA&#10;AADcAAAADwAAAGRycy9kb3ducmV2LnhtbESPT2vCQBTE74V+h+UVeqsb/1AldRNiU8GbVIX2+Jp9&#10;ZoPZtyG71fjtXaHQ4zAzv2GW+WBbcabeN44VjEcJCOLK6YZrBYf9+mUBwgdkja1jUnAlD3n2+LDE&#10;VLsLf9J5F2oRIexTVGBC6FIpfWXIoh+5jjh6R9dbDFH2tdQ9XiLctnKSJK/SYsNxwWBH74aq0+7X&#10;KvjZzr5csaGP73I6Lt2hHJrCrJR6fhqKNxCBhvAf/mtvtIL5fAr3M/EIyOw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molsxQAAANwAAAAPAAAAAAAAAAAAAAAAAJgCAABkcnMv&#10;ZG93bnJldi54bWxQSwUGAAAAAAQABAD1AAAAigMAAAAA&#10;" path="m100,l,160r30,15l58,193r60,27l138,178r40,20l198,205r20,10l261,230r42,15l288,290r58,18l406,323r61,15l529,348,559,163,499,153,439,138r-30,-8l379,120,321,100,263,80,206,55,153,27,100,xe" fillcolor="#f76013" stroked="f">
                <v:path arrowok="t" o:connecttype="custom" o:connectlocs="88,0;0,141;26,154;51,170;104,194;122,157;157,175;175,181;192,190;230,203;267,216;254,256;305,272;358,285;412,298;467,307;493,144;440,135;387,122;361,115;334,106;283,88;232,71;182,49;135,24;88,0" o:connectangles="0,0,0,0,0,0,0,0,0,0,0,0,0,0,0,0,0,0,0,0,0,0,0,0,0,0"/>
              </v:shape>
              <v:shape id="Freeform 656" o:spid="_x0000_s1059" style="position:absolute;left:6183;top:2429;width:308;height:478;visibility:visible;mso-wrap-style:square;v-text-anchor:top" coordsize="349,5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qPGMMYA&#10;AADcAAAADwAAAGRycy9kb3ducmV2LnhtbESPQWvCQBSE74X+h+UVvBTdWKRKdA1tqCAUhKYiHh/Z&#10;ZxLMvg3Z1cT8+q5Q8DjMzDfMKulNLa7UusqygukkAkGcW11xoWD/uxkvQDiPrLG2TApu5CBZPz+t&#10;MNa24x+6Zr4QAcIuRgWl900spctLMugmtiEO3sm2Bn2QbSF1i12Am1q+RdG7NFhxWCixobSk/Jxd&#10;jAL3WQzp4btrhuGcnV7r/vg17GZKjV76jyUIT71/hP/bW61gPp/B/Uw4AnL9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qPGMMYAAADcAAAADwAAAAAAAAAAAAAAAACYAgAAZHJz&#10;L2Rvd25yZXYueG1sUEsFBgAAAAAEAAQA9QAAAIsDAAAAAA==&#10;" path="m349,90r-120,l229,541r-111,l121,90,,87,,,349,r,90xe" fillcolor="#008cdb" stroked="f">
                <v:path arrowok="t" o:connecttype="custom" o:connectlocs="308,80;202,80;202,478;104,478;107,80;0,77;0,0;308,0;308,80" o:connectangles="0,0,0,0,0,0,0,0,0"/>
              </v:shape>
              <v:shape id="Freeform 657" o:spid="_x0000_s1060" style="position:absolute;left:6549;top:2429;width:274;height:478;visibility:visible;mso-wrap-style:square;v-text-anchor:top" coordsize="311,5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xI9cQA&#10;AADcAAAADwAAAGRycy9kb3ducmV2LnhtbESPQWvCQBSE7wX/w/KE3urGYqtEVxHRUlsvRr0/ss8k&#10;mH2bZp+a/vtuodDjMDPfMLNF52p1ozZUng0MBwko4tzbigsDx8PmaQIqCLLF2jMZ+KYAi3nvYYap&#10;9Xfe0y2TQkUIhxQNlCJNqnXIS3IYBr4hjt7Ztw4lyrbQtsV7hLtaPyfJq3ZYcVwosaFVSfkluzoD&#10;X5i9jdafJ8mq3Tl8rGV7vWwbYx773XIKSqiT//Bf+90aGI9f4PdMPAJ6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TsSPXEAAAA3AAAAA8AAAAAAAAAAAAAAAAAmAIAAGRycy9k&#10;b3ducmV2LnhtbFBLBQYAAAAABAAEAPUAAACJAwAAAAA=&#10;" path="m304,90l111,87r,128l291,215r,90l111,305r-3,148l311,453r,88l,541,,,304,r,90xe" fillcolor="#008cdb" stroked="f">
                <v:path arrowok="t" o:connecttype="custom" o:connectlocs="268,80;98,77;98,190;256,190;256,269;98,269;95,400;274,400;274,478;0,478;0,0;268,0;268,80" o:connectangles="0,0,0,0,0,0,0,0,0,0,0,0,0"/>
              </v:shape>
              <v:shape id="Freeform 658" o:spid="_x0000_s1061" style="position:absolute;left:6888;top:2429;width:268;height:478;visibility:visible;mso-wrap-style:square;v-text-anchor:top" coordsize="304,5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qYosUA&#10;AADcAAAADwAAAGRycy9kb3ducmV2LnhtbESPX2vCQBDE3wv9DscWfKsXxT8l9ZQiVvpSpFbwdc2t&#10;uWBuL+S2Jn77XkHo4zAzv2EWq97X6kptrAIbGA0zUMRFsBWXBg7f788voKIgW6wDk4EbRVgtHx8W&#10;mNvQ8Rdd91KqBOGYowEn0uRax8KRxzgMDXHyzqH1KEm2pbYtdgnuaz3Ospn2WHFacNjQ2lFx2f94&#10;A6dpd97VWo7rrVSunE4Ol8/RxpjBU//2Ckqol//wvf1hDcznM/g7k46AXv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CpiixQAAANwAAAAPAAAAAAAAAAAAAAAAAJgCAABkcnMv&#10;ZG93bnJldi54bWxQSwUGAAAAAAQABAD1AAAAigMAAAAA&#10;" path="m,l111,r,453l304,453r,88l,541,,xe" fillcolor="#008cdb" stroked="f">
                <v:path arrowok="t" o:connecttype="custom" o:connectlocs="0,0;98,0;98,400;268,400;268,478;0,478;0,0" o:connectangles="0,0,0,0,0,0,0"/>
              </v:shape>
              <v:shape id="Freeform 659" o:spid="_x0000_s1062" style="position:absolute;left:5247;top:3017;width:374;height:481;visibility:visible;mso-wrap-style:square;v-text-anchor:top" coordsize="424,5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oPzsUA&#10;AADcAAAADwAAAGRycy9kb3ducmV2LnhtbESPQWvCQBSE7wX/w/KE3uqmHoxEN8EKQgs9WBuqx0f2&#10;mQSzb8Pu1qT++m6h4HGYmW+YdTGaTlzJ+daygudZAoK4srrlWkH5uXtagvABWWNnmRT8kIcinzys&#10;MdN24A+6HkItIoR9hgqaEPpMSl81ZNDPbE8cvbN1BkOUrpba4RDhppPzJFlIgy3HhQZ72jZUXQ7f&#10;RsHQ2pflO+9ddZrT16J8Y76Zo1KP03GzAhFoDPfwf/tVK0jTFP7OxCMg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mg/OxQAAANwAAAAPAAAAAAAAAAAAAAAAAJgCAABkcnMv&#10;ZG93bnJldi54bWxQSwUGAAAAAAQABAD1AAAAigMAAAAA&#10;" path="m281,l424,544r-115,l284,429r-143,l115,544,,544,146,,281,xm266,339l213,95,161,339r105,xe" fillcolor="#008cdb" stroked="f">
                <v:path arrowok="t" o:connecttype="custom" o:connectlocs="248,0;374,481;273,481;251,379;124,379;101,481;0,481;129,0;248,0;235,300;188,84;142,300;235,300" o:connectangles="0,0,0,0,0,0,0,0,0,0,0,0,0"/>
                <o:lock v:ext="edit" verticies="t"/>
              </v:shape>
              <v:shape id="Freeform 660" o:spid="_x0000_s1063" style="position:absolute;left:5628;top:3017;width:343;height:481;visibility:visible;mso-wrap-style:square;v-text-anchor:top" coordsize="388,5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WIDMIA&#10;AADcAAAADwAAAGRycy9kb3ducmV2LnhtbERP3WrCMBS+H/gO4QjezbS90K4zighl4kZhzgc4NGdt&#10;WXPSJant3n65GOzy4/vfHWbTizs531lWkK4TEMS11R03Cm4f5WMOwgdkjb1lUvBDHg77xcMOC20n&#10;fqf7NTQihrAvUEEbwlBI6euWDPq1HYgj92mdwRCha6R2OMVw08ssSTbSYMexocWBTi3VX9fRKCif&#10;qsxVbNLy9vqWTo285C/jt1Kr5Xx8BhFoDv/iP/dZK9hu49p4Jh4Buf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ZYgMwgAAANwAAAAPAAAAAAAAAAAAAAAAAJgCAABkcnMvZG93&#10;bnJldi54bWxQSwUGAAAAAAQABAD1AAAAhwMAAAAA&#10;" path="m193,401r2,l276,,388,,263,544r-140,l,,115,r78,401xe" fillcolor="#008cdb" stroked="f">
                <v:path arrowok="t" o:connecttype="custom" o:connectlocs="171,355;172,355;244,0;343,0;232,481;109,481;0,0;102,0;171,355" o:connectangles="0,0,0,0,0,0,0,0,0"/>
              </v:shape>
              <v:rect id="Rectangle 661" o:spid="_x0000_s1064" style="position:absolute;left:6029;top:3017;width:95;height:4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TyMsYA&#10;AADcAAAADwAAAGRycy9kb3ducmV2LnhtbESPQWvCQBSE7wX/w/KE3uqmBmobXaUUUyLoobbQ62v2&#10;uQnNvg3ZbRL/vSsIPQ4z8w2z2oy2ET11vnas4HGWgCAuna7ZKPj6zB+eQfiArLFxTArO5GGzntyt&#10;MNNu4A/qj8GICGGfoYIqhDaT0pcVWfQz1xJH7+Q6iyHKzkjd4RDhtpHzJHmSFmuOCxW29FZR+Xv8&#10;swrMtnj/2RfpIe9NujOHgfP6O1Xqfjq+LkEEGsN/+NYutILF4gWuZ+IRkOs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LTyMsYAAADcAAAADwAAAAAAAAAAAAAAAACYAgAAZHJz&#10;L2Rvd25yZXYueG1sUEsFBgAAAAAEAAQA9QAAAIsDAAAAAA==&#10;" fillcolor="#008cdb" stroked="f"/>
              <v:shape id="Freeform 662" o:spid="_x0000_s1065" style="position:absolute;left:6182;top:3017;width:345;height:481;visibility:visible;mso-wrap-style:square;v-text-anchor:top" coordsize="391,5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QiuoMAA&#10;AADcAAAADwAAAGRycy9kb3ducmV2LnhtbERPy4rCMBTdC/MP4Q7MTlNH0FKNpRUGupyq4PbS3D60&#10;uSlN1M7fTxaCy8N579LJ9OJBo+ssK1guIhDEldUdNwrOp595DMJ5ZI29ZVLwRw7S/cdsh4m2Ty7p&#10;cfSNCCHsElTQej8kUrqqJYNuYQfiwNV2NOgDHBupR3yGcNPL7yhaS4Mdh4YWBzq0VN2Od6OgLw51&#10;firKeHW/1EVeZtnVr36V+vqcsi0IT5N/i1/uQivYxGF+OBOOgN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QiuoMAAAADcAAAADwAAAAAAAAAAAAAAAACYAgAAZHJzL2Rvd25y&#10;ZXYueG1sUEsFBgAAAAAEAAQA9QAAAIUDAAAAAA==&#10;" path="m193,404r3,l278,3r113,l266,544r-141,l,,118,r75,404xe" fillcolor="#008cdb" stroked="f">
                <v:path arrowok="t" o:connecttype="custom" o:connectlocs="170,357;173,357;245,3;345,3;235,481;110,481;0,0;104,0;170,357" o:connectangles="0,0,0,0,0,0,0,0,0"/>
              </v:shape>
              <v:shape id="Freeform 663" o:spid="_x0000_s1066" style="position:absolute;left:5752;top:3606;width:343;height:478;visibility:visible;mso-wrap-style:square;v-text-anchor:top" coordsize="389,5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JJnsQA&#10;AADcAAAADwAAAGRycy9kb3ducmV2LnhtbESPT4vCMBTE78J+h/AWvGmqB5WuUcQ/4EEP6sLS26N5&#10;tmWbl5LEWv30RljY4zAzv2Hmy87UoiXnK8sKRsMEBHFudcWFgu/LbjAD4QOyxtoyKXiQh+XiozfH&#10;VNs7n6g9h0JECPsUFZQhNKmUPi/JoB/ahjh6V+sMhihdIbXDe4SbWo6TZCINVhwXSmxoXVL+e74Z&#10;BU+3OWTZMdv9JHxt99v6iLTSSvU/u9UXiEBd+A//tfdawXQ2hveZeATk4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ZSSZ7EAAAA3AAAAA8AAAAAAAAAAAAAAAAAmAIAAGRycy9k&#10;b3ducmV2LnhtbFBLBQYAAAAABAAEAPUAAACJAwAAAAA=&#10;" path="m193,210r3,l271,,389,,248,328r,213l141,541r,-210l,2,123,r70,210xe" fillcolor="#008cdb" stroked="f">
                <v:path arrowok="t" o:connecttype="custom" o:connectlocs="170,186;173,186;239,0;343,0;219,290;219,478;124,478;124,292;0,2;108,0;170,186" o:connectangles="0,0,0,0,0,0,0,0,0,0,0"/>
              </v:shape>
              <v:shape id="Freeform 664" o:spid="_x0000_s1067" style="position:absolute;left:6077;top:3606;width:372;height:478;visibility:visible;mso-wrap-style:square;v-text-anchor:top" coordsize="421,5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y6iMMA&#10;AADcAAAADwAAAGRycy9kb3ducmV2LnhtbESPS2vCQBSF94X+h+EW3NVJFTRERyktghupxsf6mrkm&#10;wcydMDNq+u8dQXB5OI+PM513phFXcr62rOCrn4AgLqyuuVSw2y4+UxA+IGtsLJOCf/Iwn72/TTHT&#10;9sYbuuahFHGEfYYKqhDaTEpfVGTQ921LHL2TdQZDlK6U2uEtjptGDpJkJA3WHAkVtvRTUXHOLyZy&#10;2/Wh/tun22YzGv7ieOXS3ByV6n103xMQgbrwCj/bS61gnA7hcSYeATm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iy6iMMAAADcAAAADwAAAAAAAAAAAAAAAACYAgAAZHJzL2Rv&#10;d25yZXYueG1sUEsFBgAAAAAEAAQA9QAAAIgDAAAAAA==&#10;" path="m278,l421,541r-113,l283,428r-145,l113,541,,541,143,,278,xm263,338l211,95,158,338r105,xe" fillcolor="#008cdb" stroked="f">
                <v:path arrowok="t" o:connecttype="custom" o:connectlocs="246,0;372,478;272,478;250,378;122,378;100,478;0,478;126,0;246,0;232,299;186,84;140,299;232,299" o:connectangles="0,0,0,0,0,0,0,0,0,0,0,0,0"/>
                <o:lock v:ext="edit" verticies="t"/>
              </v:shape>
              <v:shape id="Freeform 665" o:spid="_x0000_s1068" style="position:absolute;left:6500;top:3606;width:266;height:478;visibility:visible;mso-wrap-style:square;v-text-anchor:top" coordsize="301,5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Pkg8YA&#10;AADcAAAADwAAAGRycy9kb3ducmV2LnhtbESPQWsCMRSE74X+h/AKvWm2rbayGkUKBUFt0Xqot8fm&#10;dbO4eVmSVOO/N4LQ4zAz3zCTWbKtOJIPjWMFT/0CBHHldMO1gt33R28EIkRkja1jUnCmALPp/d0E&#10;S+1OvKHjNtYiQziUqMDE2JVShsqQxdB3HXH2fp23GLP0tdQeTxluW/lcFK/SYsN5wWBH74aqw/bP&#10;KgjNfpHS+me3XH0ND59Lv3kZzI1Sjw9pPgYRKcX/8K290AreRgO4nslHQE4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RPkg8YAAADcAAAADwAAAAAAAAAAAAAAAACYAgAAZHJz&#10;L2Rvd25yZXYueG1sUEsFBgAAAAAEAAQA9QAAAIsDAAAAAA==&#10;" path="m301,r,90l108,90r,128l291,215r,91l108,306r,235l,541,,,301,xe" fillcolor="#008cdb" stroked="f">
                <v:path arrowok="t" o:connecttype="custom" o:connectlocs="266,0;266,80;95,80;95,193;257,190;257,270;95,270;95,478;0,478;0,0;266,0" o:connectangles="0,0,0,0,0,0,0,0,0,0,0"/>
              </v:shape>
              <v:shape id="Freeform 666" o:spid="_x0000_s1069" style="position:absolute;left:6817;top:3599;width:326;height:494;visibility:visible;mso-wrap-style:square;v-text-anchor:top" coordsize="369,5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gkPsIA&#10;AADcAAAADwAAAGRycy9kb3ducmV2LnhtbESPzarCMBSE94LvEI7gTlMFr6UaRQR/QDdWEZeH5tgW&#10;m5PSRK1vby5cuMthZr5h5svWVOJFjSstKxgNIxDEmdUl5wou580gBuE8ssbKMin4kIPlotuZY6Lt&#10;m0/0Sn0uAoRdggoK7+tESpcVZNANbU0cvLttDPogm1zqBt8Bbio5jqIfabDksFBgTeuCskf6NAoO&#10;1/ORrpP45o92azNZ85PTnVL9XruagfDU+v/wX3uvFUzjCfyeCUdALr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qCQ+wgAAANwAAAAPAAAAAAAAAAAAAAAAAJgCAABkcnMvZG93&#10;bnJldi54bWxQSwUGAAAAAAQABAD1AAAAhwMAAAAA&#10;" path="m5,168l7,156r,-13l10,131r5,-13l20,98,30,78,40,61,53,45r7,-7l68,33,85,20,105,10,115,8,128,5,140,3,153,r30,l213,r13,3l238,5r23,5l271,15r10,5l291,25r7,8l313,45r13,16l336,78r10,20l354,118r5,25l361,168r3,25l366,221r,30l369,281r-3,58l361,394r,12l359,419r-3,12l354,441r-8,23l336,482r-10,17l321,509r-8,5l306,522r-8,7l281,539r-20,10l238,554r-12,3l213,557r-30,2l155,559r-15,-2l128,554r-23,-5l95,544,85,539r-7,-5l70,529,60,522r-5,-5l40,502,30,484,22,464,15,441,10,419,5,394,,341,,311,,281,,221,2,193,5,168xm110,374r3,17l115,409r3,12l123,436r2,10l133,457r5,7l145,469r8,5l163,479r10,3l183,482r13,l206,479r10,-5l223,469r8,-5l236,457r5,-11l246,436r2,-15l251,409r2,-18l256,374r2,-43l258,281r,-50l256,188r-3,-17l251,153r-3,-15l246,126r-5,-10l236,106r-8,-8l223,91,213,86r-7,-3l196,81r-13,l170,81r-10,2l153,86r-8,5l138,98r-8,8l125,116r-2,10l115,153r-2,18l110,188r,43l108,281r2,50l110,374xe" fillcolor="#008cdb" stroked="f">
                <v:path arrowok="t" o:connecttype="custom" o:connectlocs="6,126;18,87;47,40;75,18;113,4;162,0;210,4;248,18;277,40;306,87;319,148;323,222;319,348;315,381;297,426;277,454;248,476;200,492;137,494;93,485;69,472;49,457;19,410;4,348;0,248;4,148;102,361;110,394;128,414;153,426;182,423;204,410;217,385;224,346;228,248;224,151;217,111;201,87;182,73;150,72;128,80;110,103;100,151;95,248" o:connectangles="0,0,0,0,0,0,0,0,0,0,0,0,0,0,0,0,0,0,0,0,0,0,0,0,0,0,0,0,0,0,0,0,0,0,0,0,0,0,0,0,0,0,0,0"/>
                <o:lock v:ext="edit" verticies="t"/>
              </v:shape>
              <v:shape id="Freeform 667" o:spid="_x0000_s1070" style="position:absolute;left:8594;top:3038;width:339;height:97;visibility:visible;mso-wrap-style:square;v-text-anchor:top" coordsize="384,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Fc3MUA&#10;AADcAAAADwAAAGRycy9kb3ducmV2LnhtbESPQWuDQBSE74X+h+UFcqurDVixWUMoTWjpKUZyfrgv&#10;auO+FXcTzb/vFgo9DjPzDbPezKYXNxpdZ1lBEsUgiGurO24UVMfdUwbCeWSNvWVScCcHm+LxYY25&#10;thMf6Fb6RgQIuxwVtN4PuZSubsmgi+xAHLyzHQ36IMdG6hGnADe9fI7jVBrsOCy0ONBbS/WlvBoF&#10;0/58StLvL53dr6vPalu+H5q4Umq5mLevIDzN/j/81/7QCl6yFH7PhCMgi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EVzcxQAAANwAAAAPAAAAAAAAAAAAAAAAAJgCAABkcnMv&#10;ZG93bnJldi54bWxQSwUGAAAAAAQABAD1AAAAigMAAAAA&#10;" path="m,78l5,37,10,,384,57r-5,26l376,110,,78xe" fillcolor="#008cdb" stroked="f">
                <v:path arrowok="t" o:connecttype="custom" o:connectlocs="0,69;4,33;9,0;339,50;335,73;332,97;0,69" o:connectangles="0,0,0,0,0,0,0"/>
              </v:shape>
              <v:shape id="Freeform 668" o:spid="_x0000_s1071" style="position:absolute;left:10352;top:3201;width:308;height:113;visibility:visible;mso-wrap-style:square;v-text-anchor:top" coordsize="349,1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XFFMIA&#10;AADcAAAADwAAAGRycy9kb3ducmV2LnhtbESPQYvCMBSE7wv+h/CEva2pHlS6RhFF0Iti6g94NG/b&#10;YvNSkqj1328EweMwM98wi1VvW3EnHxrHCsajDARx6UzDlYJLsfuZgwgR2WDrmBQ8KcBqOfhaYG7c&#10;g89017ESCcIhRwV1jF0uZShrshhGriNO3p/zFmOSvpLG4yPBbSsnWTaVFhtOCzV2tKmpvOqbVVCs&#10;x1u91dXpUHTTUu8u1/7oM6W+h/36F0SkPn7C7/beKJjNZ/A6k46AX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pcUUwgAAANwAAAAPAAAAAAAAAAAAAAAAAJgCAABkcnMvZG93&#10;bnJldi54bWxQSwUGAAAAAAQABAD1AAAAhwMAAAAA&#10;" path="m349,r-3,3l346,65r-5,63l,88,5,45,5,3,5,,349,xe" fillcolor="#008cdb" stroked="f">
                <v:path arrowok="t" o:connecttype="custom" o:connectlocs="308,0;305,3;305,57;301,113;0,78;4,40;4,3;4,0;308,0" o:connectangles="0,0,0,0,0,0,0,0,0"/>
              </v:shape>
              <v:shape id="Freeform 669" o:spid="_x0000_s1072" style="position:absolute;left:10170;top:2471;width:442;height:401;visibility:visible;mso-wrap-style:square;v-text-anchor:top" coordsize="500,4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Ittr4A&#10;AADcAAAADwAAAGRycy9kb3ducmV2LnhtbERPzYrCMBC+C75DGMGbTd2DlmoUEQT3UqjuAwzN2JQ2&#10;k9LEWt/eHIQ9fnz/++NkOzHS4BvHCtZJCoK4crrhWsHf/bLKQPiArLFzTAre5OF4mM/2mGv34pLG&#10;W6hFDGGfowITQp9L6StDFn3ieuLIPdxgMUQ41FIP+IrhtpM/abqRFhuODQZ7Ohuq2tvTKmgKKrLt&#10;m8b76dq2xa8pM3yWSi0X02kHItAU/sVf91Ur2GZxbTwTj4A8fA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xSLba+AAAA3AAAAA8AAAAAAAAAAAAAAAAAmAIAAGRycy9kb3ducmV2&#10;LnhtbFBLBQYAAAAABAAEAPUAAACDAwAAAAA=&#10;" path="m118,454l93,409,81,386,66,366,51,344,33,324,18,303,,283,319,r25,30l369,60r25,33l417,126r22,32l459,191r21,35l500,261,118,454xe" fillcolor="#008cdb" stroked="f">
                <v:path arrowok="t" o:connecttype="custom" o:connectlocs="104,401;82,361;72,341;58,323;45,304;29,286;16,268;0,250;282,0;304,26;326,53;348,82;369,111;388,140;406,169;424,200;442,231;104,401" o:connectangles="0,0,0,0,0,0,0,0,0,0,0,0,0,0,0,0,0,0"/>
              </v:shape>
              <v:shape id="Freeform 670" o:spid="_x0000_s1073" style="position:absolute;left:8496;top:3772;width:415;height:359;visibility:visible;mso-wrap-style:square;v-text-anchor:top" coordsize="469,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7cWcQA&#10;AADcAAAADwAAAGRycy9kb3ducmV2LnhtbESPQWsCMRSE74X+h/AKvdWsHqquRrHFQtVTVej1uXlu&#10;FjcvyyZq9t8bQfA4zMw3zHQebS0u1PrKsYJ+LwNBXDhdcalgv/v5GIHwAVlj7ZgUdORhPnt9mWKu&#10;3ZX/6LINpUgQ9jkqMCE0uZS+MGTR91xDnLyjay2GJNtS6havCW5rOciyT2mx4rRgsKFvQ8Vpe7YK&#10;Nuvd3nTjuO5/NYdl95+durhaKvX+FhcTEIFieIYf7V+tYDgaw/1MOgJyd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Ju3FnEAAAA3AAAAA8AAAAAAAAAAAAAAAAAmAIAAGRycy9k&#10;b3ducmV2LnhtbFBLBQYAAAAABAAEAPUAAACJAwAAAAA=&#10;" path="m469,276l434,245,404,213,373,180,343,148,316,113,288,75,263,37,238,,,145r25,43l40,208r12,20l82,268r31,40l195,243r23,28l243,301r33,32l328,386r23,20l469,276xe" fillcolor="#008cdb" stroked="f">
                <v:path arrowok="t" o:connecttype="custom" o:connectlocs="415,244;384,217;357,188;330,159;304,131;280,100;255,66;233,33;211,0;0,128;22,166;35,184;46,202;73,237;100,272;173,215;193,240;215,266;244,294;290,341;311,359;415,244" o:connectangles="0,0,0,0,0,0,0,0,0,0,0,0,0,0,0,0,0,0,0,0,0,0"/>
              </v:shape>
              <v:shape id="Freeform 671" o:spid="_x0000_s1074" style="position:absolute;left:9969;top:2159;width:295;height:385;visibility:visible;mso-wrap-style:square;v-text-anchor:top" coordsize="334,4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Y4c8IA&#10;AADcAAAADwAAAGRycy9kb3ducmV2LnhtbERPy4rCMBTdC/MP4Q7MTtMRfFWjDIIwiIupunF3ba5t&#10;sbkJTazVrzeLAZeH816sOlOLlhpfWVbwPUhAEOdWV1woOB42/SkIH5A11pZJwYM8rJYfvQWm2t45&#10;o3YfChFD2KeooAzBpVL6vCSDfmAdceQutjEYImwKqRu8x3BTy2GSjKXBimNDiY7WJeXX/c0ooJF7&#10;7rbnNnPh7zR9jjbdelxnSn19dj9zEIG68Bb/u3+1gskszo9n4hGQy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9jhzwgAAANwAAAAPAAAAAAAAAAAAAAAAAJgCAABkcnMvZG93&#10;bnJldi54bWxQSwUGAAAAAAQABAD1AAAAhwMAAAAA&#10;" path="m178,r40,20l256,40r40,23l334,85,105,436,53,406,28,393,,378,178,xe" fillcolor="#008cdb" stroked="f">
                <v:path arrowok="t" o:connecttype="custom" o:connectlocs="157,0;193,18;226,35;261,56;295,75;93,385;47,359;25,347;0,334;157,0" o:connectangles="0,0,0,0,0,0,0,0,0,0"/>
              </v:shape>
              <v:shape id="Freeform 672" o:spid="_x0000_s1075" style="position:absolute;left:10552;top:3680;width:210;height:260;visibility:visible;mso-wrap-style:square;v-text-anchor:top" coordsize="238,2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vIisQA&#10;AADcAAAADwAAAGRycy9kb3ducmV2LnhtbESPT2sCMRTE74LfIbxCb5q1B61boxRBqKyXqiC9PTZv&#10;/+DmJSTR3X57IxR6HGbmN8xqM5hO3MmH1rKC2TQDQVxa3XKt4HzaTd5BhIissbNMCn4pwGY9Hq0w&#10;17bnb7ofYy0ShEOOCpoYXS5lKBsyGKbWESevst5gTNLXUnvsE9x08i3L5tJgy2mhQUfbhsrr8WYU&#10;XPpQxd3PPrst/cFdpSuKqi6Uen0ZPj9ARBrif/iv/aUVLJYzeJ5JR0C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1ryIrEAAAA3AAAAA8AAAAAAAAAAAAAAAAAmAIAAGRycy9k&#10;b3ducmV2LnhtbFBLBQYAAAAABAAEAPUAAACJAwAAAAA=&#10;" path="m238,47r-27,55l180,160r-20,33l140,225r-22,33l90,295,,230,25,195,48,163,65,132,83,102,113,50,135,,238,47xe" fillcolor="#008cdb" stroked="f">
                <v:path arrowok="t" o:connecttype="custom" o:connectlocs="210,41;186,90;159,141;141,170;124,198;104,227;79,260;0,203;22,172;42,144;57,116;73,90;100,44;119,0;210,41" o:connectangles="0,0,0,0,0,0,0,0,0,0,0,0,0,0,0"/>
              </v:shape>
              <v:shape id="Freeform 673" o:spid="_x0000_s1076" style="position:absolute;left:9637;top:4343;width:206;height:199;visibility:visible;mso-wrap-style:square;v-text-anchor:top" coordsize="233,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29sZcUA&#10;AADcAAAADwAAAGRycy9kb3ducmV2LnhtbESPzWrDMBCE74W+g9hCb42cQFvHsRyKiyG0p/yS42Jt&#10;bBNr5Vpy4rx9VSjkOMzMN0y6HE0rLtS7xrKC6SQCQVxa3XClYLctXmIQziNrbC2Tghs5WGaPDykm&#10;2l55TZeNr0SAsEtQQe19l0jpypoMuontiIN3sr1BH2RfSd3jNcBNK2dR9CYNNhwWauwor6k8bwaj&#10;IC5W/nij1+8hz/PP9XQoDl8/e6Wen8aPBQhPo7+H/9srreB9PoO/M+EIyO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b2xlxQAAANwAAAAPAAAAAAAAAAAAAAAAAJgCAABkcnMv&#10;ZG93bnJldi54bWxQSwUGAAAAAAQABAD1AAAAigMAAAAA&#10;" path="m233,208r-58,8l118,221r-56,5l2,226r-2,l2,18,50,16r53,-3l150,8,200,r33,208xe" fillcolor="#008cdb" stroked="f">
                <v:path arrowok="t" o:connecttype="custom" o:connectlocs="206,183;155,190;104,195;55,199;2,199;0,199;2,16;44,14;91,11;133,7;177,0;206,183" o:connectangles="0,0,0,0,0,0,0,0,0,0,0,0"/>
              </v:shape>
              <v:shape id="Freeform 674" o:spid="_x0000_s1077" style="position:absolute;left:10796;top:2797;width:186;height:119;visibility:visible;mso-wrap-style:square;v-text-anchor:top" coordsize="211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UWUcIA&#10;AADcAAAADwAAAGRycy9kb3ducmV2LnhtbESP3YrCMBSE7xd8h3AE79bEyq62GkUEccG98ecBDs2x&#10;LTYnpYla394IgpfDzHzDzJedrcWNWl851jAaKhDEuTMVFxpOx833FIQPyAZrx6ThQR6Wi97XHDPj&#10;7ryn2yEUIkLYZ6ihDKHJpPR5SRb90DXE0Tu71mKIsi2kafEe4baWiVK/0mLFcaHEhtYl5ZfD1WrY&#10;dpf0fE3HCZ7+00QlP7yrFWs96HerGYhAXfiE3+0/o2GSjuF1Jh4BuXg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FRZRwgAAANwAAAAPAAAAAAAAAAAAAAAAAJgCAABkcnMvZG93&#10;bnJldi54bWxQSwUGAAAAAAQABAD1AAAAhwMAAAAA&#10;" path="m,57l10,95r7,20l22,135,211,87,201,42,188,,,57xe" fillcolor="#008cdb" stroked="f">
                <v:path arrowok="t" o:connecttype="custom" o:connectlocs="0,50;9,84;15,101;19,119;186,77;177,37;166,0;0,50" o:connectangles="0,0,0,0,0,0,0,0"/>
              </v:shape>
              <v:shape id="Freeform 675" o:spid="_x0000_s1078" style="position:absolute;left:9846;top:1807;width:97;height:179;visibility:visible;mso-wrap-style:square;v-text-anchor:top" coordsize="110,2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p3RXMUA&#10;AADcAAAADwAAAGRycy9kb3ducmV2LnhtbESPQWvCQBSE74X+h+UVequbFtEYXYOWKj3oIdEf8Mg+&#10;k9Ts25DdaPLvu4WCx2FmvmFW6WAacaPO1ZYVvE8iEMSF1TWXCs6n3VsMwnlkjY1lUjCSg3T9/LTC&#10;RNs7Z3TLfSkChF2CCirv20RKV1Rk0E1sSxy8i+0M+iC7UuoO7wFuGvkRRTNpsOawUGFLnxUV17w3&#10;CnY2Pu419/H063gdzWHcDvonU+r1ZdgsQXga/CP83/7WCuaLKfydCUd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ndFcxQAAANwAAAAPAAAAAAAAAAAAAAAAAJgCAABkcnMv&#10;ZG93bnJldi54bWxQSwUGAAAAAAQABAD1AAAAigMAAAAA&#10;" path="m110,13l32,,,188r35,8l70,203,110,13xe" fillcolor="#008cdb" stroked="f">
                <v:path arrowok="t" o:connecttype="custom" o:connectlocs="97,11;28,0;0,166;31,173;62,179;97,11" o:connectangles="0,0,0,0,0,0"/>
              </v:shape>
              <v:shape id="Freeform 676" o:spid="_x0000_s1079" style="position:absolute;left:11045;top:3204;width:172;height:84;visibility:visible;mso-wrap-style:square;v-text-anchor:top" coordsize="194,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8+VMMA&#10;AADcAAAADwAAAGRycy9kb3ducmV2LnhtbESPQWsCMRSE74X+h/AKvdWspa66GqUIhYK9dNX7Y/Pc&#10;LG5etknqpv++EQo9DjPzDbPeJtuLK/nQOVYwnRQgiBunO24VHA9vTwsQISJr7B2Tgh8KsN3c362x&#10;0m7kT7rWsRUZwqFCBSbGoZIyNIYshokbiLN3dt5izNK3UnscM9z28rkoSmmx47xgcKCdoeZSf1sF&#10;Hwc/4mlW4nmfduYlcVmn/kupx4f0ugIRKcX/8F/7XSuYL2dwO5OPgN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o8+VMMAAADcAAAADwAAAAAAAAAAAAAAAACYAgAAZHJzL2Rv&#10;d25yZXYueG1sUEsFBgAAAAAEAAQA9QAAAIgDAAAAAA==&#10;" path="m194,r-3,47l191,95,,82,3,42,3,,194,xe" fillcolor="#008cdb" stroked="f">
                <v:path arrowok="t" o:connecttype="custom" o:connectlocs="172,0;169,42;169,84;0,73;3,37;3,0;172,0" o:connectangles="0,0,0,0,0,0,0"/>
              </v:shape>
              <v:shape id="Freeform 677" o:spid="_x0000_s1080" style="position:absolute;left:9241;top:4764;width:190;height:137;visibility:visible;mso-wrap-style:square;v-text-anchor:top" coordsize="215,1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SVW8QA&#10;AADcAAAADwAAAGRycy9kb3ducmV2LnhtbESPQYvCMBSE74L/ITxhb5q6B7XVKLqyIJ60+gMezbOt&#10;bV5qE2v332+EhT0OM/MNs9r0phYdta60rGA6iUAQZ1aXnCu4Xr7HCxDOI2usLZOCH3KwWQ8HK0y0&#10;ffGZutTnIkDYJaig8L5JpHRZQQbdxDbEwbvZ1qAPss2lbvEV4KaWn1E0kwZLDgsFNvRVUFalT6Pg&#10;UT2OXbXv0l0pD1V2j/PT/LRV6mPUb5cgPPX+P/zXPmgF83gG7zPhCM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CUlVvEAAAA3AAAAA8AAAAAAAAAAAAAAAAAmAIAAGRycy9k&#10;b3ducmV2LnhtbFBLBQYAAAAABAAEAPUAAACJAwAAAAA=&#10;" path="m200,155r-52,-7l100,140,55,130,,117,27,,80,12r45,8l215,35,200,155xe" fillcolor="#008cdb" stroked="f">
                <v:path arrowok="t" o:connecttype="custom" o:connectlocs="177,137;131,131;88,124;49,115;0,103;24,0;71,11;110,18;190,31;177,137" o:connectangles="0,0,0,0,0,0,0,0,0,0"/>
              </v:shape>
              <v:shape id="Freeform 678" o:spid="_x0000_s1081" style="position:absolute;left:8573;top:1539;width:260;height:299;visibility:visible;mso-wrap-style:square;v-text-anchor:top" coordsize="294,3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9++sUA&#10;AADcAAAADwAAAGRycy9kb3ducmV2LnhtbESPQUvDQBSE7wX/w/KEXop90YPRtNsihUoPXmzN/TX7&#10;mo1m34bsNo3+elcQehxm5htmuR5dqwbuQ+NFw/08A8VSedNIreHjsL17AhUiiaHWC2v45gDr1c1k&#10;SYXxF3nnYR9rlSASCtJgY+wKxFBZdhTmvmNJ3sn3jmKSfY2mp0uCuxYfsuwRHTWSFix1vLFcfe3P&#10;TkP5GtqjzWenspa3H/w84IibQevp7fiyABV5jNfwf3tnNOTPOfydSUcA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v376xQAAANwAAAAPAAAAAAAAAAAAAAAAAJgCAABkcnMv&#10;ZG93bnJldi54bWxQSwUGAAAAAAQABAD1AAAAigMAAAAA&#10;" path="m146,l73,45,,90,166,338r63,-40l261,278r33,-17l146,xe" fillcolor="#008cdb" stroked="f">
                <v:path arrowok="t" o:connecttype="custom" o:connectlocs="129,0;65,40;0,80;147,299;203,264;231,246;260,231;129,0" o:connectangles="0,0,0,0,0,0,0,0"/>
              </v:shape>
              <v:shape id="Freeform 679" o:spid="_x0000_s1082" style="position:absolute;left:10000;top:1307;width:129;height:213;visibility:visible;mso-wrap-style:square;v-text-anchor:top" coordsize="146,2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GzF8QA&#10;AADcAAAADwAAAGRycy9kb3ducmV2LnhtbERPy2oCMRTdF/oP4RbciGZUmOrUKKUgitqFD9Dl7eR2&#10;ZujkZkiijn9vFkKXh/OezltTiys5X1lWMOgnIIhzqysuFBwPi94YhA/IGmvLpOBOHuaz15cpZtre&#10;eEfXfShEDGGfoYIyhCaT0uclGfR92xBH7tc6gyFCV0jt8BbDTS2HSZJKgxXHhhIb+iop/9tfjAKf&#10;fJ/bdFt000G1/Dmtt6fDxo2U6ry1nx8gArXhX/x0r7SC90lcG8/EIyB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hsxfEAAAA3AAAAA8AAAAAAAAAAAAAAAAAmAIAAGRycy9k&#10;b3ducmV2LnhtbFBLBQYAAAAABAAEAPUAAACJAwAAAAA=&#10;" path="m146,23l95,10,48,,,218r45,13l90,241,146,23xe" fillcolor="#008cdb" stroked="f">
                <v:path arrowok="t" o:connecttype="custom" o:connectlocs="129,20;84,9;42,0;0,193;40,204;80,213;129,20" o:connectangles="0,0,0,0,0,0,0"/>
              </v:shape>
              <v:shape id="Freeform 680" o:spid="_x0000_s1083" style="position:absolute;left:11270;top:2456;width:296;height:198;visibility:visible;mso-wrap-style:square;v-text-anchor:top" coordsize="336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tvQsMA&#10;AADcAAAADwAAAGRycy9kb3ducmV2LnhtbESPT4vCMBTE78J+h/AW9qapHtRWo4gi2NP6Z8Hr2+bZ&#10;FpOX0kSt336zIHgcZuY3zHzZWSPu1PrasYLhIAFBXDhdc6ng57TtT0H4gKzROCYFT/KwXHz05php&#10;9+AD3Y+hFBHCPkMFVQhNJqUvKrLoB64hjt7FtRZDlG0pdYuPCLdGjpJkLC3WHBcqbGhdUXE93qyC&#10;5nuf43ma579PM0wn4XzbdIaU+vrsVjMQgbrwDr/aO61gkqbwfyYeAbn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VtvQsMAAADcAAAADwAAAAAAAAAAAAAAAACYAgAAZHJzL2Rv&#10;d25yZXYueG1sUEsFBgAAAAAEAAQA9QAAAIgDAAAAAA==&#10;" path="m37,225l20,170,,115,288,r25,62l336,127,37,225xe" fillcolor="#008cdb" stroked="f">
                <v:path arrowok="t" o:connecttype="custom" o:connectlocs="33,198;18,150;0,101;254,0;276,55;296,112;33,198" o:connectangles="0,0,0,0,0,0,0"/>
              </v:shape>
              <v:shape id="Freeform 681" o:spid="_x0000_s1084" style="position:absolute;left:10182;top:3016;width:161;height:79;visibility:visible;mso-wrap-style:square;v-text-anchor:top" coordsize="183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FdIMQA&#10;AADcAAAADwAAAGRycy9kb3ducmV2LnhtbESPwWrCQBCG74LvsEyhF9GNrYhGV5FCodCTUdrrkB03&#10;odnZkN3G2KfvHASPwz//N99s94NvVE9drAMbmM8yUMRlsDU7A+fT+3QFKiZki01gMnCjCPvdeLTF&#10;3IYrH6kvklMC4ZijgSqlNtc6lhV5jLPQEkt2CZ3HJGPntO3wKnDf6JcsW2qPNcuFClt6q6j8KX69&#10;aHyvXfh8nS/oz8X+nCbF16m9GfP8NBw2oBIN6bF8b39YA6tM9OUZIYDe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yxXSDEAAAA3AAAAA8AAAAAAAAAAAAAAAAAmAIAAGRycy9k&#10;b3ducmV2LnhtbFBLBQYAAAAABAAEAPUAAACJAwAAAAA=&#10;" path="m183,52l175,25,170,,,45,10,90,183,52xe" fillcolor="#008cdb" stroked="f">
                <v:path arrowok="t" o:connecttype="custom" o:connectlocs="161,46;154,22;150,0;0,40;9,79;161,46" o:connectangles="0,0,0,0,0,0"/>
              </v:shape>
              <v:shape id="Freeform 682" o:spid="_x0000_s1085" style="position:absolute;left:8830;top:3509;width:224;height:224;visibility:visible;mso-wrap-style:square;v-text-anchor:top" coordsize="254,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/GBsMA&#10;AADcAAAADwAAAGRycy9kb3ducmV2LnhtbESPT2sCMRTE70K/Q3gFb5roQZfVKFLon4MXdb0/Ns/s&#10;0s3LNkl1/fZGKPQ4zMxvmPV2cJ24UoitZw2zqQJBXHvTstVQnd4nBYiYkA12nknDnSJsNy+jNZbG&#10;3/hA12OyIkM4lqihSakvpYx1Qw7j1PfE2bv44DBlGaw0AW8Z7jo5V2ohHbacFxrs6a2h+vv46zR4&#10;tduf7fK+LKpz+PywJ/djLnOtx6/DbgUi0ZD+w3/tL6OhUDN4nslHQG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i/GBsMAAADcAAAADwAAAAAAAAAAAAAAAACYAgAAZHJzL2Rv&#10;d25yZXYueG1sUEsFBgAAAAAEAAQA9QAAAIgDAAAAAA==&#10;" path="m93,87l,140r16,30l33,198r18,27l71,253,254,122,234,92,216,62,199,32,181,,76,50,93,87xe" fillcolor="#008cdb" stroked="f">
                <v:path arrowok="t" o:connecttype="custom" o:connectlocs="82,77;0,124;14,151;29,175;45,199;63,224;224,108;206,81;190,55;175,28;160,0;67,44;82,77" o:connectangles="0,0,0,0,0,0,0,0,0,0,0,0,0"/>
              </v:shape>
              <v:shape id="Freeform 683" o:spid="_x0000_s1086" style="position:absolute;left:9090;top:2628;width:214;height:217;visibility:visible;mso-wrap-style:square;v-text-anchor:top" coordsize="243,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054eMUA&#10;AADcAAAADwAAAGRycy9kb3ducmV2LnhtbESP3WoCMRSE7wu+QzhC72pWKUW3RvGHgtBWXNsHON0c&#10;d4ObkyVJde3TG6Hg5TDzzTDTeWcbcSIfjGMFw0EGgrh02nCl4Pvr7WkMIkRkjY1jUnChAPNZ72GK&#10;uXZnLui0j5VIJRxyVFDH2OZShrImi2HgWuLkHZy3GJP0ldQez6ncNnKUZS/SouG0UGNLq5rK4/7X&#10;Khh/bvW62JmLf47vm+WP0cuPv4lSj/1u8QoiUhfv4X96oxOXjeB2Jh0BObs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Tnh4xQAAANwAAAAPAAAAAAAAAAAAAAAAAJgCAABkcnMv&#10;ZG93bnJldi54bWxQSwUGAAAAAAQABAD1AAAAigMAAAAA&#10;" path="m,133l15,115,30,98,65,63,100,30,138,,243,143r-27,23l186,191r-25,25l135,246,,133xe" fillcolor="#008cdb" stroked="f">
                <v:path arrowok="t" o:connecttype="custom" o:connectlocs="0,117;13,101;26,86;57,56;88,26;122,0;214,126;190,146;164,168;142,191;119,217;0,117" o:connectangles="0,0,0,0,0,0,0,0,0,0,0,0"/>
              </v:shape>
              <v:shape id="Freeform 684" o:spid="_x0000_s1087" style="position:absolute;left:8880;top:1564;width:159;height:216;visibility:visible;mso-wrap-style:square;v-text-anchor:top" coordsize="180,2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sFlcUA&#10;AADcAAAADwAAAGRycy9kb3ducmV2LnhtbESPQWvCQBSE74L/YXmCN91YoYQ0GymiKEWhWgWPj93X&#10;JJh9m2a3mv57t1DocZiZb5h80dtG3KjztWMFs2kCglg7U3Op4PSxnqQgfEA22DgmBT/kYVEMBzlm&#10;xt35QLdjKEWEsM9QQRVCm0npdUUW/dS1xNH7dJ3FEGVXStPhPcJtI5+S5FlarDkuVNjSsiJ9PX5b&#10;Be9v/WqjL7v9Bs+4+tru0nA4aaXGo/71BUSgPvyH/9pboyBN5vB7Jh4BWT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WwWVxQAAANwAAAAPAAAAAAAAAAAAAAAAAJgCAABkcnMv&#10;ZG93bnJldi54bWxQSwUGAAAAAAQABAD1AAAAigMAAAAA&#10;" path="m,40l45,20,92,r88,208l97,245,,40xe" fillcolor="#a6c331" stroked="f">
                <v:path arrowok="t" o:connecttype="custom" o:connectlocs="0,35;40,18;81,0;159,183;86,216;0,35" o:connectangles="0,0,0,0,0,0"/>
              </v:shape>
              <v:shape id="Freeform 685" o:spid="_x0000_s1088" style="position:absolute;left:9003;top:3783;width:270;height:361;visibility:visible;mso-wrap-style:square;v-text-anchor:top" coordsize="306,4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zpQ8QA&#10;AADcAAAADwAAAGRycy9kb3ducmV2LnhtbESPQWsCMRSE7wX/Q3iCt5q1tiKrUXRB0IOH2qLXx+a5&#10;Wdy8hE2qu//eFAo9DjPzDbNcd7YRd2pD7VjBZJyBIC6drrlS8P21e52DCBFZY+OYFPQUYL0avCwx&#10;1+7Bn3Q/xUokCIccFZgYfS5lKA1ZDGPniZN3da3FmGRbSd3iI8FtI9+ybCYt1pwWDHoqDJW3049V&#10;cJT9pDRnvy0OMz/9uPg+HM+FUqNht1mAiNTF//Bfe68VzLN3+D2TjoBcP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Y86UPEAAAA3AAAAA8AAAAAAAAAAAAAAAAAmAIAAGRycy9k&#10;b3ducmV2LnhtbFBLBQYAAAAABAAEAPUAAACJAwAAAAA=&#10;" path="m306,40l274,20,246,,,349r40,27l90,409,306,40xe" fillcolor="#a6c331" stroked="f">
                <v:path arrowok="t" o:connecttype="custom" o:connectlocs="270,35;242,18;217,0;0,308;35,332;79,361;270,35" o:connectangles="0,0,0,0,0,0,0"/>
              </v:shape>
              <v:shape id="Freeform 686" o:spid="_x0000_s1089" style="position:absolute;left:9320;top:2431;width:75;height:113;visibility:visible;mso-wrap-style:square;v-text-anchor:top" coordsize="85,1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E/V8MA&#10;AADcAAAADwAAAGRycy9kb3ducmV2LnhtbESPT4vCMBTE78J+h/AWvGmqokg1iqz4Dy+7uuz50Tzb&#10;ss1LSaKt394IgsdhZn7DzJetqcSNnC8tKxj0ExDEmdUl5wp+z5veFIQPyBory6TgTh6Wi4/OHFNt&#10;G/6h2ynkIkLYp6igCKFOpfRZQQZ939bE0btYZzBE6XKpHTYRbio5TJKJNFhyXCiwpq+Csv/T1SgY&#10;Hsvv+rzdrfAwcoOG139yrLdKdT/b1QxEoDa8w6/2XiuYJmN4nolH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YE/V8MAAADcAAAADwAAAAAAAAAAAAAAAACYAgAAZHJzL2Rv&#10;d25yZXYueG1sUEsFBgAAAAAEAAQA9QAAAIgDAAAAAA==&#10;" path="m45,128l85,113,45,,,20,45,128xe" fillcolor="#a6c331" stroked="f">
                <v:path arrowok="t" o:connecttype="custom" o:connectlocs="40,113;75,100;40,0;0,18;40,113" o:connectangles="0,0,0,0,0"/>
              </v:shape>
              <v:shape id="Freeform 687" o:spid="_x0000_s1090" style="position:absolute;left:8616;top:2913;width:334;height:126;visibility:visible;mso-wrap-style:square;v-text-anchor:top" coordsize="379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dbAMIA&#10;AADcAAAADwAAAGRycy9kb3ducmV2LnhtbESP0YrCMBRE3wX/IVxh3zRVpEjXKCrIii+rXT/g0lzb&#10;YnNTkmzb/XsjLPg4zMwZZr0dTCM6cr62rGA+S0AQF1bXXCq4/RynKxA+IGtsLJOCP/Kw3YxHa8y0&#10;7flKXR5KESHsM1RQhdBmUvqiIoN+Zlvi6N2tMxiidKXUDvsIN41cJEkqDdYcFyps6VBR8ch/jYLz&#10;1c2PX4+9N9/L3ty6/flCmCr1MRl2nyACDeEd/m+ftIJVksLrTDwCcvM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51sAwgAAANwAAAAPAAAAAAAAAAAAAAAAAJgCAABkcnMvZG93&#10;bnJldi54bWxQSwUGAAAAAAQABAD1AAAAhwMAAAAA&#10;" path="m,61l8,31,15,,379,103r-10,40l,61xe" fillcolor="#a6c331" stroked="f">
                <v:path arrowok="t" o:connecttype="custom" o:connectlocs="0,54;7,27;13,0;334,91;325,126;0,54" o:connectangles="0,0,0,0,0,0"/>
              </v:shape>
              <v:shape id="Freeform 688" o:spid="_x0000_s1091" style="position:absolute;left:9814;top:4303;width:230;height:223;visibility:visible;mso-wrap-style:square;v-text-anchor:top" coordsize="261,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7Hl8IA&#10;AADcAAAADwAAAGRycy9kb3ducmV2LnhtbESPQWvCQBSE74L/YXlCb7qxBw3RVUrB2h4bRfD2yL4m&#10;odn3YnaN6b/vCoLHYWa+YdbbwTWqp87XwgbmswQUcSG25tLA8bCbpqB8QLbYCJOBP/Kw3YxHa8ys&#10;3Pib+jyUKkLYZ2igCqHNtPZFRQ79TFri6P1I5zBE2ZXadniLcNfo1yRZaIc1x4UKW3qvqPjNr87A&#10;TsKXpKdF7v15f3Bi++bj0hvzMhneVqACDeEZfrQ/rYE0WcL9TDwCevM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bseXwgAAANwAAAAPAAAAAAAAAAAAAAAAAJgCAABkcnMvZG93&#10;bnJldi54bWxQSwUGAAAAAAQABAD1AAAAhwMAAAAA&#10;" path="m,45l20,43,46,38,96,28,148,13,199,r62,201l206,218r-58,13l91,243,31,253,,45xe" fillcolor="#a6c331" stroked="f">
                <v:path arrowok="t" o:connecttype="custom" o:connectlocs="0,40;18,38;41,33;85,25;130,11;175,0;230,177;182,192;130,204;80,214;27,223;0,40" o:connectangles="0,0,0,0,0,0,0,0,0,0,0,0"/>
              </v:shape>
              <v:shape id="Freeform 689" o:spid="_x0000_s1092" style="position:absolute;left:8578;top:2425;width:155;height:125;visibility:visible;mso-wrap-style:square;v-text-anchor:top" coordsize="176,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ll17wA&#10;AADcAAAADwAAAGRycy9kb3ducmV2LnhtbERPuwrCMBTdBf8hXMFFNNVBSm0UFQQ3X8X50lzbYnNT&#10;mljr35tBcDycd7rpTS06al1lWcF8FoEgzq2uuFCQ3Q7TGITzyBpry6TgQw426+EgxUTbN1+ou/pC&#10;hBB2CSoovW8SKV1ekkE3sw1x4B62NegDbAupW3yHcFPLRRQtpcGKQ0OJDe1Lyp/Xl1Hgi09+j48o&#10;z5Nmu9thduq77KHUeNRvVyA89f4v/rmPWkEchbXhTDgCcv0F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fWWXXvAAAANwAAAAPAAAAAAAAAAAAAAAAAJgCAABkcnMvZG93bnJldi54&#10;bWxQSwUGAAAAAAQABAD1AAAAgQMAAAAA&#10;" path="m31,l15,20,,40,151,142r13,-17l176,107,31,xe" fillcolor="#a6c331" stroked="f">
                <v:path arrowok="t" o:connecttype="custom" o:connectlocs="27,0;13,18;0,35;133,125;144,110;155,94;27,0" o:connectangles="0,0,0,0,0,0,0"/>
              </v:shape>
              <v:shape id="Freeform 690" o:spid="_x0000_s1093" style="position:absolute;left:9010;top:4414;width:203;height:188;visibility:visible;mso-wrap-style:square;v-text-anchor:top" coordsize="230,2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+un8YA&#10;AADcAAAADwAAAGRycy9kb3ducmV2LnhtbESPzWrDMBCE74W+g9hCbo3ckoTUjRLcQksgp+bn0Nti&#10;bS1Ta2WsTez06aNAIcdhZr5hFqvBN+pEXawDG3gaZ6CIy2Brrgzsdx+Pc1BRkC02gcnAmSKslvd3&#10;C8xt6PmLTlupVIJwzNGAE2lzrWPpyGMch5Y4eT+h8yhJdpW2HfYJ7hv9nGUz7bHmtOCwpXdH5e/2&#10;6A0UEg7fGy/u7bw+zqaTz+Kv3/fGjB6G4hWU0CC38H97bQ3Msxe4nklHQC8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R+un8YAAADcAAAADwAAAAAAAAAAAAAAAACYAgAAZHJz&#10;L2Rvd25yZXYueG1sUEsFBgAAAAAEAAQA9QAAAIsDAAAAAA==&#10;" path="m180,213l130,195,85,178,,140,65,r40,20l125,27r20,10l188,52r42,15l180,213xe" fillcolor="#a6c331" stroked="f">
                <v:path arrowok="t" o:connecttype="custom" o:connectlocs="159,188;115,172;75,157;0,124;57,0;93,18;110,24;128,33;166,46;203,59;159,188" o:connectangles="0,0,0,0,0,0,0,0,0,0,0"/>
              </v:shape>
              <v:shape id="Freeform 691" o:spid="_x0000_s1094" style="position:absolute;left:8210;top:3201;width:184;height:94;visibility:visible;mso-wrap-style:square;v-text-anchor:top" coordsize="208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PiMr0A&#10;AADcAAAADwAAAGRycy9kb3ducmV2LnhtbERPyQrCMBC9C/5DGMGbpvXgUo0iiih4csHz0IxttZmU&#10;Jtb69+YgeHy8fbFqTSkaql1hWUE8jEAQp1YXnCm4XnaDKQjnkTWWlknBhxyslt3OAhNt33yi5uwz&#10;EULYJagg975KpHRpTgbd0FbEgbvb2qAPsM6krvEdwk0pR1E0lgYLDg05VrTJKX2eX0bB8XVC3Eef&#10;1ly3k1tzj/WOHzOl+r12PQfhqfV/8c990AqmcZgfzoQjIJd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PSPiMr0AAADcAAAADwAAAAAAAAAAAAAAAACYAgAAZHJzL2Rvd25yZXYu&#10;eG1sUEsFBgAAAAAEAAQA9QAAAIIDAAAAAA==&#10;" path="m208,93l206,48r,-45l206,,,,2,53r3,53l208,93xe" fillcolor="#a6c331" stroked="f">
                <v:path arrowok="t" o:connecttype="custom" o:connectlocs="184,82;182,43;182,3;182,0;0,0;2,47;4,94;184,82" o:connectangles="0,0,0,0,0,0,0,0"/>
              </v:shape>
              <v:shape id="Freeform 692" o:spid="_x0000_s1095" style="position:absolute;left:10282;top:2066;width:204;height:211;visibility:visible;mso-wrap-style:square;v-text-anchor:top" coordsize="231,2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vJ5MQA&#10;AADcAAAADwAAAGRycy9kb3ducmV2LnhtbESPQWvCQBSE70L/w/IKvUjdpAeR1FVUKOTQS6OS6yP7&#10;zAazb8Pu1sR/3y0IHoeZ+YZZbyfbixv50DlWkC8yEMSN0x23Ck7Hr/cViBCRNfaOScGdAmw3L7M1&#10;FtqN/EO3KrYiQTgUqMDEOBRShsaQxbBwA3HyLs5bjEn6VmqPY4LbXn5k2VJa7DgtGBzoYKi5Vr9W&#10;gb8P9TzU5bGsmvO+H3NzuH7vlXp7nXafICJN8Rl+tEutYJXn8H8mHQG5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x7yeTEAAAA3AAAAA8AAAAAAAAAAAAAAAAAmAIAAGRycy9k&#10;b3ducmV2LnhtbFBLBQYAAAAABAAEAPUAAACJAwAAAAA=&#10;" path="m120,238l90,215,62,193,32,173,,152,103,r32,20l168,42r32,25l231,92,120,238xe" fillcolor="#a6c331" stroked="f">
                <v:path arrowok="t" o:connecttype="custom" o:connectlocs="106,211;79,191;55,171;28,153;0,135;91,0;119,18;148,37;177,59;204,82;106,211" o:connectangles="0,0,0,0,0,0,0,0,0,0,0"/>
              </v:shape>
              <v:shape id="Freeform 693" o:spid="_x0000_s1096" style="position:absolute;left:8542;top:3987;width:288;height:288;visibility:visible;mso-wrap-style:square;v-text-anchor:top" coordsize="326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2mJccA&#10;AADcAAAADwAAAGRycy9kb3ducmV2LnhtbESPQWvCQBSE7wX/w/IKvYhuElBCdJUSsLQUodoe9PbI&#10;viah2bchuzWJv94tFDwOM/MNs94OphEX6lxtWUE8j0AQF1bXXCr4+tzNUhDOI2tsLJOCkRxsN5OH&#10;NWba9nygy9GXIkDYZaig8r7NpHRFRQbd3LbEwfu2nUEfZFdK3WEf4KaRSRQtpcGaw0KFLeUVFT/H&#10;X6Pg7b2d2ni5v+LpJcnd+HEe9HSh1NPj8LwC4Wnw9/B/+1UrSOME/s6EIyA3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9dpiXHAAAA3AAAAA8AAAAAAAAAAAAAAAAAmAIAAGRy&#10;cy9kb3ducmV2LnhtbFBLBQYAAAAABAAEAPUAAACMAwAAAAA=&#10;" path="m209,326l181,301,153,276,101,226,73,198,48,170,,113,143,r43,50l209,73r22,25l276,145r50,43l209,326xe" fillcolor="#a6c331" stroked="f">
                <v:path arrowok="t" o:connecttype="custom" o:connectlocs="185,288;160,266;135,244;89,200;64,175;42,150;0,100;126,0;164,44;185,64;204,87;244,128;288,166;185,288" o:connectangles="0,0,0,0,0,0,0,0,0,0,0,0,0,0"/>
              </v:shape>
              <v:shape id="Freeform 694" o:spid="_x0000_s1097" style="position:absolute;left:9247;top:1605;width:124;height:213;visibility:visible;mso-wrap-style:square;v-text-anchor:top" coordsize="141,2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JOQcEA&#10;AADcAAAADwAAAGRycy9kb3ducmV2LnhtbESP0YrCMBRE3xf8h3AF39a0K4p0jSKCsG+utR9wbe42&#10;xeamJFHr328EwcdhZs4wq81gO3EjH1rHCvJpBoK4drrlRkF12n8uQYSIrLFzTAoeFGCzHn2ssNDu&#10;zke6lbERCcKhQAUmxr6QMtSGLIap64mT9+e8xZikb6T2eE9w28mvLFtIiy2nBYM97QzVl/JqFRz3&#10;v77krbZVPtfmfKjPu7LySk3Gw/YbRKQhvsOv9o9WsMxn8DyTjoBc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GCTkHBAAAA3AAAAA8AAAAAAAAAAAAAAAAAmAIAAGRycy9kb3du&#10;cmV2LnhtbFBLBQYAAAAABAAEAPUAAACGAwAAAAA=&#10;" path="m,23l25,15,48,10,98,r43,221l98,231,53,241,,23xe" fillcolor="#a6c331" stroked="f">
                <v:path arrowok="t" o:connecttype="custom" o:connectlocs="0,20;22,13;42,9;86,0;124,195;86,204;47,213;0,20" o:connectangles="0,0,0,0,0,0,0,0"/>
              </v:shape>
              <v:shape id="Freeform 695" o:spid="_x0000_s1098" style="position:absolute;left:11014;top:3455;width:315;height:454;visibility:visible;mso-wrap-style:square;v-text-anchor:top" coordsize="356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QFPMQA&#10;AADcAAAADwAAAGRycy9kb3ducmV2LnhtbESPQWvCQBSE70L/w/KE3sxGKRJSVxGLtIUimvbg8ZF9&#10;ZkOzb8Pu1qT/vlsQPA4z8w2z2oy2E1fyoXWsYJ7lIIhrp1tuFHx97mcFiBCRNXaOScEvBdisHyYr&#10;LLUb+ETXKjYiQTiUqMDE2JdShtqQxZC5njh5F+ctxiR9I7XHIcFtJxd5vpQWW04LBnvaGaq/qx+r&#10;4OVdx+I8jK/HQ3PZmSWdzYd0Sj1Ox+0ziEhjvIdv7TetoJg/wf+ZdAT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bUBTzEAAAA3AAAAA8AAAAAAAAAAAAAAAAAmAIAAGRycy9k&#10;b3ducmV2LnhtbFBLBQYAAAAABAAEAPUAAACJAwAAAAA=&#10;" path="m91,l356,46,346,98r-12,55l319,211r-15,60l284,331r-10,33l261,394r-10,30l239,454r-28,60l123,477r38,-86l,326,15,289,28,249,43,208,53,168,75,86,83,43,91,xe" fillcolor="#a6c331" stroked="f">
                <v:path arrowok="t" o:connecttype="custom" o:connectlocs="81,0;315,41;306,87;296,135;282,186;269,239;251,292;242,322;231,348;222,375;211,401;187,454;109,421;142,345;0,288;13,255;25,220;38,184;47,148;66,76;73,38;81,0" o:connectangles="0,0,0,0,0,0,0,0,0,0,0,0,0,0,0,0,0,0,0,0,0,0"/>
              </v:shape>
              <v:shape id="Freeform 696" o:spid="_x0000_s1099" style="position:absolute;left:9739;top:2497;width:166;height:184;visibility:visible;mso-wrap-style:square;v-text-anchor:top" coordsize="188,2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b1H8MA&#10;AADcAAAADwAAAGRycy9kb3ducmV2LnhtbESP0WrCQBRE3wv9h+UKvtVNRKukbqQUioL2waQfcMle&#10;k2D2bsiucf17t1DwcZiZM8xmG0wnRhpca1lBOktAEFdWt1wr+C2/39YgnEfW2FkmBXdysM1fXzaY&#10;aXvjE42Fr0WEsMtQQeN9n0npqoYMupntiaN3toNBH+VQSz3gLcJNJ+dJ8i4NthwXGuzpq6HqUlyN&#10;Al0e59dFOMsOJSGNO786hB+lppPw+QHCU/DP8H97rxWs0yX8nYlHQOY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4b1H8MAAADcAAAADwAAAAAAAAAAAAAAAACYAgAAZHJzL2Rv&#10;d25yZXYueG1sUEsFBgAAAAAEAAQA9QAAAIgDAAAAAA==&#10;" path="m,173r30,8l60,188r30,10l121,208,188,45,148,30,108,18,68,8,30,,,173xe" fillcolor="#e62621" stroked="f">
                <v:path arrowok="t" o:connecttype="custom" o:connectlocs="0,153;26,160;53,166;79,175;107,184;166,40;131,27;95,16;60,7;26,0;0,153" o:connectangles="0,0,0,0,0,0,0,0,0,0,0"/>
              </v:shape>
              <v:shape id="Freeform 697" o:spid="_x0000_s1100" style="position:absolute;left:8594;top:3511;width:303;height:175;visibility:visible;mso-wrap-style:square;v-text-anchor:top" coordsize="344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wNGMQA&#10;AADcAAAADwAAAGRycy9kb3ducmV2LnhtbESPT4vCMBTE78J+h/AW9mZTXRGpRlkF8c9Juwt6fDRv&#10;22LzUpuo9dsbQfA4zMxvmMmsNZW4UuNKywp6UQyCOLO65FzB3++yOwLhPLLGyjIpuJOD2fSjM8FE&#10;2xvv6Zr6XAQIuwQVFN7XiZQuK8igi2xNHLx/2xj0QTa51A3eAtxUsh/HQ2mw5LBQYE2LgrJTejEK&#10;NoPUVd/bc7k4zVfHeNXycecOSn19tj9jEJ5a/w6/2mutYNQbwvNMOAJy+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ycDRjEAAAA3AAAAA8AAAAAAAAAAAAAAAAAmAIAAGRycy9k&#10;b3ducmV2LnhtbFBLBQYAAAAABAAEAPUAAACJAwAAAAA=&#10;" path="m344,48l321,,,133r28,65l344,48xe" fillcolor="#e62621" stroked="f">
                <v:path arrowok="t" o:connecttype="custom" o:connectlocs="303,42;283,0;0,118;25,175;303,42" o:connectangles="0,0,0,0,0"/>
              </v:shape>
              <v:shape id="Freeform 698" o:spid="_x0000_s1101" style="position:absolute;left:8602;top:2967;width:339;height:121;visibility:visible;mso-wrap-style:square;v-text-anchor:top" coordsize="384,1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6KtsMA&#10;AADcAAAADwAAAGRycy9kb3ducmV2LnhtbESPQWvCQBSE70L/w/IEb7rZCjZEV5FWRU+iLfX6yL4m&#10;odm3Mbtq/PduQehxmJlvmNmis7W4UusrxxrUKAFBnDtTcaHh63M9TEH4gGywdkwa7uRhMX/pzTAz&#10;7sYHuh5DISKEfYYayhCaTEqfl2TRj1xDHL0f11oMUbaFNC3eItzW8jVJJtJixXGhxIbeS8p/jxer&#10;4YPDZq9UekJ1OK/2u+9x1eSs9aDfLacgAnXhP/xsb42GVL3B35l4BOT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i6KtsMAAADcAAAADwAAAAAAAAAAAAAAAACYAgAAZHJzL2Rv&#10;d25yZXYueG1sUEsFBgAAAAAEAAQA9QAAAIgDAAAAAA==&#10;" path="m,80l8,40,15,,384,82r-5,28l374,137,,80xe" fillcolor="#e62621" stroked="f">
                <v:path arrowok="t" o:connecttype="custom" o:connectlocs="0,71;7,35;13,0;339,72;335,97;330,121;0,71" o:connectangles="0,0,0,0,0,0,0"/>
              </v:shape>
              <v:shape id="Freeform 699" o:spid="_x0000_s1102" style="position:absolute;left:8830;top:2362;width:382;height:383;visibility:visible;mso-wrap-style:square;v-text-anchor:top" coordsize="432,4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/h+sAA&#10;AADcAAAADwAAAGRycy9kb3ducmV2LnhtbERPTWvCQBC9C/6HZYReSrNRSgmpq1hB6FVbD70N2TEb&#10;mp0Nu9uY9tc7h4LHx/tebyffq5Fi6gIbWBYlKOIm2I5bA58fh6cKVMrIFvvAZOCXEmw389kaaxuu&#10;fKTxlFslIZxqNOByHmqtU+PIYyrCQCzcJUSPWWBstY14lXDf61VZvmiPHUuDw4H2jprv04+Xkli1&#10;z/GSdu5xGM/urVt94Z835mEx7V5BZZryXfzvfrcGqqWslTNyBPTm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x/h+sAAAADcAAAADwAAAAAAAAAAAAAAAACYAgAAZHJzL2Rvd25y&#10;ZXYueG1sUEsFBgAAAAAEAAQA9QAAAIUDAAAAAA==&#10;" path="m,193l23,166,48,141,73,116,98,91,123,66,151,43,179,20,206,,432,301r-38,30l359,364r-17,17l324,399r-30,35l,193xe" fillcolor="#e62621" stroked="f">
                <v:path arrowok="t" o:connecttype="custom" o:connectlocs="0,170;20,146;42,124;65,102;87,80;109,58;134,38;158,18;182,0;382,266;348,292;317,321;302,336;287,352;260,383;0,170" o:connectangles="0,0,0,0,0,0,0,0,0,0,0,0,0,0,0,0"/>
              </v:shape>
              <v:shape id="Freeform 700" o:spid="_x0000_s1103" style="position:absolute;left:9335;top:2179;width:149;height:339;visibility:visible;mso-wrap-style:square;v-text-anchor:top" coordsize="169,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Dq9cUA&#10;AADcAAAADwAAAGRycy9kb3ducmV2LnhtbESPT2vCQBTE7wW/w/KE3upGwUajawiCoadC1YPeHtln&#10;kjb7NmQ3f/rtu4VCj8PM/IbZp5NpxECdqy0rWC4iEMSF1TWXCq6X08sGhPPIGhvLpOCbHKSH2dMe&#10;E21H/qDh7EsRIOwSVFB53yZSuqIig25hW+LgPWxn0AfZlVJ3OAa4aeQqil6lwZrDQoUtHSsqvs69&#10;UXDs6T2Ob58cxzZaNXadm+yeK/U8n7IdCE+T/w//td+0gs1yC79nwhGQh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MOr1xQAAANwAAAAPAAAAAAAAAAAAAAAAAJgCAABkcnMv&#10;ZG93bnJldi54bWxQSwUGAAAAAAQABAD1AAAAigMAAAAA&#10;" path="m88,l43,10,,23,111,384r38,-10l154,374r15,-5l88,xe" fillcolor="#e62621" stroked="f">
                <v:path arrowok="t" o:connecttype="custom" o:connectlocs="78,0;38,9;0,20;98,339;131,330;136,330;149,326;78,0" o:connectangles="0,0,0,0,0,0,0,0"/>
              </v:shape>
              <v:shape id="Freeform 701" o:spid="_x0000_s1104" style="position:absolute;left:10126;top:4022;width:240;height:254;visibility:visible;mso-wrap-style:square;v-text-anchor:top" coordsize="271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3lyr4A&#10;AADcAAAADwAAAGRycy9kb3ducmV2LnhtbERPvQrCMBDeBd8hnOCmqR1EqlFEqIqDYHVwPJqzrTaX&#10;0kStb28GwfHj+1+sOlOLF7WusqxgMo5AEOdWV1wouJzT0QyE88gaa8uk4EMOVst+b4GJtm8+0Svz&#10;hQgh7BJUUHrfJFK6vCSDbmwb4sDdbGvQB9gWUrf4DuGmlnEUTaXBikNDiQ1tSsof2dMoiC7b9bVI&#10;4+PB1/c43e6q4+6aKTUcdOs5CE+d/4t/7r1WMIvD/HAmHAG5/A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W95cq+AAAA3AAAAA8AAAAAAAAAAAAAAAAAmAIAAGRycy9kb3ducmV2&#10;LnhtbFBLBQYAAAAABAAEAPUAAACDAwAAAAA=&#10;" path="m108,288r43,-25l191,238r40,-27l271,183,136,,103,23,68,45,,85,108,288xe" fillcolor="#e62621" stroked="f">
                <v:path arrowok="t" o:connecttype="custom" o:connectlocs="96,254;134,232;169,210;205,186;240,161;120,0;91,20;60,40;0,75;96,254" o:connectangles="0,0,0,0,0,0,0,0,0,0"/>
              </v:shape>
              <v:shape id="Freeform 702" o:spid="_x0000_s1105" style="position:absolute;left:10716;top:3498;width:219;height:137;visibility:visible;mso-wrap-style:square;v-text-anchor:top" coordsize="248,1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sV+8QA&#10;AADcAAAADwAAAGRycy9kb3ducmV2LnhtbESPzWrDMBCE74W+g9hCbo1skwbjRDGhUGgIPTQ/98Xa&#10;WI6tlbFUx3n7qFDocZiZb5h1OdlOjDT4xrGCdJ6AIK6cbrhWcDp+vOYgfEDW2DkmBXfyUG6en9ZY&#10;aHfjbxoPoRYRwr5ABSaEvpDSV4Ys+rnriaN3cYPFEOVQSz3gLcJtJ7MkWUqLDccFgz29G6raw49V&#10;wOPunBzbBb9l+XK86lSb/flLqdnLtF2BCDSF//Bf+1MryLMUfs/EIyA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k7FfvEAAAA3AAAAA8AAAAAAAAAAAAAAAAAmAIAAGRycy9k&#10;b3ducmV2LnhtbFBLBQYAAAAABAAEAPUAAACJAwAAAAA=&#10;" path="m,80l15,40,25,,248,60,238,95r-18,60l,80xe" fillcolor="#e62621" stroked="f">
                <v:path arrowok="t" o:connecttype="custom" o:connectlocs="0,71;13,35;22,0;219,53;210,84;194,137;0,71" o:connectangles="0,0,0,0,0,0,0"/>
              </v:shape>
              <v:shape id="Freeform 703" o:spid="_x0000_s1106" style="position:absolute;left:10819;top:3022;width:182;height:108;visibility:visible;mso-wrap-style:square;v-text-anchor:top" coordsize="206,1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sL8dccA&#10;AADcAAAADwAAAGRycy9kb3ducmV2LnhtbESPzWrDMBCE74W+g9hCLyGR47YhOFFCG0hSaA/NzwMs&#10;1toStVbGUmL37atCoMdhZr5hluvBNeJKXbCeFUwnGQji0mvLtYLzaTuegwgRWWPjmRT8UID16v5u&#10;iYX2PR/oeoy1SBAOBSowMbaFlKE05DBMfEucvMp3DmOSXS11h32Cu0bmWTaTDi2nBYMtbQyV38eL&#10;U7Df2Grb2+mnqT+q3fPIPL28fe2VenwYXhcgIg3xP3xrv2sF8zyHvzPpCMjV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7C/HXHAAAA3AAAAA8AAAAAAAAAAAAAAAAAmAIAAGRy&#10;cy9kb3ducmV2LnhtbFBLBQYAAAAABAAEAPUAAACMAwAAAAA=&#10;" path="m10,123l8,73,,25,196,r5,55l204,83r2,28l10,123xe" fillcolor="#e62621" stroked="f">
                <v:path arrowok="t" o:connecttype="custom" o:connectlocs="9,108;7,64;0,22;173,0;178,48;180,73;182,97;9,108" o:connectangles="0,0,0,0,0,0,0,0"/>
              </v:shape>
              <v:shape id="Freeform 704" o:spid="_x0000_s1107" style="position:absolute;left:8398;top:2531;width:203;height:148;visibility:visible;mso-wrap-style:square;v-text-anchor:top" coordsize="229,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JbKMYA&#10;AADcAAAADwAAAGRycy9kb3ducmV2LnhtbESPQWvCQBSE70L/w/IKXqRuatFK6iqlWNqLh9hCr6/Z&#10;5yY2+zbNPjX9925B8DjMzDfMYtX7Rh2pi3VgA/fjDBRxGWzNzsDnx+vdHFQUZItNYDLwRxFWy5vB&#10;AnMbTlzQcStOJQjHHA1UIm2udSwr8hjHoSVO3i50HiXJzmnb4SnBfaMnWTbTHmtOCxW29FJR+bM9&#10;eANvLqzXxW7v9oV8bzbTkf36fRRjhrf98xMooV6u4Uv73RqYTx7g/0w6Anp5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gJbKMYAAADcAAAADwAAAAAAAAAAAAAAAACYAgAAZHJz&#10;L2Rvd25yZXYueG1sUEsFBgAAAAAEAAQA9QAAAIsDAAAAAA==&#10;" path="m196,168r15,-33l229,103,40,,20,35,,73r196,95xe" fillcolor="#e62621" stroked="f">
                <v:path arrowok="t" o:connecttype="custom" o:connectlocs="174,148;187,119;203,91;35,0;18,31;0,64;174,148" o:connectangles="0,0,0,0,0,0,0"/>
              </v:shape>
              <v:shape id="Freeform 705" o:spid="_x0000_s1108" style="position:absolute;left:9668;top:1936;width:102;height:181;visibility:visible;mso-wrap-style:square;v-text-anchor:top" coordsize="115,2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n7UsIA&#10;AADcAAAADwAAAGRycy9kb3ducmV2LnhtbESP0YrCMBRE3wX/IVzBF1nTVRGpRlkXdtVH637Apbkm&#10;xeamNFHr328EwcdhZs4wq03nanGjNlSeFXyOMxDEpdcVGwV/p5+PBYgQkTXWnknBgwJs1v3eCnPt&#10;73ykWxGNSBAOOSqwMTa5lKG05DCMfUOcvLNvHcYkWyN1i/cEd7WcZNlcOqw4LVhs6NtSeSmuTsF2&#10;p8OF9uY6slNjtr+7w7EoGqWGg+5rCSJSF9/hV3uvFSwmM3ieSUdAr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WftSwgAAANwAAAAPAAAAAAAAAAAAAAAAAJgCAABkcnMvZG93&#10;bnJldi54bWxQSwUGAAAAAAQABAD1AAAAhwMAAAAA&#10;" path="m,200r47,3l95,205,115,7,63,2,32,,7,,,200xe" fillcolor="#e62621" stroked="f">
                <v:path arrowok="t" o:connecttype="custom" o:connectlocs="0,177;42,179;84,181;102,6;56,2;28,0;6,0;0,177" o:connectangles="0,0,0,0,0,0,0,0"/>
              </v:shape>
              <v:shape id="Freeform 706" o:spid="_x0000_s1109" style="position:absolute;left:9551;top:1936;width:123;height:179;visibility:visible;mso-wrap-style:square;v-text-anchor:top" coordsize="140,2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VHBTcQA&#10;AADcAAAADwAAAGRycy9kb3ducmV2LnhtbESPQWsCMRSE7wX/Q3iCt5pVdCtbo4go24uFqvT8SF53&#10;l25eliSu23/fFIQeh5n5hllvB9uKnnxoHCuYTTMQxNqZhisF18vxeQUiRGSDrWNS8EMBtpvR0xoL&#10;4+78Qf05ViJBOBSooI6xK6QMuiaLYeo64uR9OW8xJukraTzeE9y2cp5lubTYcFqosaN9Tfr7fLMK&#10;8nKxvNHR5++frT5VZdm/HHSv1GQ87F5BRBrif/jRfjMKVvMl/J1JR0B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VRwU3EAAAA3AAAAA8AAAAAAAAAAAAAAAAAmAIAAGRycy9k&#10;b3ducmV2LnhtbFBLBQYAAAAABAAEAPUAAACJAwAAAAA=&#10;" path="m140,l85,,45,,,2,15,203r38,-3l88,200r47,l140,xe" fillcolor="#00a6e6" stroked="f">
                <v:path arrowok="t" o:connecttype="custom" o:connectlocs="123,0;75,0;40,0;0,2;13,179;47,176;77,176;119,176;123,0" o:connectangles="0,0,0,0,0,0,0,0,0"/>
              </v:shape>
              <v:shape id="Freeform 707" o:spid="_x0000_s1110" style="position:absolute;left:10388;top:2148;width:217;height:221;visibility:visible;mso-wrap-style:square;v-text-anchor:top" coordsize="246,2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7FH8QA&#10;AADcAAAADwAAAGRycy9kb3ducmV2LnhtbESPwWrDMBBE74X8g9hCb41UH4LtRgkmoaWHBtKk5LxY&#10;G9vYWhlLtd2/rwKBHoeZecOst7PtxEiDbxxreFkqEMSlMw1XGr7Pb88pCB+QDXaOScMvedhuFg9r&#10;zI2b+IvGU6hEhLDPUUMdQp9L6cuaLPql64mjd3WDxRDlUEkz4BThtpOJUitpseG4UGNPu5rK9vRj&#10;NRz2qqUyybJGze8yS4rPy/GSav30OBevIALN4T98b38YDWmygtuZeATk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uxR/EAAAA3AAAAA8AAAAAAAAAAAAAAAAAmAIAAGRycy9k&#10;b3ducmV2LnhtbFBLBQYAAAAABAAEAPUAAACJAwAAAAA=&#10;" path="m116,251l88,223,73,211,58,196,30,171,,146,111,r35,28l181,58r32,30l246,121,116,251xe" fillcolor="#e62621" stroked="f">
                <v:path arrowok="t" o:connecttype="custom" o:connectlocs="102,221;78,196;64,186;51,173;26,151;0,129;98,0;129,25;160,51;188,77;217,107;102,221" o:connectangles="0,0,0,0,0,0,0,0,0,0,0,0"/>
              </v:shape>
              <v:shape id="Freeform 708" o:spid="_x0000_s1111" style="position:absolute;left:10824;top:4020;width:206;height:180;visibility:visible;mso-wrap-style:square;v-text-anchor:top" coordsize="234,2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t0/sQA&#10;AADcAAAADwAAAGRycy9kb3ducmV2LnhtbESPwWrDMBBE74H+g9hAL6GW4kNrXCshBGJ6SaGuP2Cx&#10;traJtXItJXb/vgoUehxm5g1T7Bc7iBtNvnesYZsoEMSNMz23GurP01MGwgdkg4Nj0vBDHva7h1WB&#10;uXEzf9CtCq2IEPY5auhCGHMpfdORRZ+4kTh6X26yGKKcWmkmnCPcDjJV6lla7DkudDjSsaPmUl2t&#10;hvM263k26vI+lFinijff15K0flwvh1cQgZbwH/5rvxkNWfoC9zPxCMjd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ErdP7EAAAA3AAAAA8AAAAAAAAAAAAAAAAAmAIAAGRycy9k&#10;b3ducmV2LnhtbFBLBQYAAAAABAAEAPUAAACJAwAAAAA=&#10;" path="m174,203r30,-41l234,122,53,,26,37,,75,174,203xe" fillcolor="#e62621" stroked="f">
                <v:path arrowok="t" o:connecttype="custom" o:connectlocs="153,180;180,144;206,108;47,0;23,33;0,67;153,180" o:connectangles="0,0,0,0,0,0,0"/>
              </v:shape>
              <v:shape id="Freeform 709" o:spid="_x0000_s1112" style="position:absolute;left:11006;top:2384;width:270;height:204;visibility:visible;mso-wrap-style:square;v-text-anchor:top" coordsize="306,2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+M3MEA&#10;AADcAAAADwAAAGRycy9kb3ducmV2LnhtbERPPW/CMBDdkfofrKvEBk5BAhQwCBWBoBu0A+MRH0kg&#10;PgfbkPDv6wGJ8el9zxatqcSDnC8tK/jqJyCIM6tLzhX8/a57ExA+IGusLJOCJ3lYzD86M0y1bXhP&#10;j0PIRQxhn6KCIoQ6ldJnBRn0fVsTR+5sncEQoculdtjEcFPJQZKMpMGSY0OBNX0XlF0Pd6PguCqb&#10;nbutTz/75jLO3Ga49ZehUt3PdjkFEagNb/HLvdUKJoO4Np6JR0DO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aPjNzBAAAA3AAAAA8AAAAAAAAAAAAAAAAAmAIAAGRycy9kb3du&#10;cmV2LnhtbFBLBQYAAAAABAAEAPUAAACGAwAAAAA=&#10;" path="m48,231l25,181,,131,251,r28,58l306,118,48,231xe" fillcolor="#e62621" stroked="f">
                <v:path arrowok="t" o:connecttype="custom" o:connectlocs="42,204;22,160;0,116;221,0;246,51;270,104;42,204" o:connectangles="0,0,0,0,0,0,0"/>
              </v:shape>
              <v:shape id="Freeform 710" o:spid="_x0000_s1113" style="position:absolute;left:10169;top:1599;width:327;height:294;visibility:visible;mso-wrap-style:square;v-text-anchor:top" coordsize="371,3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TyJWcQA&#10;AADcAAAADwAAAGRycy9kb3ducmV2LnhtbESPQWsCMRSE7wX/Q3iCt5rVg+hqFBEsIkhx9aC3x+a5&#10;G9y8LEmqa399Uyj0OMzMN8xi1dlGPMgH41jBaJiBIC6dNlwpOJ+271MQISJrbByTghcFWC17bwvM&#10;tXvykR5FrESCcMhRQR1jm0sZyposhqFriZN3c95iTNJXUnt8Jrht5DjLJtKi4bRQY0ubmsp78WUV&#10;7Cv89pfrZX/nw67wxnx+HGdSqUG/W89BROrif/ivvdMKpuMZ/J5JR0A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E8iVnEAAAA3AAAAA8AAAAAAAAAAAAAAAAAmAIAAGRycy9k&#10;b3ducmV2LnhtbFBLBQYAAAAABAAEAPUAAACJAwAAAAA=&#10;" path="m256,333l193,298,163,283,130,268,68,240,,213,80,r75,30l228,62r35,18l301,98r35,20l371,135,256,333xe" fillcolor="#e62621" stroked="f">
                <v:path arrowok="t" o:connecttype="custom" o:connectlocs="226,294;170,263;144,250;115,237;60,212;0,188;71,0;137,26;201,55;232,71;265,87;296,104;327,119;226,294" o:connectangles="0,0,0,0,0,0,0,0,0,0,0,0,0,0"/>
              </v:shape>
              <v:shape id="Freeform 711" o:spid="_x0000_s1114" style="position:absolute;left:7998;top:2058;width:272;height:269;visibility:visible;mso-wrap-style:square;v-text-anchor:top" coordsize="309,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EMm8IA&#10;AADcAAAADwAAAGRycy9kb3ducmV2LnhtbERPy4rCMBTdC/5DuII7m86M+KhGmRkQFHGhdePu0lzb&#10;js1Np4la/94sBJeH854vW1OJGzWutKzgI4pBEGdWl5wrOKarwQSE88gaK8uk4EEOlotuZ46Jtnfe&#10;0+3gcxFC2CWooPC+TqR0WUEGXWRr4sCdbWPQB9jkUjd4D+Gmkp9xPJIGSw4NBdb0W1B2OVyNAi11&#10;O/0Zmt31+H/6S7eXbZ5uxkr1e+33DISn1r/FL/daK5h8hfnhTDgCcvE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QQybwgAAANwAAAAPAAAAAAAAAAAAAAAAAJgCAABkcnMvZG93&#10;bnJldi54bWxQSwUGAAAAAAQABAD1AAAAhwMAAAAA&#10;" path="m193,305r25,-42l248,218r31,-43l309,132,131,,95,45,63,92,30,142,,193,193,305xe" fillcolor="#e62621" stroked="f">
                <v:path arrowok="t" o:connecttype="custom" o:connectlocs="170,269;192,232;218,192;246,154;272,116;115,0;84,40;55,81;26,125;0,170;170,269" o:connectangles="0,0,0,0,0,0,0,0,0,0,0"/>
              </v:shape>
              <v:shape id="Freeform 712" o:spid="_x0000_s1115" style="position:absolute;left:8934;top:3299;width:247;height:318;visibility:visible;mso-wrap-style:square;v-text-anchor:top" coordsize="279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GvfsUA&#10;AADcAAAADwAAAGRycy9kb3ducmV2LnhtbESPQWsCMRCF7wX/Q5iCl1Kz7kKVrVGkRSh4KFXxPGxm&#10;s0s3k2UTNfbXm4Lg8fHmfW/eYhVtJ840+NaxgukkA0FcOd2yUXDYb17nIHxA1tg5JgVX8rBajp4W&#10;WGp34R8674IRCcK+RAVNCH0ppa8asugnridOXu0GiyHJwUg94CXBbSfzLHuTFltODQ329NFQ9bs7&#10;2fRGrPP8JSuKrTHf+SnWn8fr7E+p8XNcv4MIFMPj+J7+0grmxRT+xyQCyO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0a9+xQAAANwAAAAPAAAAAAAAAAAAAAAAAJgCAABkcnMv&#10;ZG93bnJldi54bWxQSwUGAAAAAAQABAD1AAAAigMAAAAA&#10;" path="m279,258l259,228,241,198,226,167,211,135,199,102,189,70,178,35,173,,,32,3,55,8,77r12,43l33,162r18,43l68,245r20,40l101,305r10,18l123,343r13,17l279,258xe" fillcolor="#e62621" stroked="f">
                <v:path arrowok="t" o:connecttype="custom" o:connectlocs="247,228;229,201;213,175;200,148;187,119;176,90;167,62;158,31;153,0;0,28;3,49;7,68;18,106;29,143;45,181;60,216;78,252;89,269;98,285;109,303;120,318;247,228" o:connectangles="0,0,0,0,0,0,0,0,0,0,0,0,0,0,0,0,0,0,0,0,0,0"/>
              </v:shape>
              <v:shape id="Freeform 713" o:spid="_x0000_s1116" style="position:absolute;left:10191;top:3061;width:166;height:218;visibility:visible;mso-wrap-style:square;v-text-anchor:top" coordsize="188,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tp2cMA&#10;AADcAAAADwAAAGRycy9kb3ducmV2LnhtbESPQWsCMRSE7wX/Q3iFXopmd7VFtkaRiuBVW9rrY/Pc&#10;3TZ5WZK4rv/eCILHYWa+YRarwRrRkw+tYwX5JANBXDndcq3g+2s7noMIEVmjcUwKLhRgtRw9LbDU&#10;7sx76g+xFgnCoUQFTYxdKWWoGrIYJq4jTt7ReYsxSV9L7fGc4NbIIsvepcWW00KDHX02VP0fTlbB&#10;2589/bxmm67N9W9vZrnfFMYr9fI8rD9ARBriI3xv77SC+bSA25l0BOTy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Otp2cMAAADcAAAADwAAAAAAAAAAAAAAAACYAgAAZHJzL2Rv&#10;d25yZXYueG1sUEsFBgAAAAAEAAQA9QAAAIgDAAAAAA==&#10;" path="m173,r5,38l183,78r5,38l188,158r-2,45l183,246,7,226r3,-33l12,161,10,128r,-30l5,68,,38,173,xe" fillcolor="#e62621" stroked="f">
                <v:path arrowok="t" o:connecttype="custom" o:connectlocs="153,0;157,34;162,69;166,103;166,140;164,180;162,218;6,200;9,171;11,143;9,113;9,87;4,60;0,34;153,0" o:connectangles="0,0,0,0,0,0,0,0,0,0,0,0,0,0,0"/>
              </v:shape>
              <v:shape id="Freeform 714" o:spid="_x0000_s1117" style="position:absolute;left:10824;top:2259;width:204;height:166;visibility:visible;mso-wrap-style:square;v-text-anchor:top" coordsize="231,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ZrVsUA&#10;AADcAAAADwAAAGRycy9kb3ducmV2LnhtbESPT2vCQBTE7wW/w/IEb3WjgUSjq6gQLJSC/y7eHtln&#10;Esy+DdlV02/fLRR6HGbmN8xy3ZtGPKlztWUFk3EEgriwuuZSweWcv89AOI+ssbFMCr7JwXo1eFti&#10;pu2Lj/Q8+VIECLsMFVTet5mUrqjIoBvbljh4N9sZ9EF2pdQdvgLcNHIaRYk0WHNYqLClXUXF/fQw&#10;Cvamnn9OzqlOttf4muR5uv06pEqNhv1mAcJT7//Df+0PrWAWx/B7JhwBuf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1mtWxQAAANwAAAAPAAAAAAAAAAAAAAAAAJgCAABkcnMv&#10;ZG93bnJldi54bWxQSwUGAAAAAAQABAD1AAAAigMAAAAA&#10;" path="m186,r45,67l41,188,,127,186,xe" fillcolor="#e62621" stroked="f">
                <v:path arrowok="t" o:connecttype="custom" o:connectlocs="164,0;204,59;36,166;0,112;164,0" o:connectangles="0,0,0,0,0"/>
              </v:shape>
              <v:shape id="Freeform 715" o:spid="_x0000_s1118" style="position:absolute;left:10811;top:2117;width:243;height:214;visibility:visible;mso-wrap-style:square;v-text-anchor:top" coordsize="276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HsDcUA&#10;AADcAAAADwAAAGRycy9kb3ducmV2LnhtbESP0WrCQBRE3wv+w3IF3+pGTUXSbERFwUKhmPYDLtlr&#10;kpq9G3ZXTfv13UKhj8PMnGHy9WA6cSPnW8sKZtMEBHFldcu1go/3w+MKhA/IGjvLpOCLPKyL0UOO&#10;mbZ3PtGtDLWIEPYZKmhC6DMpfdWQQT+1PXH0ztYZDFG6WmqH9wg3nZwnyVIabDkuNNjTrqHqUl6N&#10;ghd5dnJ+srh/PdL2LS2/l+nTp1KT8bB5BhFoCP/hv/ZRK1gtUvg9E4+AL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MewNxQAAANwAAAAPAAAAAAAAAAAAAAAAAJgCAABkcnMv&#10;ZG93bnJldi54bWxQSwUGAAAAAAQABAD1AAAAigMAAAAA&#10;" path="m201,161r13,17l276,136,251,103,226,65,199,30,174,,,141r41,50l61,218r20,25l201,161xe" fillcolor="#a6c331" stroked="f">
                <v:path arrowok="t" o:connecttype="custom" o:connectlocs="177,142;188,157;243,120;221,91;199,57;175,26;153,0;0,124;36,168;54,192;71,214;177,142" o:connectangles="0,0,0,0,0,0,0,0,0,0,0,0"/>
              </v:shape>
              <v:shape id="Freeform 716" o:spid="_x0000_s1119" style="position:absolute;left:9896;top:2566;width:295;height:279;visibility:visible;mso-wrap-style:square;v-text-anchor:top" coordsize="334,3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r/mMUA&#10;AADcAAAADwAAAGRycy9kb3ducmV2LnhtbESP3WrCQBSE7wu+w3KE3tWNhhaNriJCoeBN1T7AafaY&#10;H7Nn0+yaxDy9KxS8HGbmG2a16U0lWmpcYVnBdBKBIE6tLjhT8HP6fJuDcB5ZY2WZFNzIwWY9ellh&#10;om3HB2qPPhMBwi5BBbn3dSKlS3My6Ca2Jg7e2TYGfZBNJnWDXYCbSs6i6EMaLDgs5FjTLqf0crwa&#10;BRcaDrN6KHeL+O874t9zebruS6Vex/12CcJT75/h//aXVjCP3+FxJhwBub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Ov+YxQAAANwAAAAPAAAAAAAAAAAAAAAAAJgCAABkcnMv&#10;ZG93bnJldi54bWxQSwUGAAAAAAQABAD1AAAAigMAAAAA&#10;" path="m198,316l178,291,156,268,131,248,108,226,81,208,55,188,28,173,,158,81,r35,18l146,38r32,22l211,83r15,12l244,110r30,28l304,170r30,33l198,316xe" fillcolor="#004d91" stroked="f">
                <v:path arrowok="t" o:connecttype="custom" o:connectlocs="175,279;157,257;138,237;116,219;95,200;72,184;49,166;25,153;0,140;72,0;102,16;129,34;157,53;186,73;200,84;216,97;242,122;269,150;295,179;175,279" o:connectangles="0,0,0,0,0,0,0,0,0,0,0,0,0,0,0,0,0,0,0,0"/>
              </v:shape>
              <v:shape id="Freeform 717" o:spid="_x0000_s1120" style="position:absolute;left:8638;top:2610;width:531;height:366;visibility:visible;mso-wrap-style:square;v-text-anchor:top" coordsize="602,4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q8f8UA&#10;AADcAAAADwAAAGRycy9kb3ducmV2LnhtbESPUUvDMBSF34X9h3AHvrl0KmXUZWMMhCIouAm+Xppr&#10;0665KUlsu/56Iwg+Hs453+Fs95PtxEA+NI4VrFcZCOLK6YZrBR/n57sNiBCRNXaOScGVAux3i5st&#10;FtqN/E7DKdYiQTgUqMDE2BdShsqQxbByPXHyvpy3GJP0tdQexwS3nbzPslxabDgtGOzpaKi6nL6t&#10;gs/5dfS5ezGP5XV+G9vWze1QKnW7nA5PICJN8T/81y61gs1DDr9n0hGQu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Orx/xQAAANwAAAAPAAAAAAAAAAAAAAAAAJgCAABkcnMv&#10;ZG93bnJldi54bWxQSwUGAAAAAAQABAD1AAAAigMAAAAA&#10;" path="m96,l70,43,45,85,23,130,,176,555,414r10,-23l577,369r25,-46l96,xe" fillcolor="#004d91" stroked="f">
                <v:path arrowok="t" o:connecttype="custom" o:connectlocs="85,0;62,38;40,75;20,115;0,156;490,366;498,346;509,326;531,286;85,0" o:connectangles="0,0,0,0,0,0,0,0,0,0"/>
              </v:shape>
              <v:shape id="Freeform 718" o:spid="_x0000_s1121" style="position:absolute;left:10368;top:2681;width:312;height:191;visibility:visible;mso-wrap-style:square;v-text-anchor:top" coordsize="353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0kkMUA&#10;AADcAAAADwAAAGRycy9kb3ducmV2LnhtbESPQWvCQBSE74L/YXmF3upuLdSQuooKhULpoVFpjs/s&#10;Mwlm38bsatJ/3xUKHoeZ+YaZLwfbiCt1vnas4XmiQBAXztRcatht358SED4gG2wck4Zf8rBcjEdz&#10;TI3r+ZuuWShFhLBPUUMVQptK6YuKLPqJa4mjd3SdxRBlV0rTYR/htpFTpV6lxZrjQoUtbSoqTtnF&#10;avhcO3XZZyq3+c/hcM6L/ovXK60fH4bVG4hAQ7iH/9sfRkPyMoPbmXgE5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zSSQxQAAANwAAAAPAAAAAAAAAAAAAAAAAJgCAABkcnMv&#10;ZG93bnJldi54bWxQSwUGAAAAAAQABAD1AAAAigMAAAAA&#10;" path="m318,r18,38l353,73,27,216,15,188,,161,318,xe" fillcolor="#004d91" stroked="f">
                <v:path arrowok="t" o:connecttype="custom" o:connectlocs="281,0;297,34;312,65;24,191;13,166;0,142;281,0" o:connectangles="0,0,0,0,0,0,0"/>
              </v:shape>
              <v:shape id="Freeform 719" o:spid="_x0000_s1122" style="position:absolute;left:10749;top:3586;width:190;height:117;visibility:visible;mso-wrap-style:square;v-text-anchor:top" coordsize="216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I6JsIA&#10;AADcAAAADwAAAGRycy9kb3ducmV2LnhtbERPyWrDMBC9B/IPYgq5JXIbCMG1EoJDodBesvo6WFPb&#10;xBq5kmq7+frqUMjx8fZsO5pW9OR8Y1nB8yIBQVxa3XCl4Hx6m69B+ICssbVMCn7Jw3YznWSYajvw&#10;gfpjqEQMYZ+igjqELpXSlzUZ9AvbEUfuyzqDIUJXSe1wiOGmlS9JspIGG44NNXaU11Tejj9GwbDH&#10;ndOcF7d7VXw236vL9WNslZo9jbtXEIHG8BD/u9+1gvUyro1n4hGQm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wjomwgAAANwAAAAPAAAAAAAAAAAAAAAAAJgCAABkcnMvZG93&#10;bnJldi54bWxQSwUGAAAAAAQABAD1AAAAhwMAAAAA&#10;" path="m193,23l183,55,23,,,60r181,73l198,81,216,30,193,23xe" fillcolor="#004d91" stroked="f">
                <v:path arrowok="t" o:connecttype="custom" o:connectlocs="170,20;161,48;20,0;0,53;159,117;174,71;190,26;170,20" o:connectangles="0,0,0,0,0,0,0,0"/>
              </v:shape>
              <v:shape id="Freeform 720" o:spid="_x0000_s1123" style="position:absolute;left:8605;top:2336;width:193;height:183;visibility:visible;mso-wrap-style:square;v-text-anchor:top" coordsize="218,2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n5sMEA&#10;AADcAAAADwAAAGRycy9kb3ducmV2LnhtbESPQWsCMRSE7wX/Q3iCt5q1YnG3RpFCwau24PW5eW5C&#10;Ny9LEtf035tCocdhZr5hNrvsejFSiNazgsW8AkHcem25U/D1+fG8BhETssbeMyn4oQi77eRpg432&#10;dz7SeEqdKBCODSowKQ2NlLE15DDO/UBcvKsPDlORoZM64L3AXS9fqupVOrRcFgwO9G6o/T7dnILe&#10;Ls6RTH3Ox5UJdTdebF5dlJpN8/4NRKKc/sN/7YNWsF7W8HumHAG5f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7p+bDBAAAA3AAAAA8AAAAAAAAAAAAAAAAAmAIAAGRycy9kb3du&#10;cmV2LnhtbFBLBQYAAAAABAAEAPUAAACGAwAAAAA=&#10;" path="m,101l20,73,40,50,82,,218,121r-20,22l180,166r-35,42l,101xe" fillcolor="#004d91" stroked="f">
                <v:path arrowok="t" o:connecttype="custom" o:connectlocs="0,89;18,64;35,44;73,0;193,106;175,126;159,146;128,183;0,89" o:connectangles="0,0,0,0,0,0,0,0,0"/>
              </v:shape>
              <v:shape id="Freeform 721" o:spid="_x0000_s1124" style="position:absolute;left:8228;top:2889;width:131;height:164;visibility:visible;mso-wrap-style:square;v-text-anchor:top" coordsize="148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8oBv8EA&#10;AADcAAAADwAAAGRycy9kb3ducmV2LnhtbERPzWrCQBC+C77DMkJvulGk2NRNEEUoPVntA4zZaZI2&#10;Oxt2V019eudQ6PHj+1+Xg+vUlUJsPRuYzzJQxJW3LdcGPk/76QpUTMgWO89k4JcilMV4tMbc+ht/&#10;0PWYaiUhHHM00KTU51rHqiGHceZ7YuG+fHCYBIZa24A3CXedXmTZs3bYsjQ02NO2oerneHHS2x76&#10;yzm87xb64Lab8/L79LK/G/M0GTavoBIN6V/8536zBlZLmS9n5Ajo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PKAb/BAAAA3AAAAA8AAAAAAAAAAAAAAAAAmAIAAGRycy9kb3du&#10;cmV2LnhtbFBLBQYAAAAABAAEAPUAAACGAwAAAAA=&#10;" path="m138,73r5,-23l148,25,30,,20,42,13,85,5,128,,173r120,12l128,128,138,73xe" fillcolor="#004d91" stroked="f">
                <v:path arrowok="t" o:connecttype="custom" o:connectlocs="122,65;127,44;131,22;27,0;18,37;12,75;4,113;0,153;106,164;113,113;122,65" o:connectangles="0,0,0,0,0,0,0,0,0,0,0"/>
              </v:shape>
              <v:shape id="Freeform 722" o:spid="_x0000_s1125" style="position:absolute;left:9759;top:1561;width:222;height:226;visibility:visible;mso-wrap-style:square;v-text-anchor:top" coordsize="251,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G4VsUA&#10;AADcAAAADwAAAGRycy9kb3ducmV2LnhtbESP3WoCMRSE7wu+QziCN6Vm1VpkNYosFAShovYBDpvT&#10;7OrmZNmk++PTN4VCL4eZ+YbZ7HpbiZYaXzpWMJsmIIhzp0s2Cj6v7y8rED4ga6wck4KBPOy2o6cN&#10;ptp1fKb2EoyIEPYpKihCqFMpfV6QRT91NXH0vlxjMUTZGKkb7CLcVnKeJG/SYslxocCasoLy++Xb&#10;KjDu8GizEz2bJX3culM2zI+LQanJuN+vQQTqw3/4r33QClavM/g9E4+A3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UbhWxQAAANwAAAAPAAAAAAAAAAAAAAAAAJgCAABkcnMv&#10;ZG93bnJldi54bWxQSwUGAAAAAAQABAD1AAAAigMAAAAA&#10;" path="m118,13r65,10l251,35,203,256,153,246r-50,-8l52,231,,226,20,,70,5r48,8xe" fillcolor="#004d91" stroked="f">
                <v:path arrowok="t" o:connecttype="custom" o:connectlocs="104,11;162,20;222,31;180,226;135,217;91,210;46,204;0,200;18,0;62,4;104,11" o:connectangles="0,0,0,0,0,0,0,0,0,0,0"/>
              </v:shape>
              <v:shape id="Freeform 723" o:spid="_x0000_s1126" style="position:absolute;left:9759;top:1561;width:222;height:226;visibility:visible;mso-wrap-style:square;v-text-anchor:top" coordsize="251,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MmIcUA&#10;AADcAAAADwAAAGRycy9kb3ducmV2LnhtbESP3WrCQBSE7wu+w3IEb0rdmP4gqatIQBAKlaoPcMie&#10;bqLZsyG75sen7xYKvRxm5htmtRlsLTpqfeVYwWKegCAunK7YKDifdk9LED4ga6wdk4KRPGzWk4cV&#10;Ztr1/EXdMRgRIewzVFCG0GRS+qIki37uGuLofbvWYoiyNVK32Ee4rWWaJG/SYsVxocSG8pKK6/Fm&#10;FRi3v3f5gR7NK31e+kM+ph/Po1Kz6bB9BxFoCP/hv/ZeK1i+pPB7Jh4B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gyYhxQAAANwAAAAPAAAAAAAAAAAAAAAAAJgCAABkcnMv&#10;ZG93bnJldi54bWxQSwUGAAAAAAQABAD1AAAAigMAAAAA&#10;" path="m118,13r65,10l251,35,203,256,153,246r-50,-8l52,231,,226,20,,70,5r48,8xe" fillcolor="#004d91" stroked="f">
                <v:path arrowok="t" o:connecttype="custom" o:connectlocs="104,11;162,20;222,31;180,226;135,217;91,210;46,204;0,200;18,0;62,4;104,11" o:connectangles="0,0,0,0,0,0,0,0,0,0,0"/>
              </v:shape>
              <v:shape id="Freeform 724" o:spid="_x0000_s1127" style="position:absolute;left:10962;top:2537;width:221;height:113;visibility:visible;mso-wrap-style:square;v-text-anchor:top" coordsize="251,1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mXzsUA&#10;AADcAAAADwAAAGRycy9kb3ducmV2LnhtbESPQWsCMRSE74X+h/CE3mpWt7TLapQiFFt70ipeH5vn&#10;ZnHzEjapu+2vN4WCx2FmvmHmy8G24kJdaBwrmIwzEMSV0w3XCvZfb48FiBCRNbaOScEPBVgu7u/m&#10;WGrX85Yuu1iLBOFQogIToy+lDJUhi2HsPHHyTq6zGJPsaqk77BPctnKaZc/SYsNpwaCnlaHqvPu2&#10;CvpNzp+HdfHy649rc8y3fmL6D6UeRsPrDESkId7C/+13raB4yuHvTDoCcnE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+ZfOxQAAANwAAAAPAAAAAAAAAAAAAAAAAJgCAABkcnMv&#10;ZG93bnJldi54bWxQSwUGAAAAAAQABAD1AAAAigMAAAAA&#10;" path="m98,58l70,,,35,20,81r20,47l251,46,231,,98,58xe" fillcolor="#004d91" stroked="f">
                <v:path arrowok="t" o:connecttype="custom" o:connectlocs="86,51;62,0;0,31;18,72;35,113;221,41;203,0;86,51" o:connectangles="0,0,0,0,0,0,0,0"/>
              </v:shape>
              <v:shape id="Freeform 725" o:spid="_x0000_s1128" style="position:absolute;left:9637;top:3759;width:111;height:162;visibility:visible;mso-wrap-style:square;v-text-anchor:top" coordsize="125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9eGMQA&#10;AADcAAAADwAAAGRycy9kb3ducmV2LnhtbESPQYvCMBSE74L/ITzBm6YuukrXKCIIKohalz2/bZ5t&#10;sXnpNlHrvzfCgsdhZr5hpvPGlOJGtSssKxj0IxDEqdUFZwq+T6veBITzyBpLy6TgQQ7ms3ZrirG2&#10;dz7SLfGZCBB2MSrIva9iKV2ak0HXtxVx8M62NuiDrDOpa7wHuCnlRxR9SoMFh4UcK1rmlF6Sq1Fw&#10;cL/74zIb/zyi1d/mtOMKk+1IqW6nWXyB8NT4d/i/vdYKJsMhvM6EIyB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kfXhjEAAAA3AAAAA8AAAAAAAAAAAAAAAAAmAIAAGRycy9k&#10;b3ducmV2LnhtbFBLBQYAAAAABAAEAPUAAACJAwAAAAA=&#10;" path="m98,l75,2,50,5,,7,2,183r30,-3l62,180r33,-2l125,173,98,xe" fillcolor="#004d91" stroked="f">
                <v:path arrowok="t" o:connecttype="custom" o:connectlocs="87,0;67,2;44,4;0,6;2,162;28,159;55,159;84,158;111,153;87,0" o:connectangles="0,0,0,0,0,0,0,0,0,0"/>
              </v:shape>
              <v:shape id="Freeform 726" o:spid="_x0000_s1129" style="position:absolute;left:9121;top:3839;width:288;height:429;visibility:visible;mso-wrap-style:square;v-text-anchor:top" coordsize="326,4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5cdMUA&#10;AADcAAAADwAAAGRycy9kb3ducmV2LnhtbESPT2sCMRTE74V+h/AK3jRbUZGtUaQgFTyIfwo9PjbP&#10;zXY3L8sm1einN4LQ4zAzv2Fmi2gbcabOV44VvA8yEMSF0xWXCo6HVX8KwgdkjY1jUnAlD4v568sM&#10;c+0uvKPzPpQiQdjnqMCE0OZS+sKQRT9wLXHyTq6zGJLsSqk7vCS4beQwyybSYsVpwWBLn4aKev9n&#10;FSx//Pba1t/+tIr1xMSv22YYf5XqvcXlB4hAMfyHn+21VjAdjeFxJh0BOb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Llx0xQAAANwAAAAPAAAAAAAAAAAAAAAAAJgCAABkcnMv&#10;ZG93bnJldi54bWxQSwUGAAAAAAQABAD1AAAAigMAAAAA&#10;" path="m326,50l304,40,279,30,246,18,211,,,411r45,20l88,451r45,20l181,486,326,50xe" fillcolor="#004d91" stroked="f">
                <v:path arrowok="t" o:connecttype="custom" o:connectlocs="288,44;269,35;246,26;217,16;186,0;0,363;40,380;78,398;117,416;160,429;288,44" o:connectangles="0,0,0,0,0,0,0,0,0,0,0"/>
              </v:shape>
              <v:shape id="Freeform 727" o:spid="_x0000_s1130" style="position:absolute;left:9943;top:1896;width:101;height:181;visibility:visible;mso-wrap-style:square;v-text-anchor:top" coordsize="115,2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b9LsQA&#10;AADcAAAADwAAAGRycy9kb3ducmV2LnhtbESPQWsCMRSE7wX/Q3hCbzWrFNHVKCoUhCLSrSDeHpvn&#10;ZnHzsk1SXf+9EQo9DjPzDTNfdrYRV/KhdqxgOMhAEJdO11wpOHx/vE1AhIissXFMCu4UYLnovcwx&#10;1+7GX3QtYiUShEOOCkyMbS5lKA1ZDAPXEifv7LzFmKSvpPZ4S3DbyFGWjaXFmtOCwZY2hspL8WsV&#10;rIuf/T1Mu2OGm1FhLqfp1n/ulHrtd6sZiEhd/A//tbdaweR9DM8z6QjIx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G/S7EAAAA3AAAAA8AAAAAAAAAAAAAAAAAmAIAAGRycy9k&#10;b3ducmV2LnhtbFBLBQYAAAAABAAEAPUAAACJAwAAAAA=&#10;" path="m73,130l108,15,45,,,178r53,15l95,205r20,-60l73,130xe" fillcolor="#004d91" stroked="f">
                <v:path arrowok="t" o:connecttype="custom" o:connectlocs="64,115;95,13;40,0;0,157;47,170;83,181;101,128;64,115" o:connectangles="0,0,0,0,0,0,0,0"/>
              </v:shape>
              <v:shape id="Freeform 728" o:spid="_x0000_s1131" style="position:absolute;left:11114;top:3115;width:209;height:180;visibility:visible;mso-wrap-style:square;v-text-anchor:top" coordsize="236,2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4NscQA&#10;AADcAAAADwAAAGRycy9kb3ducmV2LnhtbESPQWsCMRSE7wX/Q3gFbzXb0qqsmxURC/bgQS09PzbP&#10;3eDmZU1SXf31TUHwOMzMN0wx720rzuSDcazgdZSBIK6cNlwr+N5/vkxBhIissXVMCq4UYF4OngrM&#10;tbvwls67WIsE4ZCjgibGLpcyVA1ZDCPXESfv4LzFmKSvpfZ4SXDbyrcsG0uLhtNCgx0tG6qOu1+r&#10;QH8tNz/2cFrdNmPn8QPN6tQZpYbP/WIGIlIfH+F7e60VTN8n8H8mHQFZ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auDbHEAAAA3AAAAA8AAAAAAAAAAAAAAAAAmAIAAGRycy9k&#10;b3ducmV2LnhtbFBLBQYAAAAABAAEAPUAAACJAwAAAAA=&#10;" path="m116,100r-3,47l113,195r120,8l236,150r,-53l236,72,233,47,231,,,12,3,55r,45l116,100xe" fillcolor="#ffb51e" stroked="f">
                <v:path arrowok="t" o:connecttype="custom" o:connectlocs="103,89;100,130;100,173;206,180;209,133;209,86;209,64;206,42;205,0;0,11;3,49;3,89;103,89" o:connectangles="0,0,0,0,0,0,0,0,0,0,0,0,0"/>
              </v:shape>
              <v:shape id="Freeform 729" o:spid="_x0000_s1132" style="position:absolute;left:8924;top:3004;width:177;height:195;visibility:visible;mso-wrap-style:square;v-text-anchor:top" coordsize="201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gHI8IA&#10;AADcAAAADwAAAGRycy9kb3ducmV2LnhtbERPz2vCMBS+D/wfwhN2m6nDDalGEWXQy9DpGB4fzbMN&#10;Ni8lydpuf705CB4/vt/L9WAb0ZEPxrGC6SQDQVw6bbhS8H36eJmDCBFZY+OYFPxRgPVq9LTEXLue&#10;v6g7xkqkEA45KqhjbHMpQ1mTxTBxLXHiLs5bjAn6SmqPfQq3jXzNsndp0XBqqLGlbU3l9fhrFczM&#10;577oD2b/c77+d36Hhevezko9j4fNAkSkIT7Ed3ehFcxnaW06k46AXN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OAcjwgAAANwAAAAPAAAAAAAAAAAAAAAAAJgCAABkcnMvZG93&#10;bnJldi54bWxQSwUGAAAAAAQABAD1AAAAhwMAAAAA&#10;" path="m,221l,183,5,136,10,90,15,68,20,45,30,,201,48,190,90r-10,43l178,176r-3,22l175,221,,221xe" fillcolor="#ffb51e" stroked="f">
                <v:path arrowok="t" o:connecttype="custom" o:connectlocs="0,195;0,161;4,120;9,79;13,60;18,40;26,0;177,42;167,79;159,117;157,155;154,175;154,195;0,195" o:connectangles="0,0,0,0,0,0,0,0,0,0,0,0,0,0"/>
              </v:shape>
              <v:shape id="Freeform 730" o:spid="_x0000_s1133" style="position:absolute;left:10355;top:3148;width:303;height:53;visibility:visible;mso-wrap-style:square;v-text-anchor:top" coordsize="343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/L3MUA&#10;AADcAAAADwAAAGRycy9kb3ducmV2LnhtbESPUUsDMRCE3wX/Q1jBN7tnUdtem5ZSFVvoy1V/wHLZ&#10;Xg4vmyNJ2/PfG0Ho4zAz3zCL1eA6deYQWy8aHkcFKJbam1YaDV+f7w9TUDGRGOq8sIYfjrBa3t4s&#10;qDT+IhWfD6lRGSKxJA02pb5EjLVlR3Hke5bsHX1wlLIMDZpAlwx3HY6L4gUdtZIXLPW8sVx/H05O&#10;Q9hsw9tugs+vaCv8qKr97jSrtb6/G9ZzUImHdA3/t7dGw/RpBn9n8hHA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z8vcxQAAANwAAAAPAAAAAAAAAAAAAAAAAJgCAABkcnMv&#10;ZG93bnJldi54bWxQSwUGAAAAAAQABAD1AAAAigMAAAAA&#10;" path="m2,60l,15,343,r,30l343,60,2,60xe" fillcolor="#ffb51e" stroked="f">
                <v:path arrowok="t" o:connecttype="custom" o:connectlocs="2,53;0,13;303,0;303,27;303,53;2,53" o:connectangles="0,0,0,0,0,0"/>
              </v:shape>
              <v:shape id="Freeform 731" o:spid="_x0000_s1134" style="position:absolute;left:8717;top:3553;width:198;height:128;visibility:visible;mso-wrap-style:square;v-text-anchor:top" coordsize="224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X5x8YA&#10;AADcAAAADwAAAGRycy9kb3ducmV2LnhtbESPwUoDMRCG74LvEKbgzWYrWJdt0yJKqXgQbAu9TjfT&#10;3a2byZLENvr0zkHocfjn/2a++TK7Xp0pxM6zgcm4AEVce9txY2C3Xd2XoGJCtth7JgM/FGG5uL2Z&#10;Y2X9hT/pvEmNEgjHCg20KQ2V1rFuyWEc+4FYsqMPDpOModE24EXgrtcPRTHVDjuWCy0O9NJS/bX5&#10;dkJZ02qfn2y5/ti9T0+H/WsOv1tj7kb5eQYqUU7X5f/2mzVQPsr7IiMioB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TX5x8YAAADcAAAADwAAAAAAAAAAAAAAAACYAgAAZHJz&#10;L2Rvd25yZXYueG1sUEsFBgAAAAAEAAQA9QAAAIsDAAAAAA==&#10;" path="m224,40l204,,,97r26,48l224,40xe" fillcolor="#ffb51e" stroked="f">
                <v:path arrowok="t" o:connecttype="custom" o:connectlocs="198,35;180,0;0,86;23,128;198,35" o:connectangles="0,0,0,0,0"/>
              </v:shape>
              <v:shape id="Freeform 732" o:spid="_x0000_s1135" style="position:absolute;left:8266;top:3272;width:306;height:283;visibility:visible;mso-wrap-style:square;v-text-anchor:top" coordsize="346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zJl8UA&#10;AADcAAAADwAAAGRycy9kb3ducmV2LnhtbESPQWvCQBSE74X+h+UJXkrdpKLE6CpFKgQEabXeH9ln&#10;Npp9G7Krpv++KxR6HGbmG2ax6m0jbtT52rGCdJSAIC6drrlS8H3YvGYgfEDW2DgmBT/kYbV8flpg&#10;rt2dv+i2D5WIEPY5KjAhtLmUvjRk0Y9cSxy9k+sshii7SuoO7xFuG/mWJFNpsea4YLCltaHysr9a&#10;BedZYWhbfJqPk95txtd1mh1fGqWGg/59DiJQH/7Df+1CK8gmKTzOxCM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zMmXxQAAANwAAAAPAAAAAAAAAAAAAAAAAJgCAABkcnMv&#10;ZG93bnJldi54bWxQSwUGAAAAAAQABAD1AAAAigMAAAAA&#10;" path="m150,63l145,13,311,r5,63l318,93r5,30l333,183r8,28l346,241,42,321,27,264,15,203,7,141,,78,150,63xe" fillcolor="#ffb51e" stroked="f">
                <v:path arrowok="t" o:connecttype="custom" o:connectlocs="133,56;128,11;275,0;279,56;281,82;286,108;295,161;302,186;306,212;37,283;24,233;13,179;6,124;0,69;133,56" o:connectangles="0,0,0,0,0,0,0,0,0,0,0,0,0,0,0"/>
              </v:shape>
              <v:shape id="Freeform 733" o:spid="_x0000_s1136" style="position:absolute;left:9169;top:1911;width:253;height:215;visibility:visible;mso-wrap-style:square;v-text-anchor:top" coordsize="286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y21MUA&#10;AADcAAAADwAAAGRycy9kb3ducmV2LnhtbESPT2vCQBTE70K/w/IKvemmakuMrlIE/xzqoRr0+sg+&#10;k2D2bchudf32bqHgcZiZ3zCzRTCNuFLnassK3gcJCOLC6ppLBflh1U9BOI+ssbFMCu7kYDF/6c0w&#10;0/bGP3Td+1JECLsMFVTet5mUrqjIoBvYljh6Z9sZ9FF2pdQd3iLcNHKYJJ/SYM1xocKWlhUVl/2v&#10;UXCcnEKZymITdP69y9e782i8kkq9vYavKQhPwT/D/+2tVpB+DOHvTDwCc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vLbUxQAAANwAAAAPAAAAAAAAAAAAAAAAAJgCAABkcnMv&#10;ZG93bnJldi54bWxQSwUGAAAAAAQABAD1AAAAigMAAAAA&#10;" path="m286,181r-55,12l204,201r-28,7l121,223,66,243,,70,68,48,98,38,128,28r33,-8l191,13,221,5,254,r32,181xe" fillcolor="#ffb51e" stroked="f">
                <v:path arrowok="t" o:connecttype="custom" o:connectlocs="253,160;204,171;180,178;156,184;107,197;58,215;0,62;60,42;87,34;113,25;142,18;169,12;196,4;225,0;253,160" o:connectangles="0,0,0,0,0,0,0,0,0,0,0,0,0,0,0"/>
              </v:shape>
              <v:shape id="Freeform 734" o:spid="_x0000_s1137" style="position:absolute;left:8288;top:3649;width:215;height:159;visibility:visible;mso-wrap-style:square;v-text-anchor:top" coordsize="243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sft8YA&#10;AADcAAAADwAAAGRycy9kb3ducmV2LnhtbESPQWvCQBSE74X+h+UVems2VSwSXUWLgV5qqVrE2yP7&#10;zAazb0N2m8R/7wqFHoeZ+YaZLwdbi45aXzlW8JqkIIgLpysuFRz2+csUhA/IGmvHpOBKHpaLx4c5&#10;Ztr1/E3dLpQiQthnqMCE0GRS+sKQRZ+4hjh6Z9daDFG2pdQt9hFuazlK0zdpseK4YLChd0PFZfdr&#10;FeSn7c9ehs2RtsPXgU6X9ehzbZR6fhpWMxCBhvAf/mt/aAXTyRjuZ+IRkI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msft8YAAADcAAAADwAAAAAAAAAAAAAAAACYAgAAZHJz&#10;L2Rvd25yZXYueG1sUEsFBgAAAAAEAAQA9QAAAIsDAAAAAA==&#10;" path="m85,47r15,33l,120r10,25l25,180,243,80,211,,85,47xe" fillcolor="#ffb51e" stroked="f">
                <v:path arrowok="t" o:connecttype="custom" o:connectlocs="75,42;88,71;0,106;9,128;22,159;215,71;187,0;75,42" o:connectangles="0,0,0,0,0,0,0,0"/>
              </v:shape>
              <v:shape id="Freeform 735" o:spid="_x0000_s1138" style="position:absolute;left:10490;top:2254;width:259;height:264;visibility:visible;mso-wrap-style:square;v-text-anchor:top" coordsize="293,2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w0TcIA&#10;AADcAAAADwAAAGRycy9kb3ducmV2LnhtbESP3YrCMBSE7xd8h3CEvVtTxZVSjSLiQlnYC38e4Ngc&#10;29LmJDSp1rc3C4KXw8x8w6w2g2nFjTpfW1YwnSQgiAuray4VnE8/XykIH5A1tpZJwYM8bNajjxVm&#10;2t75QLdjKEWEsM9QQRWCy6T0RUUG/cQ64uhdbWcwRNmVUnd4j3DTylmSLKTBmuNChY52FRXNsTcK&#10;+uJvT+7X5POGL8E4Z+VW50p9joftEkSgIbzDr3auFaTfc/g/E4+AX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XDRNwgAAANwAAAAPAAAAAAAAAAAAAAAAAJgCAABkcnMvZG93&#10;bnJldi54bWxQSwUGAAAAAAQABAD1AAAAhwMAAAAA&#10;" path="m,130r17,20l37,170r35,40l107,253r33,45l293,195,273,170,256,142,215,95,173,47,130,,,130xe" fillcolor="#ffb51e" stroked="f">
                <v:path arrowok="t" o:connecttype="custom" o:connectlocs="0,115;15,133;33,151;64,186;95,224;124,264;259,173;241,151;226,126;190,84;153,42;115,0;0,115" o:connectangles="0,0,0,0,0,0,0,0,0,0,0,0,0"/>
              </v:shape>
              <v:shape id="Freeform 736" o:spid="_x0000_s1139" style="position:absolute;left:8131;top:2480;width:184;height:130;visibility:visible;mso-wrap-style:square;v-text-anchor:top" coordsize="208,1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MOZcMA&#10;AADcAAAADwAAAGRycy9kb3ducmV2LnhtbESPQYvCMBSE74L/ITxhb5oqKlKNIsKisCCr68Xbo3m2&#10;1eal20Qb//1GEPY4zMw3zGIVTCUe1LjSsoLhIAFBnFldcq7g9PPZn4FwHlljZZkUPMnBatntLDDV&#10;tuUDPY4+FxHCLkUFhfd1KqXLCjLoBrYmjt7FNgZ9lE0udYNthJtKjpJkKg2WHBcKrGlTUHY73o2C&#10;7xbthb/4PLzu+TQOv357D1qpj15Yz0F4Cv4//G7vtILZZAKvM/EIy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RMOZcMAAADcAAAADwAAAAAAAAAAAAAAAACYAgAAZHJzL2Rv&#10;d25yZXYueG1sUEsFBgAAAAAEAAQA9QAAAIgDAAAAAA==&#10;" path="m,73l17,35,35,,208,83r-33,65l,73xe" fillcolor="#ffb51e" stroked="f">
                <v:path arrowok="t" o:connecttype="custom" o:connectlocs="0,64;15,31;31,0;184,73;155,130;0,64" o:connectangles="0,0,0,0,0,0"/>
              </v:shape>
              <v:shape id="Freeform 737" o:spid="_x0000_s1140" style="position:absolute;left:10906;top:3719;width:251;height:202;visibility:visible;mso-wrap-style:square;v-text-anchor:top" coordsize="284,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OXLsMA&#10;AADcAAAADwAAAGRycy9kb3ducmV2LnhtbESPS4vCQBCE78L+h6EX9qYTF1ckOhFZEL2I+Dh4bDKd&#10;B8n0hMzk4b/fERY8FlVfFbXZjqYWPbWutKxgPotAEKdWl5wruN/20xUI55E11pZJwZMcbJOPyQZj&#10;bQe+UH/1uQgl7GJUUHjfxFK6tCCDbmYb4uBltjXog2xzqVscQrmp5XcULaXBksNCgQ39FpRW184o&#10;WJ2653DjxbnaDwfOHp3sD6dMqa/PcbcG4Wn07/A/fdSB+1nC60w4AjL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dOXLsMAAADcAAAADwAAAAAAAAAAAAAAAACYAgAAZHJzL2Rv&#10;d25yZXYueG1sUEsFBgAAAAAEAAQA9QAAAIgDAAAAAA==&#10;" path="m284,92r-30,68l224,228,,115,28,57,40,30,50,,269,85r15,7xe" fillcolor="#ffb51e" stroked="f">
                <v:path arrowok="t" o:connecttype="custom" o:connectlocs="251,82;224,142;198,202;0,102;25,51;35,27;44,0;238,75;251,82" o:connectangles="0,0,0,0,0,0,0,0,0"/>
              </v:shape>
              <v:shape id="Freeform 738" o:spid="_x0000_s1141" style="position:absolute;left:10255;top:4635;width:197;height:235;visibility:visible;mso-wrap-style:square;v-text-anchor:top" coordsize="223,2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7+9A8QA&#10;AADcAAAADwAAAGRycy9kb3ducmV2LnhtbESPX2vCQBDE3wv9DscKfSn1UkGr0VNKpeCrf2jxbcmt&#10;STC3F+7WmH77niD4OMzMb5jFqneN6ijE2rOB92EGirjwtubSwGH//TYFFQXZYuOZDPxRhNXy+WmB&#10;ufVX3lK3k1IlCMccDVQiba51LCpyGIe+JU7eyQeHkmQotQ14TXDX6FGWTbTDmtNChS19VVScdxdn&#10;4Pj70433GwnrfhIP9tXNSrqIMS+D/nMOSqiXR/je3lgD0/EH3M6kI6C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e/vQPEAAAA3AAAAA8AAAAAAAAAAAAAAAAAmAIAAGRycy9k&#10;b3ducmV2LnhtbFBLBQYAAAAABAAEAPUAAACJAwAAAAA=&#10;" path="m,58l62,30,123,,223,203r-65,33l85,266,,58xe" fillcolor="#ffb51e" stroked="f">
                <v:path arrowok="t" o:connecttype="custom" o:connectlocs="0,51;55,27;109,0;197,179;140,208;75,235;0,51" o:connectangles="0,0,0,0,0,0,0"/>
              </v:shape>
              <v:shape id="Freeform 739" o:spid="_x0000_s1142" style="position:absolute;left:8498;top:4458;width:202;height:221;visibility:visible;mso-wrap-style:square;v-text-anchor:top" coordsize="228,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hOc8EA&#10;AADcAAAADwAAAGRycy9kb3ducmV2LnhtbERPy4rCMBTdC/MP4Q7MTlMHfFCNIoo4uFNnEHeX5tqU&#10;aW5KE9vq15uF4PJw3vNlZ0vRUO0LxwqGgwQEceZ0wbmC39O2PwXhA7LG0jEpuJOH5eKjN8dUu5YP&#10;1BxDLmII+xQVmBCqVEqfGbLoB64ijtzV1RZDhHUudY1tDLel/E6SsbRYcGwwWNHaUPZ/vFkFj9V+&#10;fNtMhrRZ/7X+vN2Zxl2MUl+f3WoGIlAX3uKX+0crmI7i2ngmHgG5e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s4TnPBAAAA3AAAAA8AAAAAAAAAAAAAAAAAmAIAAGRycy9kb3du&#10;cmV2LnhtbFBLBQYAAAAABAAEAPUAAACGAwAAAAA=&#10;" path="m100,250l48,213,,175,141,r42,35l228,70,100,250xe" fillcolor="#ffb51e" stroked="f">
                <v:path arrowok="t" o:connecttype="custom" o:connectlocs="89,221;43,188;0,155;125,0;162,31;202,62;89,221" o:connectangles="0,0,0,0,0,0,0"/>
              </v:shape>
              <v:shape id="Freeform 740" o:spid="_x0000_s1143" style="position:absolute;left:10505;top:1789;width:164;height:188;visibility:visible;mso-wrap-style:square;v-text-anchor:top" coordsize="186,2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D6EcIA&#10;AADcAAAADwAAAGRycy9kb3ducmV2LnhtbESPQWvCQBSE74L/YXlCb7qxxWJTV4mFll6NQnt8ZF+T&#10;0OzbsPs08d93BaHHYWa+YTa70XXqQiG2ng0sFxko4srblmsDp+P7fA0qCrLFzjMZuFKE3XY62WBu&#10;/cAHupRSqwThmKOBRqTPtY5VQw7jwvfEyfvxwaEkGWptAw4J7jr9mGXP2mHLaaHBnt4aqn7LszMg&#10;H/rb9jTG87UMX/K0LwoaBmMeZmPxCkpolP/wvf1pDaxXL3A7k46A3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sPoRwgAAANwAAAAPAAAAAAAAAAAAAAAAAJgCAABkcnMvZG93&#10;bnJldi54bWxQSwUGAAAAAAQABAD1AAAAhwMAAAAA&#10;" path="m186,53l151,25,113,,,166r65,47l186,53xe" fillcolor="#ffb51e" stroked="f">
                <v:path arrowok="t" o:connecttype="custom" o:connectlocs="164,47;133,22;100,0;0,147;57,188;164,47" o:connectangles="0,0,0,0,0,0"/>
              </v:shape>
              <v:shape id="Freeform 741" o:spid="_x0000_s1144" style="position:absolute;left:9287;top:3690;width:173;height:193;visibility:visible;mso-wrap-style:square;v-text-anchor:top" coordsize="196,2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aXi8EA&#10;AADcAAAADwAAAGRycy9kb3ducmV2LnhtbERPz2vCMBS+D/wfwhO8zVTFqp1RRBRleLBueH40b02x&#10;eSlN1O6/Xw7Cjh/f7+W6s7V4UOsrxwpGwwQEceF0xaWC76/9+xyED8gaa8ek4Jc8rFe9tyVm2j05&#10;p8cllCKGsM9QgQmhyaT0hSGLfuga4sj9uNZiiLAtpW7xGcNtLcdJkkqLFccGgw1tDRW3y90q0LN8&#10;92mmi9yn6fXcFDQ5TccHpQb9bvMBIlAX/sUv91ErmKdxfjwTj4Bc/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I2l4vBAAAA3AAAAA8AAAAAAAAAAAAAAAAAmAIAAGRycy9kb3du&#10;cmV2LnhtbFBLBQYAAAAABAAEAPUAAACGAwAAAAA=&#10;" path="m196,50l168,40,138,28,111,15,86,,,153r33,20l68,188r35,15l138,218,196,50xe" fillcolor="#ffb51e" stroked="f">
                <v:path arrowok="t" o:connecttype="custom" o:connectlocs="173,44;148,35;122,25;98,13;76,0;0,135;29,153;60,166;91,180;122,193;173,44" o:connectangles="0,0,0,0,0,0,0,0,0,0,0"/>
              </v:shape>
              <v:shape id="Freeform 742" o:spid="_x0000_s1145" style="position:absolute;left:9504;top:3755;width:135;height:166;visibility:visible;mso-wrap-style:square;v-text-anchor:top" coordsize="153,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+oPsUA&#10;AADcAAAADwAAAGRycy9kb3ducmV2LnhtbESPQWvCQBSE70L/w/IK3nSjhxCiq4gglJKLiZfeHtnX&#10;JG32bbq7xthf3xWEHoeZ+YbZ7ifTi5Gc7ywrWC0TEMS11R03Ci7VaZGB8AFZY2+ZFNzJw373Mtti&#10;ru2NzzSWoRERwj5HBW0IQy6lr1sy6Jd2II7ep3UGQ5SukdrhLcJNL9dJkkqDHceFFgc6tlR/l1ej&#10;4OdYvR+6r5P9GF11mfy1GOVvodT8dTpsQASawn/42X7TCrJ0BY8z8QjI3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H6g+xQAAANwAAAAPAAAAAAAAAAAAAAAAAJgCAABkcnMv&#10;ZG93bnJldi54bWxQSwUGAAAAAAQABAD1AAAAigMAAAAA&#10;" path="m30,l68,5r38,2l151,12r2,176l113,185,75,183,38,178,,173,30,xe" fillcolor="#ffb51e" stroked="f">
                <v:path arrowok="t" o:connecttype="custom" o:connectlocs="26,0;60,4;94,6;133,11;135,166;100,163;66,162;34,157;0,153;26,0" o:connectangles="0,0,0,0,0,0,0,0,0,0"/>
              </v:shape>
              <v:shape id="Freeform 743" o:spid="_x0000_s1146" style="position:absolute;left:10075;top:3520;width:158;height:135;visibility:visible;mso-wrap-style:square;v-text-anchor:top" coordsize="179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aF7b0A&#10;AADcAAAADwAAAGRycy9kb3ducmV2LnhtbESPwQrCMBBE74L/EFbwpqmCRapRRBC8eND6AUuztsFm&#10;E5qo9e+NIHgcZuYNs972thVP6oJxrGA2zUAQV04brhVcy8NkCSJEZI2tY1LwpgDbzXCwxkK7F5/p&#10;eYm1SBAOBSpoYvSFlKFqyGKYOk+cvJvrLMYku1rqDl8Jbls5z7JcWjScFhr0tG+oul8eVkGr7e3A&#10;+cKZUxkyb3Z3WfqrUuNRv1uBiNTHf/jXPmoFy3wO3zPpCMjN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VCaF7b0AAADcAAAADwAAAAAAAAAAAAAAAACYAgAAZHJzL2Rvd25yZXYu&#10;eG1sUEsFBgAAAAAEAAQA9QAAAIIDAAAAAA==&#10;" path="m33,l18,20,,40,138,153r10,-15l159,125,179,95,33,xe" fillcolor="#ffb51e" stroked="f">
                <v:path arrowok="t" o:connecttype="custom" o:connectlocs="29,0;16,18;0,35;122,135;131,122;140,110;158,84;29,0" o:connectangles="0,0,0,0,0,0,0,0"/>
              </v:shape>
              <v:shape id="Freeform 744" o:spid="_x0000_s1147" style="position:absolute;left:10175;top:2986;width:157;height:69;visibility:visible;mso-wrap-style:square;v-text-anchor:top" coordsize="178,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GmYMUA&#10;AADcAAAADwAAAGRycy9kb3ducmV2LnhtbESPQWvCQBSE7wX/w/KEXopuGiGE6CpiFTzV1nrw+Mg+&#10;s8Hs25Ddxvjv3YLQ4zAz3zCL1WAb0VPna8cK3qcJCOLS6ZorBaef3SQH4QOyxsYxKbiTh9Vy9LLA&#10;Qrsbf1N/DJWIEPYFKjAhtIWUvjRk0U9dSxy9i+sshii7SuoObxFuG5kmSSYt1hwXDLa0MVRej79W&#10;wXab9R/p7C2/p/Uup6/P4XBujFKv42E9BxFoCP/hZ3uvFeTZDP7OxCMgl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caZgxQAAANwAAAAPAAAAAAAAAAAAAAAAAJgCAABkcnMv&#10;ZG93bnJldi54bWxQSwUGAAAAAAQABAD1AAAAigMAAAAA&#10;" path="m8,78l,50,168,r5,15l178,33,8,78xe" fillcolor="#ffb51e" stroked="f">
                <v:path arrowok="t" o:connecttype="custom" o:connectlocs="7,69;0,44;148,0;153,13;157,29;7,69" o:connectangles="0,0,0,0,0,0"/>
              </v:shape>
              <v:shape id="Freeform 745" o:spid="_x0000_s1148" style="position:absolute;left:10069;top:2329;width:282;height:328;visibility:visible;mso-wrap-style:square;v-text-anchor:top" coordsize="319,3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1EkcUA&#10;AADcAAAADwAAAGRycy9kb3ducmV2LnhtbESPQWsCMRSE70L/Q3iF3jSrFbGrUUqxRXvrVuj1sXlm&#10;l928LEl0t/31Rih4HGbmG2a9HWwrLuRD7VjBdJKBIC6drtkoOH6/j5cgQkTW2DomBb8UYLt5GK0x&#10;167nL7oU0YgE4ZCjgirGLpcylBVZDBPXESfv5LzFmKQ3UnvsE9y2cpZlC2mx5rRQYUdvFZVNcbYK&#10;htP588/3xx95KMzHy840xfOhUerpcXhdgYg0xHv4v73XCpaLOdzOpCMgN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DUSRxQAAANwAAAAPAAAAAAAAAAAAAAAAAJgCAABkcnMv&#10;ZG93bnJldi54bWxQSwUGAAAAAAQABAD1AAAAigMAAAAA&#10;" path="m40,371l,341,256,r32,25l319,50,40,371xe" fillcolor="#ffb51e" stroked="f">
                <v:path arrowok="t" o:connecttype="custom" o:connectlocs="35,328;0,301;226,0;255,22;282,44;35,328" o:connectangles="0,0,0,0,0,0"/>
              </v:shape>
              <v:shape id="Freeform 746" o:spid="_x0000_s1149" style="position:absolute;left:9763;top:3680;width:523;height:530;visibility:visible;mso-wrap-style:square;v-text-anchor:top" coordsize="592,6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gnJ8QA&#10;AADcAAAADwAAAGRycy9kb3ducmV2LnhtbESPQWvCQBSE7wX/w/IEb3WjkCCpq1RF8GRpzMHeHtnX&#10;JJh9G3ZXjf++Kwg9DjPzDbNcD6YTN3K+taxgNk1AEFdWt1wrKE/79wUIH5A1dpZJwYM8rFejtyXm&#10;2t75m25FqEWEsM9RQRNCn0vpq4YM+qntiaP3a53BEKWrpXZ4j3DTyXmSZNJgy3GhwZ62DVWX4moU&#10;HPnr4s6Hzdnaa+l2uyLN0vJHqcl4+PwAEWgI/+FX+6AVLLIUnmfiEZ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wIJyfEAAAA3AAAAA8AAAAAAAAAAAAAAAAAmAIAAGRycy9k&#10;b3ducmV2LnhtbFBLBQYAAAAABAAEAPUAAACJAwAAAAA=&#10;" path="m411,476r-43,20l326,516r-43,20l238,551r-48,15l165,574r-25,5l88,591,32,601,,381,50,371,95,360r48,-12l175,335r30,-12l238,310,118,42,158,22,178,12,195,r93,150l341,115,376,87,592,353r-28,23l534,396r-30,22l476,436r-47,27l411,476xe" fillcolor="#ffb51e" stroked="f">
                <v:path arrowok="t" o:connecttype="custom" o:connectlocs="363,420;325,437;288,455;250,473;210,486;168,499;146,506;124,511;78,521;28,530;0,336;44,327;84,317;126,307;155,295;181,285;210,273;104,37;140,19;157,11;172,0;254,132;301,101;332,77;523,311;498,332;472,349;445,369;421,384;379,408;363,420" o:connectangles="0,0,0,0,0,0,0,0,0,0,0,0,0,0,0,0,0,0,0,0,0,0,0,0,0,0,0,0,0,0,0"/>
              </v:shape>
              <v:shape id="Freeform 747" o:spid="_x0000_s1150" style="position:absolute;left:9936;top:3655;width:128;height:157;visibility:visible;mso-wrap-style:square;v-text-anchor:top" coordsize="146,1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DOeMQA&#10;AADcAAAADwAAAGRycy9kb3ducmV2LnhtbESPT0sDMRTE70K/Q3iCF7FZe4hlbVqsIHgQpX/o+bF5&#10;bhY3L0vybHe/vREEj8PM/IZZbcbQqzOl3EW2cD+vQBE30XXcWjgeXu6WoLIgO+wjk4WJMmzWs6sV&#10;1i5eeEfnvbSqQDjXaMGLDLXWufEUMM/jQFy8z5gCSpGp1S7hpcBDrxdVZXTAjsuCx4GePTVf++9g&#10;IbeT73dv76eP7a1BWUzOPCSx9uZ6fHoEJTTKf/iv/eosLI2B3zPlCOj1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JwznjEAAAA3AAAAA8AAAAAAAAAAAAAAAAAmAIAAGRycy9k&#10;b3ducmV2LnhtbFBLBQYAAAAABAAEAPUAAACJAwAAAAA=&#10;" path="m93,178r53,-35l41,,,28,10,43,93,178xe" fillcolor="#e62621" stroked="f">
                <v:path arrowok="t" o:connecttype="custom" o:connectlocs="82,157;128,126;36,0;0,25;9,38;82,157" o:connectangles="0,0,0,0,0,0"/>
              </v:shape>
              <v:shape id="Freeform 748" o:spid="_x0000_s1151" style="position:absolute;left:10066;top:4401;width:151;height:197;visibility:visible;mso-wrap-style:square;v-text-anchor:top" coordsize="171,2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agn8MA&#10;AADcAAAADwAAAGRycy9kb3ducmV2LnhtbESPS6vCMBSE9xf8D+EId3dN9YKVahQRBBcufIG4OzSn&#10;D21OShNt/fdGEFwOM/MNM1t0phIPalxpWcFwEIEgTq0uOVdwOq7/JiCcR9ZYWSYFT3KwmPd+Zpho&#10;2/KeHgefiwBhl6CCwvs6kdKlBRl0A1sTBy+zjUEfZJNL3WAb4KaSoygaS4Mlh4UCa1oVlN4Od6Ng&#10;F4/wcq6z/9WW4vZ6zzZbf7NK/fa75RSEp85/w5/2RiuYjGN4nwlHQM5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dagn8MAAADcAAAADwAAAAAAAAAAAAAAAACYAgAAZHJzL2Rv&#10;d25yZXYueG1sUEsFBgAAAAAEAAQA9QAAAIgDAAAAAA==&#10;" path="m66,223r57,-23l171,183,96,,48,17,,35,66,223xe" fillcolor="#67ab44" stroked="f">
                <v:path arrowok="t" o:connecttype="custom" o:connectlocs="58,197;109,177;151,162;85,0;42,15;0,31;58,197" o:connectangles="0,0,0,0,0,0,0"/>
              </v:shape>
              <v:shape id="Freeform 749" o:spid="_x0000_s1152" style="position:absolute;left:8323;top:1937;width:392;height:394;visibility:visible;mso-wrap-style:square;v-text-anchor:top" coordsize="444,4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Ond8MA&#10;AADcAAAADwAAAGRycy9kb3ducmV2LnhtbESPwWrCQBCG74W+wzKFXkLd2FKR1FVEEPQS0FbPQ3ZM&#10;gtnZsLtqfHvnUPA4/PN/M99sMbhOXSnE1rOB8SgHRVx523Jt4O93/TEFFROyxc4zGbhThMX89WWG&#10;hfU33tF1n2olEI4FGmhS6gutY9WQwzjyPbFkJx8cJhlDrW3Am8Bdpz/zfKIdtiwXGuxp1VB13l+c&#10;ULKk77h1XXY4l6ev77J04ZgZ8/42LH9AJRrSc/m/vbEGphP5VmREBPT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1Ond8MAAADcAAAADwAAAAAAAAAAAAAAAACYAgAAZHJzL2Rv&#10;d25yZXYueG1sUEsFBgAAAAAEAAQA9QAAAIgDAAAAAA==&#10;" path="m444,171r-35,32l374,233r-35,35l306,301r-33,35l241,371r-30,38l183,446,,314,35,271,68,228r37,-40l140,148r41,-40l218,70,258,35,301,,444,171xe" fillcolor="#67ab44" stroked="f">
                <v:path arrowok="t" o:connecttype="custom" o:connectlocs="392,151;361,179;330,206;299,237;270,266;241,297;213,328;186,361;162,394;0,277;31,239;60,201;93,166;124,131;160,95;192,62;228,31;266,0;392,151" o:connectangles="0,0,0,0,0,0,0,0,0,0,0,0,0,0,0,0,0,0,0"/>
              </v:shape>
              <v:shape id="Freeform 750" o:spid="_x0000_s1153" style="position:absolute;left:10071;top:2745;width:175;height:158;visibility:visible;mso-wrap-style:square;v-text-anchor:top" coordsize="199,1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hV4sMA&#10;AADcAAAADwAAAGRycy9kb3ducmV2LnhtbESPwWrDMBBE74X+g9hCb43ktITUtRxCaGkOvcRJ7ou1&#10;kU2slbEUx/37qFDIcZiZN0yxmlwnRhpC61lDNlMgiGtvWrYaDvuvlyWIEJENdp5Jwy8FWJWPDwXm&#10;xl95R2MVrUgQDjlqaGLscylD3ZDDMPM9cfJOfnAYkxysNANeE9x1cq7UQjpsOS002NOmofpcXZwG&#10;+V2t38a5rbNW/ajPV5sZi0etn5+m9QeISFO8h//bW6NhuXiHvzPpCMjy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VhV4sMAAADcAAAADwAAAAAAAAAAAAAAAACYAgAAZHJzL2Rv&#10;d25yZXYueG1sUEsFBgAAAAAEAAQA9QAAAIgDAAAAAA==&#10;" path="m51,178l26,145,,113,136,r33,43l184,65r15,20l51,178xe" fillcolor="#67ab44" stroked="f">
                <v:path arrowok="t" o:connecttype="custom" o:connectlocs="45,158;23,129;0,100;120,0;149,38;162,58;175,75;45,158" o:connectangles="0,0,0,0,0,0,0,0"/>
              </v:shape>
              <v:shape id="Freeform 751" o:spid="_x0000_s1154" style="position:absolute;left:10102;top:3345;width:230;height:261;visibility:visible;mso-wrap-style:square;v-text-anchor:top" coordsize="260,2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imU8EA&#10;AADcAAAADwAAAGRycy9kb3ducmV2LnhtbERPy4rCMBTdC/MP4Q6403TEF9Uow4AourIOs74016bT&#10;5qY2Uevfm4Xg8nDey3Vna3Gj1peOFXwNExDEudMlFwp+T5vBHIQPyBprx6TgQR7Wq4/eElPt7nyk&#10;WxYKEUPYp6jAhNCkUvrckEU/dA1x5M6utRgibAupW7zHcFvLUZJMpcWSY4PBhn4M5VV2tQqm1b7a&#10;VjKfbA7++j+5XMzf+HFUqv/ZfS9ABOrCW/xy77SC+SzOj2fi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9oplPBAAAA3AAAAA8AAAAAAAAAAAAAAAAAmAIAAGRycy9kb3du&#10;cmV2LnhtbFBLBQYAAAAABAAEAPUAAACGAwAAAAA=&#10;" path="m150,296r18,-30l185,238r15,-30l215,176r13,-30l240,113,250,80,260,48,92,,85,28,75,53,65,80,55,105,42,128,30,153,15,176,,198r150,98xe" fillcolor="#67ab44" stroked="f">
                <v:path arrowok="t" o:connecttype="custom" o:connectlocs="133,261;149,235;164,210;177,183;190,155;202,129;212,100;221,71;230,42;81,0;75,25;66,47;58,71;49,93;37,113;27,135;13,155;0,175;133,261" o:connectangles="0,0,0,0,0,0,0,0,0,0,0,0,0,0,0,0,0,0,0"/>
              </v:shape>
              <v:shape id="Freeform 752" o:spid="_x0000_s1155" style="position:absolute;left:9508;top:2263;width:346;height:243;visibility:visible;mso-wrap-style:square;v-text-anchor:top" coordsize="392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GG7MQA&#10;AADcAAAADwAAAGRycy9kb3ducmV2LnhtbESPQWuDQBSE74H+h+UVcgnNagg1NVmlNAR6K9W054f7&#10;ohL3rbgbNf++Wyj0OMzMN8whn00nRhpca1lBvI5AEFdWt1wrOJenpx0I55E1dpZJwZ0c5NnD4oCp&#10;thN/0lj4WgQIuxQVNN73qZSuasigW9ueOHgXOxj0QQ611ANOAW46uYmiZ2mw5bDQYE9vDVXX4mYU&#10;bMvTlODHcbTfK27jl6u/fW21UsvH+XUPwtPs/8N/7XetYJfE8HsmHAGZ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xhuzEAAAA3AAAAA8AAAAAAAAAAAAAAAAAmAIAAGRycy9k&#10;b3ducmV2LnhtbFBLBQYAAAAABAAEAPUAAACJAwAAAAA=&#10;" path="m331,275l286,265r-20,-2l244,260r-46,-5l151,253r-58,2l65,258r-30,2l,10,38,5,75,2,113,r38,l211,2r63,5l334,15r27,5l392,27,334,273r-3,2xe" fillcolor="#67ab44" stroked="f">
                <v:path arrowok="t" o:connecttype="custom" o:connectlocs="292,243;252,234;235,232;215,230;175,225;133,224;82,225;57,228;31,230;0,9;34,4;66,2;100,0;133,0;186,2;242,6;295,13;319,18;346,24;295,241;292,243" o:connectangles="0,0,0,0,0,0,0,0,0,0,0,0,0,0,0,0,0,0,0,0,0"/>
              </v:shape>
              <v:shape id="Freeform 753" o:spid="_x0000_s1156" style="position:absolute;left:8722;top:3159;width:230;height:306;visibility:visible;mso-wrap-style:square;v-text-anchor:top" coordsize="260,3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p/c8MA&#10;AADcAAAADwAAAGRycy9kb3ducmV2LnhtbESPQWvCQBSE7wX/w/IEb3VjDqmkriG0Fb02Vbw+sq9J&#10;aPZt3F01+fduodDjMDPfMJtiNL24kfOdZQWrZQKCuLa640bB8Wv3vAbhA7LG3jIpmMhDsZ09bTDX&#10;9s6fdKtCIyKEfY4K2hCGXEpft2TQL+1AHL1v6wyGKF0jtcN7hJtepkmSSYMdx4UWB3prqf6prkbB&#10;5eTq97PZl+mUfGRZaqYmVJVSi/lYvoIINIb/8F/7oBWsX1L4PROPgN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Sp/c8MAAADcAAAADwAAAAAAAAAAAAAAAACYAgAAZHJzL2Rv&#10;d25yZXYueG1sUEsFBgAAAAAEAAQA9QAAAIgDAAAAAA==&#10;" path="m233,155r5,30l245,218r8,30l260,280,42,346,35,308,25,270,17,230,10,188,5,143,2,97,,50,2,,228,10r,27l228,62r,25l230,107r3,43l233,155xe" fillcolor="#67ab44" stroked="f">
                <v:path arrowok="t" o:connecttype="custom" o:connectlocs="206,137;211,164;217,193;224,219;230,248;37,306;31,272;22,239;15,203;9,166;4,126;2,86;0,44;2,0;202,9;202,33;202,55;202,77;203,95;206,133;206,137" o:connectangles="0,0,0,0,0,0,0,0,0,0,0,0,0,0,0,0,0,0,0,0,0"/>
              </v:shape>
              <v:shape id="Freeform 754" o:spid="_x0000_s1157" style="position:absolute;left:9597;top:2487;width:168;height:163;visibility:visible;mso-wrap-style:square;v-text-anchor:top" coordsize="190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o8EsYA&#10;AADcAAAADwAAAGRycy9kb3ducmV2LnhtbESPQUsDMRSE74L/IbyCF7FZFWxZmxYtKIL20Fro9Zm8&#10;bpZuXtbNs7v990YoeBxm5htmthhCo47UpTqygdtxAYrYRldzZWD7+XIzBZUE2WETmQycKMFifnkx&#10;w9LFntd03EilMoRTiQa8SFtqnayngGkcW+Ls7WMXULLsKu067DM8NPquKB50wJrzgseWlp7sYfMT&#10;DByeba+/kixf7erj9P7tV8XuWoy5Gg1Pj6CEBvkPn9tvzsB0cg9/Z/IR0P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Lo8EsYAAADcAAAADwAAAAAAAAAAAAAAAACYAgAAZHJz&#10;L2Rvd25yZXYueG1sUEsFBgAAAAAEAAQA9QAAAIsDAAAAAA==&#10;" path="m190,15l173,10,143,5,100,2,75,2,47,,,2,10,178r37,l77,178r28,2l132,183r28,2l190,15xe" fillcolor="#00882f" stroked="f">
                <v:path arrowok="t" o:connecttype="custom" o:connectlocs="168,13;153,9;126,4;88,2;66,2;42,0;0,2;9,157;42,157;68,157;93,159;117,161;141,163;168,13" o:connectangles="0,0,0,0,0,0,0,0,0,0,0,0,0,0"/>
              </v:shape>
              <v:shape id="Freeform 755" o:spid="_x0000_s1158" style="position:absolute;left:9303;top:2509;width:201;height:198;visibility:visible;mso-wrap-style:square;v-text-anchor:top" coordsize="228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2GyMQA&#10;AADcAAAADwAAAGRycy9kb3ducmV2LnhtbESPQWsCMRSE7wX/Q3iCt5q1iJWtUaxQ6Elw24PHt5vn&#10;Jrh52Saprv++KQgeh5n5hlltBteJC4VoPSuYTQsQxI3XllsF318fz0sQMSFr7DyTghtF2KxHTyss&#10;tb/ygS5VakWGcCxRgUmpL6WMjSGHcep74uydfHCYsgyt1AGvGe46+VIUC+nQcl4w2NPOUHOufp2C&#10;4/uunptFbRr7c7R10NW+ONyUmoyH7RuIREN6hO/tT61g+TqH/zP5CMj1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4dhsjEAAAA3AAAAA8AAAAAAAAAAAAAAAAAmAIAAGRycy9k&#10;b3ducmV2LnhtbFBLBQYAAAAABAAEAPUAAACJAwAAAAA=&#10;" path="m83,225r35,-15l135,200r18,-5l191,180r37,-10l186,,160,7r-25,8l110,22,88,30,42,50,,70,83,225xe" fillcolor="#00882f" stroked="f">
                <v:path arrowok="t" o:connecttype="custom" o:connectlocs="73,198;104,185;119,176;135,172;168,158;201,150;164,0;141,6;119,13;97,19;78,26;37,44;0,62;73,198" o:connectangles="0,0,0,0,0,0,0,0,0,0,0,0,0,0"/>
              </v:shape>
              <v:shape id="Freeform 756" o:spid="_x0000_s1159" style="position:absolute;left:8924;top:3199;width:159;height:97;visibility:visible;mso-wrap-style:square;v-text-anchor:top" coordsize="180,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ahasgA&#10;AADcAAAADwAAAGRycy9kb3ducmV2LnhtbESPT2vCQBTE74V+h+UVvNVNSq0xdZUSLHhoD/4Dj8/s&#10;azY2+zZkV0399N1CweMwM79hpvPeNuJMna8dK0iHCQji0umaKwXbzftjBsIHZI2NY1LwQx7ms/u7&#10;KebaXXhF53WoRISwz1GBCaHNpfSlIYt+6Fri6H25zmKIsquk7vAS4baRT0nyIi3WHBcMtlQYKr/X&#10;J6vgY2eK6/L5uk+LbHRcNIfP9LiYKDV46N9eQQTqwy38315qBdl4BH9n4hGQs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XZqFqyAAAANwAAAAPAAAAAAAAAAAAAAAAAJgCAABk&#10;cnMvZG93bnJldi54bWxQSwUGAAAAAAQABAD1AAAAjQMAAAAA&#10;" path="m,l,32,2,67r,20l5,110,180,85,178,65,175,42,175,,,xe" fillcolor="#00882f" stroked="f">
                <v:path arrowok="t" o:connecttype="custom" o:connectlocs="0,0;0,28;2,59;2,77;4,97;159,75;157,57;155,37;155,0;0,0" o:connectangles="0,0,0,0,0,0,0,0,0,0"/>
              </v:shape>
              <v:shape id="Freeform 757" o:spid="_x0000_s1160" style="position:absolute;left:10319;top:3387;width:337;height:153;visibility:visible;mso-wrap-style:square;v-text-anchor:top" coordsize="382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smcsQA&#10;AADcAAAADwAAAGRycy9kb3ducmV2LnhtbESP3YrCMBSE7xd8h3AE79ZUXbRUo4h/7MXe+PMAh+bY&#10;VpuTkqRa394sLOzlMDPfMItVZ2rxIOcrywpGwwQEcW51xYWCy3n/mYLwAVljbZkUvMjDatn7WGCm&#10;7ZOP9DiFQkQI+wwVlCE0mZQ+L8mgH9qGOHpX6wyGKF0htcNnhJtajpNkKg1WHBdKbGhTUn4/tUbB&#10;IWknX+muvrU275rtwe3pZztSatDv1nMQgbrwH/5rf2sF6WwKv2fiEZDL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WrJnLEAAAA3AAAAA8AAAAAAAAAAAAAAAAAmAIAAGRycy9k&#10;b3ducmV2LnhtbFBLBQYAAAAABAAEAPUAAACJAwAAAAA=&#10;" path="m,50l15,,382,98r-8,30l359,173,,50xe" fillcolor="#00882f" stroked="f">
                <v:path arrowok="t" o:connecttype="custom" o:connectlocs="0,44;13,0;337,87;330,113;317,153;0,44" o:connectangles="0,0,0,0,0,0"/>
              </v:shape>
              <v:shape id="Freeform 758" o:spid="_x0000_s1161" style="position:absolute;left:8955;top:3697;width:265;height:278;visibility:visible;mso-wrap-style:square;v-text-anchor:top" coordsize="301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Dww8QA&#10;AADcAAAADwAAAGRycy9kb3ducmV2LnhtbESPQWvCQBSE70L/w/IKXkLd6KGG1FWkKHpoRW1/wCP7&#10;TEKz74XsqvHfuwXB4zAz3zCzRe8adaHO18IGxqMUFHEhtubSwO/P+i0D5QOyxUaYDNzIw2L+Mphh&#10;buXKB7ocQ6kihH2OBqoQ2lxrX1Tk0I+kJY7eSTqHIcqu1LbDa4S7Rk/S9F07rDkuVNjSZ0XF3/Hs&#10;DBzWsjtNNkVy/toIrYSXSfK9N2b42i8/QAXqwzP8aG+tgWw6hf8z8Qjo+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KA8MPEAAAA3AAAAA8AAAAAAAAAAAAAAAAAmAIAAGRycy9k&#10;b3ducmV2LnhtbFBLBQYAAAAABAAEAPUAAACJAwAAAAA=&#10;" path="m145,315l108,285,70,253,35,220,18,203,,185,188,r28,27l243,52r28,25l301,100,145,315xe" fillcolor="#00882f" stroked="f">
                <v:path arrowok="t" o:connecttype="custom" o:connectlocs="128,278;95,252;62,223;31,194;16,179;0,163;166,0;190,24;214,46;239,68;265,88;128,278" o:connectangles="0,0,0,0,0,0,0,0,0,0,0,0"/>
              </v:shape>
              <v:shape id="Freeform 759" o:spid="_x0000_s1162" style="position:absolute;left:10007;top:1858;width:254;height:226;visibility:visible;mso-wrap-style:square;v-text-anchor:top" coordsize="288,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L4UsEA&#10;AADcAAAADwAAAGRycy9kb3ducmV2LnhtbERPy4rCMBTdD8w/hDvgbkxHipZqFBkQRHThY2CWl+a2&#10;DTY3pYm2/r1ZCC4P571YDbYRd+q8cazgZ5yAIC6cNlwpuJw33xkIH5A1No5JwYM8rJafHwvMtev5&#10;SPdTqEQMYZ+jgjqENpfSFzVZ9GPXEkeudJ3FEGFXSd1hH8NtIydJMpUWDceGGlv6ram4nm5WwT6h&#10;465sD2U2/dubq5n9h0OaKjX6GtZzEIGG8Ba/3FutIJvFtfFMPAJy+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QS+FLBAAAA3AAAAA8AAAAAAAAAAAAAAAAAmAIAAGRycy9kb3du&#10;cmV2LnhtbFBLBQYAAAAABAAEAPUAAACGAwAAAAA=&#10;" path="m52,l82,10r31,10l173,43r57,22l288,93,205,256,155,233,105,211,52,190,,173,52,xe" fillcolor="#00882f" stroked="f">
                <v:path arrowok="t" o:connecttype="custom" o:connectlocs="46,0;72,9;100,18;153,38;203,57;254,82;181,226;137,206;93,186;46,168;0,153;46,0" o:connectangles="0,0,0,0,0,0,0,0,0,0,0,0"/>
              </v:shape>
              <v:shape id="Freeform 760" o:spid="_x0000_s1163" style="position:absolute;left:8140;top:3279;width:258;height:75;visibility:visible;mso-wrap-style:square;v-text-anchor:top" coordsize="293,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1IcMUA&#10;AADcAAAADwAAAGRycy9kb3ducmV2LnhtbESP3WrCQBSE74W+w3KE3unGXjSauglSKUiDYNM+wCF7&#10;8qPZsyG7xvj23ULBy2FmvmG22WQ6MdLgWssKVssIBHFpdcu1gp/vj8UahPPIGjvLpOBODrL0abbF&#10;RNsbf9FY+FoECLsEFTTe94mUrmzIoFvanjh4lR0M+iCHWuoBbwFuOvkSRa/SYMthocGe3hsqL8XV&#10;KHCf8XFf7PWlqo5Vm9/PPh9PG6We59PuDYSnyT/C/+2DVrCON/B3JhwBmf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LUhwxQAAANwAAAAPAAAAAAAAAAAAAAAAAJgCAABkcnMv&#10;ZG93bnJldi54bWxQSwUGAAAAAAQABAD1AAAAigMAAAAA&#10;" path="m85,18l82,,,2,7,85,293,55,291,30,288,2,85,18xe" fillcolor="#00882f" stroked="f">
                <v:path arrowok="t" o:connecttype="custom" o:connectlocs="75,16;72,0;0,2;6,75;258,49;256,26;254,2;75,16" o:connectangles="0,0,0,0,0,0,0,0"/>
              </v:shape>
              <v:shape id="Freeform 761" o:spid="_x0000_s1164" style="position:absolute;left:11429;top:3483;width:215;height:138;visibility:visible;mso-wrap-style:square;v-text-anchor:top" coordsize="244,1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OP88EA&#10;AADcAAAADwAAAGRycy9kb3ducmV2LnhtbERPO2vDMBDeA/0P4grdEjkdGuNGCSFgKO1Q8li8Xa3z&#10;g1gnYamJ++97QyDjx/debyc3qCuNsfdsYLnIQBHX3vbcGjifynkOKiZki4NnMvBHEbabp9kaC+tv&#10;fKDrMbVKQjgWaKBLKRRax7ojh3HhA7FwjR8dJoFjq+2INwl3g37NsjftsGdp6DDQvqP6cvx1BvJd&#10;xZ/fZfnVVIemXIYfWlWBjHl5nnbvoBJN6SG+uz+s+HKZL2fkCOjN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rTj/PBAAAA3AAAAA8AAAAAAAAAAAAAAAAAmAIAAGRycy9kb3du&#10;cmV2LnhtbFBLBQYAAAAABAAEAPUAAACGAwAAAAA=&#10;" path="m,112l10,55,20,,244,35,231,95r-12,62l,112xe" fillcolor="#00882f" stroked="f">
                <v:path arrowok="t" o:connecttype="custom" o:connectlocs="0,98;9,48;18,0;215,31;204,84;193,138;0,98" o:connectangles="0,0,0,0,0,0,0"/>
              </v:shape>
              <v:shape id="Freeform 762" o:spid="_x0000_s1165" style="position:absolute;left:9017;top:1325;width:164;height:219;visibility:visible;mso-wrap-style:square;v-text-anchor:top" coordsize="186,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N1m8EA&#10;AADcAAAADwAAAGRycy9kb3ducmV2LnhtbESPzYrCMBSF94LvEK7gTtOKDKUaRRRRmdWo4PbSXNtq&#10;c1ObqPXtzYDg8nB+Ps503ppKPKhxpWUF8TACQZxZXXKu4HhYDxIQziNrrCyTghc5mM+6nSmm2j75&#10;jx57n4swwi5FBYX3dSqlywoy6Ia2Jg7e2TYGfZBNLnWDzzBuKjmKoh9psORAKLCmZUHZdX83AaJ/&#10;Nxffbq4rfXe3Le3ixfi0VqrfaxcTEJ5a/w1/2lutIEli+D8TjoCcv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mjdZvBAAAA3AAAAA8AAAAAAAAAAAAAAAAAmAIAAGRycy9kb3du&#10;cmV2LnhtbFBLBQYAAAAABAAEAPUAAACGAwAAAAA=&#10;" path="m128,l63,18,,38,70,248r58,-17l186,216,128,xe" fillcolor="#00882f" stroked="f">
                <v:path arrowok="t" o:connecttype="custom" o:connectlocs="113,0;56,16;0,34;62,219;113,204;164,191;113,0" o:connectangles="0,0,0,0,0,0,0"/>
              </v:shape>
              <v:shape id="Freeform 763" o:spid="_x0000_s1166" style="position:absolute;left:9724;top:3739;width:166;height:277;visibility:visible;mso-wrap-style:square;v-text-anchor:top" coordsize="188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4wT1cMA&#10;AADcAAAADwAAAGRycy9kb3ducmV2LnhtbESPUWvCQBCE34X+h2MLvkjdaMGG1FNEWhB8ivoDtrlt&#10;EprbC7kzRn+9VxB8HGbmG2a5Hmyjeu587UTDbJqAYimcqaXUcDp+v6WgfCAx1DhhDVf2sF69jJaU&#10;GXeRnPtDKFWEiM9IQxVCmyH6omJLfupaluj9us5SiLIr0XR0iXDb4DxJFmiplrhQUcvbiou/w9lq&#10;eC9/Zth8Jf2iyG1+Q5x87O1Z6/HrsPkEFXgIz/CjvTMa0nQO/2fiEcDV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4wT1cMAAADcAAAADwAAAAAAAAAAAAAAAACYAgAAZHJzL2Rv&#10;d25yZXYueG1sUEsFBgAAAAAEAAQA9QAAAIgDAAAAAA==&#10;" path="m,23l50,13,75,5,97,r91,281l153,291r-36,8l80,306r-35,8l,23xe" fillcolor="#00882f" stroked="f">
                <v:path arrowok="t" o:connecttype="custom" o:connectlocs="0,20;44,11;66,4;86,0;166,248;135,257;103,264;71,270;40,277;0,20" o:connectangles="0,0,0,0,0,0,0,0,0,0"/>
              </v:shape>
              <v:shape id="Freeform 764" o:spid="_x0000_s1167" style="position:absolute;left:9196;top:2336;width:164;height:235;visibility:visible;mso-wrap-style:square;v-text-anchor:top" coordsize="186,2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Q5XsUA&#10;AADcAAAADwAAAGRycy9kb3ducmV2LnhtbESPT4vCMBTE7wt+h/AEb2vqClKqUURwkfUg/kHw9mye&#10;aWnzUpqs7X77jbCwx2FmfsMsVr2txZNaXzpWMBknIIhzp0s2Ci7n7XsKwgdkjbVjUvBDHlbLwdsC&#10;M+06PtLzFIyIEPYZKihCaDIpfV6QRT92DXH0Hq61GKJsjdQtdhFua/mRJDNpseS4UGBDm4Ly6vRt&#10;FTw29646XJvd172c6v3NmOpzbZQaDfv1HESgPvyH/9o7rSBNp/A6E4+A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1DlexQAAANwAAAAPAAAAAAAAAAAAAAAAAJgCAABkcnMv&#10;ZG93bnJldi54bWxQSwUGAAAAAAQABAD1AAAAigMAAAAA&#10;" path="m186,236r-33,15l121,266,,43,43,20,86,,186,236xe" fillcolor="#00882f" stroked="f">
                <v:path arrowok="t" o:connecttype="custom" o:connectlocs="164,208;135,222;107,235;0,38;38,18;76,0;164,208" o:connectangles="0,0,0,0,0,0,0"/>
              </v:shape>
              <v:shape id="Freeform 765" o:spid="_x0000_s1168" style="position:absolute;left:9801;top:2163;width:152;height:355;visibility:visible;mso-wrap-style:square;v-text-anchor:top" coordsize="173,4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nDMMUA&#10;AADcAAAADwAAAGRycy9kb3ducmV2LnhtbESPW4vCMBSE3wX/QzjCvoimXlhKNYrICousD15AHw/N&#10;sSk2J6XJav33G0HYx2FmvmHmy9ZW4k6NLx0rGA0TEMS50yUXCk7HzSAF4QOyxsoxKXiSh+Wi25lj&#10;pt2D93Q/hEJECPsMFZgQ6kxKnxuy6IeuJo7e1TUWQ5RNIXWDjwi3lRwnyae0WHJcMFjT2lB+O/xa&#10;BX1T1u6y/epPVtv2fN67Hf7cdkp99NrVDESgNvyH3+1vrSBNp/A6E4+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CcMwxQAAANwAAAAPAAAAAAAAAAAAAAAAAJgCAABkcnMv&#10;ZG93bnJldi54bWxQSwUGAAAAAAQABAD1AAAAigMAAAAA&#10;" path="m56,401l28,393,,388,93,r20,5l133,10r20,5l173,22,56,401xe" fillcolor="#00882f" stroked="f">
                <v:path arrowok="t" o:connecttype="custom" o:connectlocs="49,355;25,348;0,343;82,0;99,4;117,9;134,13;152,19;49,355" o:connectangles="0,0,0,0,0,0,0,0,0"/>
              </v:shape>
              <v:shape id="Freeform 766" o:spid="_x0000_s1169" style="position:absolute;left:10842;top:1667;width:224;height:225;visibility:visible;mso-wrap-style:square;v-text-anchor:top" coordsize="253,2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rn5cYA&#10;AADcAAAADwAAAGRycy9kb3ducmV2LnhtbESPQWvCQBSE74L/YXlCb7qx1BpSN0EES3vwYCyU3h7Z&#10;1yQ2+zZkt0nsr3eFgsdhZr5hNtloGtFT52rLCpaLCARxYXXNpYKP034eg3AeWWNjmRRcyEGWTicb&#10;TLQd+Eh97ksRIOwSVFB53yZSuqIig25hW+LgfdvOoA+yK6XucAhw08jHKHqWBmsOCxW2tKuo+Ml/&#10;jYLoabWW+LrP8/P2fHB/l6/P91Or1MNs3L6A8DT6e/i//aYVxPEKbmfCEZDp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Grn5cYAAADcAAAADwAAAAAAAAAAAAAAAACYAgAAZHJz&#10;L2Rvd25yZXYueG1sUEsFBgAAAAAEAAQA9QAAAIsDAAAAAA==&#10;" path="m253,108l110,254,55,201,,153,132,r46,38l215,73r38,35xe" fillcolor="#00882f" stroked="f">
                <v:path arrowok="t" o:connecttype="custom" o:connectlocs="224,96;97,225;49,178;0,136;117,0;158,34;190,65;224,96" o:connectangles="0,0,0,0,0,0,0,0"/>
              </v:shape>
              <v:shape id="Freeform 767" o:spid="_x0000_s1170" style="position:absolute;left:8799;top:1657;width:209;height:261;visibility:visible;mso-wrap-style:square;v-text-anchor:top" coordsize="236,2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gyGMMA&#10;AADcAAAADwAAAGRycy9kb3ducmV2LnhtbESP0YrCMBRE3wX/IVzBN5tWsHSrUUQQFnZf1P2Aa3O3&#10;7drc1CZq3a83guDjMDNnmMWqN424UudqywqSKAZBXFhdc6ng57CdZCCcR9bYWCYFd3KwWg4HC8y1&#10;vfGOrntfigBhl6OCyvs2l9IVFRl0kW2Jg/drO4M+yK6UusNbgJtGTuM4lQZrDgsVtrSpqDjtL0bB&#10;X0Kz49fl/+M7Pc2aNsZke64Tpcajfj0H4an37/Cr/akVZFkKzzPhCMjl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AgyGMMAAADcAAAADwAAAAAAAAAAAAAAAACYAgAAZHJzL2Rv&#10;d25yZXYueG1sUEsFBgAAAAAEAAQA9QAAAIgDAAAAAA==&#10;" path="m236,241r-53,27l131,296,,63,61,30,121,,236,241xe" fillcolor="#00882f" stroked="f">
                <v:path arrowok="t" o:connecttype="custom" o:connectlocs="209,213;162,236;116,261;0,56;54,26;107,0;209,213" o:connectangles="0,0,0,0,0,0,0"/>
              </v:shape>
              <v:shape id="Freeform 768" o:spid="_x0000_s1171" style="position:absolute;left:8903;top:4451;width:191;height:222;visibility:visible;mso-wrap-style:square;v-text-anchor:top" coordsize="216,2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1GjEcMA&#10;AADcAAAADwAAAGRycy9kb3ducmV2LnhtbESPQWvCQBSE74X+h+UVvNWNEWxIXaUUCnpsDNrjI/vM&#10;LmbfptlV03/vCkKPw8x8wyzXo+vEhYZgPSuYTTMQxI3XllsF9e7rtQARIrLGzjMp+KMA69Xz0xJL&#10;7a/8TZcqtiJBOJSowMTYl1KGxpDDMPU9cfKOfnAYkxxaqQe8JrjrZJ5lC+nQclow2NOnoeZUnZ0C&#10;v/3dHOqfVo/z+mDswub5rNorNXkZP95BRBrjf/jR3mgFRfEG9zPpCMjV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1GjEcMAAADcAAAADwAAAAAAAAAAAAAAAACYAgAAZHJzL2Rv&#10;d25yZXYueG1sUEsFBgAAAAAEAAQA9QAAAIgDAAAAAA==&#10;" path="m121,98l153,28,96,,,173r43,20l86,213r42,20l171,251,216,141,121,98xe" fillcolor="#00882f" stroked="f">
                <v:path arrowok="t" o:connecttype="custom" o:connectlocs="107,87;135,25;85,0;0,153;38,171;76,188;113,206;151,222;191,125;107,87" o:connectangles="0,0,0,0,0,0,0,0,0,0"/>
              </v:shape>
              <v:shape id="Freeform 769" o:spid="_x0000_s1172" style="position:absolute;left:9438;top:3907;width:283;height:361;visibility:visible;mso-wrap-style:square;v-text-anchor:top" coordsize="321,4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/9scIA&#10;AADcAAAADwAAAGRycy9kb3ducmV2LnhtbERPy0oDMRTdC/5DuEJ3NlNFmY5NixQG7KbQB6K7y+Q6&#10;CU5uYhLb6d+bRcHl4bwXq9EN4kQxWc8KZtMKBHHnteVewfHQ3tcgUkbWOHgmBRdKsFre3iyw0f7M&#10;Ozrtcy9KCKcGFZicQyNl6gw5TFMfiAv35aPDXGDspY54LuFukA9V9SwdWi4NBgOtDXXf+1+nILaD&#10;we3nOjzOgm3n85/Nu/14UmpyN76+gMg05n/x1f2mFdR1WVvOlCMgl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1D/2xwgAAANwAAAAPAAAAAAAAAAAAAAAAAJgCAABkcnMvZG93&#10;bnJldi54bWxQSwUGAAAAAAQABAD1AAAAhwMAAAAA&#10;" path="m75,l93,2r20,3l150,10r38,2l228,15r33,-3l276,12r15,l321,401r-48,5l226,408r-58,-2l140,403r-27,-2l55,396,,386,75,xe" fillcolor="#00a6e6" stroked="f">
                <v:path arrowok="t" o:connecttype="custom" o:connectlocs="66,0;82,2;100,4;132,9;166,11;201,13;230,11;243,11;257,11;283,355;241,359;199,361;148,359;123,357;100,355;48,350;0,342;66,0" o:connectangles="0,0,0,0,0,0,0,0,0,0,0,0,0,0,0,0,0,0"/>
              </v:shape>
              <v:shape id="Freeform 770" o:spid="_x0000_s1173" style="position:absolute;left:8758;top:1999;width:285;height:264;visibility:visible;mso-wrap-style:square;v-text-anchor:top" coordsize="323,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3Zp8MA&#10;AADcAAAADwAAAGRycy9kb3ducmV2LnhtbESPT4vCMBTE74LfITxhL7KmepDaNYqIgrCC/5Y9P5pn&#10;W2xeShJr99tvBMHjMDO/YebLztSiJecrywrGowQEcW51xYWCn8v2MwXhA7LG2jIp+CMPy0W/N8dM&#10;2wefqD2HQkQI+wwVlCE0mZQ+L8mgH9mGOHpX6wyGKF0htcNHhJtaTpJkKg1WHBdKbGhdUn47340C&#10;ZxP5vf/dNO1hPzzIqhseA5FSH4Nu9QUiUBfe4Vd7pxWk6QyeZ+IRkI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O3Zp8MAAADcAAAADwAAAAAAAAAAAAAAAACYAgAAZHJzL2Rv&#10;d25yZXYueG1sUEsFBgAAAAAEAAQA9QAAAIgDAAAAAA==&#10;" path="m230,l200,18,170,35,113,76,55,116,,158,118,299r22,-20l165,261r25,-17l215,226r53,-35l323,161,230,xe" fillcolor="#00a6e6" stroked="f">
                <v:path arrowok="t" o:connecttype="custom" o:connectlocs="203,0;176,16;150,31;100,67;49,102;0,140;104,264;124,246;146,230;168,215;190,200;236,169;285,142;203,0" o:connectangles="0,0,0,0,0,0,0,0,0,0,0,0,0,0"/>
              </v:shape>
              <v:shape id="Freeform 771" o:spid="_x0000_s1174" style="position:absolute;left:10824;top:3265;width:168;height:87;visibility:visible;mso-wrap-style:square;v-text-anchor:top" coordsize="191,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ZHaBsIA&#10;AADcAAAADwAAAGRycy9kb3ducmV2LnhtbERPzU6DQBC+m/QdNtOkN1m0hCDttmlM2qA30QcY2Slg&#10;2VnKbim8vXsw8fjl+9/uJ9OJkQbXWlbwFMUgiCurW64VfH0eHzMQziNr7CyTgpkc7HeLhy3m2t75&#10;g8bS1yKEsMtRQeN9n0vpqoYMusj2xIE728GgD3CopR7wHsJNJ5/jOJUGWw4NDfb02lB1KW9GAY4/&#10;l1M5J4lP07f1e30r3Pc1UWq1nA4bEJ4m/y/+cxdaQfYS5ocz4QjI3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kdoGwgAAANwAAAAPAAAAAAAAAAAAAAAAAJgCAABkcnMvZG93&#10;bnJldi54bWxQSwUGAAAAAAQABAD1AAAAhwMAAAAA&#10;" path="m184,98r5,-43l191,10,8,,3,40,,78,184,98xe" fillcolor="#00a6e6" stroked="f">
                <v:path arrowok="t" o:connecttype="custom" o:connectlocs="162,87;166,49;168,9;7,0;3,36;0,69;162,87" o:connectangles="0,0,0,0,0,0,0"/>
              </v:shape>
              <v:shape id="Freeform 772" o:spid="_x0000_s1175" style="position:absolute;left:10401;top:4272;width:350;height:332;visibility:visible;mso-wrap-style:square;v-text-anchor:top" coordsize="397,3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vH0cQA&#10;AADcAAAADwAAAGRycy9kb3ducmV2LnhtbESPQWvCQBSE7wX/w/IEb3VjC6LRVWKhwZuail4f2Wc2&#10;mH0bsqum/fXdgtDjMDPfMMt1bxtxp87XjhVMxgkI4tLpmisFx6/P1xkIH5A1No5JwTd5WK8GL0tM&#10;tXvwge5FqESEsE9RgQmhTaX0pSGLfuxa4uhdXGcxRNlVUnf4iHDbyLckmUqLNccFgy19GCqvxc0q&#10;kKfN++2YZWa/3+W9Pf/k80LnSo2GfbYAEagP/+Fne6sVzOYT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Pbx9HEAAAA3AAAAA8AAAAAAAAAAAAAAAAAmAIAAGRycy9k&#10;b3ducmV2LnhtbFBLBQYAAAAABAAEAPUAAACJAwAAAAA=&#10;" path="m397,166r-66,57l296,251r-32,25l229,304r-36,25l156,351r-38,25l,183,33,163,65,141,96,121,128,98,158,73,186,50,244,,397,166xe" fillcolor="#00a6e6" stroked="f">
                <v:path arrowok="t" o:connecttype="custom" o:connectlocs="350,147;292,197;261,222;233,244;202,268;170,291;138,310;104,332;0,162;29,144;57,125;85,107;113,87;139,64;164,44;215,0;350,147" o:connectangles="0,0,0,0,0,0,0,0,0,0,0,0,0,0,0,0,0"/>
              </v:shape>
              <v:shape id="Freeform 773" o:spid="_x0000_s1176" style="position:absolute;left:11001;top:2692;width:257;height:325;visibility:visible;mso-wrap-style:square;v-text-anchor:top" coordsize="291,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X+MsYA&#10;AADcAAAADwAAAGRycy9kb3ducmV2LnhtbESPQWsCMRSE74X+h/AKvWm2QiWuRilKi3go1eqht8fm&#10;udnu5mXZpOv675uC0OMwM98wi9XgGtFTFyrPGp7GGQjiwpuKSw3Hz9eRAhEissHGM2m4UoDV8v5u&#10;gbnxF95Tf4ilSBAOOWqwMba5lKGw5DCMfUucvLPvHMYku1KaDi8J7ho5ybKpdFhxWrDY0tpSUR9+&#10;nIZ6Pbwr/t69qbrfbOxRPZ9OH19aPz4ML3MQkYb4H761t0aDmk3g70w6AnL5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aX+MsYAAADcAAAADwAAAAAAAAAAAAAAAACYAgAAZHJz&#10;L2Rvd25yZXYueG1sUEsFBgAAAAAEAAQA9QAAAIsDAAAAAA==&#10;" path="m,70r13,35l23,143r10,35l40,215r15,76l68,368,291,338r-7,-42l279,253,269,208r-8,-43l251,123,239,83,226,40,213,,,70xe" fillcolor="#00a6e6" stroked="f">
                <v:path arrowok="t" o:connecttype="custom" o:connectlocs="0,62;11,93;20,126;29,157;35,190;49,257;60,325;257,299;251,261;246,223;238,184;231,146;222,109;211,73;200,35;188,0;0,62" o:connectangles="0,0,0,0,0,0,0,0,0,0,0,0,0,0,0,0,0"/>
              </v:shape>
              <v:shape id="Freeform 774" o:spid="_x0000_s1177" style="position:absolute;left:8293;top:2595;width:279;height:385;visibility:visible;mso-wrap-style:square;v-text-anchor:top" coordsize="316,4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MKMcUA&#10;AADcAAAADwAAAGRycy9kb3ducmV2LnhtbESPzWrCQBSF94W+w3ALbkKdaKDE6CgiFLJIS40uurxk&#10;rkkwcydkpjG+vVModHk4Px9ns5tMJ0YaXGtZwWIegyCurG65VnA+vb+mIJxH1thZJgV3crDbPj9t&#10;MNP2xkcaS1+LMMIuQwWN930mpasaMujmticO3sUOBn2QQy31gLcwbjq5jOM3abDlQGiwp0ND1bX8&#10;MYH7QV/fY1TmuCgup8TgZ50WkVKzl2m/BuFp8v/hv3auFaSrBH7PhCMgt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AwoxxQAAANwAAAAPAAAAAAAAAAAAAAAAAJgCAABkcnMv&#10;ZG93bnJldi54bWxQSwUGAAAAAAQABAD1AAAAigMAAAAA&#10;" path="m120,l100,40,83,82,65,122,50,165,35,208,22,253,10,295,,340r,3l75,358r-5,25l65,406r-2,5l200,436r11,-45l221,345r12,-42l246,260r15,-42l278,175r18,-40l316,95,120,xe" fillcolor="#00a6e6" stroked="f">
                <v:path arrowok="t" o:connecttype="custom" o:connectlocs="106,0;88,35;73,72;57,108;44,146;31,184;19,223;9,260;0,300;0,303;66,316;62,338;57,359;56,363;177,385;186,345;195,305;206,268;217,230;230,193;245,155;261,119;279,84;106,0" o:connectangles="0,0,0,0,0,0,0,0,0,0,0,0,0,0,0,0,0,0,0,0,0,0,0,0"/>
              </v:shape>
              <v:shape id="Freeform 775" o:spid="_x0000_s1178" style="position:absolute;left:10483;top:1909;width:210;height:194;visibility:visible;mso-wrap-style:square;v-text-anchor:top" coordsize="238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0nQcYA&#10;AADcAAAADwAAAGRycy9kb3ducmV2LnhtbESP3WrCQBSE7wXfYTlC73SjSBtTVxFBbel/Kl4fs8ck&#10;mD0bsmtM394tFHo5zMw3zHzZmUq01LjSsoLxKAJBnFldcq5g/70ZxiCcR9ZYWSYFP+Rguej35pho&#10;e+UvalOfiwBhl6CCwvs6kdJlBRl0I1sTB+9kG4M+yCaXusFrgJtKTqLoXhosOSwUWNO6oOycXoyC&#10;y+7h4+2z276n5fF5jy/H+DBrX5W6G3SrRxCeOv8f/ms/aQXxbAq/Z8IRkI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x0nQcYAAADcAAAADwAAAAAAAAAAAAAAAACYAgAAZHJz&#10;L2Rvd25yZXYueG1sUEsFBgAAAAAEAAQA9QAAAIsDAAAAAA==&#10;" path="m151,l90,77,60,55,,132r55,46l88,200r22,20l238,72,151,xe" fillcolor="#00a6e6" stroked="f">
                <v:path arrowok="t" o:connecttype="custom" o:connectlocs="133,0;79,68;53,49;0,116;49,157;78,176;97,194;210,63;133,0" o:connectangles="0,0,0,0,0,0,0,0,0"/>
              </v:shape>
              <v:shape id="Freeform 776" o:spid="_x0000_s1179" style="position:absolute;left:10332;top:2920;width:386;height:159;visibility:visible;mso-wrap-style:square;v-text-anchor:top" coordsize="437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ToOMUA&#10;AADcAAAADwAAAGRycy9kb3ducmV2LnhtbESPwW7CMBBE75X4B2uReisOtFQhxSCEFKD0BOUDVvE2&#10;DsTrKDYh/XtcCanH0cy80cyXva1FR62vHCsYjxIQxIXTFZcKTt/5SwrCB2SNtWNS8EselovB0xwz&#10;7W58oO4YShEh7DNUYEJoMil9YciiH7mGOHo/rrUYomxLqVu8Rbit5SRJ3qXFiuOCwYbWhorL8WoV&#10;FF/5arv33Wuebvb4dm7M52Z9UOp52K8+QATqw3/40d5pBelsCn9n4hGQi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xOg4xQAAANwAAAAPAAAAAAAAAAAAAAAAAJgCAABkcnMv&#10;ZG93bnJldi54bWxQSwUGAAAAAAQABAD1AAAAigMAAAAA&#10;" path="m16,180l8,140,,108,412,r7,28l424,55r13,55l16,180xe" fillcolor="#00a6e6" stroked="f">
                <v:path arrowok="t" o:connecttype="custom" o:connectlocs="14,159;7,124;0,95;364,0;370,25;375,49;386,97;14,159" o:connectangles="0,0,0,0,0,0,0,0"/>
              </v:shape>
              <v:shape id="Freeform 777" o:spid="_x0000_s1180" style="position:absolute;left:9282;top:2199;width:151;height:332;visibility:visible;mso-wrap-style:square;v-text-anchor:top" coordsize="171,3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ykhMUA&#10;AADcAAAADwAAAGRycy9kb3ducmV2LnhtbESPQWvCQBSE70L/w/IK3nRTwWCjm1BKKyKUYurB4yP7&#10;TGKzb5fsqvHfu4WCx2FmvmFWxWA6caHet5YVvEwTEMSV1S3XCvY/n5MFCB+QNXaWScGNPBT502iF&#10;mbZX3tGlDLWIEPYZKmhCcJmUvmrIoJ9aRxy9o+0Nhij7WuoerxFuOjlLklQabDkuNOjovaHqtzwb&#10;BWu9TduDc7Pvj/mps9tjSbuvm1Lj5+FtCSLQEB7h//ZGK1i8pvB3Jh4Bmd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jKSExQAAANwAAAAPAAAAAAAAAAAAAAAAAJgCAABkcnMv&#10;ZG93bnJldi54bWxQSwUGAAAAAAQABAD1AAAAigMAAAAA&#10;" path="m171,361r-43,15l,20,30,10,60,,171,361xe" fillcolor="#00a6e6" stroked="f">
                <v:path arrowok="t" o:connecttype="custom" o:connectlocs="151,319;113,332;0,18;26,9;53,0;151,319" o:connectangles="0,0,0,0,0,0"/>
              </v:shape>
              <v:shape id="Freeform 778" o:spid="_x0000_s1181" style="position:absolute;left:10095;top:3697;width:209;height:215;visibility:visible;mso-wrap-style:square;v-text-anchor:top" coordsize="236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QNUcUA&#10;AADcAAAADwAAAGRycy9kb3ducmV2LnhtbESPQWsCMRSE74X+h/CE3mpWqVZXs4sVKnrs2kO9PZLX&#10;3aWbl7CJuv33Rij0OMzMN8y6HGwnLtSH1rGCyTgDQaydablW8Hl8f16ACBHZYOeYFPxSgLJ4fFhj&#10;btyVP+hSxVokCIccFTQx+lzKoBuyGMbOEyfv2/UWY5J9LU2P1wS3nZxm2VxabDktNOhp25D+qc5W&#10;weB3dHo5VKcv8vpw3Mx3b3o2VeppNGxWICIN8T/8194bBYvlK9zPpCMg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BA1RxQAAANwAAAAPAAAAAAAAAAAAAAAAAJgCAABkcnMv&#10;ZG93bnJldi54bWxQSwUGAAAAAAQABAD1AAAAigMAAAAA&#10;" path="m143,243r25,-20l191,200r45,-45l73,,38,35,18,50,,67,143,243xe" fillcolor="#00a6e6" stroked="f">
                <v:path arrowok="t" o:connecttype="custom" o:connectlocs="127,215;149,197;169,177;209,137;65,0;34,31;16,44;0,59;127,215" o:connectangles="0,0,0,0,0,0,0,0,0"/>
              </v:shape>
              <v:shape id="Freeform 779" o:spid="_x0000_s1182" style="position:absolute;left:9972;top:3589;width:192;height:192;visibility:visible;mso-wrap-style:square;v-text-anchor:top" coordsize="218,2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yBMcIA&#10;AADcAAAADwAAAGRycy9kb3ducmV2LnhtbERPz2vCMBS+C/sfwhvsZtMN1K4ayyYowk7WHXZ8S55t&#10;t+alNGnt/ntzGHj8+H5vism2YqTeN44VPCcpCGLtTMOVgs/zfp6B8AHZYOuYFPyRh2L7MNtgbtyV&#10;TzSWoRIxhH2OCuoQulxKr2uy6BPXEUfu4nqLIcK+kqbHawy3rXxJ06W02HBsqLGjXU36txysguNP&#10;9r2ir8P7oMPiIz2MemUXWqmnx+ltDSLQFO7if/fRKMhe49p4Jh4Bub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LIExwgAAANwAAAAPAAAAAAAAAAAAAAAAAJgCAABkcnMvZG93&#10;bnJldi54bWxQSwUGAAAAAAQABAD1AAAAhwMAAAAA&#10;" path="m140,190r38,-32l195,140r18,-17l215,125r3,l85,,65,20,45,40,22,57,,75,105,218r17,-13l140,190r3,3l140,190xe" fillcolor="#f76013" stroked="f">
                <v:path arrowok="t" o:connecttype="custom" o:connectlocs="123,167;157,139;172,123;188,108;189,110;192,110;75,0;57,18;40,35;19,50;0,66;92,192;107,181;123,167;126,170;123,167" o:connectangles="0,0,0,0,0,0,0,0,0,0,0,0,0,0,0,0"/>
              </v:shape>
            </v:group>
          </w:pict>
        </mc:Fallback>
      </mc:AlternateContent>
    </w:r>
  </w:p>
  <w:p w14:paraId="07BF0A91" w14:textId="77777777" w:rsidR="001913BE" w:rsidRDefault="001913BE" w:rsidP="00C40FB1">
    <w:pPr>
      <w:pStyle w:val="a3"/>
    </w:pPr>
    <w:r>
      <w:rPr>
        <w:noProof/>
        <w:color w:val="000080"/>
        <w:sz w:val="19"/>
        <w:rtl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07BF0AA3" wp14:editId="07BF0AA4">
              <wp:simplePos x="0" y="0"/>
              <wp:positionH relativeFrom="column">
                <wp:posOffset>-97155</wp:posOffset>
              </wp:positionH>
              <wp:positionV relativeFrom="paragraph">
                <wp:posOffset>139065</wp:posOffset>
              </wp:positionV>
              <wp:extent cx="1688465" cy="315595"/>
              <wp:effectExtent l="0" t="0" r="0" b="2540"/>
              <wp:wrapNone/>
              <wp:docPr id="4" name="Text Box 6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8465" cy="315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BF0AB2" w14:textId="77777777" w:rsidR="001913BE" w:rsidRPr="00E66AD1" w:rsidRDefault="001913BE" w:rsidP="002C7995">
                          <w:pPr>
                            <w:pStyle w:val="ac"/>
                            <w:rPr>
                              <w:rFonts w:ascii="Blender" w:hAnsi="Blender" w:cs="Blender"/>
                              <w:b/>
                              <w:bCs/>
                              <w:color w:val="595959"/>
                            </w:rPr>
                          </w:pPr>
                          <w:r w:rsidRPr="00173B16">
                            <w:rPr>
                              <w:rFonts w:ascii="Blender" w:hAnsi="Blender" w:cs="Blender"/>
                              <w:b/>
                              <w:bCs/>
                              <w:color w:val="595959"/>
                              <w:rtl/>
                            </w:rPr>
                            <w:t>עיריית תל</w:t>
                          </w:r>
                          <w:r w:rsidRPr="009955C0">
                            <w:rPr>
                              <w:rFonts w:ascii="Blender" w:hAnsi="Blender" w:cs="Blender" w:hint="cs"/>
                              <w:b/>
                              <w:bCs/>
                              <w:color w:val="7F7F7F"/>
                              <w:position w:val="4"/>
                              <w:rtl/>
                            </w:rPr>
                            <w:t>-</w:t>
                          </w:r>
                          <w:r w:rsidRPr="00173B16">
                            <w:rPr>
                              <w:rFonts w:ascii="Blender" w:hAnsi="Blender" w:cs="Blender"/>
                              <w:b/>
                              <w:bCs/>
                              <w:color w:val="595959"/>
                              <w:rtl/>
                            </w:rPr>
                            <w:t>אביב</w:t>
                          </w:r>
                          <w:r w:rsidRPr="00760812">
                            <w:rPr>
                              <w:rFonts w:ascii="Blender" w:hAnsi="Blender" w:cs="Blender"/>
                              <w:b/>
                              <w:color w:val="595959"/>
                              <w:spacing w:val="20"/>
                              <w:rtl/>
                            </w:rPr>
                            <w:t>-</w:t>
                          </w:r>
                          <w:r w:rsidRPr="00173B16">
                            <w:rPr>
                              <w:rFonts w:ascii="Blender" w:hAnsi="Blender" w:cs="Blender"/>
                              <w:b/>
                              <w:bCs/>
                              <w:color w:val="595959"/>
                              <w:rtl/>
                            </w:rPr>
                            <w:t>יפו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BF0AA3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7.65pt;margin-top:10.95pt;width:132.95pt;height:24.8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" filled="f" stroked="f">
              <v:textbox>
                <w:txbxContent>
                  <w:p w14:paraId="07BF0AB2" w14:textId="77777777" w:rsidR="009E3F29" w:rsidRPr="00E66AD1" w:rsidRDefault="009E3F29" w:rsidP="002C7995">
                    <w:pPr>
                      <w:pStyle w:val="ac"/>
                      <w:rPr>
                        <w:rFonts w:ascii="Blender" w:hAnsi="Blender" w:cs="Blender"/>
                        <w:b/>
                        <w:bCs/>
                        <w:color w:val="595959"/>
                      </w:rPr>
                    </w:pPr>
                    <w:r w:rsidRPr="00173B16">
                      <w:rPr>
                        <w:rFonts w:ascii="Blender" w:hAnsi="Blender" w:cs="Blender"/>
                        <w:b/>
                        <w:bCs/>
                        <w:color w:val="595959"/>
                        <w:rtl/>
                      </w:rPr>
                      <w:t>עיריית תל</w:t>
                    </w:r>
                    <w:r w:rsidRPr="009955C0">
                      <w:rPr>
                        <w:rFonts w:ascii="Blender" w:hAnsi="Blender" w:cs="Blender" w:hint="cs"/>
                        <w:b/>
                        <w:bCs/>
                        <w:color w:val="7F7F7F"/>
                        <w:position w:val="4"/>
                        <w:rtl/>
                      </w:rPr>
                      <w:t>-</w:t>
                    </w:r>
                    <w:r w:rsidRPr="00173B16">
                      <w:rPr>
                        <w:rFonts w:ascii="Blender" w:hAnsi="Blender" w:cs="Blender"/>
                        <w:b/>
                        <w:bCs/>
                        <w:color w:val="595959"/>
                        <w:rtl/>
                      </w:rPr>
                      <w:t>אביב</w:t>
                    </w:r>
                    <w:r w:rsidRPr="00760812">
                      <w:rPr>
                        <w:rFonts w:ascii="Blender" w:hAnsi="Blender" w:cs="Blender"/>
                        <w:b/>
                        <w:color w:val="595959"/>
                        <w:spacing w:val="20"/>
                        <w:rtl/>
                      </w:rPr>
                      <w:t>-</w:t>
                    </w:r>
                    <w:r w:rsidRPr="00173B16">
                      <w:rPr>
                        <w:rFonts w:ascii="Blender" w:hAnsi="Blender" w:cs="Blender"/>
                        <w:b/>
                        <w:bCs/>
                        <w:color w:val="595959"/>
                        <w:rtl/>
                      </w:rPr>
                      <w:t>יפו</w:t>
                    </w:r>
                  </w:p>
                </w:txbxContent>
              </v:textbox>
            </v:shape>
          </w:pict>
        </mc:Fallback>
      </mc:AlternateContent>
    </w:r>
  </w:p>
  <w:p w14:paraId="07BF0A92" w14:textId="77777777" w:rsidR="001913BE" w:rsidRDefault="001913BE" w:rsidP="00D9520E">
    <w:pPr>
      <w:pStyle w:val="a3"/>
    </w:pPr>
    <w:r>
      <w:rPr>
        <w:noProof/>
        <w:color w:val="000080"/>
        <w:sz w:val="19"/>
        <w:rtl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7BF0AA5" wp14:editId="07BF0AA6">
              <wp:simplePos x="0" y="0"/>
              <wp:positionH relativeFrom="column">
                <wp:posOffset>-107315</wp:posOffset>
              </wp:positionH>
              <wp:positionV relativeFrom="paragraph">
                <wp:posOffset>166370</wp:posOffset>
              </wp:positionV>
              <wp:extent cx="1686850" cy="323850"/>
              <wp:effectExtent l="0" t="0" r="0" b="0"/>
              <wp:wrapNone/>
              <wp:docPr id="3" name="Text Box 7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6850" cy="323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BF0AB3" w14:textId="77777777" w:rsidR="001913BE" w:rsidRPr="00173B16" w:rsidRDefault="001913BE" w:rsidP="007D01DD">
                          <w:pPr>
                            <w:pStyle w:val="a3"/>
                            <w:spacing w:before="120" w:line="360" w:lineRule="auto"/>
                            <w:jc w:val="both"/>
                            <w:rPr>
                              <w:rFonts w:ascii="Blender" w:hAnsi="Blender" w:cs="Blender"/>
                              <w:b/>
                              <w:bCs/>
                              <w:color w:val="595959"/>
                              <w:sz w:val="20"/>
                              <w:szCs w:val="20"/>
                              <w:rtl/>
                            </w:rPr>
                          </w:pPr>
                          <w:r>
                            <w:rPr>
                              <w:rFonts w:ascii="Blender" w:hAnsi="Blender" w:cs="Blender" w:hint="cs"/>
                              <w:b/>
                              <w:bCs/>
                              <w:color w:val="595959"/>
                              <w:sz w:val="20"/>
                              <w:szCs w:val="20"/>
                              <w:rtl/>
                            </w:rPr>
                            <w:t xml:space="preserve">       הרשות לאיכות הסביבה</w:t>
                          </w:r>
                        </w:p>
                        <w:p w14:paraId="07BF0AB4" w14:textId="77777777" w:rsidR="001913BE" w:rsidRPr="003472A9" w:rsidRDefault="001913BE" w:rsidP="00F946D1">
                          <w:pPr>
                            <w:rPr>
                              <w:rFonts w:ascii="Arial" w:hAnsi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7BF0AA5" id="_x0000_s1029" type="#_x0000_t202" style="position:absolute;margin-left:-8.45pt;margin-top:13.1pt;width:132.8pt;height:25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" filled="f" stroked="f">
              <v:textbox>
                <w:txbxContent>
                  <w:p w14:paraId="07BF0AB3" w14:textId="77777777" w:rsidR="009E3F29" w:rsidRPr="00173B16" w:rsidRDefault="009E3F29" w:rsidP="007D01DD">
                    <w:pPr>
                      <w:pStyle w:val="a3"/>
                      <w:spacing w:before="120" w:line="360" w:lineRule="auto"/>
                      <w:jc w:val="both"/>
                      <w:rPr>
                        <w:rFonts w:ascii="Blender" w:hAnsi="Blender" w:cs="Blender"/>
                        <w:b/>
                        <w:bCs/>
                        <w:color w:val="595959"/>
                        <w:sz w:val="20"/>
                        <w:szCs w:val="20"/>
                        <w:rtl/>
                      </w:rPr>
                    </w:pPr>
                    <w:r>
                      <w:rPr>
                        <w:rFonts w:ascii="Blender" w:hAnsi="Blender" w:cs="Blender" w:hint="cs"/>
                        <w:b/>
                        <w:bCs/>
                        <w:color w:val="595959"/>
                        <w:sz w:val="20"/>
                        <w:szCs w:val="20"/>
                        <w:rtl/>
                      </w:rPr>
                      <w:t xml:space="preserve">       הרשות לאיכות הסביבה</w:t>
                    </w:r>
                  </w:p>
                  <w:p w14:paraId="07BF0AB4" w14:textId="77777777" w:rsidR="009E3F29" w:rsidRPr="003472A9" w:rsidRDefault="009E3F29" w:rsidP="00F946D1">
                    <w:pPr>
                      <w:rPr>
                        <w:rFonts w:ascii="Arial" w:hAnsi="Arial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color w:val="000080"/>
        <w:sz w:val="19"/>
        <w:rtl/>
      </w:rPr>
      <w:drawing>
        <wp:anchor distT="0" distB="0" distL="114300" distR="114300" simplePos="0" relativeHeight="251658240" behindDoc="0" locked="0" layoutInCell="1" allowOverlap="1" wp14:anchorId="07BF0AA7" wp14:editId="35B2C073">
          <wp:simplePos x="0" y="0"/>
          <wp:positionH relativeFrom="column">
            <wp:posOffset>-30480</wp:posOffset>
          </wp:positionH>
          <wp:positionV relativeFrom="paragraph">
            <wp:posOffset>232410</wp:posOffset>
          </wp:positionV>
          <wp:extent cx="1708150" cy="50800"/>
          <wp:effectExtent l="0" t="0" r="6350" b="6350"/>
          <wp:wrapSquare wrapText="bothSides"/>
          <wp:docPr id="1062" name="תמונה 1062" title="עיטור פס כחול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8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8150" cy="5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951A98"/>
    <w:multiLevelType w:val="hybridMultilevel"/>
    <w:tmpl w:val="D5AA958C"/>
    <w:lvl w:ilvl="0" w:tplc="C92AF454">
      <w:numFmt w:val="bullet"/>
      <w:lvlText w:val=""/>
      <w:lvlJc w:val="left"/>
      <w:pPr>
        <w:ind w:left="720" w:hanging="360"/>
      </w:pPr>
      <w:rPr>
        <w:rFonts w:ascii="Symbol" w:eastAsia="Tahoma" w:hAnsi="Symbol" w:cs="Tahom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0940BD"/>
    <w:multiLevelType w:val="hybridMultilevel"/>
    <w:tmpl w:val="AA286F4C"/>
    <w:lvl w:ilvl="0" w:tplc="0409000B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cumentProtection w:edit="forms" w:enforcement="1"/>
  <w:defaultTabStop w:val="720"/>
  <w:doNotHyphenateCaps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7C2"/>
    <w:rsid w:val="00000786"/>
    <w:rsid w:val="00005EC4"/>
    <w:rsid w:val="00016598"/>
    <w:rsid w:val="00017F7D"/>
    <w:rsid w:val="000457B7"/>
    <w:rsid w:val="00050A97"/>
    <w:rsid w:val="00057515"/>
    <w:rsid w:val="00073396"/>
    <w:rsid w:val="000B0426"/>
    <w:rsid w:val="000B40BC"/>
    <w:rsid w:val="000B5D69"/>
    <w:rsid w:val="000C7BEA"/>
    <w:rsid w:val="000D1193"/>
    <w:rsid w:val="00100C6A"/>
    <w:rsid w:val="001141A7"/>
    <w:rsid w:val="001144C3"/>
    <w:rsid w:val="00130746"/>
    <w:rsid w:val="0015308C"/>
    <w:rsid w:val="00155E73"/>
    <w:rsid w:val="0019029B"/>
    <w:rsid w:val="001913BE"/>
    <w:rsid w:val="001A1158"/>
    <w:rsid w:val="001A4DA9"/>
    <w:rsid w:val="001C3F3D"/>
    <w:rsid w:val="001D5A9C"/>
    <w:rsid w:val="001D663A"/>
    <w:rsid w:val="002040CF"/>
    <w:rsid w:val="002046E4"/>
    <w:rsid w:val="00220512"/>
    <w:rsid w:val="00230EF7"/>
    <w:rsid w:val="00286265"/>
    <w:rsid w:val="00290A38"/>
    <w:rsid w:val="002B39A2"/>
    <w:rsid w:val="002C7995"/>
    <w:rsid w:val="002D3576"/>
    <w:rsid w:val="002D5798"/>
    <w:rsid w:val="002E05FB"/>
    <w:rsid w:val="002E688C"/>
    <w:rsid w:val="002F50F4"/>
    <w:rsid w:val="00303F1A"/>
    <w:rsid w:val="00346B87"/>
    <w:rsid w:val="003472A9"/>
    <w:rsid w:val="00394900"/>
    <w:rsid w:val="003C37C2"/>
    <w:rsid w:val="003F0883"/>
    <w:rsid w:val="004146BB"/>
    <w:rsid w:val="00416B6F"/>
    <w:rsid w:val="00425C50"/>
    <w:rsid w:val="00430D59"/>
    <w:rsid w:val="00434C3D"/>
    <w:rsid w:val="004921FF"/>
    <w:rsid w:val="0049492A"/>
    <w:rsid w:val="004B3AF1"/>
    <w:rsid w:val="004B40C2"/>
    <w:rsid w:val="004D1182"/>
    <w:rsid w:val="004D47D4"/>
    <w:rsid w:val="004E3EA8"/>
    <w:rsid w:val="004F0E20"/>
    <w:rsid w:val="004F2D22"/>
    <w:rsid w:val="00505E85"/>
    <w:rsid w:val="00535E8D"/>
    <w:rsid w:val="00591052"/>
    <w:rsid w:val="005958F8"/>
    <w:rsid w:val="005B2C64"/>
    <w:rsid w:val="005C2A61"/>
    <w:rsid w:val="005C4277"/>
    <w:rsid w:val="005E60A8"/>
    <w:rsid w:val="00600F00"/>
    <w:rsid w:val="00641D7A"/>
    <w:rsid w:val="00644268"/>
    <w:rsid w:val="0065454D"/>
    <w:rsid w:val="006571F3"/>
    <w:rsid w:val="0068344E"/>
    <w:rsid w:val="00686810"/>
    <w:rsid w:val="006975F5"/>
    <w:rsid w:val="006A0EC1"/>
    <w:rsid w:val="006A147E"/>
    <w:rsid w:val="006B19D6"/>
    <w:rsid w:val="006B298A"/>
    <w:rsid w:val="006C2E2F"/>
    <w:rsid w:val="006D4B1B"/>
    <w:rsid w:val="006D4C06"/>
    <w:rsid w:val="006F35DB"/>
    <w:rsid w:val="006F6F91"/>
    <w:rsid w:val="007275EA"/>
    <w:rsid w:val="007279BE"/>
    <w:rsid w:val="00741ADF"/>
    <w:rsid w:val="00760812"/>
    <w:rsid w:val="007828E1"/>
    <w:rsid w:val="00792666"/>
    <w:rsid w:val="007B00B0"/>
    <w:rsid w:val="007D01DD"/>
    <w:rsid w:val="007D7876"/>
    <w:rsid w:val="007E2126"/>
    <w:rsid w:val="00806EB1"/>
    <w:rsid w:val="00847D43"/>
    <w:rsid w:val="00847FF2"/>
    <w:rsid w:val="00851EB1"/>
    <w:rsid w:val="008A19FB"/>
    <w:rsid w:val="008A3474"/>
    <w:rsid w:val="008A6D4F"/>
    <w:rsid w:val="008C33E3"/>
    <w:rsid w:val="008E7500"/>
    <w:rsid w:val="00902988"/>
    <w:rsid w:val="00910FE3"/>
    <w:rsid w:val="00925566"/>
    <w:rsid w:val="00943E62"/>
    <w:rsid w:val="0095141C"/>
    <w:rsid w:val="00953D45"/>
    <w:rsid w:val="009A210C"/>
    <w:rsid w:val="009A356A"/>
    <w:rsid w:val="009B5AA0"/>
    <w:rsid w:val="009D0DFE"/>
    <w:rsid w:val="009D1128"/>
    <w:rsid w:val="009D17B5"/>
    <w:rsid w:val="009E0EE7"/>
    <w:rsid w:val="009E12E9"/>
    <w:rsid w:val="009E232F"/>
    <w:rsid w:val="009E3F29"/>
    <w:rsid w:val="009F065E"/>
    <w:rsid w:val="009F54EF"/>
    <w:rsid w:val="00A118F5"/>
    <w:rsid w:val="00A11B5E"/>
    <w:rsid w:val="00A3561E"/>
    <w:rsid w:val="00A53867"/>
    <w:rsid w:val="00A71216"/>
    <w:rsid w:val="00A7124B"/>
    <w:rsid w:val="00A86FC1"/>
    <w:rsid w:val="00A938F9"/>
    <w:rsid w:val="00AA0AF2"/>
    <w:rsid w:val="00AB7F22"/>
    <w:rsid w:val="00AD51ED"/>
    <w:rsid w:val="00AE1C2E"/>
    <w:rsid w:val="00AE2753"/>
    <w:rsid w:val="00AE2FE3"/>
    <w:rsid w:val="00AE3A83"/>
    <w:rsid w:val="00AE6C3C"/>
    <w:rsid w:val="00AF1471"/>
    <w:rsid w:val="00AF709E"/>
    <w:rsid w:val="00B01626"/>
    <w:rsid w:val="00B1023B"/>
    <w:rsid w:val="00B13F81"/>
    <w:rsid w:val="00B156E3"/>
    <w:rsid w:val="00B204DB"/>
    <w:rsid w:val="00B31E3C"/>
    <w:rsid w:val="00B3704F"/>
    <w:rsid w:val="00B4398C"/>
    <w:rsid w:val="00B670D6"/>
    <w:rsid w:val="00B67D41"/>
    <w:rsid w:val="00B81E85"/>
    <w:rsid w:val="00BB403A"/>
    <w:rsid w:val="00BD790F"/>
    <w:rsid w:val="00C23EF0"/>
    <w:rsid w:val="00C27D0F"/>
    <w:rsid w:val="00C40FB1"/>
    <w:rsid w:val="00C81C01"/>
    <w:rsid w:val="00CA4504"/>
    <w:rsid w:val="00CB0F82"/>
    <w:rsid w:val="00CC2850"/>
    <w:rsid w:val="00CC5474"/>
    <w:rsid w:val="00CD5A96"/>
    <w:rsid w:val="00CD62E6"/>
    <w:rsid w:val="00CF015E"/>
    <w:rsid w:val="00CF666B"/>
    <w:rsid w:val="00D06940"/>
    <w:rsid w:val="00D11A8F"/>
    <w:rsid w:val="00D123D0"/>
    <w:rsid w:val="00D35C3E"/>
    <w:rsid w:val="00D4264C"/>
    <w:rsid w:val="00D61EC5"/>
    <w:rsid w:val="00D63EAD"/>
    <w:rsid w:val="00D64B1D"/>
    <w:rsid w:val="00D65EC4"/>
    <w:rsid w:val="00D9520E"/>
    <w:rsid w:val="00DA15BA"/>
    <w:rsid w:val="00DC0A6B"/>
    <w:rsid w:val="00DC71A5"/>
    <w:rsid w:val="00DD4BE4"/>
    <w:rsid w:val="00E25DA0"/>
    <w:rsid w:val="00E30891"/>
    <w:rsid w:val="00E32082"/>
    <w:rsid w:val="00E329D4"/>
    <w:rsid w:val="00E4484D"/>
    <w:rsid w:val="00E67981"/>
    <w:rsid w:val="00E73052"/>
    <w:rsid w:val="00E91F46"/>
    <w:rsid w:val="00EB5779"/>
    <w:rsid w:val="00EC188F"/>
    <w:rsid w:val="00EE52F7"/>
    <w:rsid w:val="00EF339F"/>
    <w:rsid w:val="00EF3879"/>
    <w:rsid w:val="00EF5220"/>
    <w:rsid w:val="00F211BC"/>
    <w:rsid w:val="00F30404"/>
    <w:rsid w:val="00F377B0"/>
    <w:rsid w:val="00F457EB"/>
    <w:rsid w:val="00F47359"/>
    <w:rsid w:val="00F617CD"/>
    <w:rsid w:val="00F7115A"/>
    <w:rsid w:val="00F719A8"/>
    <w:rsid w:val="00F90F3B"/>
    <w:rsid w:val="00F9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7BF0877"/>
  <w15:docId w15:val="{C3CECDD4-D542-4513-82E6-27D3BFA94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C37C2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4D47D4"/>
    <w:pPr>
      <w:bidi/>
      <w:jc w:val="center"/>
      <w:outlineLvl w:val="0"/>
    </w:pPr>
    <w:rPr>
      <w:rFonts w:ascii="Blender-Black" w:cs="Blender-Black"/>
      <w:sz w:val="33"/>
      <w:szCs w:val="33"/>
    </w:rPr>
  </w:style>
  <w:style w:type="paragraph" w:styleId="2">
    <w:name w:val="heading 2"/>
    <w:basedOn w:val="a"/>
    <w:next w:val="a"/>
    <w:link w:val="20"/>
    <w:uiPriority w:val="9"/>
    <w:qFormat/>
    <w:rsid w:val="00A71216"/>
    <w:pPr>
      <w:bidi/>
      <w:jc w:val="center"/>
      <w:outlineLvl w:val="1"/>
    </w:pPr>
    <w:rPr>
      <w:b/>
      <w:bCs/>
      <w:sz w:val="20"/>
      <w:szCs w:val="20"/>
    </w:rPr>
  </w:style>
  <w:style w:type="paragraph" w:styleId="3">
    <w:name w:val="heading 3"/>
    <w:basedOn w:val="a"/>
    <w:next w:val="a"/>
    <w:link w:val="30"/>
    <w:uiPriority w:val="9"/>
    <w:qFormat/>
    <w:rsid w:val="00A71216"/>
    <w:pPr>
      <w:bidi/>
      <w:outlineLvl w:val="2"/>
    </w:pPr>
    <w:rPr>
      <w:rFonts w:ascii="Arial" w:eastAsia="Times New Roman" w:hAnsi="Arial" w:cs="Arial"/>
      <w:b/>
      <w:bCs/>
      <w:sz w:val="18"/>
      <w:szCs w:val="18"/>
    </w:rPr>
  </w:style>
  <w:style w:type="paragraph" w:styleId="4">
    <w:name w:val="heading 4"/>
    <w:basedOn w:val="a"/>
    <w:next w:val="a"/>
    <w:qFormat/>
    <w:pPr>
      <w:keepNext/>
      <w:spacing w:line="360" w:lineRule="auto"/>
      <w:jc w:val="both"/>
      <w:outlineLvl w:val="3"/>
    </w:pPr>
    <w:rPr>
      <w:b/>
      <w:bCs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  <w:szCs w:val="20"/>
    </w:rPr>
  </w:style>
  <w:style w:type="paragraph" w:styleId="6">
    <w:name w:val="heading 6"/>
    <w:basedOn w:val="a"/>
    <w:next w:val="a"/>
    <w:qFormat/>
    <w:pPr>
      <w:keepNext/>
      <w:spacing w:line="360" w:lineRule="auto"/>
      <w:jc w:val="center"/>
      <w:outlineLvl w:val="5"/>
    </w:pPr>
    <w:rPr>
      <w:b/>
      <w:bCs/>
      <w:color w:val="800000"/>
      <w:szCs w:val="44"/>
    </w:rPr>
  </w:style>
  <w:style w:type="paragraph" w:styleId="7">
    <w:name w:val="heading 7"/>
    <w:basedOn w:val="a"/>
    <w:next w:val="a"/>
    <w:link w:val="70"/>
    <w:uiPriority w:val="9"/>
    <w:qFormat/>
    <w:pPr>
      <w:keepNext/>
      <w:jc w:val="both"/>
      <w:outlineLvl w:val="6"/>
    </w:pPr>
    <w:rPr>
      <w:bCs/>
      <w:color w:val="000080"/>
    </w:r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Cs/>
      <w:color w:val="000080"/>
      <w:szCs w:val="32"/>
    </w:rPr>
  </w:style>
  <w:style w:type="paragraph" w:styleId="9">
    <w:name w:val="heading 9"/>
    <w:basedOn w:val="a"/>
    <w:next w:val="a"/>
    <w:qFormat/>
    <w:pPr>
      <w:keepNext/>
      <w:spacing w:line="360" w:lineRule="auto"/>
      <w:jc w:val="center"/>
      <w:outlineLvl w:val="8"/>
    </w:pPr>
    <w:rPr>
      <w:rFonts w:cs="FrankRuehl"/>
      <w:szCs w:val="7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Block Text"/>
    <w:basedOn w:val="a"/>
    <w:pPr>
      <w:spacing w:line="360" w:lineRule="auto"/>
      <w:ind w:left="-59"/>
      <w:jc w:val="both"/>
    </w:pPr>
  </w:style>
  <w:style w:type="character" w:styleId="Hyperlink">
    <w:name w:val="Hyperlink"/>
    <w:rPr>
      <w:rFonts w:cs="Times New Roman"/>
      <w:color w:val="0000FF"/>
      <w:u w:val="single"/>
    </w:rPr>
  </w:style>
  <w:style w:type="paragraph" w:styleId="a8">
    <w:name w:val="Body Text"/>
    <w:basedOn w:val="a"/>
    <w:pPr>
      <w:spacing w:line="360" w:lineRule="auto"/>
      <w:jc w:val="center"/>
    </w:pPr>
    <w:rPr>
      <w:b/>
      <w:bCs/>
      <w:szCs w:val="40"/>
    </w:rPr>
  </w:style>
  <w:style w:type="paragraph" w:styleId="21">
    <w:name w:val="Body Text 2"/>
    <w:basedOn w:val="a"/>
    <w:pPr>
      <w:jc w:val="center"/>
    </w:pPr>
    <w:rPr>
      <w:b/>
      <w:bCs/>
      <w:color w:val="0000FF"/>
      <w:szCs w:val="32"/>
    </w:rPr>
  </w:style>
  <w:style w:type="paragraph" w:styleId="31">
    <w:name w:val="Body Text 3"/>
    <w:basedOn w:val="a"/>
    <w:pPr>
      <w:spacing w:line="360" w:lineRule="auto"/>
      <w:jc w:val="center"/>
    </w:pPr>
    <w:rPr>
      <w:b/>
      <w:bCs/>
      <w:color w:val="800000"/>
      <w:szCs w:val="32"/>
    </w:rPr>
  </w:style>
  <w:style w:type="character" w:styleId="a9">
    <w:name w:val="page number"/>
    <w:rPr>
      <w:rFonts w:cs="Times New Roman"/>
    </w:rPr>
  </w:style>
  <w:style w:type="paragraph" w:styleId="22">
    <w:name w:val="List Continue 2"/>
    <w:basedOn w:val="a"/>
    <w:pPr>
      <w:ind w:left="1021"/>
    </w:pPr>
    <w:rPr>
      <w:sz w:val="20"/>
    </w:rPr>
  </w:style>
  <w:style w:type="paragraph" w:styleId="aa">
    <w:name w:val="Balloon Text"/>
    <w:basedOn w:val="a"/>
    <w:link w:val="ab"/>
    <w:uiPriority w:val="99"/>
    <w:semiHidden/>
    <w:rsid w:val="00AD51ED"/>
    <w:rPr>
      <w:rFonts w:ascii="Tahoma" w:hAnsi="Tahoma" w:cs="Tahoma"/>
      <w:sz w:val="16"/>
      <w:szCs w:val="16"/>
    </w:rPr>
  </w:style>
  <w:style w:type="paragraph" w:styleId="ac">
    <w:name w:val="Plain Text"/>
    <w:basedOn w:val="a"/>
    <w:link w:val="ad"/>
    <w:rsid w:val="00D9520E"/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a4">
    <w:name w:val="כותרת עליונה תו"/>
    <w:link w:val="a3"/>
    <w:rsid w:val="00F946D1"/>
    <w:rPr>
      <w:rFonts w:cs="David"/>
      <w:sz w:val="24"/>
      <w:szCs w:val="24"/>
    </w:rPr>
  </w:style>
  <w:style w:type="character" w:customStyle="1" w:styleId="ad">
    <w:name w:val="טקסט רגיל תו"/>
    <w:link w:val="ac"/>
    <w:rsid w:val="00F946D1"/>
    <w:rPr>
      <w:rFonts w:ascii="Courier New" w:eastAsia="SimSun" w:hAnsi="Courier New" w:cs="Courier New"/>
      <w:lang w:eastAsia="zh-CN"/>
    </w:rPr>
  </w:style>
  <w:style w:type="paragraph" w:styleId="ae">
    <w:name w:val="List Paragraph"/>
    <w:basedOn w:val="a"/>
    <w:uiPriority w:val="34"/>
    <w:qFormat/>
    <w:rsid w:val="003C37C2"/>
    <w:pPr>
      <w:ind w:left="720"/>
      <w:contextualSpacing/>
    </w:pPr>
  </w:style>
  <w:style w:type="character" w:customStyle="1" w:styleId="10">
    <w:name w:val="כותרת 1 תו"/>
    <w:basedOn w:val="a0"/>
    <w:link w:val="1"/>
    <w:uiPriority w:val="9"/>
    <w:rsid w:val="004D47D4"/>
    <w:rPr>
      <w:rFonts w:ascii="Blender-Black" w:eastAsiaTheme="minorHAnsi" w:hAnsiTheme="minorHAnsi" w:cs="Blender-Black"/>
      <w:sz w:val="33"/>
      <w:szCs w:val="33"/>
    </w:rPr>
  </w:style>
  <w:style w:type="character" w:customStyle="1" w:styleId="ab">
    <w:name w:val="טקסט בלונים תו"/>
    <w:basedOn w:val="a0"/>
    <w:link w:val="aa"/>
    <w:uiPriority w:val="99"/>
    <w:semiHidden/>
    <w:rsid w:val="003C37C2"/>
    <w:rPr>
      <w:rFonts w:ascii="Tahoma" w:eastAsiaTheme="minorHAnsi" w:hAnsi="Tahoma" w:cs="Tahoma"/>
      <w:sz w:val="16"/>
      <w:szCs w:val="16"/>
    </w:rPr>
  </w:style>
  <w:style w:type="character" w:customStyle="1" w:styleId="20">
    <w:name w:val="כותרת 2 תו"/>
    <w:basedOn w:val="a0"/>
    <w:link w:val="2"/>
    <w:uiPriority w:val="9"/>
    <w:rsid w:val="00A71216"/>
    <w:rPr>
      <w:rFonts w:asciiTheme="minorHAnsi" w:eastAsiaTheme="minorHAnsi" w:hAnsiTheme="minorHAnsi" w:cstheme="minorBidi"/>
      <w:b/>
      <w:bCs/>
    </w:rPr>
  </w:style>
  <w:style w:type="character" w:customStyle="1" w:styleId="30">
    <w:name w:val="כותרת 3 תו"/>
    <w:basedOn w:val="a0"/>
    <w:link w:val="3"/>
    <w:uiPriority w:val="9"/>
    <w:rsid w:val="00A71216"/>
    <w:rPr>
      <w:rFonts w:ascii="Arial" w:hAnsi="Arial" w:cs="Arial"/>
      <w:b/>
      <w:bCs/>
      <w:sz w:val="18"/>
      <w:szCs w:val="18"/>
    </w:rPr>
  </w:style>
  <w:style w:type="table" w:styleId="af">
    <w:name w:val="Table Grid"/>
    <w:basedOn w:val="a1"/>
    <w:uiPriority w:val="59"/>
    <w:rsid w:val="003C37C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Placeholder Text"/>
    <w:basedOn w:val="a0"/>
    <w:uiPriority w:val="99"/>
    <w:semiHidden/>
    <w:rsid w:val="003C37C2"/>
    <w:rPr>
      <w:color w:val="808080"/>
    </w:rPr>
  </w:style>
  <w:style w:type="character" w:styleId="FollowedHyperlink">
    <w:name w:val="FollowedHyperlink"/>
    <w:basedOn w:val="a0"/>
    <w:uiPriority w:val="99"/>
    <w:unhideWhenUsed/>
    <w:rsid w:val="003C37C2"/>
    <w:rPr>
      <w:color w:val="800080" w:themeColor="followedHyperlink"/>
      <w:u w:val="single"/>
    </w:rPr>
  </w:style>
  <w:style w:type="character" w:styleId="af1">
    <w:name w:val="annotation reference"/>
    <w:basedOn w:val="a0"/>
    <w:uiPriority w:val="99"/>
    <w:unhideWhenUsed/>
    <w:rsid w:val="003C37C2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3C37C2"/>
    <w:pPr>
      <w:spacing w:line="240" w:lineRule="auto"/>
    </w:pPr>
    <w:rPr>
      <w:sz w:val="20"/>
      <w:szCs w:val="20"/>
    </w:rPr>
  </w:style>
  <w:style w:type="character" w:customStyle="1" w:styleId="af3">
    <w:name w:val="טקסט הערה תו"/>
    <w:basedOn w:val="a0"/>
    <w:link w:val="af2"/>
    <w:uiPriority w:val="99"/>
    <w:rsid w:val="003C37C2"/>
    <w:rPr>
      <w:rFonts w:asciiTheme="minorHAnsi" w:eastAsiaTheme="minorHAnsi" w:hAnsiTheme="minorHAnsi" w:cstheme="minorBidi"/>
    </w:rPr>
  </w:style>
  <w:style w:type="paragraph" w:styleId="af4">
    <w:name w:val="annotation subject"/>
    <w:basedOn w:val="af2"/>
    <w:next w:val="af2"/>
    <w:link w:val="af5"/>
    <w:uiPriority w:val="99"/>
    <w:unhideWhenUsed/>
    <w:rsid w:val="003C37C2"/>
    <w:rPr>
      <w:b/>
      <w:bCs/>
    </w:rPr>
  </w:style>
  <w:style w:type="character" w:customStyle="1" w:styleId="af5">
    <w:name w:val="נושא הערה תו"/>
    <w:basedOn w:val="af3"/>
    <w:link w:val="af4"/>
    <w:uiPriority w:val="99"/>
    <w:rsid w:val="003C37C2"/>
    <w:rPr>
      <w:rFonts w:asciiTheme="minorHAnsi" w:eastAsiaTheme="minorHAnsi" w:hAnsiTheme="minorHAnsi" w:cstheme="minorBidi"/>
      <w:b/>
      <w:bCs/>
    </w:rPr>
  </w:style>
  <w:style w:type="paragraph" w:styleId="af6">
    <w:name w:val="Revision"/>
    <w:hidden/>
    <w:uiPriority w:val="99"/>
    <w:semiHidden/>
    <w:rsid w:val="003C37C2"/>
    <w:rPr>
      <w:rFonts w:asciiTheme="minorHAnsi" w:eastAsiaTheme="minorHAnsi" w:hAnsiTheme="minorHAnsi" w:cstheme="minorBidi"/>
      <w:sz w:val="22"/>
      <w:szCs w:val="22"/>
    </w:rPr>
  </w:style>
  <w:style w:type="paragraph" w:styleId="af7">
    <w:name w:val="Title"/>
    <w:basedOn w:val="a"/>
    <w:next w:val="a"/>
    <w:link w:val="af8"/>
    <w:uiPriority w:val="10"/>
    <w:qFormat/>
    <w:rsid w:val="003C37C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8">
    <w:name w:val="כותרת טקסט תו"/>
    <w:basedOn w:val="a0"/>
    <w:link w:val="af7"/>
    <w:uiPriority w:val="10"/>
    <w:rsid w:val="003C37C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כותרת תחתונה תו"/>
    <w:basedOn w:val="a0"/>
    <w:link w:val="a5"/>
    <w:uiPriority w:val="99"/>
    <w:rsid w:val="003C37C2"/>
    <w:rPr>
      <w:rFonts w:cs="David"/>
      <w:sz w:val="24"/>
      <w:szCs w:val="24"/>
    </w:rPr>
  </w:style>
  <w:style w:type="character" w:styleId="af9">
    <w:name w:val="Intense Reference"/>
    <w:basedOn w:val="a0"/>
    <w:uiPriority w:val="32"/>
    <w:qFormat/>
    <w:rsid w:val="003C37C2"/>
    <w:rPr>
      <w:b/>
      <w:bCs/>
      <w:smallCaps/>
      <w:color w:val="4F81BD" w:themeColor="accent1"/>
      <w:spacing w:val="5"/>
    </w:rPr>
  </w:style>
  <w:style w:type="character" w:customStyle="1" w:styleId="apple-converted-space">
    <w:name w:val="apple-converted-space"/>
    <w:basedOn w:val="a0"/>
    <w:rsid w:val="003C37C2"/>
  </w:style>
  <w:style w:type="table" w:styleId="afa">
    <w:name w:val="Light Shading"/>
    <w:basedOn w:val="a1"/>
    <w:uiPriority w:val="60"/>
    <w:rsid w:val="003C37C2"/>
    <w:rPr>
      <w:rFonts w:asciiTheme="minorHAnsi" w:eastAsiaTheme="minorHAnsi" w:hAnsiTheme="minorHAnsi" w:cstheme="minorBidi"/>
      <w:color w:val="000000" w:themeColor="text1" w:themeShade="BF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fb">
    <w:name w:val="footnote text"/>
    <w:basedOn w:val="a"/>
    <w:link w:val="afc"/>
    <w:uiPriority w:val="99"/>
    <w:unhideWhenUsed/>
    <w:rsid w:val="003C37C2"/>
    <w:pPr>
      <w:spacing w:after="0" w:line="240" w:lineRule="auto"/>
    </w:pPr>
    <w:rPr>
      <w:sz w:val="20"/>
      <w:szCs w:val="20"/>
    </w:rPr>
  </w:style>
  <w:style w:type="character" w:customStyle="1" w:styleId="afc">
    <w:name w:val="טקסט הערת שוליים תו"/>
    <w:basedOn w:val="a0"/>
    <w:link w:val="afb"/>
    <w:uiPriority w:val="99"/>
    <w:rsid w:val="003C37C2"/>
    <w:rPr>
      <w:rFonts w:asciiTheme="minorHAnsi" w:eastAsiaTheme="minorHAnsi" w:hAnsiTheme="minorHAnsi" w:cstheme="minorBidi"/>
    </w:rPr>
  </w:style>
  <w:style w:type="character" w:styleId="afd">
    <w:name w:val="footnote reference"/>
    <w:basedOn w:val="a0"/>
    <w:uiPriority w:val="99"/>
    <w:unhideWhenUsed/>
    <w:rsid w:val="003C37C2"/>
    <w:rPr>
      <w:vertAlign w:val="superscript"/>
    </w:rPr>
  </w:style>
  <w:style w:type="character" w:customStyle="1" w:styleId="70">
    <w:name w:val="כותרת 7 תו"/>
    <w:basedOn w:val="a0"/>
    <w:link w:val="7"/>
    <w:uiPriority w:val="9"/>
    <w:rsid w:val="003C37C2"/>
    <w:rPr>
      <w:rFonts w:cs="David"/>
      <w:bCs/>
      <w:color w:val="000080"/>
      <w:sz w:val="24"/>
      <w:szCs w:val="24"/>
    </w:rPr>
  </w:style>
  <w:style w:type="table" w:customStyle="1" w:styleId="afe">
    <w:name w:val="טבלת רשימת משימות"/>
    <w:basedOn w:val="a1"/>
    <w:uiPriority w:val="99"/>
    <w:rsid w:val="003C37C2"/>
    <w:pPr>
      <w:spacing w:before="80" w:after="80" w:line="288" w:lineRule="auto"/>
      <w:jc w:val="center"/>
    </w:pPr>
    <w:rPr>
      <w:rFonts w:asciiTheme="minorHAnsi" w:hAnsiTheme="minorHAnsi" w:cstheme="minorBidi"/>
      <w:color w:val="595959"/>
      <w:sz w:val="17"/>
      <w:szCs w:val="17"/>
    </w:rPr>
    <w:tblPr>
      <w:tblStyleRowBandSize w:val="1"/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  <w:tblCellMar>
        <w:left w:w="173" w:type="dxa"/>
        <w:right w:w="173" w:type="dxa"/>
      </w:tblCellMar>
    </w:tblPr>
    <w:tblStylePr w:type="firstRow">
      <w:pPr>
        <w:wordWrap/>
        <w:spacing w:line="240" w:lineRule="auto"/>
      </w:pPr>
      <w:rPr>
        <w:rFonts w:ascii="Cambria" w:hAnsi="Cambria" w:hint="default"/>
        <w:b/>
        <w:caps w:val="0"/>
        <w:smallCaps w:val="0"/>
        <w:color w:val="FFFFFF"/>
        <w:sz w:val="18"/>
        <w:szCs w:val="18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8" w:space="0" w:color="FFFFFF"/>
          <w:tl2br w:val="nil"/>
          <w:tr2bl w:val="nil"/>
        </w:tcBorders>
        <w:shd w:val="clear" w:color="auto" w:fill="9BBB59"/>
      </w:tcPr>
    </w:tblStylePr>
    <w:tblStylePr w:type="band1Horz">
      <w:tblPr/>
      <w:tcPr>
        <w:tc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  <w:tl2br w:val="nil"/>
          <w:tr2bl w:val="nil"/>
        </w:tcBorders>
        <w:shd w:val="clear" w:color="auto" w:fill="F2F2F2"/>
      </w:tcPr>
    </w:tblStylePr>
    <w:tblStylePr w:type="band2Horz">
      <w:tblPr/>
      <w:tcPr>
        <w:tc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ortal.sii.org.il/heb/qualityauth/certificationssearch/?sp=1&amp;FreeSearchString=%D7%A0%D7%99%D7%99%D7%A8&amp;FreeSearchWords=%5b%22%D7%A0%D7%99%D7%99%D7%A8%22%5d&amp;CertificationFamily=%D7%99%D7%A8&amp;CertificationCodes=%5b181%5d&amp;CertificationCodesStr=181&amp;CertificationProcessTypeVal=3&amp;CertificationTypeVal=181&amp;SearchManagementSystem=False&amp;CompanyNumber=0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ortal.sii.org.il/heb/qualityauth/certificationssearch/?sp=1&amp;FreeSearchString=%D7%A0%D7%99%D7%A7%D7%95%D7%99&amp;FreeSearchWords=%5b%22%D7%A0%D7%99%D7%A7%D7%95%D7%99%22%5d&amp;CertificationFamily=%D7%99%D7%A8&amp;CertificationCodes=%5b181%5d&amp;CertificationCodesStr=181&amp;CertificationProcessTypeVal=3&amp;CertificationTypeVal=181&amp;SearchManagementSystem=False&amp;CompanyNumber=0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6595967\Desktop\&#1492;&#1512;&#1513;&#1493;&#1514;%20&#1500;&#1488;&#1497;&#1499;&#1493;&#1514;%20&#1492;&#1505;&#1489;&#1497;&#1489;&#1492;%20&#1499;&#1500;&#1500;&#1497;\&#1504;&#1497;&#1497;&#1512;%20&#1502;&#1499;&#1514;&#1489;&#1497;&#1501;%20&#1506;&#1491;&#1499;&#1504;&#1497;%20&#1492;&#1512;&#1513;&#1493;&#1514;%20&#1500;&#1488;&#1497;&#1499;&#1493;&#1514;%20&#1492;&#1505;&#1489;&#1497;&#1489;&#1492;%202016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214102F149D4E00BECBA7F513F76D4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9757C18-4088-419A-BFD5-F2F940E252D6}"/>
      </w:docPartPr>
      <w:docPartBody>
        <w:p w:rsidR="00522B22" w:rsidRDefault="00C32B7E" w:rsidP="00C32B7E">
          <w:pPr>
            <w:pStyle w:val="E214102F149D4E00BECBA7F513F76D4F"/>
          </w:pPr>
          <w:r>
            <w:rPr>
              <w:rFonts w:asciiTheme="minorBidi" w:eastAsia="Times New Roman" w:hAnsiTheme="minorBidi" w:hint="cs"/>
              <w:sz w:val="18"/>
              <w:szCs w:val="18"/>
              <w:rtl/>
            </w:rPr>
            <w:t>יוזמות נוספות של בעל העסק</w:t>
          </w:r>
        </w:p>
      </w:docPartBody>
    </w:docPart>
    <w:docPart>
      <w:docPartPr>
        <w:name w:val="BCF7224D605244D0889C1C8508A65E5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FDCF8C2-CBB7-41FB-9A13-09A6A4CFE065}"/>
      </w:docPartPr>
      <w:docPartBody>
        <w:p w:rsidR="00522B22" w:rsidRDefault="00C32B7E" w:rsidP="00C32B7E">
          <w:pPr>
            <w:pStyle w:val="BCF7224D605244D0889C1C8508A65E59"/>
          </w:pPr>
          <w:r>
            <w:rPr>
              <w:rFonts w:asciiTheme="minorBidi" w:eastAsia="Times New Roman" w:hAnsiTheme="minorBidi" w:hint="cs"/>
              <w:sz w:val="18"/>
              <w:szCs w:val="18"/>
              <w:rtl/>
            </w:rPr>
            <w:t>יוזמות נוספות של בעל העסק</w:t>
          </w:r>
        </w:p>
      </w:docPartBody>
    </w:docPart>
    <w:docPart>
      <w:docPartPr>
        <w:name w:val="B05458C192B84F88BC72A5214A07A26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94A9633-E31A-4803-A2F6-D15ABBD46AAD}"/>
      </w:docPartPr>
      <w:docPartBody>
        <w:p w:rsidR="00522B22" w:rsidRDefault="00C32B7E" w:rsidP="00C32B7E">
          <w:pPr>
            <w:pStyle w:val="B05458C192B84F88BC72A5214A07A269"/>
          </w:pPr>
          <w:r>
            <w:rPr>
              <w:rFonts w:asciiTheme="minorBidi" w:eastAsia="Times New Roman" w:hAnsiTheme="minorBidi" w:hint="cs"/>
              <w:sz w:val="18"/>
              <w:szCs w:val="18"/>
              <w:rtl/>
            </w:rPr>
            <w:t>יוזמות נוספות של בעל העסק</w:t>
          </w:r>
        </w:p>
      </w:docPartBody>
    </w:docPart>
    <w:docPart>
      <w:docPartPr>
        <w:name w:val="970FA72DD73843D4B2F95B83E8AE377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BF70468-D03A-42EA-A24E-7176B5F09472}"/>
      </w:docPartPr>
      <w:docPartBody>
        <w:p w:rsidR="00522B22" w:rsidRDefault="00C32B7E" w:rsidP="00C32B7E">
          <w:pPr>
            <w:pStyle w:val="970FA72DD73843D4B2F95B83E8AE3778"/>
          </w:pPr>
          <w:r>
            <w:rPr>
              <w:rFonts w:asciiTheme="minorBidi" w:eastAsia="Times New Roman" w:hAnsiTheme="minorBidi" w:hint="cs"/>
              <w:sz w:val="18"/>
              <w:szCs w:val="18"/>
              <w:rtl/>
            </w:rPr>
            <w:t>יוזמות נוספות של בעל העסק</w:t>
          </w:r>
        </w:p>
      </w:docPartBody>
    </w:docPart>
    <w:docPart>
      <w:docPartPr>
        <w:name w:val="F64E17BA8CF643AA8A56B4CD42F0C27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FFA0275-7121-43DA-BAB6-362648202D9E}"/>
      </w:docPartPr>
      <w:docPartBody>
        <w:p w:rsidR="00522B22" w:rsidRDefault="00C32B7E" w:rsidP="00C32B7E">
          <w:pPr>
            <w:pStyle w:val="F64E17BA8CF643AA8A56B4CD42F0C278"/>
          </w:pPr>
          <w:r>
            <w:rPr>
              <w:rFonts w:asciiTheme="minorBidi" w:eastAsia="Times New Roman" w:hAnsiTheme="minorBidi" w:hint="cs"/>
              <w:sz w:val="18"/>
              <w:szCs w:val="18"/>
              <w:rtl/>
            </w:rPr>
            <w:t>יוזמות נוספות של בעל העסק</w:t>
          </w:r>
        </w:p>
      </w:docPartBody>
    </w:docPart>
    <w:docPart>
      <w:docPartPr>
        <w:name w:val="EFD035ADE0E3446BAA805C44A8FC46B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8F363A5-599A-47FA-B9FA-C71C894F40E6}"/>
      </w:docPartPr>
      <w:docPartBody>
        <w:p w:rsidR="00522B22" w:rsidRDefault="00C32B7E" w:rsidP="00C32B7E">
          <w:pPr>
            <w:pStyle w:val="EFD035ADE0E3446BAA805C44A8FC46B3"/>
          </w:pPr>
          <w:r>
            <w:rPr>
              <w:rFonts w:asciiTheme="minorBidi" w:eastAsia="Times New Roman" w:hAnsiTheme="minorBidi" w:hint="cs"/>
              <w:sz w:val="18"/>
              <w:szCs w:val="18"/>
              <w:rtl/>
            </w:rPr>
            <w:t>יוזמות נוספות של בעל העסק</w:t>
          </w:r>
        </w:p>
      </w:docPartBody>
    </w:docPart>
    <w:docPart>
      <w:docPartPr>
        <w:name w:val="EFAC00CDAED149D6A714C1CF4EF0E3B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A61CDCE-C317-4BE5-BBB1-F0308F90EA39}"/>
      </w:docPartPr>
      <w:docPartBody>
        <w:p w:rsidR="00522B22" w:rsidRDefault="00C32B7E" w:rsidP="00C32B7E">
          <w:pPr>
            <w:pStyle w:val="EFAC00CDAED149D6A714C1CF4EF0E3B3"/>
          </w:pPr>
          <w:r>
            <w:rPr>
              <w:rFonts w:asciiTheme="minorBidi" w:eastAsia="Times New Roman" w:hAnsiTheme="minorBidi" w:hint="cs"/>
              <w:sz w:val="18"/>
              <w:szCs w:val="18"/>
              <w:rtl/>
            </w:rPr>
            <w:t>יוזמות נוספות של בעל העסק</w:t>
          </w:r>
        </w:p>
      </w:docPartBody>
    </w:docPart>
    <w:docPart>
      <w:docPartPr>
        <w:name w:val="BC6F9CBEEC864BA29AA890D5625A190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EE9DC02-1AA7-499E-8FC9-22751BD9D4E8}"/>
      </w:docPartPr>
      <w:docPartBody>
        <w:p w:rsidR="00522B22" w:rsidRDefault="00C32B7E" w:rsidP="00C32B7E">
          <w:pPr>
            <w:pStyle w:val="BC6F9CBEEC864BA29AA890D5625A1901"/>
          </w:pPr>
          <w:r>
            <w:rPr>
              <w:rFonts w:asciiTheme="minorBidi" w:eastAsia="Times New Roman" w:hAnsiTheme="minorBidi" w:hint="cs"/>
              <w:sz w:val="18"/>
              <w:szCs w:val="18"/>
              <w:rtl/>
            </w:rPr>
            <w:t>יוזמות נוספות של בעל העסק</w:t>
          </w:r>
        </w:p>
      </w:docPartBody>
    </w:docPart>
    <w:docPart>
      <w:docPartPr>
        <w:name w:val="335EDB3B798E447B85202DDDE62E734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A1D23DC-A10B-4832-98A1-B1C1F612B19E}"/>
      </w:docPartPr>
      <w:docPartBody>
        <w:p w:rsidR="00277585" w:rsidRDefault="00277585" w:rsidP="00277585">
          <w:pPr>
            <w:pStyle w:val="335EDB3B798E447B85202DDDE62E7346"/>
          </w:pPr>
          <w:r w:rsidRPr="000F78AE">
            <w:rPr>
              <w:rStyle w:val="a3"/>
              <w:rFonts w:hint="cs"/>
              <w:rtl/>
            </w:rPr>
            <w:t>בחר</w:t>
          </w:r>
          <w:r w:rsidRPr="000F78AE">
            <w:rPr>
              <w:rStyle w:val="a3"/>
              <w:rtl/>
            </w:rPr>
            <w:t xml:space="preserve"> </w:t>
          </w:r>
          <w:r w:rsidRPr="000F78AE">
            <w:rPr>
              <w:rStyle w:val="a3"/>
              <w:rFonts w:hint="cs"/>
              <w:rtl/>
            </w:rPr>
            <w:t>פריט</w:t>
          </w:r>
          <w:r w:rsidRPr="000F78AE">
            <w:rPr>
              <w:rStyle w:val="a3"/>
            </w:rPr>
            <w:t>.</w:t>
          </w:r>
        </w:p>
      </w:docPartBody>
    </w:docPart>
    <w:docPart>
      <w:docPartPr>
        <w:name w:val="4FDD974E62E148109C92A788F72EE70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26ABBF0-D472-4C86-8533-0BC634965B47}"/>
      </w:docPartPr>
      <w:docPartBody>
        <w:p w:rsidR="00277585" w:rsidRDefault="00277585" w:rsidP="00277585">
          <w:pPr>
            <w:pStyle w:val="4FDD974E62E148109C92A788F72EE705"/>
          </w:pPr>
          <w:r w:rsidRPr="000F78AE">
            <w:rPr>
              <w:rStyle w:val="a3"/>
              <w:rFonts w:hint="cs"/>
              <w:rtl/>
            </w:rPr>
            <w:t>בחר</w:t>
          </w:r>
          <w:r w:rsidRPr="000F78AE">
            <w:rPr>
              <w:rStyle w:val="a3"/>
              <w:rtl/>
            </w:rPr>
            <w:t xml:space="preserve"> </w:t>
          </w:r>
          <w:r w:rsidRPr="000F78AE">
            <w:rPr>
              <w:rStyle w:val="a3"/>
              <w:rFonts w:hint="cs"/>
              <w:rtl/>
            </w:rPr>
            <w:t>פריט</w:t>
          </w:r>
          <w:r w:rsidRPr="000F78AE">
            <w:rPr>
              <w:rStyle w:val="a3"/>
            </w:rPr>
            <w:t>.</w:t>
          </w:r>
        </w:p>
      </w:docPartBody>
    </w:docPart>
    <w:docPart>
      <w:docPartPr>
        <w:name w:val="50F0773F0281428CAC1FD887CE26202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7ABED14-50B6-4679-BA30-8290EBD739A9}"/>
      </w:docPartPr>
      <w:docPartBody>
        <w:p w:rsidR="00277585" w:rsidRDefault="00277585" w:rsidP="00277585">
          <w:pPr>
            <w:pStyle w:val="50F0773F0281428CAC1FD887CE262028"/>
          </w:pPr>
          <w:r w:rsidRPr="000F78AE">
            <w:rPr>
              <w:rStyle w:val="a3"/>
              <w:rFonts w:hint="cs"/>
              <w:rtl/>
            </w:rPr>
            <w:t>בחר</w:t>
          </w:r>
          <w:r w:rsidRPr="000F78AE">
            <w:rPr>
              <w:rStyle w:val="a3"/>
              <w:rtl/>
            </w:rPr>
            <w:t xml:space="preserve"> </w:t>
          </w:r>
          <w:r w:rsidRPr="000F78AE">
            <w:rPr>
              <w:rStyle w:val="a3"/>
              <w:rFonts w:hint="cs"/>
              <w:rtl/>
            </w:rPr>
            <w:t>פריט</w:t>
          </w:r>
          <w:r w:rsidRPr="000F78AE">
            <w:rPr>
              <w:rStyle w:val="a3"/>
            </w:rPr>
            <w:t>.</w:t>
          </w:r>
        </w:p>
      </w:docPartBody>
    </w:docPart>
    <w:docPart>
      <w:docPartPr>
        <w:name w:val="93E654AC81544F6BB543656E6679D3F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CC1A5ED-F58B-4939-94CF-96BF87BAFF45}"/>
      </w:docPartPr>
      <w:docPartBody>
        <w:p w:rsidR="00277585" w:rsidRDefault="00277585" w:rsidP="00277585">
          <w:pPr>
            <w:pStyle w:val="93E654AC81544F6BB543656E6679D3F3"/>
          </w:pPr>
          <w:r w:rsidRPr="000F78AE">
            <w:rPr>
              <w:rStyle w:val="a3"/>
              <w:rFonts w:hint="cs"/>
              <w:rtl/>
            </w:rPr>
            <w:t>בחר</w:t>
          </w:r>
          <w:r w:rsidRPr="000F78AE">
            <w:rPr>
              <w:rStyle w:val="a3"/>
              <w:rtl/>
            </w:rPr>
            <w:t xml:space="preserve"> </w:t>
          </w:r>
          <w:r w:rsidRPr="000F78AE">
            <w:rPr>
              <w:rStyle w:val="a3"/>
              <w:rFonts w:hint="cs"/>
              <w:rtl/>
            </w:rPr>
            <w:t>פריט</w:t>
          </w:r>
          <w:r w:rsidRPr="000F78AE">
            <w:rPr>
              <w:rStyle w:val="a3"/>
            </w:rPr>
            <w:t>.</w:t>
          </w:r>
        </w:p>
      </w:docPartBody>
    </w:docPart>
    <w:docPart>
      <w:docPartPr>
        <w:name w:val="24F107BCD8AC4D75BE454FD0AD1B2BC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4081425-5D4F-40AE-85ED-DE48EE442FFC}"/>
      </w:docPartPr>
      <w:docPartBody>
        <w:p w:rsidR="00277585" w:rsidRDefault="00277585" w:rsidP="00277585">
          <w:pPr>
            <w:pStyle w:val="24F107BCD8AC4D75BE454FD0AD1B2BCE"/>
          </w:pPr>
          <w:r w:rsidRPr="000F78AE">
            <w:rPr>
              <w:rStyle w:val="a3"/>
              <w:rFonts w:hint="cs"/>
              <w:rtl/>
            </w:rPr>
            <w:t>בחר</w:t>
          </w:r>
          <w:r w:rsidRPr="000F78AE">
            <w:rPr>
              <w:rStyle w:val="a3"/>
              <w:rtl/>
            </w:rPr>
            <w:t xml:space="preserve"> </w:t>
          </w:r>
          <w:r w:rsidRPr="000F78AE">
            <w:rPr>
              <w:rStyle w:val="a3"/>
              <w:rFonts w:hint="cs"/>
              <w:rtl/>
            </w:rPr>
            <w:t>פריט</w:t>
          </w:r>
          <w:r w:rsidRPr="000F78AE">
            <w:rPr>
              <w:rStyle w:val="a3"/>
            </w:rPr>
            <w:t>.</w:t>
          </w:r>
        </w:p>
      </w:docPartBody>
    </w:docPart>
    <w:docPart>
      <w:docPartPr>
        <w:name w:val="030E334CF8D144E4B262F148ED1F0F9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1191490-0103-4383-9912-7AB23D8BB774}"/>
      </w:docPartPr>
      <w:docPartBody>
        <w:p w:rsidR="00277585" w:rsidRDefault="00277585" w:rsidP="00277585">
          <w:pPr>
            <w:pStyle w:val="030E334CF8D144E4B262F148ED1F0F9E"/>
          </w:pPr>
          <w:r w:rsidRPr="000F78AE">
            <w:rPr>
              <w:rStyle w:val="a3"/>
              <w:rFonts w:hint="cs"/>
              <w:rtl/>
            </w:rPr>
            <w:t>בחר</w:t>
          </w:r>
          <w:r w:rsidRPr="000F78AE">
            <w:rPr>
              <w:rStyle w:val="a3"/>
              <w:rtl/>
            </w:rPr>
            <w:t xml:space="preserve"> </w:t>
          </w:r>
          <w:r w:rsidRPr="000F78AE">
            <w:rPr>
              <w:rStyle w:val="a3"/>
              <w:rFonts w:hint="cs"/>
              <w:rtl/>
            </w:rPr>
            <w:t>פריט</w:t>
          </w:r>
          <w:r w:rsidRPr="000F78AE">
            <w:rPr>
              <w:rStyle w:val="a3"/>
            </w:rPr>
            <w:t>.</w:t>
          </w:r>
        </w:p>
      </w:docPartBody>
    </w:docPart>
    <w:docPart>
      <w:docPartPr>
        <w:name w:val="E56B079EBA1643709D7124BC7EEE2DB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A5BFB94-1E99-4547-AABD-B5CA2A83A00A}"/>
      </w:docPartPr>
      <w:docPartBody>
        <w:p w:rsidR="00277585" w:rsidRDefault="00277585" w:rsidP="00277585">
          <w:pPr>
            <w:pStyle w:val="E56B079EBA1643709D7124BC7EEE2DB9"/>
          </w:pPr>
          <w:r w:rsidRPr="000F78AE">
            <w:rPr>
              <w:rStyle w:val="a3"/>
              <w:rFonts w:hint="cs"/>
              <w:rtl/>
            </w:rPr>
            <w:t>בחר</w:t>
          </w:r>
          <w:r w:rsidRPr="000F78AE">
            <w:rPr>
              <w:rStyle w:val="a3"/>
              <w:rtl/>
            </w:rPr>
            <w:t xml:space="preserve"> </w:t>
          </w:r>
          <w:r w:rsidRPr="000F78AE">
            <w:rPr>
              <w:rStyle w:val="a3"/>
              <w:rFonts w:hint="cs"/>
              <w:rtl/>
            </w:rPr>
            <w:t>פריט</w:t>
          </w:r>
          <w:r w:rsidRPr="000F78AE">
            <w:rPr>
              <w:rStyle w:val="a3"/>
            </w:rPr>
            <w:t>.</w:t>
          </w:r>
        </w:p>
      </w:docPartBody>
    </w:docPart>
    <w:docPart>
      <w:docPartPr>
        <w:name w:val="96165C0165AC4B87A0E41757F94AD23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B7EFE9A-3C0D-4CE4-AF6C-599A6559997D}"/>
      </w:docPartPr>
      <w:docPartBody>
        <w:p w:rsidR="00277585" w:rsidRDefault="00277585" w:rsidP="00277585">
          <w:pPr>
            <w:pStyle w:val="96165C0165AC4B87A0E41757F94AD239"/>
          </w:pPr>
          <w:r w:rsidRPr="000F78AE">
            <w:rPr>
              <w:rStyle w:val="a3"/>
              <w:rFonts w:hint="cs"/>
              <w:rtl/>
            </w:rPr>
            <w:t>בחר</w:t>
          </w:r>
          <w:r w:rsidRPr="000F78AE">
            <w:rPr>
              <w:rStyle w:val="a3"/>
              <w:rtl/>
            </w:rPr>
            <w:t xml:space="preserve"> </w:t>
          </w:r>
          <w:r w:rsidRPr="000F78AE">
            <w:rPr>
              <w:rStyle w:val="a3"/>
              <w:rFonts w:hint="cs"/>
              <w:rtl/>
            </w:rPr>
            <w:t>פריט</w:t>
          </w:r>
          <w:r w:rsidRPr="000F78AE">
            <w:rPr>
              <w:rStyle w:val="a3"/>
            </w:rPr>
            <w:t>.</w:t>
          </w:r>
        </w:p>
      </w:docPartBody>
    </w:docPart>
    <w:docPart>
      <w:docPartPr>
        <w:name w:val="5406F482FEA04F5B9FAD6C1D2A35823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CBF669C-DCD6-4083-9F91-7057D458194E}"/>
      </w:docPartPr>
      <w:docPartBody>
        <w:p w:rsidR="00277585" w:rsidRDefault="00277585" w:rsidP="00277585">
          <w:pPr>
            <w:pStyle w:val="5406F482FEA04F5B9FAD6C1D2A35823F"/>
          </w:pPr>
          <w:r w:rsidRPr="000F78AE">
            <w:rPr>
              <w:rStyle w:val="a3"/>
              <w:rFonts w:hint="cs"/>
              <w:rtl/>
            </w:rPr>
            <w:t>בחר</w:t>
          </w:r>
          <w:r w:rsidRPr="000F78AE">
            <w:rPr>
              <w:rStyle w:val="a3"/>
              <w:rtl/>
            </w:rPr>
            <w:t xml:space="preserve"> </w:t>
          </w:r>
          <w:r w:rsidRPr="000F78AE">
            <w:rPr>
              <w:rStyle w:val="a3"/>
              <w:rFonts w:hint="cs"/>
              <w:rtl/>
            </w:rPr>
            <w:t>פריט</w:t>
          </w:r>
          <w:r w:rsidRPr="000F78AE">
            <w:rPr>
              <w:rStyle w:val="a3"/>
            </w:rPr>
            <w:t>.</w:t>
          </w:r>
        </w:p>
      </w:docPartBody>
    </w:docPart>
    <w:docPart>
      <w:docPartPr>
        <w:name w:val="8264CF1E94794E99A48DA4A76C22301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8EFCCE8-67BF-4AFE-91E6-47C3935C68C5}"/>
      </w:docPartPr>
      <w:docPartBody>
        <w:p w:rsidR="00277585" w:rsidRDefault="00277585" w:rsidP="00277585">
          <w:pPr>
            <w:pStyle w:val="8264CF1E94794E99A48DA4A76C22301D"/>
          </w:pPr>
          <w:r w:rsidRPr="000F78AE">
            <w:rPr>
              <w:rStyle w:val="a3"/>
              <w:rFonts w:hint="cs"/>
              <w:rtl/>
            </w:rPr>
            <w:t>בחר</w:t>
          </w:r>
          <w:r w:rsidRPr="000F78AE">
            <w:rPr>
              <w:rStyle w:val="a3"/>
              <w:rtl/>
            </w:rPr>
            <w:t xml:space="preserve"> </w:t>
          </w:r>
          <w:r w:rsidRPr="000F78AE">
            <w:rPr>
              <w:rStyle w:val="a3"/>
              <w:rFonts w:hint="cs"/>
              <w:rtl/>
            </w:rPr>
            <w:t>פריט</w:t>
          </w:r>
          <w:r w:rsidRPr="000F78AE">
            <w:rPr>
              <w:rStyle w:val="a3"/>
            </w:rPr>
            <w:t>.</w:t>
          </w:r>
        </w:p>
      </w:docPartBody>
    </w:docPart>
    <w:docPart>
      <w:docPartPr>
        <w:name w:val="A8274CAAD4254FADBA736A53EBD2942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4BAEF0E-2E80-4D0D-A77B-EE429CE503C0}"/>
      </w:docPartPr>
      <w:docPartBody>
        <w:p w:rsidR="00277585" w:rsidRDefault="00277585" w:rsidP="00277585">
          <w:pPr>
            <w:pStyle w:val="A8274CAAD4254FADBA736A53EBD2942C"/>
          </w:pPr>
          <w:r w:rsidRPr="000F78AE">
            <w:rPr>
              <w:rStyle w:val="a3"/>
              <w:rFonts w:hint="cs"/>
              <w:rtl/>
            </w:rPr>
            <w:t>בחר</w:t>
          </w:r>
          <w:r w:rsidRPr="000F78AE">
            <w:rPr>
              <w:rStyle w:val="a3"/>
              <w:rtl/>
            </w:rPr>
            <w:t xml:space="preserve"> </w:t>
          </w:r>
          <w:r w:rsidRPr="000F78AE">
            <w:rPr>
              <w:rStyle w:val="a3"/>
              <w:rFonts w:hint="cs"/>
              <w:rtl/>
            </w:rPr>
            <w:t>פריט</w:t>
          </w:r>
          <w:r w:rsidRPr="000F78AE">
            <w:rPr>
              <w:rStyle w:val="a3"/>
            </w:rPr>
            <w:t>.</w:t>
          </w:r>
        </w:p>
      </w:docPartBody>
    </w:docPart>
    <w:docPart>
      <w:docPartPr>
        <w:name w:val="45B4EF3A3C1440029951C0147EF7D96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C802971-CE0E-4CCB-B10A-526629276A44}"/>
      </w:docPartPr>
      <w:docPartBody>
        <w:p w:rsidR="00277585" w:rsidRDefault="00277585" w:rsidP="00277585">
          <w:pPr>
            <w:pStyle w:val="45B4EF3A3C1440029951C0147EF7D96D"/>
          </w:pPr>
          <w:r w:rsidRPr="000F78AE">
            <w:rPr>
              <w:rStyle w:val="a3"/>
              <w:rFonts w:hint="cs"/>
              <w:rtl/>
            </w:rPr>
            <w:t>בחר</w:t>
          </w:r>
          <w:r w:rsidRPr="000F78AE">
            <w:rPr>
              <w:rStyle w:val="a3"/>
              <w:rtl/>
            </w:rPr>
            <w:t xml:space="preserve"> </w:t>
          </w:r>
          <w:r w:rsidRPr="000F78AE">
            <w:rPr>
              <w:rStyle w:val="a3"/>
              <w:rFonts w:hint="cs"/>
              <w:rtl/>
            </w:rPr>
            <w:t>פריט</w:t>
          </w:r>
          <w:r w:rsidRPr="000F78AE">
            <w:rPr>
              <w:rStyle w:val="a3"/>
            </w:rPr>
            <w:t>.</w:t>
          </w:r>
        </w:p>
      </w:docPartBody>
    </w:docPart>
    <w:docPart>
      <w:docPartPr>
        <w:name w:val="0BEE4C68EC6041E4A28322B7E759252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62C5D40-4EE2-4744-93FB-8BE236F914D1}"/>
      </w:docPartPr>
      <w:docPartBody>
        <w:p w:rsidR="00277585" w:rsidRDefault="00277585" w:rsidP="00277585">
          <w:pPr>
            <w:pStyle w:val="0BEE4C68EC6041E4A28322B7E759252B"/>
          </w:pPr>
          <w:r w:rsidRPr="000F78AE">
            <w:rPr>
              <w:rStyle w:val="a3"/>
              <w:rFonts w:hint="cs"/>
              <w:rtl/>
            </w:rPr>
            <w:t>בחר</w:t>
          </w:r>
          <w:r w:rsidRPr="000F78AE">
            <w:rPr>
              <w:rStyle w:val="a3"/>
              <w:rtl/>
            </w:rPr>
            <w:t xml:space="preserve"> </w:t>
          </w:r>
          <w:r w:rsidRPr="000F78AE">
            <w:rPr>
              <w:rStyle w:val="a3"/>
              <w:rFonts w:hint="cs"/>
              <w:rtl/>
            </w:rPr>
            <w:t>פריט</w:t>
          </w:r>
          <w:r w:rsidRPr="000F78AE">
            <w:rPr>
              <w:rStyle w:val="a3"/>
            </w:rPr>
            <w:t>.</w:t>
          </w:r>
        </w:p>
      </w:docPartBody>
    </w:docPart>
    <w:docPart>
      <w:docPartPr>
        <w:name w:val="0248CC1DA9A743F2B2667D7C063456A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54AB02B-0D74-4655-A4DD-CBC91E93BF1F}"/>
      </w:docPartPr>
      <w:docPartBody>
        <w:p w:rsidR="00277585" w:rsidRDefault="00277585" w:rsidP="00277585">
          <w:pPr>
            <w:pStyle w:val="0248CC1DA9A743F2B2667D7C063456AC"/>
          </w:pPr>
          <w:r w:rsidRPr="000F78AE">
            <w:rPr>
              <w:rStyle w:val="a3"/>
              <w:rFonts w:hint="cs"/>
              <w:rtl/>
            </w:rPr>
            <w:t>בחר</w:t>
          </w:r>
          <w:r w:rsidRPr="000F78AE">
            <w:rPr>
              <w:rStyle w:val="a3"/>
              <w:rtl/>
            </w:rPr>
            <w:t xml:space="preserve"> </w:t>
          </w:r>
          <w:r w:rsidRPr="000F78AE">
            <w:rPr>
              <w:rStyle w:val="a3"/>
              <w:rFonts w:hint="cs"/>
              <w:rtl/>
            </w:rPr>
            <w:t>פריט</w:t>
          </w:r>
          <w:r w:rsidRPr="000F78AE">
            <w:rPr>
              <w:rStyle w:val="a3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lender-Black">
    <w:altName w:val="Arial"/>
    <w:panose1 w:val="00000000000000000000"/>
    <w:charset w:val="B1"/>
    <w:family w:val="swiss"/>
    <w:notTrueType/>
    <w:pitch w:val="default"/>
    <w:sig w:usb0="00000801" w:usb1="00000000" w:usb2="00000000" w:usb3="00000000" w:csb0="00000020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lender">
    <w:altName w:val="Times New Roman"/>
    <w:panose1 w:val="00000000000000000000"/>
    <w:charset w:val="00"/>
    <w:family w:val="roman"/>
    <w:notTrueType/>
    <w:pitch w:val="variable"/>
    <w:sig w:usb0="00000000" w:usb1="5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B7E"/>
    <w:rsid w:val="00045565"/>
    <w:rsid w:val="00145FA0"/>
    <w:rsid w:val="00277585"/>
    <w:rsid w:val="004A0D20"/>
    <w:rsid w:val="00522B22"/>
    <w:rsid w:val="00636FB3"/>
    <w:rsid w:val="00671C04"/>
    <w:rsid w:val="007412E2"/>
    <w:rsid w:val="00B51E54"/>
    <w:rsid w:val="00C32B7E"/>
    <w:rsid w:val="00C65C6E"/>
    <w:rsid w:val="00E04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8B972C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214102F149D4E00BECBA7F513F76D4F">
    <w:name w:val="E214102F149D4E00BECBA7F513F76D4F"/>
    <w:rsid w:val="00C32B7E"/>
    <w:pPr>
      <w:bidi/>
    </w:pPr>
  </w:style>
  <w:style w:type="paragraph" w:customStyle="1" w:styleId="BCF7224D605244D0889C1C8508A65E59">
    <w:name w:val="BCF7224D605244D0889C1C8508A65E59"/>
    <w:rsid w:val="00C32B7E"/>
    <w:pPr>
      <w:bidi/>
    </w:pPr>
  </w:style>
  <w:style w:type="paragraph" w:customStyle="1" w:styleId="B05458C192B84F88BC72A5214A07A269">
    <w:name w:val="B05458C192B84F88BC72A5214A07A269"/>
    <w:rsid w:val="00C32B7E"/>
    <w:pPr>
      <w:bidi/>
    </w:pPr>
  </w:style>
  <w:style w:type="paragraph" w:customStyle="1" w:styleId="970FA72DD73843D4B2F95B83E8AE3778">
    <w:name w:val="970FA72DD73843D4B2F95B83E8AE3778"/>
    <w:rsid w:val="00C32B7E"/>
    <w:pPr>
      <w:bidi/>
    </w:pPr>
  </w:style>
  <w:style w:type="paragraph" w:customStyle="1" w:styleId="F64E17BA8CF643AA8A56B4CD42F0C278">
    <w:name w:val="F64E17BA8CF643AA8A56B4CD42F0C278"/>
    <w:rsid w:val="00C32B7E"/>
    <w:pPr>
      <w:bidi/>
    </w:pPr>
  </w:style>
  <w:style w:type="paragraph" w:customStyle="1" w:styleId="EFD035ADE0E3446BAA805C44A8FC46B3">
    <w:name w:val="EFD035ADE0E3446BAA805C44A8FC46B3"/>
    <w:rsid w:val="00C32B7E"/>
    <w:pPr>
      <w:bidi/>
    </w:pPr>
  </w:style>
  <w:style w:type="paragraph" w:customStyle="1" w:styleId="EFAC00CDAED149D6A714C1CF4EF0E3B3">
    <w:name w:val="EFAC00CDAED149D6A714C1CF4EF0E3B3"/>
    <w:rsid w:val="00C32B7E"/>
    <w:pPr>
      <w:bidi/>
    </w:pPr>
  </w:style>
  <w:style w:type="paragraph" w:customStyle="1" w:styleId="BC6F9CBEEC864BA29AA890D5625A1901">
    <w:name w:val="BC6F9CBEEC864BA29AA890D5625A1901"/>
    <w:rsid w:val="00C32B7E"/>
    <w:pPr>
      <w:bidi/>
    </w:pPr>
  </w:style>
  <w:style w:type="character" w:styleId="a3">
    <w:name w:val="Placeholder Text"/>
    <w:basedOn w:val="a0"/>
    <w:uiPriority w:val="99"/>
    <w:semiHidden/>
    <w:rsid w:val="00277585"/>
    <w:rPr>
      <w:color w:val="808080"/>
    </w:rPr>
  </w:style>
  <w:style w:type="paragraph" w:customStyle="1" w:styleId="335EDB3B798E447B85202DDDE62E7346">
    <w:name w:val="335EDB3B798E447B85202DDDE62E7346"/>
    <w:rsid w:val="00277585"/>
    <w:pPr>
      <w:bidi/>
    </w:pPr>
  </w:style>
  <w:style w:type="paragraph" w:customStyle="1" w:styleId="4FDD974E62E148109C92A788F72EE705">
    <w:name w:val="4FDD974E62E148109C92A788F72EE705"/>
    <w:rsid w:val="00277585"/>
    <w:pPr>
      <w:bidi/>
    </w:pPr>
  </w:style>
  <w:style w:type="paragraph" w:customStyle="1" w:styleId="50F0773F0281428CAC1FD887CE262028">
    <w:name w:val="50F0773F0281428CAC1FD887CE262028"/>
    <w:rsid w:val="00277585"/>
    <w:pPr>
      <w:bidi/>
    </w:pPr>
  </w:style>
  <w:style w:type="paragraph" w:customStyle="1" w:styleId="93E654AC81544F6BB543656E6679D3F3">
    <w:name w:val="93E654AC81544F6BB543656E6679D3F3"/>
    <w:rsid w:val="00277585"/>
    <w:pPr>
      <w:bidi/>
    </w:pPr>
  </w:style>
  <w:style w:type="paragraph" w:customStyle="1" w:styleId="24F107BCD8AC4D75BE454FD0AD1B2BCE">
    <w:name w:val="24F107BCD8AC4D75BE454FD0AD1B2BCE"/>
    <w:rsid w:val="00277585"/>
    <w:pPr>
      <w:bidi/>
    </w:pPr>
  </w:style>
  <w:style w:type="paragraph" w:customStyle="1" w:styleId="030E334CF8D144E4B262F148ED1F0F9E">
    <w:name w:val="030E334CF8D144E4B262F148ED1F0F9E"/>
    <w:rsid w:val="00277585"/>
    <w:pPr>
      <w:bidi/>
    </w:pPr>
  </w:style>
  <w:style w:type="paragraph" w:customStyle="1" w:styleId="E56B079EBA1643709D7124BC7EEE2DB9">
    <w:name w:val="E56B079EBA1643709D7124BC7EEE2DB9"/>
    <w:rsid w:val="00277585"/>
    <w:pPr>
      <w:bidi/>
    </w:pPr>
  </w:style>
  <w:style w:type="paragraph" w:customStyle="1" w:styleId="96165C0165AC4B87A0E41757F94AD239">
    <w:name w:val="96165C0165AC4B87A0E41757F94AD239"/>
    <w:rsid w:val="00277585"/>
    <w:pPr>
      <w:bidi/>
    </w:pPr>
  </w:style>
  <w:style w:type="paragraph" w:customStyle="1" w:styleId="5406F482FEA04F5B9FAD6C1D2A35823F">
    <w:name w:val="5406F482FEA04F5B9FAD6C1D2A35823F"/>
    <w:rsid w:val="00277585"/>
    <w:pPr>
      <w:bidi/>
    </w:pPr>
  </w:style>
  <w:style w:type="paragraph" w:customStyle="1" w:styleId="8264CF1E94794E99A48DA4A76C22301D">
    <w:name w:val="8264CF1E94794E99A48DA4A76C22301D"/>
    <w:rsid w:val="00277585"/>
    <w:pPr>
      <w:bidi/>
    </w:pPr>
  </w:style>
  <w:style w:type="paragraph" w:customStyle="1" w:styleId="A8274CAAD4254FADBA736A53EBD2942C">
    <w:name w:val="A8274CAAD4254FADBA736A53EBD2942C"/>
    <w:rsid w:val="00277585"/>
    <w:pPr>
      <w:bidi/>
    </w:pPr>
  </w:style>
  <w:style w:type="paragraph" w:customStyle="1" w:styleId="45B4EF3A3C1440029951C0147EF7D96D">
    <w:name w:val="45B4EF3A3C1440029951C0147EF7D96D"/>
    <w:rsid w:val="00277585"/>
    <w:pPr>
      <w:bidi/>
    </w:pPr>
  </w:style>
  <w:style w:type="paragraph" w:customStyle="1" w:styleId="0BEE4C68EC6041E4A28322B7E759252B">
    <w:name w:val="0BEE4C68EC6041E4A28322B7E759252B"/>
    <w:rsid w:val="00277585"/>
    <w:pPr>
      <w:bidi/>
    </w:pPr>
  </w:style>
  <w:style w:type="paragraph" w:customStyle="1" w:styleId="0248CC1DA9A743F2B2667D7C063456AC">
    <w:name w:val="0248CC1DA9A743F2B2667D7C063456AC"/>
    <w:rsid w:val="00277585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_x05de__x05e7__x05d5__x05e9__x05e8__x0020__x05dc__x05d6__x05d9__x05de__x05d5__x05df__x0020__x05ea__x05d5__x05e8__x05d9__x05dd_ xmlns="79020fcc-8222-4698-a608-d290a91e025b" xsi:nil="true"/>
    <_x05ea__x05ea__x0020__x05d0__x05ea__x05e8_ xmlns="79020fcc-8222-4698-a608-d290a91e025b" xsi:nil="true"/>
    <_x05e1__x05d5__x05d2__x0020__x05e7__x05d5__x05d1__x05e5_ xmlns="79020fcc-8222-4698-a608-d290a91e025b" xsi:nil="true"/>
    <_x05e7__x05d8__x05d2__x05d5__x05e8__x05d9__x05d4__x0020__x05e4__x05e0__x05d9__x05de__x05d9__x05ea_ xmlns="79020fcc-8222-4698-a608-d290a91e025b"/>
    <_x05de__x05e1__x05e4__x05d5__x05e8_ xmlns="79020fcc-8222-4698-a608-d290a91e025b" xsi:nil="true"/>
    <b8d02a173fe44bc4954de1b55bc4c32c xmlns="3af57d92-807c-43c5-8d5f-6fd455eb2776">
      <Terms xmlns="http://schemas.microsoft.com/office/infopath/2007/PartnerControls"/>
    </b8d02a173fe44bc4954de1b55bc4c32c>
    <_x05de__x05d5__x05e7__x05e9__x05e8__x0020__x05dc__x05de__x05d5__x05e7__x05d3__x0020_106 xmlns="79020fcc-8222-4698-a608-d290a91e025b" xsi:nil="true"/>
    <_x05e0__x05d5__x05e9__x05d0__x0020__x05d4__x05d8__x05d5__x05e4__x05e1_ xmlns="79020fcc-8222-4698-a608-d290a91e025b" xsi:nil="true"/>
    <lobby xmlns="79020fcc-8222-4698-a608-d290a91e025b" xsi:nil="true"/>
    <typeform xmlns="79020fcc-8222-4698-a608-d290a91e025b" xsi:nil="true"/>
    <Link xmlns="79020fcc-8222-4698-a608-d290a91e025b" xsi:nil="true"/>
    <order0 xmlns="79020fcc-8222-4698-a608-d290a91e025b" xsi:nil="true"/>
    <mainPicture xmlns="3af57d92-807c-43c5-8d5f-6fd455eb2776" xsi:nil="true"/>
    <TaxCatchAll xmlns="b7f6c2df-1a62-480b-b8d4-30dcb64bb35b"/>
    <IconOverlay xmlns="http://schemas.microsoft.com/sharepoint/v4" xsi:nil="true"/>
    <TLVSubject xmlns="79020fcc-8222-4698-a608-d290a91e025b">ללא</TLVSubject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AA4611DC5F55244C9EF02251ACE26BCE" ma:contentTypeVersion="22" ma:contentTypeDescription="צור מסמך חדש." ma:contentTypeScope="" ma:versionID="267721d9039eb2dcc04b08cc6f73b56c">
  <xsd:schema xmlns:xsd="http://www.w3.org/2001/XMLSchema" xmlns:xs="http://www.w3.org/2001/XMLSchema" xmlns:p="http://schemas.microsoft.com/office/2006/metadata/properties" xmlns:ns2="79020fcc-8222-4698-a608-d290a91e025b" xmlns:ns3="3af57d92-807c-43c5-8d5f-6fd455eb2776" xmlns:ns4="b7f6c2df-1a62-480b-b8d4-30dcb64bb35b" xmlns:ns5="http://schemas.microsoft.com/sharepoint/v4" targetNamespace="http://schemas.microsoft.com/office/2006/metadata/properties" ma:root="true" ma:fieldsID="a5448a5ccd60aa7e5729f402ef01e17b" ns2:_="" ns3:_="" ns4:_="" ns5:_="">
    <xsd:import namespace="79020fcc-8222-4698-a608-d290a91e025b"/>
    <xsd:import namespace="3af57d92-807c-43c5-8d5f-6fd455eb2776"/>
    <xsd:import namespace="b7f6c2df-1a62-480b-b8d4-30dcb64bb35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x05e1__x05d5__x05d2__x0020__x05e7__x05d5__x05d1__x05e5_" minOccurs="0"/>
                <xsd:element ref="ns2:_x05e0__x05d5__x05e9__x05d0__x0020__x05d4__x05d8__x05d5__x05e4__x05e1_" minOccurs="0"/>
                <xsd:element ref="ns2:typeform" minOccurs="0"/>
                <xsd:element ref="ns2:_x05e7__x05d8__x05d2__x05d5__x05e8__x05d9__x05d4__x0020__x05e4__x05e0__x05d9__x05de__x05d9__x05ea_" minOccurs="0"/>
                <xsd:element ref="ns2:_x05de__x05e1__x05e4__x05d5__x05e8_" minOccurs="0"/>
                <xsd:element ref="ns2:_x05ea__x05ea__x0020__x05d0__x05ea__x05e8_" minOccurs="0"/>
                <xsd:element ref="ns2:lobby" minOccurs="0"/>
                <xsd:element ref="ns2:_x05de__x05e7__x05d5__x05e9__x05e8__x0020__x05dc__x05d6__x05d9__x05de__x05d5__x05df__x0020__x05ea__x05d5__x05e8__x05d9__x05dd_" minOccurs="0"/>
                <xsd:element ref="ns2:_x05de__x05d5__x05e7__x05e9__x05e8__x0020__x05dc__x05de__x05d5__x05e7__x05d3__x0020_106" minOccurs="0"/>
                <xsd:element ref="ns3:b8d02a173fe44bc4954de1b55bc4c32c" minOccurs="0"/>
                <xsd:element ref="ns4:TaxCatchAll" minOccurs="0"/>
                <xsd:element ref="ns2:Link" minOccurs="0"/>
                <xsd:element ref="ns3:mainPicture" minOccurs="0"/>
                <xsd:element ref="ns2:mainPicture_PictureText" minOccurs="0"/>
                <xsd:element ref="ns2:mainPicture_ModernView" minOccurs="0"/>
                <xsd:element ref="ns2:order0" minOccurs="0"/>
                <xsd:element ref="ns5:IconOverlay" minOccurs="0"/>
                <xsd:element ref="ns2:TLVSubjec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020fcc-8222-4698-a608-d290a91e025b" elementFormDefault="qualified">
    <xsd:import namespace="http://schemas.microsoft.com/office/2006/documentManagement/types"/>
    <xsd:import namespace="http://schemas.microsoft.com/office/infopath/2007/PartnerControls"/>
    <xsd:element name="_x05e1__x05d5__x05d2__x0020__x05e7__x05d5__x05d1__x05e5_" ma:index="2" nillable="true" ma:displayName="סוג קובץ" ma:default="קובץ להורדה" ma:format="Dropdown" ma:internalName="_x05e1__x05d5__x05d2__x0020__x05e7__x05d5__x05d1__x05e5_">
      <xsd:simpleType>
        <xsd:restriction base="dms:Choice">
          <xsd:enumeration value="קובץ להורדה"/>
          <xsd:enumeration value="טופס להורדה"/>
          <xsd:enumeration value="טופס מקוון"/>
          <xsd:enumeration value="מסמך משפטי"/>
        </xsd:restriction>
      </xsd:simpleType>
    </xsd:element>
    <xsd:element name="_x05e0__x05d5__x05e9__x05d0__x0020__x05d4__x05d8__x05d5__x05e4__x05e1_" ma:index="3" nillable="true" ma:displayName="נושא הטופס" ma:format="Dropdown" ma:internalName="_x05e0__x05d5__x05e9__x05d0__x0020__x05d4__x05d8__x05d5__x05e4__x05e1_">
      <xsd:simpleType>
        <xsd:restriction base="dms:Choice">
          <xsd:enumeration value="ללא"/>
          <xsd:enumeration value="ארנונה כללית"/>
          <xsd:enumeration value="השרות הוטרינרי"/>
          <xsd:enumeration value="חניה"/>
          <xsd:enumeration value="מים וביוב"/>
          <xsd:enumeration value="משאבי אנוש"/>
          <xsd:enumeration value="קהילה"/>
          <xsd:enumeration value="רישוי עסקים"/>
          <xsd:enumeration value="שונות"/>
          <xsd:enumeration value="שילוט"/>
          <xsd:enumeration value="תכנון ובנייה"/>
          <xsd:enumeration value="דיגיתל - תעודת תושב"/>
          <xsd:enumeration value="בית אריאלה"/>
          <xsd:enumeration value="סביבה"/>
          <xsd:enumeration value="יוצרים ואמנים"/>
          <xsd:enumeration value="בניין ונכסים"/>
          <xsd:enumeration value="עסקים ירוקים"/>
          <xsd:enumeration value="צילום בעיר"/>
          <xsd:enumeration value="תיאום הנדסי"/>
          <xsd:enumeration value="היטל השבחה"/>
          <xsd:enumeration value="חינוך"/>
          <xsd:enumeration value="רווחה"/>
          <xsd:enumeration value="קהילה"/>
          <xsd:enumeration value="טפסי העברה בנקאית"/>
        </xsd:restriction>
      </xsd:simpleType>
    </xsd:element>
    <xsd:element name="typeform" ma:index="4" nillable="true" ma:displayName="סוג טופס" ma:format="Dropdown" ma:internalName="typeform">
      <xsd:simpleType>
        <xsd:restriction base="dms:Choice">
          <xsd:enumeration value="טופס יחידתי"/>
          <xsd:enumeration value="טופס עירוני"/>
        </xsd:restriction>
      </xsd:simpleType>
    </xsd:element>
    <xsd:element name="_x05e7__x05d8__x05d2__x05d5__x05e8__x05d9__x05d4__x0020__x05e4__x05e0__x05d9__x05de__x05d9__x05ea_" ma:index="5" nillable="true" ma:displayName="קטגוריה" ma:default="ללא" ma:internalName="_x05e7__x05d8__x05d2__x05d5__x05e8__x05d9__x05d4__x0020__x05e4__x05e0__x05d9__x05de__x05d9__x05ea_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ללא"/>
                    <xsd:enumeration value="הנחיות ותנאים כלליים לתכנון ולביצוע מבנים"/>
                    <xsd:enumeration value="חוברות מידע והמסלול המהיר"/>
                    <xsd:enumeration value="טפסים לבקשת מידע"/>
                    <xsd:enumeration value="טפסים מקוונים לבקשת מידע"/>
                    <xsd:enumeration value="דוחות ותוצרים"/>
                    <xsd:enumeration value="תמ&quot;א 38"/>
                    <xsd:enumeration value="סיכום מפגשי תיאום עם קבוצות בעלי עניין מפגשי"/>
                    <xsd:enumeration value="מצגות תכנית המתאר"/>
                    <xsd:enumeration value="דוחות חלופות התכנון"/>
                    <xsd:enumeration value="דוחות הערכת חלופות"/>
                    <xsd:enumeration value="מוצגי חובה ורשימת דרישות להגשת בקשה להיתר"/>
                    <xsd:enumeration value="מפרטים להגשת בקשה להיתר בנייה - DWG"/>
                    <xsd:enumeration value="מפרטים והנחיות של מכון הרישוי העירוני"/>
                    <xsd:enumeration value="עיקרי תכנית המתאר"/>
                    <xsd:enumeration value="תצהירים וכתבי התחייבות"/>
                    <xsd:enumeration value="מסמכי עזר נוספים"/>
                    <xsd:enumeration value="צפון מערב 3700"/>
                    <xsd:enumeration value="מסמכי התכנית המופקדת (הוראות ותשריטים)"/>
                    <xsd:enumeration value="שלב הפקדת התכנית"/>
                    <xsd:enumeration value="מסמכי שלב איסוף הנתונים"/>
                    <xsd:enumeration value="סביבה - ניטור ודוחות"/>
                    <xsd:enumeration value="מצגות ממפגשי שיתוף ציבור"/>
                    <xsd:enumeration value="חזון העיר"/>
                    <xsd:enumeration value="פרופיל העיר"/>
                    <xsd:enumeration value="תכנית השימור - מידע נוסף"/>
                    <xsd:enumeration value="רישום יסודי"/>
                    <xsd:enumeration value="רישום לעל יסודי"/>
                    <xsd:enumeration value="רישום גני ילדים"/>
                    <xsd:enumeration value="חלק א' - מחקר"/>
                    <xsd:enumeration value="חלק ב' - תכנון מוצע"/>
                    <xsd:enumeration value="מסמכי מדיניות- רמת אביב"/>
                    <xsd:enumeration value="מסמכי מדיניות- רמת אביב- נלווים"/>
                    <xsd:enumeration value="תכנית שימור- קטלוג"/>
                    <xsd:enumeration value="תכנית רובע 3 ו4"/>
                    <xsd:enumeration value="תיעוד מתחמי רמת אביב ב'"/>
                    <xsd:enumeration value="תכנית המתאר המאושרת"/>
                    <xsd:enumeration value="הסעות"/>
                    <xsd:enumeration value="פרסים עירוניים"/>
                    <xsd:enumeration value="תהליך רישוי ושיפוץ מבנים לשימור"/>
                    <xsd:enumeration value="תו ירוק"/>
                    <xsd:enumeration value="סקרי עצים"/>
                    <xsd:enumeration value="מכתבי מבקרת העירייה"/>
                    <xsd:enumeration value="מדריך הרחובות"/>
                    <xsd:enumeration value="היטל השבחה"/>
                  </xsd:restriction>
                </xsd:simpleType>
              </xsd:element>
            </xsd:sequence>
          </xsd:extension>
        </xsd:complexContent>
      </xsd:complexType>
    </xsd:element>
    <xsd:element name="_x05de__x05e1__x05e4__x05d5__x05e8_" ma:index="6" nillable="true" ma:displayName="מספור" ma:internalName="_x05de__x05e1__x05e4__x05d5__x05e8_">
      <xsd:simpleType>
        <xsd:restriction base="dms:Number"/>
      </xsd:simpleType>
    </xsd:element>
    <xsd:element name="_x05ea__x05ea__x0020__x05d0__x05ea__x05e8_" ma:index="7" nillable="true" ma:displayName="תת אתר" ma:default="תושבים" ma:format="Dropdown" ma:internalName="_x05ea__x05ea__x0020__x05d0__x05ea__x05e8_">
      <xsd:simpleType>
        <xsd:restriction base="dms:Choice">
          <xsd:enumeration value="תושבים"/>
          <xsd:enumeration value="תנועה וחניה"/>
          <xsd:enumeration value="ארנונה ומים"/>
          <xsd:enumeration value="חינוך"/>
          <xsd:enumeration value="בריאות ורווחה"/>
          <xsd:enumeration value="קהילה וספורט"/>
          <xsd:enumeration value="רישוי ופיקוח"/>
          <xsd:enumeration value="תכנון ופיתוח"/>
          <xsd:enumeration value="סביבה"/>
          <xsd:enumeration value="בניין ונכסים"/>
          <xsd:enumeration value="דיגיתל"/>
          <xsd:enumeration value="העיר והעירייה"/>
          <xsd:enumeration value="מה קורה בעיר"/>
          <xsd:enumeration value="שקיפות ושיתוף ציבור"/>
          <xsd:enumeration value="יוצרים ואמנים בעיר"/>
          <xsd:enumeration value="שילוט ופרסום"/>
          <xsd:enumeration value="רישוי וקידום עסקים"/>
          <xsd:enumeration value="השכרת מתחמים"/>
          <xsd:enumeration value="חירום וביטחון"/>
        </xsd:restriction>
      </xsd:simpleType>
    </xsd:element>
    <xsd:element name="lobby" ma:index="9" nillable="true" ma:displayName="רמה 1" ma:format="Dropdown" ma:internalName="lobby">
      <xsd:simpleType>
        <xsd:restriction base="dms:Choice">
          <xsd:enumeration value="תושבים"/>
          <xsd:enumeration value="עסקים"/>
          <xsd:enumeration value="מה קורה בעיר"/>
          <xsd:enumeration value="פוטר"/>
        </xsd:restriction>
      </xsd:simpleType>
    </xsd:element>
    <xsd:element name="_x05de__x05e7__x05d5__x05e9__x05e8__x0020__x05dc__x05d6__x05d9__x05de__x05d5__x05df__x0020__x05ea__x05d5__x05e8__x05d9__x05dd_" ma:index="10" nillable="true" ma:displayName="מקושר לזימון תורים" ma:default="לא" ma:format="Dropdown" ma:internalName="_x05de__x05e7__x05d5__x05e9__x05e8__x0020__x05dc__x05d6__x05d9__x05de__x05d5__x05df__x0020__x05ea__x05d5__x05e8__x05d9__x05dd_">
      <xsd:simpleType>
        <xsd:restriction base="dms:Choice">
          <xsd:enumeration value="לא"/>
          <xsd:enumeration value="כן"/>
        </xsd:restriction>
      </xsd:simpleType>
    </xsd:element>
    <xsd:element name="_x05de__x05d5__x05e7__x05e9__x05e8__x0020__x05dc__x05de__x05d5__x05e7__x05d3__x0020_106" ma:index="11" nillable="true" ma:displayName="מקושר למוקד 106" ma:default="לא" ma:format="Dropdown" ma:internalName="_x05de__x05d5__x05e7__x05e9__x05e8__x0020__x05dc__x05de__x05d5__x05e7__x05d3__x0020_106">
      <xsd:simpleType>
        <xsd:restriction base="dms:Choice">
          <xsd:enumeration value="לא"/>
          <xsd:enumeration value="כן"/>
        </xsd:restriction>
      </xsd:simpleType>
    </xsd:element>
    <xsd:element name="Link" ma:index="20" nillable="true" ma:displayName="נספח" ma:internalName="Link" ma:readOnly="false">
      <xsd:simpleType>
        <xsd:restriction base="dms:Unknown"/>
      </xsd:simpleType>
    </xsd:element>
    <xsd:element name="mainPicture_PictureText" ma:index="22" nillable="true" ma:displayName="mainPicture_PictureText" ma:internalName="mainPicture_PictureText" ma:readOnly="true">
      <xsd:simpleType>
        <xsd:restriction base="dms:Note">
          <xsd:maxLength value="255"/>
        </xsd:restriction>
      </xsd:simpleType>
    </xsd:element>
    <xsd:element name="mainPicture_ModernView" ma:index="23" nillable="true" ma:displayName="mainPicture_ModernView" ma:format="Image" ma:internalName="mainPicture_ModernView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order0" ma:index="24" nillable="true" ma:displayName="סדר" ma:internalName="order0" ma:percentage="FALSE">
      <xsd:simpleType>
        <xsd:restriction base="dms:Number"/>
      </xsd:simpleType>
    </xsd:element>
    <xsd:element name="TLVSubject" ma:index="26" nillable="true" ma:displayName="TLVSubject" ma:default="ללא" ma:format="Dropdown" ma:internalName="TLVSubject">
      <xsd:simpleType>
        <xsd:restriction base="dms:Choice">
          <xsd:enumeration value="ללא"/>
          <xsd:enumeration value="ארנונה כללית"/>
          <xsd:enumeration value="השרות הוטרינרי"/>
          <xsd:enumeration value="חניה"/>
          <xsd:enumeration value="מים וביוב"/>
          <xsd:enumeration value="משאבי אנוש"/>
          <xsd:enumeration value="קהילה"/>
          <xsd:enumeration value="רישוי עסקים"/>
          <xsd:enumeration value="שונות"/>
          <xsd:enumeration value="שילוט"/>
          <xsd:enumeration value="תכנון ובנייה"/>
          <xsd:enumeration value="דיגיתל - תעודת תושב"/>
          <xsd:enumeration value="בית אריאלה"/>
          <xsd:enumeration value="סביבה"/>
          <xsd:enumeration value="יוצרים ואמנים"/>
          <xsd:enumeration value="בניין ונכסים"/>
          <xsd:enumeration value="עסקים ירוקים"/>
          <xsd:enumeration value="צילום בעיר"/>
          <xsd:enumeration value="תיאום הנדסי"/>
          <xsd:enumeration value="היטל השבחה"/>
          <xsd:enumeration value="חינוך"/>
          <xsd:enumeration value="רווחה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f57d92-807c-43c5-8d5f-6fd455eb2776" elementFormDefault="qualified">
    <xsd:import namespace="http://schemas.microsoft.com/office/2006/documentManagement/types"/>
    <xsd:import namespace="http://schemas.microsoft.com/office/infopath/2007/PartnerControls"/>
    <xsd:element name="b8d02a173fe44bc4954de1b55bc4c32c" ma:index="14" nillable="true" ma:taxonomy="true" ma:internalName="b8d02a173fe44bc4954de1b55bc4c32c" ma:taxonomyFieldName="OrganizationalStructure" ma:displayName="מבנה ארגוני" ma:readOnly="false" ma:default="" ma:fieldId="{b8d02a17-3fe4-4bc4-954d-e1b55bc4c32c}" ma:sspId="7c913183-e302-4778-810d-fdd37843fd83" ma:termSetId="3ef8c5fc-aafb-4259-9145-bf31758644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inPicture" ma:index="21" nillable="true" ma:displayName="תמונה ראשית" ma:internalName="mainPictur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f6c2df-1a62-480b-b8d4-30dcb64bb35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2c743ad8-d42d-4144-8190-73ab65e93c2a}" ma:internalName="TaxCatchAll" ma:showField="CatchAllData" ma:web="3af57d92-807c-43c5-8d5f-6fd455eb27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סוג תוכן"/>
        <xsd:element ref="dc:title" minOccurs="0" maxOccurs="1" ma:index="1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52866F-D88C-4A9E-B69A-F29512EDC52F}"/>
</file>

<file path=customXml/itemProps2.xml><?xml version="1.0" encoding="utf-8"?>
<ds:datastoreItem xmlns:ds="http://schemas.openxmlformats.org/officeDocument/2006/customXml" ds:itemID="{FBABDAD3-2574-4DF8-807E-CED9D0949EF2}"/>
</file>

<file path=customXml/itemProps3.xml><?xml version="1.0" encoding="utf-8"?>
<ds:datastoreItem xmlns:ds="http://schemas.openxmlformats.org/officeDocument/2006/customXml" ds:itemID="{75A1EFB1-38CE-4353-960B-011D0612F4A5}"/>
</file>

<file path=customXml/itemProps4.xml><?xml version="1.0" encoding="utf-8"?>
<ds:datastoreItem xmlns:ds="http://schemas.openxmlformats.org/officeDocument/2006/customXml" ds:itemID="{E4CAAF4B-A09A-4D14-AA83-2C517472114F}"/>
</file>

<file path=docProps/app.xml><?xml version="1.0" encoding="utf-8"?>
<Properties xmlns="http://schemas.openxmlformats.org/officeDocument/2006/extended-properties" xmlns:vt="http://schemas.openxmlformats.org/officeDocument/2006/docPropsVTypes">
  <Template>נייר מכתבים עדכני הרשות לאיכות הסביבה 2016.dotx</Template>
  <TotalTime>22</TotalTime>
  <Pages>7</Pages>
  <Words>2181</Words>
  <Characters>10909</Characters>
  <Application>Microsoft Office Word</Application>
  <DocSecurity>0</DocSecurity>
  <Lines>90</Lines>
  <Paragraphs>26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דרישות תו עירוני ירוק לעסקים יולי 2017</vt:lpstr>
    </vt:vector>
  </TitlesOfParts>
  <Company>עיריית תל-אביב יפו.</Company>
  <LinksUpToDate>false</LinksUpToDate>
  <CharactersWithSpaces>13064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דרישות תו עירוני ירוק לעסקים</dc:title>
  <dc:creator>עדי אשכנזי - קיימות ותו ירוק לעסקים</dc:creator>
  <cp:lastModifiedBy>Gilat Raanan-Eliav</cp:lastModifiedBy>
  <cp:revision>6</cp:revision>
  <cp:lastPrinted>2017-07-17T05:29:00Z</cp:lastPrinted>
  <dcterms:created xsi:type="dcterms:W3CDTF">2017-08-23T17:18:00Z</dcterms:created>
  <dcterms:modified xsi:type="dcterms:W3CDTF">2017-08-27T10:53:00Z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0x010100AA4611DC5F55244C9EF02251ACE26BCE</vt:lpwstr>
  </property>
  <property fmtid="{D5CDD505-2E9C-101B-9397-08002B2CF9AE}" pid="3" name="OrganizationalStructure">
    <vt:lpwstr/>
  </property>
</Properties>
</file>